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D59" w:rsidRDefault="0003033F">
      <w:pPr>
        <w:pStyle w:val="Nome"/>
      </w:pPr>
      <w:r>
        <w:t>Bruna Felartigas Miranda</w:t>
      </w:r>
    </w:p>
    <w:p w:rsidR="00B00C9B" w:rsidRDefault="00B00C9B">
      <w:pPr>
        <w:pStyle w:val="InformaesdeContato"/>
      </w:pPr>
      <w:r>
        <w:t>Endereço :Bernardo</w:t>
      </w:r>
      <w:r w:rsidR="00F774F4">
        <w:t xml:space="preserve"> </w:t>
      </w:r>
      <w:proofErr w:type="spellStart"/>
      <w:r w:rsidR="00F774F4">
        <w:t>Michellin</w:t>
      </w:r>
      <w:proofErr w:type="spellEnd"/>
      <w:r w:rsidR="00F774F4">
        <w:t xml:space="preserve"> 144, bairro </w:t>
      </w:r>
      <w:proofErr w:type="spellStart"/>
      <w:r w:rsidR="00F774F4">
        <w:t>Scodro</w:t>
      </w:r>
      <w:proofErr w:type="spellEnd"/>
      <w:r>
        <w:t>.</w:t>
      </w:r>
    </w:p>
    <w:p w:rsidR="00F11D59" w:rsidRDefault="00AD67F1">
      <w:pPr>
        <w:pStyle w:val="InformaesdeContato"/>
      </w:pPr>
      <w:r>
        <w:t>Telefone celular: (54) 99615-8852</w:t>
      </w:r>
      <w:r w:rsidR="00B00C9B">
        <w:t>.</w:t>
      </w:r>
    </w:p>
    <w:p w:rsidR="00B00C9B" w:rsidRDefault="00AD67F1">
      <w:pPr>
        <w:pStyle w:val="InformaesdeContato"/>
      </w:pPr>
      <w:r>
        <w:t xml:space="preserve">E-mail: </w:t>
      </w:r>
      <w:hyperlink r:id="rId7" w:history="1">
        <w:r w:rsidRPr="00AE60BA">
          <w:rPr>
            <w:rStyle w:val="Hyperlink"/>
          </w:rPr>
          <w:t>felartigasmiranda2001@gmail.com</w:t>
        </w:r>
      </w:hyperlink>
      <w:r>
        <w:t xml:space="preserve"> </w:t>
      </w:r>
      <w:r w:rsidR="0035703F">
        <w:t>WhatsApp</w:t>
      </w:r>
      <w:r>
        <w:t>:</w:t>
      </w:r>
      <w:r w:rsidR="004A75FF">
        <w:t xml:space="preserve"> (54) 99615-8852.</w:t>
      </w:r>
    </w:p>
    <w:p w:rsidR="00080178" w:rsidRDefault="00080178">
      <w:pPr>
        <w:pStyle w:val="InformaesdeContato"/>
      </w:pPr>
      <w:r>
        <w:t>Idade: 19 anos.    Data de nascimento: 01/06/2001.</w:t>
      </w:r>
    </w:p>
    <w:p w:rsidR="00727535" w:rsidRDefault="00727535">
      <w:pPr>
        <w:pStyle w:val="InformaesdeContato"/>
      </w:pPr>
      <w:r>
        <w:t>Estado civil: solteira.</w:t>
      </w:r>
    </w:p>
    <w:p w:rsidR="004F5B81" w:rsidRDefault="00727535" w:rsidP="004F5B81">
      <w:pPr>
        <w:pStyle w:val="InformaesdeContato"/>
      </w:pPr>
      <w:r>
        <w:t>Residente em São Marcos</w:t>
      </w:r>
      <w:r w:rsidR="004F5B81">
        <w:t xml:space="preserve"> RS.</w:t>
      </w:r>
    </w:p>
    <w:p w:rsidR="004F5B81" w:rsidRDefault="004F5B81" w:rsidP="004F5B81">
      <w:pPr>
        <w:pStyle w:val="InformaesdeContato"/>
      </w:pPr>
    </w:p>
    <w:p w:rsidR="004F5B81" w:rsidRDefault="008E5A1C" w:rsidP="004F5B81">
      <w:pPr>
        <w:pStyle w:val="InformaesdeContato"/>
        <w:rPr>
          <w:b/>
          <w:bCs/>
        </w:rPr>
      </w:pPr>
      <w:r w:rsidRPr="008E5A1C">
        <w:rPr>
          <w:b/>
          <w:bCs/>
          <w:sz w:val="32"/>
          <w:szCs w:val="32"/>
        </w:rPr>
        <w:t>Objetivo</w:t>
      </w:r>
      <w:r>
        <w:rPr>
          <w:b/>
          <w:bCs/>
        </w:rPr>
        <w:t>:</w:t>
      </w:r>
    </w:p>
    <w:p w:rsidR="00F11D59" w:rsidRDefault="00927E9A" w:rsidP="00643A99">
      <w:pPr>
        <w:pStyle w:val="InformaesdeContato"/>
      </w:pPr>
      <w:r>
        <w:t>Tenho como objetivo fazer parte da equipe da empresa</w:t>
      </w:r>
      <w:r w:rsidR="00D44880">
        <w:t xml:space="preserve">, </w:t>
      </w:r>
      <w:r>
        <w:t>por em prática meus conhecimentos</w:t>
      </w:r>
      <w:r w:rsidR="00D44880">
        <w:t xml:space="preserve"> e aprender cada dia mais, cumprir metas e superar </w:t>
      </w:r>
      <w:r w:rsidR="00643A99">
        <w:t>expectativas</w:t>
      </w:r>
      <w:r w:rsidR="00D44880">
        <w:t xml:space="preserve"> </w:t>
      </w:r>
      <w:r w:rsidR="00643A99">
        <w:t>.</w:t>
      </w:r>
    </w:p>
    <w:p w:rsidR="00643A99" w:rsidRDefault="00643A99" w:rsidP="00643A99">
      <w:pPr>
        <w:pStyle w:val="InformaesdeContato"/>
      </w:pPr>
    </w:p>
    <w:p w:rsidR="00643A99" w:rsidRDefault="00643A99" w:rsidP="00643A99">
      <w:pPr>
        <w:pStyle w:val="InformaesdeContato"/>
      </w:pPr>
      <w:r w:rsidRPr="00BF6D6B">
        <w:rPr>
          <w:b/>
          <w:bCs/>
          <w:sz w:val="32"/>
          <w:szCs w:val="32"/>
        </w:rPr>
        <w:t>Sobre</w:t>
      </w:r>
      <w:r w:rsidR="00BF6D6B">
        <w:t>:</w:t>
      </w:r>
    </w:p>
    <w:p w:rsidR="00F11D59" w:rsidRDefault="00BF6D6B" w:rsidP="00456FB3">
      <w:pPr>
        <w:pStyle w:val="InformaesdeContato"/>
      </w:pPr>
      <w:r>
        <w:t xml:space="preserve">Estou a procura de vaga imediato, tenho cursos na área da indústria que me </w:t>
      </w:r>
      <w:r w:rsidR="005E7EBA">
        <w:t>mostra</w:t>
      </w:r>
      <w:r>
        <w:t xml:space="preserve"> e afirma</w:t>
      </w:r>
      <w:r w:rsidR="005E7EBA">
        <w:t xml:space="preserve"> </w:t>
      </w:r>
      <w:r w:rsidR="0085352B">
        <w:t xml:space="preserve">que sou </w:t>
      </w:r>
      <w:r>
        <w:t>apita para operações de máquinas CNC</w:t>
      </w:r>
      <w:r w:rsidR="005E7EBA">
        <w:t xml:space="preserve"> ou quaisquer atividade</w:t>
      </w:r>
      <w:r w:rsidR="00D76351">
        <w:t xml:space="preserve"> na  área</w:t>
      </w:r>
      <w:r w:rsidR="00274F97">
        <w:t>,</w:t>
      </w:r>
      <w:r w:rsidR="0085352B">
        <w:t xml:space="preserve"> quero me aprofundar </w:t>
      </w:r>
      <w:r w:rsidR="00691EC0">
        <w:t xml:space="preserve"> e fazer diferença dentro da fábrica</w:t>
      </w:r>
      <w:r w:rsidR="00456FB3">
        <w:t>.</w:t>
      </w:r>
    </w:p>
    <w:p w:rsidR="00456FB3" w:rsidRDefault="00456FB3" w:rsidP="00456FB3">
      <w:pPr>
        <w:pStyle w:val="InformaesdeContato"/>
      </w:pPr>
    </w:p>
    <w:p w:rsidR="00456FB3" w:rsidRDefault="00456FB3" w:rsidP="00456FB3">
      <w:pPr>
        <w:pStyle w:val="InformaesdeContato"/>
        <w:rPr>
          <w:b/>
          <w:bCs/>
          <w:sz w:val="32"/>
          <w:szCs w:val="32"/>
        </w:rPr>
      </w:pPr>
      <w:r w:rsidRPr="00456FB3">
        <w:rPr>
          <w:b/>
          <w:bCs/>
          <w:sz w:val="32"/>
          <w:szCs w:val="32"/>
        </w:rPr>
        <w:t>Educação</w:t>
      </w:r>
      <w:r w:rsidR="00563C41">
        <w:rPr>
          <w:b/>
          <w:bCs/>
          <w:sz w:val="32"/>
          <w:szCs w:val="32"/>
        </w:rPr>
        <w:t>:</w:t>
      </w:r>
    </w:p>
    <w:p w:rsidR="001518DE" w:rsidRDefault="00563C41" w:rsidP="00456FB3">
      <w:pPr>
        <w:pStyle w:val="InformaesdeContato"/>
      </w:pPr>
      <w:r>
        <w:t xml:space="preserve">Ensino médio </w:t>
      </w:r>
      <w:r w:rsidR="00FE3468">
        <w:t>completo,</w:t>
      </w:r>
      <w:r w:rsidR="008F5ECB">
        <w:t xml:space="preserve"> Escola Estadual São Marcos (Ginásio)</w:t>
      </w:r>
      <w:r w:rsidR="001518DE">
        <w:t>.</w:t>
      </w:r>
    </w:p>
    <w:p w:rsidR="001518DE" w:rsidRDefault="001518DE" w:rsidP="00456FB3">
      <w:pPr>
        <w:pStyle w:val="InformaesdeContato"/>
      </w:pPr>
    </w:p>
    <w:p w:rsidR="001518DE" w:rsidRDefault="001518DE" w:rsidP="00456FB3">
      <w:pPr>
        <w:pStyle w:val="InformaesdeContato"/>
        <w:rPr>
          <w:b/>
          <w:bCs/>
          <w:sz w:val="32"/>
          <w:szCs w:val="32"/>
        </w:rPr>
      </w:pPr>
      <w:r w:rsidRPr="001518DE">
        <w:rPr>
          <w:b/>
          <w:bCs/>
          <w:sz w:val="32"/>
          <w:szCs w:val="32"/>
        </w:rPr>
        <w:t>Curso profissionalizantes</w:t>
      </w:r>
      <w:r w:rsidR="005C52B5">
        <w:rPr>
          <w:b/>
          <w:bCs/>
          <w:sz w:val="32"/>
          <w:szCs w:val="32"/>
        </w:rPr>
        <w:t>:</w:t>
      </w:r>
    </w:p>
    <w:p w:rsidR="005C52B5" w:rsidRDefault="005C52B5" w:rsidP="00456FB3">
      <w:pPr>
        <w:pStyle w:val="InformaesdeContato"/>
      </w:pPr>
      <w:r>
        <w:t>Excel: Fundação Bradesco, Rosário do Sul.</w:t>
      </w:r>
    </w:p>
    <w:p w:rsidR="00205842" w:rsidRDefault="00205842" w:rsidP="00456FB3">
      <w:pPr>
        <w:pStyle w:val="InformaesdeContato"/>
      </w:pPr>
    </w:p>
    <w:p w:rsidR="005C52B5" w:rsidRDefault="00205842" w:rsidP="00456FB3">
      <w:pPr>
        <w:pStyle w:val="InformaesdeContato"/>
      </w:pPr>
      <w:r>
        <w:t>Windows 7 : Fundação Bradesco, Rosário do Sul.</w:t>
      </w:r>
    </w:p>
    <w:p w:rsidR="00205842" w:rsidRDefault="00205842" w:rsidP="00456FB3">
      <w:pPr>
        <w:pStyle w:val="InformaesdeContato"/>
      </w:pPr>
    </w:p>
    <w:p w:rsidR="00205842" w:rsidRDefault="00205842" w:rsidP="00456FB3">
      <w:pPr>
        <w:pStyle w:val="InformaesdeContato"/>
      </w:pPr>
      <w:r>
        <w:t>Assistente Administrativo</w:t>
      </w:r>
      <w:r w:rsidR="00143813">
        <w:t xml:space="preserve">: Escola </w:t>
      </w:r>
      <w:proofErr w:type="spellStart"/>
      <w:r w:rsidR="00143813">
        <w:t>Qualyty</w:t>
      </w:r>
      <w:proofErr w:type="spellEnd"/>
      <w:r w:rsidR="00143813">
        <w:t>, Rosário do Sul.</w:t>
      </w:r>
    </w:p>
    <w:p w:rsidR="00143813" w:rsidRDefault="00143813" w:rsidP="00456FB3">
      <w:pPr>
        <w:pStyle w:val="InformaesdeContato"/>
      </w:pPr>
    </w:p>
    <w:p w:rsidR="00143813" w:rsidRDefault="00143813" w:rsidP="00456FB3">
      <w:pPr>
        <w:pStyle w:val="InformaesdeContato"/>
      </w:pPr>
      <w:r w:rsidRPr="00971D37">
        <w:rPr>
          <w:b/>
          <w:bCs/>
        </w:rPr>
        <w:t>Mecânico de Usinagem CNC</w:t>
      </w:r>
      <w:r w:rsidR="00971D37">
        <w:rPr>
          <w:b/>
          <w:bCs/>
        </w:rPr>
        <w:t xml:space="preserve">, </w:t>
      </w:r>
      <w:r w:rsidR="00971D37">
        <w:t xml:space="preserve">Senai João Flávio </w:t>
      </w:r>
      <w:proofErr w:type="spellStart"/>
      <w:r w:rsidR="00971D37">
        <w:t>Rech</w:t>
      </w:r>
      <w:proofErr w:type="spellEnd"/>
      <w:r w:rsidR="00971D37">
        <w:t>, São Marcos</w:t>
      </w:r>
      <w:r w:rsidR="00ED0A6F">
        <w:t xml:space="preserve">. </w:t>
      </w:r>
    </w:p>
    <w:p w:rsidR="00ED0A6F" w:rsidRDefault="00ED0A6F" w:rsidP="00456FB3">
      <w:pPr>
        <w:pStyle w:val="InformaesdeContato"/>
      </w:pPr>
      <w:r>
        <w:t xml:space="preserve">Pela Empresa: Industria de Móveis LTDA </w:t>
      </w:r>
      <w:r w:rsidR="00F27765">
        <w:t>(</w:t>
      </w:r>
      <w:proofErr w:type="spellStart"/>
      <w:r w:rsidR="00F27765">
        <w:t>Bontempo</w:t>
      </w:r>
      <w:proofErr w:type="spellEnd"/>
      <w:r w:rsidR="00F27765">
        <w:t>)</w:t>
      </w:r>
    </w:p>
    <w:p w:rsidR="00F27765" w:rsidRDefault="00F27765" w:rsidP="00456FB3">
      <w:pPr>
        <w:pStyle w:val="InformaesdeContato"/>
      </w:pPr>
      <w:r>
        <w:t>-</w:t>
      </w:r>
      <w:proofErr w:type="spellStart"/>
      <w:r>
        <w:t>Lid</w:t>
      </w:r>
      <w:proofErr w:type="spellEnd"/>
      <w:r>
        <w:t xml:space="preserve"> e Metrologia.</w:t>
      </w:r>
    </w:p>
    <w:p w:rsidR="00F27765" w:rsidRDefault="009615D2" w:rsidP="00456FB3">
      <w:pPr>
        <w:pStyle w:val="InformaesdeContato"/>
      </w:pPr>
      <w:r>
        <w:t xml:space="preserve">-Operação Torno CNC. </w:t>
      </w:r>
    </w:p>
    <w:p w:rsidR="009615D2" w:rsidRDefault="007672EE" w:rsidP="00456FB3">
      <w:pPr>
        <w:pStyle w:val="InformaesdeContato"/>
      </w:pPr>
      <w:r>
        <w:t>-Desenho 3D e 2D.</w:t>
      </w:r>
    </w:p>
    <w:p w:rsidR="007D1AB8" w:rsidRDefault="007D1AB8" w:rsidP="00456FB3">
      <w:pPr>
        <w:pStyle w:val="InformaesdeContato"/>
      </w:pPr>
      <w:r>
        <w:t xml:space="preserve">-Leitura de Paquímetro e </w:t>
      </w:r>
      <w:r w:rsidR="000036FF">
        <w:t>Micrômetro.</w:t>
      </w:r>
    </w:p>
    <w:p w:rsidR="000036FF" w:rsidRDefault="000036FF" w:rsidP="00456FB3">
      <w:pPr>
        <w:pStyle w:val="InformaesdeContato"/>
      </w:pPr>
      <w:r>
        <w:t xml:space="preserve">-Básico em </w:t>
      </w:r>
      <w:proofErr w:type="spellStart"/>
      <w:r>
        <w:t>SolidWorks</w:t>
      </w:r>
      <w:proofErr w:type="spellEnd"/>
      <w:r>
        <w:t>.</w:t>
      </w:r>
    </w:p>
    <w:p w:rsidR="000036FF" w:rsidRDefault="000036FF" w:rsidP="00456FB3">
      <w:pPr>
        <w:pStyle w:val="InformaesdeContato"/>
      </w:pPr>
      <w:r>
        <w:t xml:space="preserve"> </w:t>
      </w:r>
    </w:p>
    <w:p w:rsidR="007D1AB8" w:rsidRDefault="007D1AB8" w:rsidP="00456FB3">
      <w:pPr>
        <w:pStyle w:val="InformaesdeContato"/>
      </w:pPr>
    </w:p>
    <w:p w:rsidR="007672EE" w:rsidRPr="00971D37" w:rsidRDefault="007672EE" w:rsidP="00456FB3">
      <w:pPr>
        <w:pStyle w:val="InformaesdeContato"/>
      </w:pPr>
    </w:p>
    <w:p w:rsidR="00205842" w:rsidRPr="005C52B5" w:rsidRDefault="00205842" w:rsidP="00456FB3">
      <w:pPr>
        <w:pStyle w:val="InformaesdeContato"/>
      </w:pPr>
    </w:p>
    <w:p w:rsidR="008F5ECB" w:rsidRDefault="008F5ECB" w:rsidP="00456FB3">
      <w:pPr>
        <w:pStyle w:val="InformaesdeContato"/>
      </w:pPr>
    </w:p>
    <w:p w:rsidR="006F2582" w:rsidRPr="00563C41" w:rsidRDefault="006F2582" w:rsidP="00456FB3">
      <w:pPr>
        <w:pStyle w:val="InformaesdeContato"/>
      </w:pPr>
    </w:p>
    <w:p w:rsidR="00F11D59" w:rsidRDefault="00F11D59">
      <w:pPr>
        <w:pStyle w:val="Ttulo2"/>
      </w:pPr>
    </w:p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3221" w:rsidRDefault="00BE3221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BE3221" w:rsidRDefault="00BE3221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3221" w:rsidRDefault="00BE3221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BE3221" w:rsidRDefault="00BE3221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13A07FD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5C5DE93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F"/>
    <w:rsid w:val="000036FF"/>
    <w:rsid w:val="0003033F"/>
    <w:rsid w:val="00034C0D"/>
    <w:rsid w:val="00080178"/>
    <w:rsid w:val="00143813"/>
    <w:rsid w:val="001518DE"/>
    <w:rsid w:val="00205842"/>
    <w:rsid w:val="00274F97"/>
    <w:rsid w:val="00347C4C"/>
    <w:rsid w:val="0035703F"/>
    <w:rsid w:val="00385ECA"/>
    <w:rsid w:val="004373C7"/>
    <w:rsid w:val="00456FB3"/>
    <w:rsid w:val="004A75FF"/>
    <w:rsid w:val="004F5B81"/>
    <w:rsid w:val="00563C41"/>
    <w:rsid w:val="005C52B5"/>
    <w:rsid w:val="005E7EBA"/>
    <w:rsid w:val="00643A99"/>
    <w:rsid w:val="00691EC0"/>
    <w:rsid w:val="006F2582"/>
    <w:rsid w:val="00720D26"/>
    <w:rsid w:val="00727535"/>
    <w:rsid w:val="007672EE"/>
    <w:rsid w:val="007D1AB8"/>
    <w:rsid w:val="00816350"/>
    <w:rsid w:val="0085352B"/>
    <w:rsid w:val="008543D1"/>
    <w:rsid w:val="008E5A1C"/>
    <w:rsid w:val="008F5ECB"/>
    <w:rsid w:val="00927E9A"/>
    <w:rsid w:val="00955252"/>
    <w:rsid w:val="009615D2"/>
    <w:rsid w:val="00971D37"/>
    <w:rsid w:val="00AD67F1"/>
    <w:rsid w:val="00B00C9B"/>
    <w:rsid w:val="00BE3221"/>
    <w:rsid w:val="00BF6D6B"/>
    <w:rsid w:val="00D44880"/>
    <w:rsid w:val="00D76351"/>
    <w:rsid w:val="00E40E39"/>
    <w:rsid w:val="00E4455A"/>
    <w:rsid w:val="00ED0A6F"/>
    <w:rsid w:val="00F11D59"/>
    <w:rsid w:val="00F27765"/>
    <w:rsid w:val="00F774F4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BAD144B-A989-6C41-8B77-5959A6CF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AD67F1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felartigasmiranda2001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D2541EE-169B-0E4A-A582-F000FE35CCF9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%7bAD2541EE-169B-0E4A-A582-F000FE35CCF9%7dtf50002038.dotx</Template>
  <TotalTime>2</TotalTime>
  <Pages>2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Felartigas Miranda</dc:creator>
  <cp:keywords/>
  <dc:description/>
  <cp:lastModifiedBy>Bruna Felartigas Miranda</cp:lastModifiedBy>
  <cp:revision>2</cp:revision>
  <dcterms:created xsi:type="dcterms:W3CDTF">2020-10-21T15:39:00Z</dcterms:created>
  <dcterms:modified xsi:type="dcterms:W3CDTF">2020-10-21T15:39:00Z</dcterms:modified>
</cp:coreProperties>
</file>