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44BE6" w14:textId="6D75792A" w:rsidR="009D44E7" w:rsidRPr="00800E88" w:rsidRDefault="00800E88">
      <w:pPr>
        <w:pStyle w:val="Nome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Jáderson souza dos santos </w:t>
      </w:r>
    </w:p>
    <w:p w14:paraId="6CD07EDC" w14:textId="40EC75D5" w:rsidR="009D44E7" w:rsidRDefault="009036DC">
      <w:pPr>
        <w:pStyle w:val="InformaesdeContato"/>
      </w:pPr>
      <w:r>
        <w:t>Brasileiro</w:t>
      </w:r>
    </w:p>
    <w:p w14:paraId="4A714684" w14:textId="74F440D3" w:rsidR="009036DC" w:rsidRDefault="009036DC">
      <w:pPr>
        <w:pStyle w:val="InformaesdeContato"/>
      </w:pPr>
      <w:r>
        <w:t>Data de nascimento: 08/11/1993</w:t>
      </w:r>
    </w:p>
    <w:p w14:paraId="5967D650" w14:textId="39BC32AE" w:rsidR="009A29E8" w:rsidRDefault="009A29E8">
      <w:pPr>
        <w:pStyle w:val="InformaesdeContato"/>
      </w:pPr>
      <w:r>
        <w:t>Cidade: Montenegro</w:t>
      </w:r>
      <w:r w:rsidR="006E2F6D">
        <w:t>-RS Cep:95780.000</w:t>
      </w:r>
    </w:p>
    <w:p w14:paraId="03F10838" w14:textId="65D3062C" w:rsidR="006E2F6D" w:rsidRDefault="006E2F6D">
      <w:pPr>
        <w:pStyle w:val="InformaesdeContato"/>
      </w:pPr>
      <w:r>
        <w:t>Rua:</w:t>
      </w:r>
      <w:r w:rsidR="004516EF">
        <w:t>Estrada Montenegro Polo n•:3920</w:t>
      </w:r>
    </w:p>
    <w:p w14:paraId="7B0DFF91" w14:textId="2655B44F" w:rsidR="0096268F" w:rsidRDefault="0096268F">
      <w:pPr>
        <w:pStyle w:val="InformaesdeContato"/>
      </w:pPr>
      <w:r>
        <w:t>Telefone (51)</w:t>
      </w:r>
      <w:r w:rsidR="00137D6B">
        <w:t>995211612 – (51)997637099</w:t>
      </w:r>
    </w:p>
    <w:sdt>
      <w:sdtPr>
        <w:id w:val="-1179423465"/>
        <w:placeholder>
          <w:docPart w:val="E759C01806D50B41B2368E8959429BCD"/>
        </w:placeholder>
        <w:temporary/>
        <w:showingPlcHdr/>
        <w15:appearance w15:val="hidden"/>
      </w:sdtPr>
      <w:sdtEndPr/>
      <w:sdtContent>
        <w:p w14:paraId="159FA2A1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14ABC3F0" w14:textId="0F7C8367" w:rsidR="00040D04" w:rsidRPr="00E16F13" w:rsidRDefault="003E24D5">
      <w:pPr>
        <w:rPr>
          <w:rFonts w:cstheme="minorHAnsi"/>
          <w:sz w:val="32"/>
          <w:szCs w:val="32"/>
        </w:rPr>
      </w:pPr>
      <w:r>
        <w:t xml:space="preserve">Procurar novos desafios profissionais </w:t>
      </w:r>
      <w:r w:rsidR="00040D04">
        <w:t>e uma efetivação no mercado de trabalho,</w:t>
      </w:r>
      <w:r w:rsidR="00F33D32">
        <w:t xml:space="preserve"> desenvolvimento d</w:t>
      </w:r>
      <w:r w:rsidR="001F40FA">
        <w:t>e</w:t>
      </w:r>
      <w:r w:rsidR="00F33D32">
        <w:t xml:space="preserve"> minhas habilidades.</w:t>
      </w:r>
    </w:p>
    <w:sdt>
      <w:sdtPr>
        <w:id w:val="1728489637"/>
        <w:placeholder>
          <w:docPart w:val="9BD94500225B11499554657389919AE9"/>
        </w:placeholder>
        <w:temporary/>
        <w:showingPlcHdr/>
        <w15:appearance w15:val="hidden"/>
      </w:sdtPr>
      <w:sdtEndPr/>
      <w:sdtContent>
        <w:p w14:paraId="228CA621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08CDF7D0" w14:textId="263C655B" w:rsidR="009D44E7" w:rsidRDefault="00F8376D">
      <w:r>
        <w:t xml:space="preserve">- </w:t>
      </w:r>
      <w:r w:rsidR="00BD69F8">
        <w:t xml:space="preserve"> </w:t>
      </w:r>
      <w:r w:rsidR="00260D9F">
        <w:t xml:space="preserve">Machado </w:t>
      </w:r>
      <w:r w:rsidR="009C218D">
        <w:t xml:space="preserve">e machado aut. Lavagem </w:t>
      </w:r>
      <w:r w:rsidR="00662FA9">
        <w:t>:</w:t>
      </w:r>
      <w:r w:rsidR="00000B35">
        <w:t xml:space="preserve"> A</w:t>
      </w:r>
      <w:r w:rsidR="00662FA9">
        <w:t xml:space="preserve">uxiliar de lavagem </w:t>
      </w:r>
      <w:r w:rsidR="003F73E4">
        <w:t xml:space="preserve">de Veículos </w:t>
      </w:r>
    </w:p>
    <w:p w14:paraId="59E6FAAF" w14:textId="3E96E672" w:rsidR="003F73E4" w:rsidRDefault="003F73E4">
      <w:r>
        <w:t>Data: 07/2010 a 06/2012</w:t>
      </w:r>
    </w:p>
    <w:p w14:paraId="3E1378FC" w14:textId="3DA3ED8E" w:rsidR="003429BF" w:rsidRDefault="003429BF">
      <w:r>
        <w:t>-Utc en</w:t>
      </w:r>
      <w:r w:rsidR="005341EB">
        <w:t xml:space="preserve">genharia S/A : Lixador </w:t>
      </w:r>
    </w:p>
    <w:p w14:paraId="60A8A666" w14:textId="3B2C3448" w:rsidR="009D44E7" w:rsidRDefault="0034397A">
      <w:r>
        <w:t>Data:</w:t>
      </w:r>
      <w:r w:rsidR="0087116B">
        <w:t xml:space="preserve"> </w:t>
      </w:r>
      <w:r>
        <w:t>02/3013 a 08/201</w:t>
      </w:r>
      <w:r w:rsidR="0087116B">
        <w:t xml:space="preserve">4 </w:t>
      </w:r>
    </w:p>
    <w:p w14:paraId="66C720AF" w14:textId="6355D068" w:rsidR="009D44E7" w:rsidRDefault="009D44E7" w:rsidP="00F8376D">
      <w:pPr>
        <w:pStyle w:val="Commarcadores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98633213ECC7944197CBB72F1E17FE69"/>
        </w:placeholder>
        <w:temporary/>
        <w:showingPlcHdr/>
        <w15:appearance w15:val="hidden"/>
      </w:sdtPr>
      <w:sdtEndPr/>
      <w:sdtContent>
        <w:p w14:paraId="003DBF42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5BDEE6BF" w14:textId="3D6B9849" w:rsidR="009D44E7" w:rsidRDefault="00F82E46">
      <w:r>
        <w:t>ENSINO MÉDIO INCOMPLE</w:t>
      </w:r>
      <w:r w:rsidR="00643F92">
        <w:t>TO 1° GRAU</w:t>
      </w:r>
    </w:p>
    <w:p w14:paraId="63BDF552" w14:textId="6F6562A2" w:rsidR="002F19A0" w:rsidRDefault="002F19A0">
      <w:r>
        <w:t>• Elétrica-SENAI</w:t>
      </w:r>
    </w:p>
    <w:p w14:paraId="1F85E1BB" w14:textId="3D124819" w:rsidR="002F19A0" w:rsidRDefault="002F19A0">
      <w:r>
        <w:t>•</w:t>
      </w:r>
      <w:r w:rsidR="009F3E4F">
        <w:t xml:space="preserve">Hidráulica-SENAI </w:t>
      </w:r>
    </w:p>
    <w:p w14:paraId="114707D4" w14:textId="4A84B057" w:rsidR="009D44E7" w:rsidRDefault="00391BE9">
      <w:pPr>
        <w:pStyle w:val="Ttulo1"/>
      </w:pPr>
      <w:r>
        <w:t>MONTENEGRO</w:t>
      </w:r>
      <w:r w:rsidR="00B324E9">
        <w:t xml:space="preserve">-RS </w:t>
      </w:r>
      <w:r>
        <w:t xml:space="preserve"> 2019</w:t>
      </w:r>
    </w:p>
    <w:p w14:paraId="519041B5" w14:textId="4B44A381" w:rsidR="009D44E7" w:rsidRDefault="009D44E7" w:rsidP="00391BE9">
      <w:pPr>
        <w:pStyle w:val="Commarcadores"/>
        <w:numPr>
          <w:ilvl w:val="0"/>
          <w:numId w:val="0"/>
        </w:numPr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FF9A0" w14:textId="77777777" w:rsidR="00A228E0" w:rsidRDefault="00A228E0">
      <w:r>
        <w:rPr>
          <w:lang w:bidi="pt-BR"/>
        </w:rPr>
        <w:separator/>
      </w:r>
    </w:p>
  </w:endnote>
  <w:endnote w:type="continuationSeparator" w:id="0">
    <w:p w14:paraId="482C7C0E" w14:textId="77777777" w:rsidR="00A228E0" w:rsidRDefault="00A228E0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8BDD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894C5" w14:textId="77777777" w:rsidR="00A228E0" w:rsidRDefault="00A228E0">
      <w:r>
        <w:rPr>
          <w:lang w:bidi="pt-BR"/>
        </w:rPr>
        <w:separator/>
      </w:r>
    </w:p>
  </w:footnote>
  <w:footnote w:type="continuationSeparator" w:id="0">
    <w:p w14:paraId="32D62BF6" w14:textId="77777777" w:rsidR="00A228E0" w:rsidRDefault="00A228E0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2A21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A58CBC" wp14:editId="6314D77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0280B23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E8E8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19BFCC1" wp14:editId="483C34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C5817E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19BFCC1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8C5817E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BC"/>
    <w:rsid w:val="00000B35"/>
    <w:rsid w:val="00040D04"/>
    <w:rsid w:val="00137D6B"/>
    <w:rsid w:val="001E3869"/>
    <w:rsid w:val="001F40FA"/>
    <w:rsid w:val="00260D9F"/>
    <w:rsid w:val="002C3ABC"/>
    <w:rsid w:val="002F19A0"/>
    <w:rsid w:val="003429BF"/>
    <w:rsid w:val="0034397A"/>
    <w:rsid w:val="00391BE9"/>
    <w:rsid w:val="003E24D5"/>
    <w:rsid w:val="003F73E4"/>
    <w:rsid w:val="004516EF"/>
    <w:rsid w:val="005341EB"/>
    <w:rsid w:val="00546772"/>
    <w:rsid w:val="0056196A"/>
    <w:rsid w:val="00643F92"/>
    <w:rsid w:val="00662FA9"/>
    <w:rsid w:val="006E2F6D"/>
    <w:rsid w:val="00711870"/>
    <w:rsid w:val="007A3020"/>
    <w:rsid w:val="007C06D0"/>
    <w:rsid w:val="00800E88"/>
    <w:rsid w:val="0087116B"/>
    <w:rsid w:val="009036DC"/>
    <w:rsid w:val="0096268F"/>
    <w:rsid w:val="009A29E8"/>
    <w:rsid w:val="009C218D"/>
    <w:rsid w:val="009D44E7"/>
    <w:rsid w:val="009F3E4F"/>
    <w:rsid w:val="00A228E0"/>
    <w:rsid w:val="00B324E9"/>
    <w:rsid w:val="00BD69F8"/>
    <w:rsid w:val="00E16F13"/>
    <w:rsid w:val="00F33D32"/>
    <w:rsid w:val="00F82E46"/>
    <w:rsid w:val="00F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3D9C31"/>
  <w15:chartTrackingRefBased/>
  <w15:docId w15:val="{9DA87B05-17B4-0B42-A026-B4EA11FA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ABF4489-10E7-C24C-A5D1-70BA3AC55E6C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59C01806D50B41B2368E8959429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91BED-F6EB-0B43-8730-201F98669090}"/>
      </w:docPartPr>
      <w:docPartBody>
        <w:p w:rsidR="002C6326" w:rsidRDefault="000E1805">
          <w:pPr>
            <w:pStyle w:val="E759C01806D50B41B2368E8959429BCD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9BD94500225B11499554657389919A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A756E-C170-A645-9381-DAE525203A02}"/>
      </w:docPartPr>
      <w:docPartBody>
        <w:p w:rsidR="002C6326" w:rsidRDefault="000E1805">
          <w:pPr>
            <w:pStyle w:val="9BD94500225B11499554657389919AE9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98633213ECC7944197CBB72F1E17F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A5D66-C324-304C-AE89-3BD365E389D4}"/>
      </w:docPartPr>
      <w:docPartBody>
        <w:p w:rsidR="002C6326" w:rsidRDefault="000E1805">
          <w:pPr>
            <w:pStyle w:val="98633213ECC7944197CBB72F1E17FE69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05"/>
    <w:rsid w:val="000E1805"/>
    <w:rsid w:val="002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E9402C248D99E4DBA702C9807084557">
    <w:name w:val="9E9402C248D99E4DBA702C9807084557"/>
  </w:style>
  <w:style w:type="paragraph" w:customStyle="1" w:styleId="2A31FA570D09D4459850560A1D8699CA">
    <w:name w:val="2A31FA570D09D4459850560A1D8699CA"/>
  </w:style>
  <w:style w:type="paragraph" w:customStyle="1" w:styleId="E759C01806D50B41B2368E8959429BCD">
    <w:name w:val="E759C01806D50B41B2368E8959429BCD"/>
  </w:style>
  <w:style w:type="paragraph" w:customStyle="1" w:styleId="DF5C6FB8E6A9BD41A43AF0C0DAFF66C9">
    <w:name w:val="DF5C6FB8E6A9BD41A43AF0C0DAFF66C9"/>
  </w:style>
  <w:style w:type="paragraph" w:customStyle="1" w:styleId="9BD94500225B11499554657389919AE9">
    <w:name w:val="9BD94500225B11499554657389919AE9"/>
  </w:style>
  <w:style w:type="paragraph" w:customStyle="1" w:styleId="501C97C92A0ABA48BCB165A04E4A21C1">
    <w:name w:val="501C97C92A0ABA48BCB165A04E4A21C1"/>
  </w:style>
  <w:style w:type="paragraph" w:customStyle="1" w:styleId="DB6B02CA013EC444BAEBC12181EAA825">
    <w:name w:val="DB6B02CA013EC444BAEBC12181EAA825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7850A70CD7A891419CCCA59981DC04D9">
    <w:name w:val="7850A70CD7A891419CCCA59981DC04D9"/>
  </w:style>
  <w:style w:type="paragraph" w:customStyle="1" w:styleId="98633213ECC7944197CBB72F1E17FE69">
    <w:name w:val="98633213ECC7944197CBB72F1E17FE69"/>
  </w:style>
  <w:style w:type="paragraph" w:customStyle="1" w:styleId="03D23F9321E08E49A8BAF0C27DCF917C">
    <w:name w:val="03D23F9321E08E49A8BAF0C27DCF917C"/>
  </w:style>
  <w:style w:type="paragraph" w:customStyle="1" w:styleId="A027DC71314A614D8F045C59AC9FD2B1">
    <w:name w:val="A027DC71314A614D8F045C59AC9FD2B1"/>
  </w:style>
  <w:style w:type="paragraph" w:customStyle="1" w:styleId="51910F99CC6421489068848960E247F6">
    <w:name w:val="51910F99CC6421489068848960E24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120C-15A8-E247-BCAD-AAFE615663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%7b7ABF4489-10E7-C24C-A5D1-70BA3AC55E6C%7dtf50002018.dotx</Template>
  <TotalTime>0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jenifeesouza7755@gmail.com</dc:creator>
  <cp:keywords/>
  <dc:description/>
  <cp:lastModifiedBy>jenifeesouza7755@gmail.com</cp:lastModifiedBy>
  <cp:revision>2</cp:revision>
  <dcterms:created xsi:type="dcterms:W3CDTF">2019-06-25T23:42:00Z</dcterms:created>
  <dcterms:modified xsi:type="dcterms:W3CDTF">2019-06-25T23:42:00Z</dcterms:modified>
</cp:coreProperties>
</file>