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4E7" w:rsidRPr="006F6F2A" w:rsidRDefault="005C3AAA">
      <w:pPr>
        <w:pStyle w:val="Nome"/>
        <w:rPr>
          <w:sz w:val="56"/>
          <w:szCs w:val="56"/>
        </w:rPr>
      </w:pPr>
      <w:r w:rsidRPr="005C3AAA">
        <w:rPr>
          <w:sz w:val="56"/>
          <w:szCs w:val="56"/>
        </w:rPr>
        <w:t>João</w:t>
      </w:r>
      <w:r>
        <w:t xml:space="preserve"> </w:t>
      </w:r>
      <w:r w:rsidRPr="006F6F2A">
        <w:rPr>
          <w:sz w:val="56"/>
          <w:szCs w:val="56"/>
        </w:rPr>
        <w:t>Marcos Alicer Spezia</w:t>
      </w:r>
    </w:p>
    <w:p w:rsidR="002E551A" w:rsidRDefault="002E551A" w:rsidP="00895FAE">
      <w:pPr>
        <w:pStyle w:val="InformaesdeContato"/>
        <w:rPr>
          <w:lang w:bidi="pt-BR"/>
        </w:rPr>
      </w:pPr>
      <w:r>
        <w:rPr>
          <w:lang w:bidi="pt-BR"/>
        </w:rPr>
        <w:t>Endereço : Rua Encruzilhada Casa 20</w:t>
      </w:r>
    </w:p>
    <w:p w:rsidR="002E551A" w:rsidRDefault="002E551A" w:rsidP="00895FAE">
      <w:pPr>
        <w:pStyle w:val="InformaesdeContato"/>
        <w:rPr>
          <w:lang w:bidi="pt-BR"/>
        </w:rPr>
      </w:pPr>
      <w:r>
        <w:rPr>
          <w:lang w:bidi="pt-BR"/>
        </w:rPr>
        <w:t>Telefone : (51)993735776</w:t>
      </w:r>
    </w:p>
    <w:p w:rsidR="002E551A" w:rsidRDefault="002E551A" w:rsidP="00895FAE">
      <w:pPr>
        <w:pStyle w:val="InformaesdeContato"/>
        <w:rPr>
          <w:lang w:bidi="pt-BR"/>
        </w:rPr>
      </w:pPr>
      <w:r>
        <w:rPr>
          <w:lang w:bidi="pt-BR"/>
        </w:rPr>
        <w:t>Telefone Para Recado (51)989009774(Ritchely)</w:t>
      </w:r>
    </w:p>
    <w:p w:rsidR="002E551A" w:rsidRDefault="002E551A" w:rsidP="00895FAE">
      <w:pPr>
        <w:pStyle w:val="InformaesdeContato"/>
        <w:rPr>
          <w:lang w:bidi="pt-BR"/>
        </w:rPr>
      </w:pPr>
      <w:r>
        <w:rPr>
          <w:lang w:bidi="pt-BR"/>
        </w:rPr>
        <w:t xml:space="preserve">Email : </w:t>
      </w:r>
      <w:hyperlink r:id="rId8" w:history="1">
        <w:r w:rsidRPr="001A4214">
          <w:rPr>
            <w:rStyle w:val="Hyperlink"/>
            <w:lang w:bidi="pt-BR"/>
          </w:rPr>
          <w:t>joao-spezia@outlook.com</w:t>
        </w:r>
      </w:hyperlink>
    </w:p>
    <w:sdt>
      <w:sdtPr>
        <w:id w:val="-1179423465"/>
        <w:placeholder>
          <w:docPart w:val="EAF23F357A405E4CB41B6112122A2FD9"/>
        </w:placeholder>
        <w:temporary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Pr="00AD7591" w:rsidRDefault="00EB37F3">
      <w:r w:rsidRPr="00AD7591">
        <w:t>Colaborar em um ambiente de trabalho onde possa colocar em pratica meus conhecimentos em favor da instituição na qual viso integrar, focando sempre o beneficio e o crescimento da organização e o crescimento profissional</w:t>
      </w:r>
    </w:p>
    <w:sdt>
      <w:sdtPr>
        <w:id w:val="1728489637"/>
        <w:placeholder>
          <w:docPart w:val="E62AFF602A5A6B49942E7A00C8C3CA3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D6419A" w:rsidRDefault="00C96FC6">
      <w:r>
        <w:t xml:space="preserve">Exército </w:t>
      </w:r>
      <w:r w:rsidR="00D6419A">
        <w:t>Brasileiro</w:t>
      </w:r>
    </w:p>
    <w:p w:rsidR="00C96FC6" w:rsidRDefault="00C96FC6">
      <w:r>
        <w:t>Cargo</w:t>
      </w:r>
      <w:r w:rsidR="003838A7">
        <w:t xml:space="preserve"> : Militar (Auxiliar De </w:t>
      </w:r>
      <w:r w:rsidR="0065760D">
        <w:t>Almoxarifado</w:t>
      </w:r>
      <w:r w:rsidR="003838A7">
        <w:t>)</w:t>
      </w:r>
    </w:p>
    <w:p w:rsidR="003838A7" w:rsidRDefault="0065760D">
      <w:r>
        <w:t>Data De Admissão :01/08/2019</w:t>
      </w:r>
    </w:p>
    <w:p w:rsidR="0065760D" w:rsidRDefault="0065760D">
      <w:r>
        <w:t xml:space="preserve">Data De Saída </w:t>
      </w:r>
      <w:r w:rsidR="00234FDC">
        <w:t>: 23/07/2020</w:t>
      </w:r>
    </w:p>
    <w:p w:rsidR="009D44E7" w:rsidRDefault="009D44E7" w:rsidP="00C96FC6">
      <w:pPr>
        <w:pStyle w:val="Commarcadores"/>
        <w:numPr>
          <w:ilvl w:val="0"/>
          <w:numId w:val="0"/>
        </w:numPr>
        <w:ind w:left="216"/>
      </w:pPr>
    </w:p>
    <w:sdt>
      <w:sdtPr>
        <w:id w:val="720946933"/>
        <w:placeholder>
          <w:docPart w:val="CA322FDC7643DD41B7EB1895D597BE60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877C6A" w:rsidRDefault="002E551A" w:rsidP="00EE492D">
      <w:r>
        <w:t xml:space="preserve">Ensino Médio </w:t>
      </w:r>
      <w:r w:rsidR="00877C6A">
        <w:t>Completo</w:t>
      </w:r>
    </w:p>
    <w:p w:rsidR="00877C6A" w:rsidRPr="002424E4" w:rsidRDefault="00877C6A" w:rsidP="00EE492D">
      <w:pPr>
        <w:rPr>
          <w:b/>
          <w:bCs/>
        </w:rPr>
      </w:pPr>
    </w:p>
    <w:p w:rsidR="009D44E7" w:rsidRPr="002424E4" w:rsidRDefault="009D44E7" w:rsidP="00EE492D">
      <w:pPr>
        <w:rPr>
          <w:b/>
          <w:bCs/>
          <w:sz w:val="24"/>
          <w:szCs w:val="24"/>
        </w:rPr>
      </w:pPr>
    </w:p>
    <w:sectPr w:rsidR="009D44E7" w:rsidRPr="002424E4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5F62" w:rsidRDefault="00E85F62">
      <w:r>
        <w:rPr>
          <w:lang w:bidi="pt-BR"/>
        </w:rPr>
        <w:separator/>
      </w:r>
    </w:p>
  </w:endnote>
  <w:endnote w:type="continuationSeparator" w:id="0">
    <w:p w:rsidR="00E85F62" w:rsidRDefault="00E85F6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5F62" w:rsidRDefault="00E85F62">
      <w:r>
        <w:rPr>
          <w:lang w:bidi="pt-BR"/>
        </w:rPr>
        <w:separator/>
      </w:r>
    </w:p>
  </w:footnote>
  <w:footnote w:type="continuationSeparator" w:id="0">
    <w:p w:rsidR="00E85F62" w:rsidRDefault="00E85F6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6957DB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2E"/>
    <w:rsid w:val="000F722E"/>
    <w:rsid w:val="00166AA2"/>
    <w:rsid w:val="001E116B"/>
    <w:rsid w:val="001E3869"/>
    <w:rsid w:val="00234FDC"/>
    <w:rsid w:val="002424E4"/>
    <w:rsid w:val="002E551A"/>
    <w:rsid w:val="003838A7"/>
    <w:rsid w:val="0056196A"/>
    <w:rsid w:val="005A0084"/>
    <w:rsid w:val="005C3AAA"/>
    <w:rsid w:val="0065760D"/>
    <w:rsid w:val="006F6F2A"/>
    <w:rsid w:val="007A3020"/>
    <w:rsid w:val="00877C6A"/>
    <w:rsid w:val="00936D82"/>
    <w:rsid w:val="0096330F"/>
    <w:rsid w:val="009D44E7"/>
    <w:rsid w:val="00AD7591"/>
    <w:rsid w:val="00C96FC6"/>
    <w:rsid w:val="00D6419A"/>
    <w:rsid w:val="00E4478C"/>
    <w:rsid w:val="00E55EDE"/>
    <w:rsid w:val="00E85F62"/>
    <w:rsid w:val="00EB37F3"/>
    <w:rsid w:val="00E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0DF5F"/>
  <w15:chartTrackingRefBased/>
  <w15:docId w15:val="{3C3D8C21-80CC-1A49-8DC9-B434FB9C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2E551A"/>
    <w:rPr>
      <w:color w:val="53C3C7" w:themeColor="hyperlink"/>
      <w:u w:val="single"/>
    </w:rPr>
  </w:style>
  <w:style w:type="paragraph" w:customStyle="1" w:styleId="E62AFF602A5A6B49942E7A00C8C3CA3E">
    <w:name w:val="E62AFF602A5A6B49942E7A00C8C3CA3E"/>
    <w:rsid w:val="00EE492D"/>
    <w:pPr>
      <w:spacing w:after="160" w:line="259" w:lineRule="auto"/>
    </w:pPr>
    <w:rPr>
      <w:rFonts w:eastAsiaTheme="minorEastAsia"/>
      <w:color w:val="auto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-spezia@outlook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A071268-8B58-BB46-B88D-6663EB5C9793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F23F357A405E4CB41B6112122A2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5F778-57A7-3E4F-A52E-6EEE2BD4175D}"/>
      </w:docPartPr>
      <w:docPartBody>
        <w:p w:rsidR="000020B1" w:rsidRDefault="00D00BFE">
          <w:pPr>
            <w:pStyle w:val="EAF23F357A405E4CB41B6112122A2FD9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E62AFF602A5A6B49942E7A00C8C3C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F4A1E-9E3F-1B41-AD60-DA2CF16FCBBF}"/>
      </w:docPartPr>
      <w:docPartBody>
        <w:p w:rsidR="000020B1" w:rsidRDefault="00D00BFE">
          <w:pPr>
            <w:pStyle w:val="E62AFF602A5A6B49942E7A00C8C3CA3E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CA322FDC7643DD41B7EB1895D597B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E52B4-C541-D24A-9D9D-E430462C6F96}"/>
      </w:docPartPr>
      <w:docPartBody>
        <w:p w:rsidR="000020B1" w:rsidRDefault="00D00BFE">
          <w:pPr>
            <w:pStyle w:val="CA322FDC7643DD41B7EB1895D597BE60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FE"/>
    <w:rsid w:val="000020B1"/>
    <w:rsid w:val="00D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72817EA553364880DD4D619062DA45">
    <w:name w:val="4072817EA553364880DD4D619062DA45"/>
  </w:style>
  <w:style w:type="paragraph" w:customStyle="1" w:styleId="5B42BE2145DC9F4FBD74853DFE9240B2">
    <w:name w:val="5B42BE2145DC9F4FBD74853DFE9240B2"/>
  </w:style>
  <w:style w:type="paragraph" w:customStyle="1" w:styleId="EAF23F357A405E4CB41B6112122A2FD9">
    <w:name w:val="EAF23F357A405E4CB41B6112122A2FD9"/>
  </w:style>
  <w:style w:type="paragraph" w:customStyle="1" w:styleId="FF0864A1A9EF674BA2A3386B9BE5F12A">
    <w:name w:val="FF0864A1A9EF674BA2A3386B9BE5F12A"/>
  </w:style>
  <w:style w:type="paragraph" w:customStyle="1" w:styleId="E62AFF602A5A6B49942E7A00C8C3CA3E">
    <w:name w:val="E62AFF602A5A6B49942E7A00C8C3CA3E"/>
  </w:style>
  <w:style w:type="paragraph" w:customStyle="1" w:styleId="0B4094DC824E544184E4B97C0E897277">
    <w:name w:val="0B4094DC824E544184E4B97C0E897277"/>
  </w:style>
  <w:style w:type="paragraph" w:customStyle="1" w:styleId="81D00859C21A1B4A8BF5BE491E8A41CF">
    <w:name w:val="81D00859C21A1B4A8BF5BE491E8A41CF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B24E06CFD7ECD47B65E42DA626A4C7E">
    <w:name w:val="9B24E06CFD7ECD47B65E42DA626A4C7E"/>
  </w:style>
  <w:style w:type="paragraph" w:customStyle="1" w:styleId="CA322FDC7643DD41B7EB1895D597BE60">
    <w:name w:val="CA322FDC7643DD41B7EB1895D597BE60"/>
  </w:style>
  <w:style w:type="paragraph" w:customStyle="1" w:styleId="62A9F7955386F945A15CD26AA6472E01">
    <w:name w:val="62A9F7955386F945A15CD26AA6472E01"/>
  </w:style>
  <w:style w:type="paragraph" w:customStyle="1" w:styleId="97F121C9E33B4A4CACA7E773606E8589">
    <w:name w:val="97F121C9E33B4A4CACA7E773606E8589"/>
  </w:style>
  <w:style w:type="paragraph" w:customStyle="1" w:styleId="970976645822524C88A25811D6FC6402">
    <w:name w:val="970976645822524C88A25811D6FC6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%7b4A071268-8B58-BB46-B88D-6663EB5C9793%7dtf50002018.dotx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2020-07-23T00:10:00Z</dcterms:created>
  <dcterms:modified xsi:type="dcterms:W3CDTF">2020-07-23T00:10:00Z</dcterms:modified>
</cp:coreProperties>
</file>