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1638B8" w:rsidRDefault="003340BA" w:rsidP="001638B8">
      <w:pPr>
        <w:rPr>
          <w:rFonts w:ascii="Verdana" w:hAnsi="Verdana"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5BC51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&#13;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&#13;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&#13;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&#13;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&#13;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1D71D4">
        <w:rPr>
          <w:rFonts w:ascii="Verdana" w:hAnsi="Verdana"/>
          <w:sz w:val="40"/>
          <w:szCs w:val="40"/>
        </w:rPr>
        <w:t>Leonardo Barreto De Araújo</w:t>
      </w:r>
    </w:p>
    <w:p w:rsidR="001638B8" w:rsidRDefault="00D81FC2" w:rsidP="001638B8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>,</w:t>
      </w:r>
      <w:r w:rsidR="004215B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Estado </w:t>
      </w:r>
      <w:r w:rsidR="004215B5">
        <w:rPr>
          <w:rFonts w:ascii="Verdana" w:hAnsi="Verdana"/>
        </w:rPr>
        <w:t xml:space="preserve">Civil: Solteiro </w:t>
      </w:r>
      <w:r w:rsidR="001638B8" w:rsidRPr="001638B8">
        <w:rPr>
          <w:rFonts w:ascii="Verdana" w:hAnsi="Verdana"/>
        </w:rPr>
        <w:t>,</w:t>
      </w:r>
      <w:r>
        <w:rPr>
          <w:rFonts w:ascii="Verdana" w:hAnsi="Verdana"/>
        </w:rPr>
        <w:t>Idade</w:t>
      </w:r>
      <w:r w:rsidR="004215B5">
        <w:rPr>
          <w:rFonts w:ascii="Verdana" w:hAnsi="Verdana"/>
        </w:rPr>
        <w:t>: 2</w:t>
      </w:r>
      <w:r w:rsidR="00B31DD9">
        <w:rPr>
          <w:rFonts w:ascii="Verdana" w:hAnsi="Verdana"/>
        </w:rPr>
        <w:t>1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>
        <w:rPr>
          <w:rFonts w:ascii="Verdana" w:hAnsi="Verdana"/>
        </w:rPr>
        <w:t>Endereço – Rua/Av.</w:t>
      </w:r>
      <w:r w:rsidR="00CC0075">
        <w:rPr>
          <w:rFonts w:ascii="Verdana" w:hAnsi="Verdana"/>
        </w:rPr>
        <w:t xml:space="preserve"> Ijui, </w:t>
      </w:r>
      <w:r>
        <w:rPr>
          <w:rFonts w:ascii="Verdana" w:hAnsi="Verdana"/>
        </w:rPr>
        <w:t xml:space="preserve"> Numero</w:t>
      </w:r>
      <w:r w:rsidR="00CC0075">
        <w:rPr>
          <w:rFonts w:ascii="Verdana" w:hAnsi="Verdana"/>
        </w:rPr>
        <w:t>: 32.</w:t>
      </w:r>
      <w:r>
        <w:rPr>
          <w:rFonts w:ascii="Verdana" w:hAnsi="Verdana"/>
        </w:rPr>
        <w:br/>
        <w:t>Bairro</w:t>
      </w:r>
      <w:r w:rsidR="00CC0075">
        <w:rPr>
          <w:rFonts w:ascii="Verdana" w:hAnsi="Verdana"/>
        </w:rPr>
        <w:t xml:space="preserve">: Bela Vista </w:t>
      </w:r>
      <w:r w:rsidR="001638B8" w:rsidRPr="001638B8">
        <w:rPr>
          <w:rFonts w:ascii="Verdana" w:hAnsi="Verdana"/>
        </w:rPr>
        <w:t>–</w:t>
      </w:r>
      <w:r>
        <w:rPr>
          <w:rFonts w:ascii="Verdana" w:hAnsi="Verdana"/>
        </w:rPr>
        <w:t>Cidade</w:t>
      </w:r>
      <w:r w:rsidR="00CC0075">
        <w:rPr>
          <w:rFonts w:ascii="Verdana" w:hAnsi="Verdana"/>
        </w:rPr>
        <w:t xml:space="preserve">: Montenegro </w:t>
      </w:r>
      <w:r w:rsidR="001638B8" w:rsidRPr="001638B8">
        <w:rPr>
          <w:rFonts w:ascii="Verdana" w:hAnsi="Verdana"/>
        </w:rPr>
        <w:t>–</w:t>
      </w:r>
      <w:r>
        <w:rPr>
          <w:rFonts w:ascii="Verdana" w:hAnsi="Verdana"/>
        </w:rPr>
        <w:t>Estado</w:t>
      </w:r>
      <w:r w:rsidR="00CC0075">
        <w:rPr>
          <w:rFonts w:ascii="Verdana" w:hAnsi="Verdana"/>
        </w:rPr>
        <w:t>: 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5768CC">
        <w:rPr>
          <w:rFonts w:ascii="Verdana" w:hAnsi="Verdana"/>
        </w:rPr>
        <w:t>(51) 999603244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360D9B">
        <w:rPr>
          <w:rFonts w:ascii="Verdana" w:hAnsi="Verdana"/>
        </w:rPr>
        <w:t>Lebarreto123@gmail.com</w:t>
      </w:r>
      <w:r w:rsidR="001638B8"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1A3F17" w:rsidRDefault="003340BA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BA514" id=" 160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/TiyM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3600A" w:rsidRDefault="00120FBE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-</w:t>
      </w:r>
      <w:r w:rsidR="00A02864">
        <w:rPr>
          <w:rFonts w:ascii="Verdana" w:hAnsi="Verdana"/>
        </w:rPr>
        <w:t>Objetivos</w:t>
      </w:r>
    </w:p>
    <w:p w:rsidR="00120FBE" w:rsidRPr="0013600A" w:rsidRDefault="00120FBE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• </w:t>
      </w:r>
      <w:r w:rsidR="00FC4135">
        <w:rPr>
          <w:rFonts w:ascii="Verdana" w:hAnsi="Verdana"/>
        </w:rPr>
        <w:t>gostaria muito De fazer parte da equipe</w:t>
      </w:r>
      <w:r w:rsidR="00117F4E">
        <w:rPr>
          <w:rFonts w:ascii="Verdana" w:hAnsi="Verdana"/>
        </w:rPr>
        <w:t xml:space="preserve">, </w:t>
      </w:r>
      <w:r w:rsidR="006B0006">
        <w:rPr>
          <w:rFonts w:ascii="Verdana" w:hAnsi="Verdana"/>
        </w:rPr>
        <w:t xml:space="preserve">enfrentar novos desafios </w:t>
      </w:r>
      <w:r w:rsidR="004509D8">
        <w:rPr>
          <w:rFonts w:ascii="Verdana" w:hAnsi="Verdana"/>
        </w:rPr>
        <w:t xml:space="preserve">PROFISSIONAIS. </w:t>
      </w:r>
    </w:p>
    <w:p w:rsidR="001638B8" w:rsidRPr="002039BD" w:rsidRDefault="006B0006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t xml:space="preserve"> </w:t>
      </w:r>
      <w:r w:rsidR="003340BA"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18662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1P4hWM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A76B91" w:rsidRDefault="00215697" w:rsidP="00A76B91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76B91">
        <w:rPr>
          <w:rFonts w:ascii="Verdana" w:hAnsi="Verdana"/>
        </w:rPr>
        <w:t xml:space="preserve">Formação </w:t>
      </w:r>
    </w:p>
    <w:p w:rsidR="001638B8" w:rsidRDefault="00360D9B" w:rsidP="00A76B91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D26E9F">
        <w:rPr>
          <w:rFonts w:ascii="Verdana" w:hAnsi="Verdana"/>
        </w:rPr>
        <w:t>E</w:t>
      </w:r>
      <w:r>
        <w:rPr>
          <w:rFonts w:ascii="Verdana" w:hAnsi="Verdana"/>
        </w:rPr>
        <w:t xml:space="preserve">nsino médio </w:t>
      </w:r>
      <w:r w:rsidR="00D26E9F">
        <w:rPr>
          <w:rFonts w:ascii="Verdana" w:hAnsi="Verdana"/>
        </w:rPr>
        <w:t xml:space="preserve">completo </w:t>
      </w:r>
      <w:bookmarkStart w:id="0" w:name="_GoBack"/>
      <w:bookmarkEnd w:id="0"/>
    </w:p>
    <w:p w:rsidR="00B30D63" w:rsidRDefault="00B30D63" w:rsidP="00B30D63">
      <w:pPr>
        <w:pStyle w:val="Seo"/>
        <w:rPr>
          <w:rFonts w:ascii="Verdana" w:hAnsi="Verdana"/>
        </w:rPr>
      </w:pPr>
    </w:p>
    <w:p w:rsidR="006169B4" w:rsidRDefault="003340BA" w:rsidP="006169B4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18AA4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Ks2xGi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  <w:r w:rsidR="008D011D">
        <w:rPr>
          <w:rFonts w:ascii="Verdana" w:hAnsi="Verdana"/>
        </w:rPr>
        <w:t xml:space="preserve">  </w:t>
      </w:r>
      <w:r w:rsidR="006169B4">
        <w:rPr>
          <w:rFonts w:ascii="Verdana" w:hAnsi="Verdana"/>
        </w:rPr>
        <w:t xml:space="preserve"> Experiência Profissional </w:t>
      </w:r>
    </w:p>
    <w:p w:rsidR="00D81FC2" w:rsidRPr="00D81FC2" w:rsidRDefault="005657D9" w:rsidP="006169B4">
      <w:pPr>
        <w:pStyle w:val="Seo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 xml:space="preserve"> – </w:t>
      </w:r>
      <w:r w:rsidR="00D81FC2" w:rsidRPr="00D81FC2">
        <w:rPr>
          <w:rFonts w:ascii="Verdana" w:hAnsi="Verdana"/>
          <w:b/>
        </w:rPr>
        <w:t>Empresa</w:t>
      </w:r>
      <w:r w:rsidR="00AB158E">
        <w:rPr>
          <w:rFonts w:ascii="Verdana" w:hAnsi="Verdana"/>
          <w:b/>
        </w:rPr>
        <w:t xml:space="preserve">: Tanac S.A </w:t>
      </w:r>
      <w:r w:rsidRPr="00D81FC2">
        <w:rPr>
          <w:rFonts w:ascii="Verdana" w:hAnsi="Verdana"/>
        </w:rPr>
        <w:br/>
        <w:t>Cargo:</w:t>
      </w:r>
      <w:r w:rsidR="00F9783C">
        <w:rPr>
          <w:rFonts w:ascii="Verdana" w:hAnsi="Verdana"/>
        </w:rPr>
        <w:t xml:space="preserve">Jovem aprendriz </w:t>
      </w:r>
      <w:r w:rsidRPr="00D81FC2">
        <w:rPr>
          <w:rFonts w:ascii="Verdana" w:hAnsi="Verdana"/>
        </w:rPr>
        <w:br/>
      </w:r>
    </w:p>
    <w:p w:rsidR="00D01163" w:rsidRPr="00D01163" w:rsidRDefault="00D81FC2" w:rsidP="00D01163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 w:rsidRPr="00D81FC2">
        <w:rPr>
          <w:rFonts w:ascii="Verdana" w:hAnsi="Verdana"/>
          <w:b/>
        </w:rPr>
        <w:t>– Empresa</w:t>
      </w:r>
      <w:r w:rsidR="00F9783C">
        <w:rPr>
          <w:rFonts w:ascii="Verdana" w:hAnsi="Verdana"/>
          <w:b/>
        </w:rPr>
        <w:t xml:space="preserve">: Erplasti </w:t>
      </w:r>
      <w:r w:rsidRPr="00D81FC2">
        <w:rPr>
          <w:rFonts w:ascii="Verdana" w:hAnsi="Verdana"/>
        </w:rPr>
        <w:br/>
        <w:t xml:space="preserve">Cargo: </w:t>
      </w:r>
      <w:r w:rsidR="0061156B">
        <w:rPr>
          <w:rFonts w:ascii="Verdana" w:hAnsi="Verdana"/>
        </w:rPr>
        <w:t xml:space="preserve">Operador </w:t>
      </w:r>
      <w:r w:rsidR="009E21AD">
        <w:rPr>
          <w:rFonts w:ascii="Verdana" w:hAnsi="Verdana"/>
        </w:rPr>
        <w:t>máquina refile junior nível 3</w:t>
      </w:r>
      <w:r w:rsidRPr="00D81FC2">
        <w:rPr>
          <w:rFonts w:ascii="Verdana" w:hAnsi="Verdana"/>
        </w:rPr>
        <w:br/>
      </w:r>
      <w:r w:rsidR="007D7B71">
        <w:rPr>
          <w:rFonts w:ascii="Verdana" w:hAnsi="Verdana"/>
          <w:b/>
        </w:rPr>
        <w:t xml:space="preserve">- </w:t>
      </w:r>
      <w:r w:rsidR="006E7B61">
        <w:rPr>
          <w:rFonts w:ascii="Verdana" w:hAnsi="Verdana"/>
          <w:b/>
        </w:rPr>
        <w:t>Empresa: TANAC S.</w:t>
      </w:r>
      <w:r w:rsidR="00D01163">
        <w:rPr>
          <w:rFonts w:ascii="Verdana" w:hAnsi="Verdana"/>
          <w:b/>
        </w:rPr>
        <w:t xml:space="preserve">A </w:t>
      </w:r>
    </w:p>
    <w:p w:rsidR="00020053" w:rsidRPr="00DB005D" w:rsidRDefault="006E7B61" w:rsidP="00DB005D">
      <w:pPr>
        <w:pStyle w:val="PargrafodaLista"/>
        <w:spacing w:after="120" w:line="240" w:lineRule="auto"/>
        <w:ind w:left="284"/>
        <w:rPr>
          <w:rFonts w:ascii="Verdana" w:hAnsi="Verdana"/>
          <w:b/>
        </w:rPr>
      </w:pPr>
      <w:r w:rsidRPr="00DB005D">
        <w:rPr>
          <w:rFonts w:ascii="Verdana" w:hAnsi="Verdana"/>
          <w:b/>
        </w:rPr>
        <w:t xml:space="preserve"> </w:t>
      </w:r>
      <w:r w:rsidR="00EB3662" w:rsidRPr="00DB005D">
        <w:rPr>
          <w:rFonts w:ascii="Verdana" w:hAnsi="Verdana"/>
          <w:b/>
        </w:rPr>
        <w:t>CARGO:</w:t>
      </w:r>
      <w:r w:rsidR="00DB005D" w:rsidRPr="00DB005D">
        <w:rPr>
          <w:rFonts w:ascii="Verdana" w:hAnsi="Verdana"/>
          <w:b/>
        </w:rPr>
        <w:t xml:space="preserve"> Auxiliar de produção </w:t>
      </w:r>
      <w:r w:rsidR="00EB3662" w:rsidRPr="00DB005D">
        <w:rPr>
          <w:rFonts w:ascii="Verdana" w:hAnsi="Verdana"/>
          <w:b/>
        </w:rPr>
        <w:t xml:space="preserve"> </w:t>
      </w:r>
      <w:r w:rsidR="00EB3662" w:rsidRPr="00DB005D">
        <w:rPr>
          <w:rFonts w:ascii="Verdana" w:hAnsi="Verdana"/>
          <w:lang w:eastAsia="pt-BR"/>
        </w:rPr>
        <w:t xml:space="preserve"> </w:t>
      </w:r>
      <w:r w:rsidR="003340B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DED1B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 w:rsidRPr="00DB005D">
        <w:rPr>
          <w:rFonts w:ascii="Verdana" w:hAnsi="Verdana"/>
        </w:rPr>
        <w:br/>
      </w:r>
      <w:r w:rsidR="00020053" w:rsidRPr="00DB005D">
        <w:rPr>
          <w:rFonts w:ascii="Verdana" w:hAnsi="Verdana"/>
        </w:rPr>
        <w:t xml:space="preserve"> </w:t>
      </w:r>
      <w:r w:rsidR="001915AF" w:rsidRPr="00DB005D">
        <w:rPr>
          <w:rFonts w:ascii="Verdana" w:hAnsi="Verdana"/>
        </w:rPr>
        <w:t xml:space="preserve">  </w:t>
      </w:r>
      <w:r w:rsidR="00020053" w:rsidRPr="00DB005D">
        <w:rPr>
          <w:rFonts w:ascii="Verdana" w:hAnsi="Verdana"/>
        </w:rPr>
        <w:t>qualificações e atividades complementares</w:t>
      </w:r>
    </w:p>
    <w:p w:rsidR="001915AF" w:rsidRDefault="001915AF" w:rsidP="00A15E89">
      <w:pPr>
        <w:pStyle w:val="Seo"/>
        <w:rPr>
          <w:rFonts w:ascii="Verdana" w:hAnsi="Verdana"/>
        </w:rPr>
      </w:pPr>
    </w:p>
    <w:p w:rsidR="0032517F" w:rsidRDefault="00722778" w:rsidP="00020053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• </w:t>
      </w:r>
      <w:r w:rsidR="00C37587">
        <w:rPr>
          <w:rFonts w:ascii="Verdana" w:hAnsi="Verdana"/>
        </w:rPr>
        <w:t xml:space="preserve">Eletricista </w:t>
      </w:r>
      <w:r w:rsidR="000E1353">
        <w:rPr>
          <w:rFonts w:ascii="Verdana" w:hAnsi="Verdana"/>
        </w:rPr>
        <w:t xml:space="preserve">De Manutenção </w:t>
      </w:r>
      <w:r w:rsidR="00CD122F">
        <w:rPr>
          <w:rFonts w:ascii="Verdana" w:hAnsi="Verdana"/>
        </w:rPr>
        <w:t xml:space="preserve">Eletroeletrônica </w:t>
      </w:r>
    </w:p>
    <w:p w:rsidR="00D81FC2" w:rsidRDefault="005D0AFC" w:rsidP="005715A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Competência Transversais </w:t>
      </w:r>
      <w:r w:rsidR="007E6584">
        <w:rPr>
          <w:rFonts w:ascii="Verdana" w:hAnsi="Verdana"/>
        </w:rPr>
        <w:t xml:space="preserve">Em Segurança Do Trabalho </w:t>
      </w:r>
    </w:p>
    <w:p w:rsidR="007E6584" w:rsidRDefault="00CB0326" w:rsidP="005715A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Competência Transversais Em Tecnologia Da Informação </w:t>
      </w:r>
      <w:r w:rsidR="009054B0">
        <w:rPr>
          <w:rFonts w:ascii="Verdana" w:hAnsi="Verdana"/>
        </w:rPr>
        <w:t xml:space="preserve">E Comunicação </w:t>
      </w:r>
    </w:p>
    <w:p w:rsidR="00FA3990" w:rsidRPr="00020053" w:rsidRDefault="009054B0" w:rsidP="00FA3990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Competência </w:t>
      </w:r>
      <w:r w:rsidR="00800913">
        <w:rPr>
          <w:rFonts w:ascii="Verdana" w:hAnsi="Verdana"/>
        </w:rPr>
        <w:t xml:space="preserve">Transversais </w:t>
      </w:r>
      <w:r w:rsidR="003D4FF7">
        <w:rPr>
          <w:rFonts w:ascii="Verdana" w:hAnsi="Verdana"/>
        </w:rPr>
        <w:t xml:space="preserve">Em Educação Ambiental </w:t>
      </w:r>
    </w:p>
    <w:p w:rsidR="00FA3990" w:rsidRPr="002039BD" w:rsidRDefault="003340BA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4FCAE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&#13;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FA3990">
        <w:rPr>
          <w:rFonts w:ascii="Verdana" w:hAnsi="Verdana"/>
        </w:rPr>
        <w:br/>
      </w:r>
      <w:r w:rsidR="00020053">
        <w:rPr>
          <w:rFonts w:ascii="Verdana" w:hAnsi="Verdana"/>
        </w:rPr>
        <w:t xml:space="preserve"> Informações adicionais </w:t>
      </w:r>
    </w:p>
    <w:p w:rsidR="00D81FC2" w:rsidRPr="00800913" w:rsidRDefault="006E0582" w:rsidP="0080091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Reservista de </w:t>
      </w:r>
      <w:r w:rsidR="000F1DD5">
        <w:rPr>
          <w:rFonts w:ascii="Verdana" w:hAnsi="Verdana"/>
        </w:rPr>
        <w:t>1°</w:t>
      </w:r>
      <w:r w:rsidR="00CD18F8">
        <w:rPr>
          <w:rFonts w:ascii="Verdana" w:hAnsi="Verdana"/>
        </w:rPr>
        <w:t xml:space="preserve"> </w:t>
      </w:r>
      <w:r w:rsidR="00357DAD">
        <w:rPr>
          <w:rFonts w:ascii="Verdana" w:hAnsi="Verdana"/>
        </w:rPr>
        <w:t xml:space="preserve">categoria, ficando relacionado como </w:t>
      </w:r>
      <w:r w:rsidR="00C76FC1">
        <w:rPr>
          <w:rFonts w:ascii="Verdana" w:hAnsi="Verdana"/>
        </w:rPr>
        <w:t>soldado 10/55 na Reserva Mobiliz</w:t>
      </w:r>
      <w:r w:rsidR="00A54585">
        <w:rPr>
          <w:rFonts w:ascii="Verdana" w:hAnsi="Verdana"/>
        </w:rPr>
        <w:t>á</w:t>
      </w:r>
      <w:r w:rsidR="00C76FC1">
        <w:rPr>
          <w:rFonts w:ascii="Verdana" w:hAnsi="Verdana"/>
        </w:rPr>
        <w:t xml:space="preserve">vel </w:t>
      </w:r>
    </w:p>
    <w:p w:rsidR="00D81FC2" w:rsidRPr="005657D9" w:rsidRDefault="00D81FC2" w:rsidP="00D81FC2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642" w:rsidRDefault="004D4642">
      <w:r>
        <w:separator/>
      </w:r>
    </w:p>
  </w:endnote>
  <w:endnote w:type="continuationSeparator" w:id="0">
    <w:p w:rsidR="004D4642" w:rsidRDefault="004D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0D63">
      <w:rPr>
        <w:noProof/>
      </w:rPr>
      <w:t>2</w:t>
    </w:r>
    <w:r>
      <w:fldChar w:fldCharType="end"/>
    </w:r>
    <w:r w:rsidR="00163F2A">
      <w:t xml:space="preserve"> </w:t>
    </w:r>
    <w:r w:rsidR="003340BA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E94C833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642" w:rsidRDefault="004D4642">
      <w:r>
        <w:separator/>
      </w:r>
    </w:p>
  </w:footnote>
  <w:footnote w:type="continuationSeparator" w:id="0">
    <w:p w:rsidR="004D4642" w:rsidRDefault="004D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3340B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02C8E4EF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7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0053"/>
    <w:rsid w:val="0002401A"/>
    <w:rsid w:val="000D5F38"/>
    <w:rsid w:val="000D6C68"/>
    <w:rsid w:val="000E1353"/>
    <w:rsid w:val="000F1DD5"/>
    <w:rsid w:val="00117F4E"/>
    <w:rsid w:val="00120FBE"/>
    <w:rsid w:val="0013600A"/>
    <w:rsid w:val="001638B8"/>
    <w:rsid w:val="00163F2A"/>
    <w:rsid w:val="001915AF"/>
    <w:rsid w:val="001A3F17"/>
    <w:rsid w:val="001D71D4"/>
    <w:rsid w:val="002039BD"/>
    <w:rsid w:val="00206675"/>
    <w:rsid w:val="00215697"/>
    <w:rsid w:val="0032517F"/>
    <w:rsid w:val="003340BA"/>
    <w:rsid w:val="003452F0"/>
    <w:rsid w:val="00357DAD"/>
    <w:rsid w:val="00360D9B"/>
    <w:rsid w:val="003D4FF7"/>
    <w:rsid w:val="00401A84"/>
    <w:rsid w:val="004215B5"/>
    <w:rsid w:val="004509D8"/>
    <w:rsid w:val="004D4642"/>
    <w:rsid w:val="005657D9"/>
    <w:rsid w:val="005715A2"/>
    <w:rsid w:val="005768CC"/>
    <w:rsid w:val="005B5FD3"/>
    <w:rsid w:val="005D0AFC"/>
    <w:rsid w:val="005E6BFC"/>
    <w:rsid w:val="0061156B"/>
    <w:rsid w:val="006169B4"/>
    <w:rsid w:val="006B0006"/>
    <w:rsid w:val="006D1D4B"/>
    <w:rsid w:val="006E0582"/>
    <w:rsid w:val="006E7B61"/>
    <w:rsid w:val="00722778"/>
    <w:rsid w:val="00741D6E"/>
    <w:rsid w:val="007D7B71"/>
    <w:rsid w:val="007E6584"/>
    <w:rsid w:val="00800913"/>
    <w:rsid w:val="008811C2"/>
    <w:rsid w:val="008D011D"/>
    <w:rsid w:val="008E663D"/>
    <w:rsid w:val="009054B0"/>
    <w:rsid w:val="00993314"/>
    <w:rsid w:val="009967CD"/>
    <w:rsid w:val="009C3B99"/>
    <w:rsid w:val="009E21AD"/>
    <w:rsid w:val="00A02864"/>
    <w:rsid w:val="00A0734D"/>
    <w:rsid w:val="00A17348"/>
    <w:rsid w:val="00A25CF8"/>
    <w:rsid w:val="00A54585"/>
    <w:rsid w:val="00A6743E"/>
    <w:rsid w:val="00A76B91"/>
    <w:rsid w:val="00A92FDB"/>
    <w:rsid w:val="00AB158E"/>
    <w:rsid w:val="00B30D63"/>
    <w:rsid w:val="00B31DD9"/>
    <w:rsid w:val="00B412AC"/>
    <w:rsid w:val="00B501EE"/>
    <w:rsid w:val="00BA0958"/>
    <w:rsid w:val="00C37587"/>
    <w:rsid w:val="00C533CD"/>
    <w:rsid w:val="00C70A4F"/>
    <w:rsid w:val="00C76FC1"/>
    <w:rsid w:val="00CA42AC"/>
    <w:rsid w:val="00CB0326"/>
    <w:rsid w:val="00CB6C5A"/>
    <w:rsid w:val="00CC0075"/>
    <w:rsid w:val="00CC21DB"/>
    <w:rsid w:val="00CD122F"/>
    <w:rsid w:val="00CD18F8"/>
    <w:rsid w:val="00CD5374"/>
    <w:rsid w:val="00D01163"/>
    <w:rsid w:val="00D26E9F"/>
    <w:rsid w:val="00D81FC2"/>
    <w:rsid w:val="00D873C2"/>
    <w:rsid w:val="00DB005D"/>
    <w:rsid w:val="00E41CB3"/>
    <w:rsid w:val="00EB3662"/>
    <w:rsid w:val="00EC6A31"/>
    <w:rsid w:val="00EF50C5"/>
    <w:rsid w:val="00F26226"/>
    <w:rsid w:val="00F9783C"/>
    <w:rsid w:val="00FA3990"/>
    <w:rsid w:val="00FC4135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margin"/>
    <o:shapelayout v:ext="edit">
      <o:idmap v:ext="edit" data="1"/>
    </o:shapelayout>
  </w:shapeDefaults>
  <w:doNotEmbedSmartTags/>
  <w:decimalSymbol w:val=","/>
  <w:listSeparator w:val=";"/>
  <w14:docId w14:val="07C3E670"/>
  <w15:chartTrackingRefBased/>
  <w15:docId w15:val="{D7118F59-BB62-0041-AFF5-1A2B0683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customStyle="1" w:styleId="amp-wp-inline-f62a86b1328cd4134bec55ddf6de989a">
    <w:name w:val="amp-wp-inline-f62a86b1328cd4134bec55ddf6de989a"/>
    <w:basedOn w:val="Fontepargpadro"/>
    <w:rsid w:val="006B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leo barreto</cp:lastModifiedBy>
  <cp:revision>2</cp:revision>
  <dcterms:created xsi:type="dcterms:W3CDTF">2019-12-06T18:31:00Z</dcterms:created>
  <dcterms:modified xsi:type="dcterms:W3CDTF">2019-12-06T18:31:00Z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