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6970" w:rsidRPr="00FA092E" w:rsidRDefault="0095015B">
      <w:pPr>
        <w:pStyle w:val="Informaesdocontato"/>
        <w:rPr>
          <w:sz w:val="20"/>
        </w:rPr>
      </w:pPr>
      <w:sdt>
        <w:sdtPr>
          <w:rPr>
            <w:sz w:val="20"/>
          </w:rPr>
          <w:alias w:val="Endereço"/>
          <w:tag w:val="Endereço"/>
          <w:id w:val="1415969137"/>
          <w:placeholder>
            <w:docPart w:val="0439F722D3794A829034ADDEC8E42E8F"/>
          </w:placeholder>
          <w:dataBinding w:prefixMappings="xmlns:ns0='http://schemas.microsoft.com/office/2006/coverPageProps' " w:xpath="/ns0:CoverPageProperties[1]/ns0:CompanyAddress[1]" w:storeItemID="{55AF091B-3C7A-41E3-B477-F2FDAA23CFDA}"/>
          <w:text w:multiLine="1"/>
        </w:sdtPr>
        <w:sdtEndPr/>
        <w:sdtContent>
          <w:r w:rsidR="006327CE" w:rsidRPr="00FA092E">
            <w:rPr>
              <w:sz w:val="20"/>
            </w:rPr>
            <w:t>Avenida José Joaquim 1837,</w:t>
          </w:r>
        </w:sdtContent>
      </w:sdt>
    </w:p>
    <w:sdt>
      <w:sdtPr>
        <w:rPr>
          <w:sz w:val="20"/>
        </w:rPr>
        <w:alias w:val="Categoria"/>
        <w:tag w:val=""/>
        <w:id w:val="1543715586"/>
        <w:placeholder>
          <w:docPart w:val="B9FED9A58EBE4AB98070545559B72F1D"/>
        </w:placeholder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p w:rsidR="00886970" w:rsidRPr="00FA092E" w:rsidRDefault="006327CE">
          <w:pPr>
            <w:pStyle w:val="Informaesdocontato"/>
            <w:rPr>
              <w:sz w:val="20"/>
            </w:rPr>
          </w:pPr>
          <w:r w:rsidRPr="00FA092E">
            <w:rPr>
              <w:sz w:val="20"/>
            </w:rPr>
            <w:t>Sapucaia do Sul, RS</w:t>
          </w:r>
        </w:p>
      </w:sdtContent>
    </w:sdt>
    <w:p w:rsidR="00886970" w:rsidRPr="00FA092E" w:rsidRDefault="0095015B">
      <w:pPr>
        <w:pStyle w:val="Informaesdocontato"/>
        <w:rPr>
          <w:sz w:val="20"/>
        </w:rPr>
      </w:pPr>
      <w:sdt>
        <w:sdtPr>
          <w:rPr>
            <w:sz w:val="20"/>
          </w:rPr>
          <w:alias w:val="Telefone"/>
          <w:tag w:val="Telefone"/>
          <w:id w:val="599758962"/>
          <w:placeholder>
            <w:docPart w:val="FE273E8EE0DC4F46A9CC693C6CF220CD"/>
          </w:placeholder>
          <w:dataBinding w:prefixMappings="xmlns:ns0='http://schemas.microsoft.com/office/2006/coverPageProps' " w:xpath="/ns0:CoverPageProperties[1]/ns0:CompanyPhone[1]" w:storeItemID="{55AF091B-3C7A-41E3-B477-F2FDAA23CFDA}"/>
          <w:text/>
        </w:sdtPr>
        <w:sdtEndPr/>
        <w:sdtContent>
          <w:r w:rsidR="006327CE" w:rsidRPr="00FA092E">
            <w:rPr>
              <w:sz w:val="20"/>
            </w:rPr>
            <w:t>(51) 9 9584-3806</w:t>
          </w:r>
        </w:sdtContent>
      </w:sdt>
    </w:p>
    <w:sdt>
      <w:sdtPr>
        <w:rPr>
          <w:rStyle w:val="nfase"/>
          <w:sz w:val="20"/>
        </w:rPr>
        <w:alias w:val="Email"/>
        <w:tag w:val=""/>
        <w:id w:val="1889536063"/>
        <w:placeholder>
          <w:docPart w:val="912F4D9AF484454F8412C7F1930532E9"/>
        </w:placeholder>
        <w:dataBinding w:prefixMappings="xmlns:ns0='http://schemas.microsoft.com/office/2006/coverPageProps' " w:xpath="/ns0:CoverPageProperties[1]/ns0:CompanyEmail[1]" w:storeItemID="{55AF091B-3C7A-41E3-B477-F2FDAA23CFDA}"/>
        <w:text/>
      </w:sdtPr>
      <w:sdtEndPr>
        <w:rPr>
          <w:rStyle w:val="nfase"/>
        </w:rPr>
      </w:sdtEndPr>
      <w:sdtContent>
        <w:p w:rsidR="00886970" w:rsidRPr="00FA092E" w:rsidRDefault="006327CE">
          <w:pPr>
            <w:pStyle w:val="Informaesdocontato"/>
            <w:rPr>
              <w:rStyle w:val="nfase"/>
              <w:sz w:val="22"/>
            </w:rPr>
          </w:pPr>
          <w:r w:rsidRPr="00FA092E">
            <w:rPr>
              <w:rStyle w:val="nfase"/>
              <w:sz w:val="20"/>
            </w:rPr>
            <w:t>Lisandrof2528@gmail.com</w:t>
          </w:r>
        </w:p>
      </w:sdtContent>
    </w:sdt>
    <w:p w:rsidR="00886970" w:rsidRPr="00FA092E" w:rsidRDefault="0095015B">
      <w:pPr>
        <w:pStyle w:val="Nome"/>
        <w:rPr>
          <w:sz w:val="40"/>
        </w:rPr>
      </w:pPr>
      <w:sdt>
        <w:sdtPr>
          <w:rPr>
            <w:sz w:val="40"/>
          </w:rPr>
          <w:alias w:val="Seu nome"/>
          <w:tag w:val=""/>
          <w:id w:val="1197042864"/>
          <w:placeholder>
            <w:docPart w:val="675328E2B2E64EDD8C574C4A21246EE7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r w:rsidR="006327CE" w:rsidRPr="00FA092E">
            <w:rPr>
              <w:sz w:val="40"/>
            </w:rPr>
            <w:t>Lisandro fernandes da silva</w:t>
          </w:r>
        </w:sdtContent>
      </w:sdt>
    </w:p>
    <w:tbl>
      <w:tblPr>
        <w:tblStyle w:val="Tabeladocurrculo"/>
        <w:tblW w:w="5000" w:type="pct"/>
        <w:tblLook w:val="04A0" w:firstRow="1" w:lastRow="0" w:firstColumn="1" w:lastColumn="0" w:noHBand="0" w:noVBand="1"/>
        <w:tblDescription w:val="Resume"/>
      </w:tblPr>
      <w:tblGrid>
        <w:gridCol w:w="1759"/>
        <w:gridCol w:w="451"/>
        <w:gridCol w:w="7597"/>
      </w:tblGrid>
      <w:tr w:rsidR="00886970" w:rsidRPr="00FA092E" w:rsidTr="001D4111">
        <w:tc>
          <w:tcPr>
            <w:tcW w:w="1759" w:type="dxa"/>
          </w:tcPr>
          <w:p w:rsidR="00886970" w:rsidRPr="00FA092E" w:rsidRDefault="000302D8">
            <w:pPr>
              <w:pStyle w:val="ttulo1"/>
              <w:rPr>
                <w:sz w:val="24"/>
              </w:rPr>
            </w:pPr>
            <w:r w:rsidRPr="00FA092E">
              <w:rPr>
                <w:sz w:val="24"/>
              </w:rPr>
              <w:t>Objetivo</w:t>
            </w:r>
          </w:p>
        </w:tc>
        <w:tc>
          <w:tcPr>
            <w:tcW w:w="451" w:type="dxa"/>
          </w:tcPr>
          <w:p w:rsidR="00886970" w:rsidRPr="00FA092E" w:rsidRDefault="00886970">
            <w:pPr>
              <w:rPr>
                <w:sz w:val="24"/>
              </w:rPr>
            </w:pPr>
          </w:p>
        </w:tc>
        <w:tc>
          <w:tcPr>
            <w:tcW w:w="7597" w:type="dxa"/>
          </w:tcPr>
          <w:p w:rsidR="00886970" w:rsidRPr="00FA092E" w:rsidRDefault="006327CE" w:rsidP="006327CE">
            <w:pPr>
              <w:pStyle w:val="Textodocurrculo"/>
              <w:tabs>
                <w:tab w:val="left" w:pos="7106"/>
              </w:tabs>
              <w:spacing w:line="276" w:lineRule="auto"/>
              <w:ind w:right="724"/>
              <w:rPr>
                <w:sz w:val="24"/>
              </w:rPr>
            </w:pPr>
            <w:r w:rsidRPr="00FA092E">
              <w:rPr>
                <w:sz w:val="24"/>
              </w:rPr>
              <w:t>Procuro novos desafios profissionais e uma efetivação no mundo do trabalho, tendo o desenvolvimento de minhas habilidades e a geração de resultados como objetivo, viabilizando um crescimento qualitativo e quantitativo para a empresa.</w:t>
            </w:r>
          </w:p>
        </w:tc>
      </w:tr>
      <w:tr w:rsidR="00886970" w:rsidRPr="00FA092E" w:rsidTr="001D4111">
        <w:tc>
          <w:tcPr>
            <w:tcW w:w="1759" w:type="dxa"/>
          </w:tcPr>
          <w:p w:rsidR="00886970" w:rsidRPr="00FA092E" w:rsidRDefault="000302D8">
            <w:pPr>
              <w:pStyle w:val="ttulo1"/>
              <w:rPr>
                <w:sz w:val="24"/>
              </w:rPr>
            </w:pPr>
            <w:r w:rsidRPr="00FA092E">
              <w:rPr>
                <w:sz w:val="24"/>
              </w:rPr>
              <w:t>Experiência</w:t>
            </w:r>
          </w:p>
        </w:tc>
        <w:tc>
          <w:tcPr>
            <w:tcW w:w="451" w:type="dxa"/>
          </w:tcPr>
          <w:p w:rsidR="00886970" w:rsidRPr="00FA092E" w:rsidRDefault="00886970">
            <w:pPr>
              <w:rPr>
                <w:sz w:val="24"/>
              </w:rPr>
            </w:pPr>
          </w:p>
        </w:tc>
        <w:tc>
          <w:tcPr>
            <w:tcW w:w="7597" w:type="dxa"/>
          </w:tcPr>
          <w:sdt>
            <w:sdtPr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color w:val="595959" w:themeColor="text1" w:themeTint="A6"/>
                <w:sz w:val="24"/>
                <w14:ligatures w14:val="none"/>
              </w:rPr>
              <w:id w:val="1436861535"/>
            </w:sdtPr>
            <w:sdtEndPr/>
            <w:sdtContent>
              <w:sdt>
                <w:sdtPr>
                  <w:rPr>
                    <w:rFonts w:asciiTheme="minorHAnsi" w:eastAsiaTheme="minorEastAsia" w:hAnsiTheme="minorHAnsi" w:cstheme="minorBidi"/>
                    <w:b w:val="0"/>
                    <w:bCs w:val="0"/>
                    <w:caps w:val="0"/>
                    <w:color w:val="595959" w:themeColor="text1" w:themeTint="A6"/>
                    <w:sz w:val="24"/>
                    <w14:ligatures w14:val="none"/>
                  </w:rPr>
                  <w:id w:val="-810178306"/>
                  <w15:repeatingSection/>
                </w:sdtPr>
                <w:sdtEndPr/>
                <w:sdtContent>
                  <w:sdt>
                    <w:sdtPr>
                      <w:rPr>
                        <w:rFonts w:asciiTheme="minorHAnsi" w:eastAsiaTheme="minorEastAsia" w:hAnsiTheme="minorHAnsi" w:cstheme="minorBidi"/>
                        <w:b w:val="0"/>
                        <w:bCs w:val="0"/>
                        <w:caps w:val="0"/>
                        <w:color w:val="595959" w:themeColor="text1" w:themeTint="A6"/>
                        <w:sz w:val="24"/>
                        <w14:ligatures w14:val="none"/>
                      </w:rPr>
                      <w:id w:val="-1170947551"/>
                      <w:placeholder>
                        <w:docPart w:val="9B8C2FA7DF134566A817ADFEDDC70A7D"/>
                      </w:placeholder>
                      <w15:repeatingSectionItem/>
                    </w:sdtPr>
                    <w:sdtEndPr/>
                    <w:sdtContent>
                      <w:sdt>
                        <w:sdtPr>
                          <w:rPr>
                            <w:rFonts w:asciiTheme="minorHAnsi" w:eastAsiaTheme="minorEastAsia" w:hAnsiTheme="minorHAnsi" w:cstheme="minorBidi"/>
                            <w:b w:val="0"/>
                            <w:bCs w:val="0"/>
                            <w:caps w:val="0"/>
                            <w:color w:val="595959" w:themeColor="text1" w:themeTint="A6"/>
                            <w:sz w:val="24"/>
                            <w14:ligatures w14:val="none"/>
                          </w:rPr>
                          <w:id w:val="221802691"/>
                          <w:placeholder>
                            <w:docPart w:val="90085FBB349147DA884B46B89A47FD5C"/>
                          </w:placeholder>
                        </w:sdtPr>
                        <w:sdtEndPr/>
                        <w:sdtContent>
                          <w:p w:rsidR="00886970" w:rsidRPr="00FA092E" w:rsidRDefault="006327CE" w:rsidP="006327CE">
                            <w:pPr>
                              <w:pStyle w:val="ttulo2"/>
                              <w:spacing w:line="276" w:lineRule="auto"/>
                              <w:rPr>
                                <w:sz w:val="24"/>
                              </w:rPr>
                            </w:pPr>
                            <w:r w:rsidRPr="00FA092E">
                              <w:rPr>
                                <w:sz w:val="24"/>
                              </w:rPr>
                              <w:t>OPERADOR DE MÁQUINA – Paramont Industrias texteis</w:t>
                            </w:r>
                          </w:p>
                          <w:p w:rsidR="00886970" w:rsidRPr="00FA092E" w:rsidRDefault="006327CE" w:rsidP="006327CE">
                            <w:pPr>
                              <w:pStyle w:val="Textodocurrculo"/>
                              <w:spacing w:line="276" w:lineRule="auto"/>
                              <w:rPr>
                                <w:i/>
                                <w:sz w:val="24"/>
                              </w:rPr>
                            </w:pPr>
                            <w:r w:rsidRPr="00FA092E">
                              <w:rPr>
                                <w:i/>
                                <w:sz w:val="24"/>
                              </w:rPr>
                              <w:t>Junho de 1996 à maio de 2006</w:t>
                            </w:r>
                          </w:p>
                          <w:p w:rsidR="006327CE" w:rsidRPr="00FA092E" w:rsidRDefault="006327CE" w:rsidP="006327CE">
                            <w:pPr>
                              <w:pStyle w:val="PargrafodaLista"/>
                              <w:numPr>
                                <w:ilvl w:val="0"/>
                                <w:numId w:val="3"/>
                              </w:numPr>
                              <w:spacing w:line="240" w:lineRule="auto"/>
                              <w:rPr>
                                <w:sz w:val="24"/>
                              </w:rPr>
                            </w:pPr>
                            <w:r w:rsidRPr="00FA092E">
                              <w:rPr>
                                <w:sz w:val="24"/>
                              </w:rPr>
                              <w:t>Cortador de matéria prima;</w:t>
                            </w:r>
                          </w:p>
                          <w:p w:rsidR="00886970" w:rsidRPr="00FA092E" w:rsidRDefault="006327CE" w:rsidP="006327CE">
                            <w:pPr>
                              <w:pStyle w:val="PargrafodaLista"/>
                              <w:numPr>
                                <w:ilvl w:val="0"/>
                                <w:numId w:val="3"/>
                              </w:numPr>
                              <w:spacing w:line="240" w:lineRule="auto"/>
                              <w:rPr>
                                <w:sz w:val="24"/>
                              </w:rPr>
                            </w:pPr>
                            <w:r w:rsidRPr="00FA092E">
                              <w:rPr>
                                <w:sz w:val="24"/>
                              </w:rPr>
                              <w:t>Operador de máquina de tecelagem;</w:t>
                            </w:r>
                          </w:p>
                        </w:sdtContent>
                      </w:sdt>
                    </w:sdtContent>
                  </w:sdt>
                </w:sdtContent>
              </w:sdt>
              <w:sdt>
                <w:sdtPr>
                  <w:rPr>
                    <w:rFonts w:asciiTheme="minorHAnsi" w:eastAsiaTheme="minorEastAsia" w:hAnsiTheme="minorHAnsi" w:cstheme="minorBidi"/>
                    <w:b w:val="0"/>
                    <w:bCs w:val="0"/>
                    <w:caps w:val="0"/>
                    <w:color w:val="595959" w:themeColor="text1" w:themeTint="A6"/>
                    <w:sz w:val="24"/>
                    <w14:ligatures w14:val="none"/>
                  </w:rPr>
                  <w:id w:val="68699791"/>
                  <w:placeholder>
                    <w:docPart w:val="90085FBB349147DA884B46B89A47FD5C"/>
                  </w:placeholder>
                  <w15:appearance w15:val="hidden"/>
                </w:sdtPr>
                <w:sdtEndPr/>
                <w:sdtContent>
                  <w:sdt>
                    <w:sdtPr>
                      <w:rPr>
                        <w:rFonts w:asciiTheme="minorHAnsi" w:eastAsiaTheme="minorEastAsia" w:hAnsiTheme="minorHAnsi" w:cstheme="minorBidi"/>
                        <w:b w:val="0"/>
                        <w:bCs w:val="0"/>
                        <w:caps w:val="0"/>
                        <w:color w:val="595959" w:themeColor="text1" w:themeTint="A6"/>
                        <w:sz w:val="24"/>
                        <w14:ligatures w14:val="none"/>
                      </w:rPr>
                      <w:id w:val="1015498601"/>
                      <w15:appearance w15:val="hidden"/>
                      <w15:repeatingSection/>
                    </w:sdtPr>
                    <w:sdtEndPr>
                      <w:rPr>
                        <w:rFonts w:eastAsiaTheme="minorHAnsi"/>
                      </w:rPr>
                    </w:sdtEndPr>
                    <w:sdtContent>
                      <w:sdt>
                        <w:sdtPr>
                          <w:rPr>
                            <w:rFonts w:asciiTheme="minorHAnsi" w:eastAsiaTheme="minorEastAsia" w:hAnsiTheme="minorHAnsi" w:cstheme="minorBidi"/>
                            <w:b w:val="0"/>
                            <w:bCs w:val="0"/>
                            <w:caps w:val="0"/>
                            <w:color w:val="595959" w:themeColor="text1" w:themeTint="A6"/>
                            <w:sz w:val="24"/>
                            <w14:ligatures w14:val="none"/>
                          </w:rPr>
                          <w:id w:val="1476026442"/>
                          <w:placeholder>
                            <w:docPart w:val="9B8C2FA7DF134566A817ADFEDDC70A7D"/>
                          </w:placeholder>
                          <w15:appearance w15:val="hidden"/>
                          <w15:repeatingSectionItem/>
                        </w:sdtPr>
                        <w:sdtEndPr>
                          <w:rPr>
                            <w:rFonts w:eastAsiaTheme="minorHAnsi"/>
                          </w:rPr>
                        </w:sdtEndPr>
                        <w:sdtContent>
                          <w:sdt>
                            <w:sdtPr>
                              <w:rPr>
                                <w:rFonts w:asciiTheme="minorHAnsi" w:eastAsiaTheme="minorEastAsia" w:hAnsiTheme="minorHAnsi" w:cstheme="minorBidi"/>
                                <w:b w:val="0"/>
                                <w:bCs w:val="0"/>
                                <w:caps w:val="0"/>
                                <w:color w:val="595959" w:themeColor="text1" w:themeTint="A6"/>
                                <w:sz w:val="24"/>
                                <w14:ligatures w14:val="none"/>
                              </w:rPr>
                              <w:id w:val="1996447443"/>
                              <w15:repeatingSection/>
                            </w:sdtPr>
                            <w:sdtEndPr>
                              <w:rPr>
                                <w:rFonts w:eastAsiaTheme="minorHAnsi"/>
                              </w:rPr>
                            </w:sdtEndPr>
                            <w:sdtContent>
                              <w:sdt>
                                <w:sdtPr>
                                  <w:rPr>
                                    <w:rFonts w:asciiTheme="minorHAnsi" w:eastAsiaTheme="minorEastAsia" w:hAnsiTheme="minorHAnsi" w:cstheme="minorBidi"/>
                                    <w:b w:val="0"/>
                                    <w:bCs w:val="0"/>
                                    <w:caps w:val="0"/>
                                    <w:color w:val="595959" w:themeColor="text1" w:themeTint="A6"/>
                                    <w:sz w:val="24"/>
                                    <w14:ligatures w14:val="none"/>
                                  </w:rPr>
                                  <w:id w:val="539404615"/>
                                  <w:placeholder>
                                    <w:docPart w:val="9B8C2FA7DF134566A817ADFEDDC70A7D"/>
                                  </w:placeholder>
                                  <w15:repeatingSectionItem/>
                                </w:sdtPr>
                                <w:sdtEndPr>
                                  <w:rPr>
                                    <w:rFonts w:eastAsiaTheme="minorHAnsi"/>
                                  </w:rPr>
                                </w:sdtEndPr>
                                <w:sdtContent>
                                  <w:p w:rsidR="00886970" w:rsidRPr="00FA092E" w:rsidRDefault="00C0729A">
                                    <w:pPr>
                                      <w:pStyle w:val="ttulo2"/>
                                      <w:rPr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sz w:val="24"/>
                                      </w:rPr>
                                      <w:t>operador</w:t>
                                    </w:r>
                                    <w:r w:rsidR="006327CE" w:rsidRPr="00FA092E">
                                      <w:rPr>
                                        <w:sz w:val="24"/>
                                      </w:rPr>
                                      <w:t xml:space="preserve"> de produção</w:t>
                                    </w:r>
                                    <w:r w:rsidR="00CE1AA4">
                                      <w:rPr>
                                        <w:sz w:val="24"/>
                                      </w:rPr>
                                      <w:t xml:space="preserve"> – General motors brasil</w:t>
                                    </w:r>
                                  </w:p>
                                  <w:p w:rsidR="00886970" w:rsidRPr="00FA092E" w:rsidRDefault="006327CE">
                                    <w:pPr>
                                      <w:pStyle w:val="Textodocurrculo"/>
                                      <w:rPr>
                                        <w:i/>
                                        <w:sz w:val="24"/>
                                      </w:rPr>
                                    </w:pPr>
                                    <w:r w:rsidRPr="00FA092E">
                                      <w:rPr>
                                        <w:i/>
                                        <w:sz w:val="24"/>
                                      </w:rPr>
                                      <w:t>Junho de 2006 à julho de 2018</w:t>
                                    </w:r>
                                  </w:p>
                                  <w:p w:rsidR="001D4111" w:rsidRPr="00FA092E" w:rsidRDefault="001D4111" w:rsidP="001D4111">
                                    <w:pPr>
                                      <w:pStyle w:val="PargrafodaLista"/>
                                      <w:numPr>
                                        <w:ilvl w:val="0"/>
                                        <w:numId w:val="4"/>
                                      </w:numPr>
                                      <w:rPr>
                                        <w:sz w:val="24"/>
                                      </w:rPr>
                                    </w:pPr>
                                    <w:r w:rsidRPr="00FA092E">
                                      <w:rPr>
                                        <w:sz w:val="24"/>
                                      </w:rPr>
                                      <w:t>Gerenciamento e auxílio do time de trabalho;</w:t>
                                    </w:r>
                                  </w:p>
                                  <w:p w:rsidR="001D4111" w:rsidRPr="00FA092E" w:rsidRDefault="001D4111" w:rsidP="001D4111">
                                    <w:pPr>
                                      <w:pStyle w:val="PargrafodaLista"/>
                                      <w:numPr>
                                        <w:ilvl w:val="0"/>
                                        <w:numId w:val="4"/>
                                      </w:numPr>
                                      <w:rPr>
                                        <w:sz w:val="24"/>
                                      </w:rPr>
                                    </w:pPr>
                                    <w:r w:rsidRPr="00FA092E">
                                      <w:rPr>
                                        <w:sz w:val="24"/>
                                      </w:rPr>
                                      <w:t>Desenvolvimento do trabalho dentro dos processos de qualidade;</w:t>
                                    </w:r>
                                  </w:p>
                                  <w:p w:rsidR="00CE1AA4" w:rsidRDefault="001D4111" w:rsidP="001D4111">
                                    <w:pPr>
                                      <w:pStyle w:val="PargrafodaLista"/>
                                      <w:numPr>
                                        <w:ilvl w:val="0"/>
                                        <w:numId w:val="4"/>
                                      </w:numPr>
                                      <w:rPr>
                                        <w:sz w:val="24"/>
                                      </w:rPr>
                                    </w:pPr>
                                    <w:r w:rsidRPr="00FA092E">
                                      <w:rPr>
                                        <w:sz w:val="24"/>
                                      </w:rPr>
                                      <w:t>Reestruturação do ambiente de trabalho para melhorar os processos ergonômicos e produtivos gerais do time;</w:t>
                                    </w:r>
                                  </w:p>
                                  <w:p w:rsidR="00CE1AA4" w:rsidRDefault="00CE1AA4" w:rsidP="001D4111">
                                    <w:pPr>
                                      <w:pStyle w:val="PargrafodaLista"/>
                                      <w:numPr>
                                        <w:ilvl w:val="0"/>
                                        <w:numId w:val="4"/>
                                      </w:numPr>
                                      <w:rPr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sz w:val="24"/>
                                      </w:rPr>
                                      <w:t>Experiência com solda Mig-Mag em linha de produção;</w:t>
                                    </w:r>
                                  </w:p>
                                  <w:p w:rsidR="00886970" w:rsidRPr="00FA092E" w:rsidRDefault="00CE1AA4" w:rsidP="001D4111">
                                    <w:pPr>
                                      <w:pStyle w:val="PargrafodaLista"/>
                                      <w:numPr>
                                        <w:ilvl w:val="0"/>
                                        <w:numId w:val="4"/>
                                      </w:numPr>
                                      <w:rPr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sz w:val="24"/>
                                      </w:rPr>
                                      <w:t>Aud</w:t>
                                    </w:r>
                                    <w:bookmarkStart w:id="0" w:name="_GoBack"/>
                                    <w:bookmarkEnd w:id="0"/>
                                    <w:r>
                                      <w:rPr>
                                        <w:sz w:val="24"/>
                                      </w:rPr>
                                      <w:t>itor de qualidade na área de teste e solda ponto;</w:t>
                                    </w:r>
                                  </w:p>
                                </w:sdtContent>
                              </w:sdt>
                            </w:sdtContent>
                          </w:sdt>
                        </w:sdtContent>
                      </w:sdt>
                    </w:sdtContent>
                  </w:sdt>
                </w:sdtContent>
              </w:sdt>
            </w:sdtContent>
          </w:sdt>
        </w:tc>
      </w:tr>
      <w:tr w:rsidR="00886970" w:rsidRPr="00FA092E" w:rsidTr="001D4111">
        <w:tc>
          <w:tcPr>
            <w:tcW w:w="1759" w:type="dxa"/>
          </w:tcPr>
          <w:p w:rsidR="00886970" w:rsidRPr="00FA092E" w:rsidRDefault="001D4111">
            <w:pPr>
              <w:pStyle w:val="ttulo1"/>
              <w:rPr>
                <w:sz w:val="24"/>
              </w:rPr>
            </w:pPr>
            <w:r w:rsidRPr="00FA092E">
              <w:rPr>
                <w:sz w:val="24"/>
              </w:rPr>
              <w:t>e</w:t>
            </w:r>
            <w:r w:rsidR="000302D8" w:rsidRPr="00FA092E">
              <w:rPr>
                <w:sz w:val="24"/>
              </w:rPr>
              <w:t>ducação</w:t>
            </w:r>
          </w:p>
        </w:tc>
        <w:tc>
          <w:tcPr>
            <w:tcW w:w="451" w:type="dxa"/>
          </w:tcPr>
          <w:p w:rsidR="00886970" w:rsidRPr="00FA092E" w:rsidRDefault="00886970">
            <w:pPr>
              <w:rPr>
                <w:sz w:val="24"/>
              </w:rPr>
            </w:pPr>
          </w:p>
        </w:tc>
        <w:tc>
          <w:tcPr>
            <w:tcW w:w="7597" w:type="dxa"/>
          </w:tcPr>
          <w:sdt>
            <w:sdtPr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color w:val="595959" w:themeColor="text1" w:themeTint="A6"/>
                <w:sz w:val="24"/>
                <w14:ligatures w14:val="none"/>
              </w:rPr>
              <w:id w:val="-691765356"/>
            </w:sdtPr>
            <w:sdtEndPr>
              <w:rPr>
                <w:rFonts w:eastAsiaTheme="minorHAnsi"/>
              </w:rPr>
            </w:sdtEndPr>
            <w:sdtContent>
              <w:sdt>
                <w:sdtPr>
                  <w:rPr>
                    <w:rFonts w:asciiTheme="minorHAnsi" w:eastAsiaTheme="minorEastAsia" w:hAnsiTheme="minorHAnsi" w:cstheme="minorBidi"/>
                    <w:b w:val="0"/>
                    <w:bCs w:val="0"/>
                    <w:caps w:val="0"/>
                    <w:color w:val="595959" w:themeColor="text1" w:themeTint="A6"/>
                    <w:sz w:val="24"/>
                    <w14:ligatures w14:val="none"/>
                  </w:rPr>
                  <w:id w:val="-1126388115"/>
                  <w:placeholder>
                    <w:docPart w:val="90085FBB349147DA884B46B89A47FD5C"/>
                  </w:placeholder>
                </w:sdtPr>
                <w:sdtEndPr>
                  <w:rPr>
                    <w:rFonts w:eastAsiaTheme="minorHAnsi"/>
                  </w:rPr>
                </w:sdtEndPr>
                <w:sdtContent>
                  <w:sdt>
                    <w:sdtPr>
                      <w:rPr>
                        <w:rFonts w:asciiTheme="minorHAnsi" w:eastAsiaTheme="minorEastAsia" w:hAnsiTheme="minorHAnsi" w:cstheme="minorBidi"/>
                        <w:b w:val="0"/>
                        <w:bCs w:val="0"/>
                        <w:caps w:val="0"/>
                        <w:color w:val="595959" w:themeColor="text1" w:themeTint="A6"/>
                        <w:sz w:val="24"/>
                        <w14:ligatures w14:val="none"/>
                      </w:rPr>
                      <w:id w:val="-515464952"/>
                      <w15:repeatingSection/>
                    </w:sdtPr>
                    <w:sdtEndPr>
                      <w:rPr>
                        <w:rFonts w:eastAsiaTheme="minorHAnsi"/>
                      </w:rPr>
                    </w:sdtEndPr>
                    <w:sdtContent>
                      <w:sdt>
                        <w:sdtPr>
                          <w:rPr>
                            <w:rFonts w:asciiTheme="minorHAnsi" w:eastAsiaTheme="minorEastAsia" w:hAnsiTheme="minorHAnsi" w:cstheme="minorBidi"/>
                            <w:b w:val="0"/>
                            <w:bCs w:val="0"/>
                            <w:caps w:val="0"/>
                            <w:color w:val="595959" w:themeColor="text1" w:themeTint="A6"/>
                            <w:sz w:val="24"/>
                            <w14:ligatures w14:val="none"/>
                          </w:rPr>
                          <w:id w:val="-722824948"/>
                          <w:placeholder>
                            <w:docPart w:val="9B8C2FA7DF134566A817ADFEDDC70A7D"/>
                          </w:placeholder>
                          <w15:repeatingSectionItem/>
                        </w:sdtPr>
                        <w:sdtEndPr>
                          <w:rPr>
                            <w:rFonts w:eastAsiaTheme="minorHAnsi"/>
                          </w:rPr>
                        </w:sdtEndPr>
                        <w:sdtContent>
                          <w:p w:rsidR="00886970" w:rsidRPr="00FA092E" w:rsidRDefault="001D4111">
                            <w:pPr>
                              <w:pStyle w:val="ttulo2"/>
                              <w:rPr>
                                <w:sz w:val="24"/>
                              </w:rPr>
                            </w:pPr>
                            <w:r w:rsidRPr="00FA092E">
                              <w:rPr>
                                <w:sz w:val="24"/>
                              </w:rPr>
                              <w:t xml:space="preserve">Escola júlio Ströher </w:t>
                            </w:r>
                          </w:p>
                          <w:p w:rsidR="001D4111" w:rsidRPr="00FA092E" w:rsidRDefault="001D4111" w:rsidP="001D4111">
                            <w:pPr>
                              <w:pStyle w:val="PargrafodaLista"/>
                              <w:numPr>
                                <w:ilvl w:val="0"/>
                                <w:numId w:val="5"/>
                              </w:numPr>
                              <w:rPr>
                                <w:sz w:val="24"/>
                              </w:rPr>
                            </w:pPr>
                            <w:r w:rsidRPr="00FA092E">
                              <w:rPr>
                                <w:sz w:val="24"/>
                              </w:rPr>
                              <w:t>Conclusão do ensino médio</w:t>
                            </w:r>
                          </w:p>
                        </w:sdtContent>
                      </w:sdt>
                      <w:sdt>
                        <w:sdtPr>
                          <w:rPr>
                            <w:rFonts w:asciiTheme="minorHAnsi" w:eastAsiaTheme="minorEastAsia" w:hAnsiTheme="minorHAnsi" w:cstheme="minorBidi"/>
                            <w:b w:val="0"/>
                            <w:bCs w:val="0"/>
                            <w:caps w:val="0"/>
                            <w:color w:val="595959" w:themeColor="text1" w:themeTint="A6"/>
                            <w:sz w:val="24"/>
                            <w14:ligatures w14:val="none"/>
                          </w:rPr>
                          <w:id w:val="-486467656"/>
                          <w:placeholder>
                            <w:docPart w:val="A79B21F4486A43A19D321C60A41879DF"/>
                          </w:placeholder>
                          <w15:repeatingSectionItem/>
                        </w:sdtPr>
                        <w:sdtEndPr>
                          <w:rPr>
                            <w:rFonts w:eastAsiaTheme="minorHAnsi"/>
                          </w:rPr>
                        </w:sdtEndPr>
                        <w:sdtContent>
                          <w:p w:rsidR="001D4111" w:rsidRPr="00FA092E" w:rsidRDefault="001D4111">
                            <w:pPr>
                              <w:pStyle w:val="ttulo2"/>
                              <w:rPr>
                                <w:sz w:val="24"/>
                              </w:rPr>
                            </w:pPr>
                            <w:r w:rsidRPr="00FA092E">
                              <w:rPr>
                                <w:sz w:val="24"/>
                              </w:rPr>
                              <w:t>SENAI RS</w:t>
                            </w:r>
                          </w:p>
                          <w:p w:rsidR="001D4111" w:rsidRPr="00FA092E" w:rsidRDefault="001D4111" w:rsidP="001D4111">
                            <w:pPr>
                              <w:pStyle w:val="PargrafodaLista"/>
                              <w:numPr>
                                <w:ilvl w:val="0"/>
                                <w:numId w:val="5"/>
                              </w:numPr>
                              <w:rPr>
                                <w:sz w:val="24"/>
                              </w:rPr>
                            </w:pPr>
                            <w:r w:rsidRPr="00FA092E">
                              <w:rPr>
                                <w:sz w:val="24"/>
                              </w:rPr>
                              <w:t>Qualificação em solda do tipo mig-mag</w:t>
                            </w:r>
                          </w:p>
                          <w:p w:rsidR="001D4111" w:rsidRPr="00FA092E" w:rsidRDefault="001D4111" w:rsidP="001D4111">
                            <w:pPr>
                              <w:pStyle w:val="PargrafodaLista"/>
                              <w:numPr>
                                <w:ilvl w:val="0"/>
                                <w:numId w:val="5"/>
                              </w:numPr>
                              <w:rPr>
                                <w:sz w:val="24"/>
                              </w:rPr>
                            </w:pPr>
                            <w:r w:rsidRPr="00FA092E">
                              <w:rPr>
                                <w:sz w:val="24"/>
                              </w:rPr>
                              <w:t>Especialização no manejo de tornos e fresas</w:t>
                            </w:r>
                          </w:p>
                        </w:sdtContent>
                      </w:sdt>
                      <w:sdt>
                        <w:sdtPr>
                          <w:rPr>
                            <w:rFonts w:asciiTheme="minorHAnsi" w:eastAsiaTheme="minorEastAsia" w:hAnsiTheme="minorHAnsi" w:cstheme="minorBidi"/>
                            <w:b w:val="0"/>
                            <w:bCs w:val="0"/>
                            <w:caps w:val="0"/>
                            <w:color w:val="595959" w:themeColor="text1" w:themeTint="A6"/>
                            <w:sz w:val="24"/>
                            <w14:ligatures w14:val="none"/>
                          </w:rPr>
                          <w:id w:val="-898357142"/>
                          <w:placeholder>
                            <w:docPart w:val="F4FE39270E93473DB783788AFD3B96A5"/>
                          </w:placeholder>
                          <w15:repeatingSectionItem/>
                        </w:sdtPr>
                        <w:sdtEndPr>
                          <w:rPr>
                            <w:rFonts w:eastAsiaTheme="minorHAnsi"/>
                          </w:rPr>
                        </w:sdtEndPr>
                        <w:sdtContent>
                          <w:p w:rsidR="001D4111" w:rsidRPr="00FA092E" w:rsidRDefault="001D4111">
                            <w:pPr>
                              <w:pStyle w:val="ttulo2"/>
                              <w:rPr>
                                <w:rFonts w:cstheme="majorHAnsi"/>
                                <w:sz w:val="24"/>
                              </w:rPr>
                            </w:pPr>
                            <w:r w:rsidRPr="00FA092E">
                              <w:rPr>
                                <w:rFonts w:eastAsiaTheme="minorEastAsia" w:cstheme="majorHAnsi"/>
                                <w:bCs w:val="0"/>
                                <w:caps w:val="0"/>
                                <w:sz w:val="24"/>
                                <w14:ligatures w14:val="none"/>
                              </w:rPr>
                              <w:t>UNICESUMAR - CENTRO UNIVERSITÁRIO DE MARINGÁ</w:t>
                            </w:r>
                          </w:p>
                          <w:p w:rsidR="00886970" w:rsidRPr="00FA092E" w:rsidRDefault="001D4111" w:rsidP="001D4111">
                            <w:pPr>
                              <w:pStyle w:val="PargrafodaLista"/>
                              <w:numPr>
                                <w:ilvl w:val="0"/>
                                <w:numId w:val="5"/>
                              </w:numPr>
                              <w:rPr>
                                <w:sz w:val="24"/>
                              </w:rPr>
                            </w:pPr>
                            <w:r w:rsidRPr="00FA092E">
                              <w:rPr>
                                <w:sz w:val="24"/>
                              </w:rPr>
                              <w:t>Cursando o último semestre do tecnólogo em gestão da qualidade ofertado pela UniCesumar</w:t>
                            </w:r>
                          </w:p>
                        </w:sdtContent>
                      </w:sdt>
                    </w:sdtContent>
                  </w:sdt>
                </w:sdtContent>
              </w:sdt>
            </w:sdtContent>
          </w:sdt>
        </w:tc>
      </w:tr>
      <w:tr w:rsidR="00FA092E" w:rsidRPr="00FA092E" w:rsidTr="001D4111">
        <w:tc>
          <w:tcPr>
            <w:tcW w:w="1759" w:type="dxa"/>
          </w:tcPr>
          <w:p w:rsidR="00FA092E" w:rsidRPr="00FA092E" w:rsidRDefault="00FA092E">
            <w:pPr>
              <w:pStyle w:val="ttulo1"/>
              <w:rPr>
                <w:sz w:val="24"/>
              </w:rPr>
            </w:pPr>
            <w:r w:rsidRPr="00FA092E">
              <w:rPr>
                <w:sz w:val="24"/>
              </w:rPr>
              <w:t>Habilidades &amp; Competências</w:t>
            </w:r>
          </w:p>
        </w:tc>
        <w:tc>
          <w:tcPr>
            <w:tcW w:w="451" w:type="dxa"/>
          </w:tcPr>
          <w:p w:rsidR="00FA092E" w:rsidRPr="00FA092E" w:rsidRDefault="00FA092E">
            <w:pPr>
              <w:rPr>
                <w:sz w:val="24"/>
              </w:rPr>
            </w:pPr>
          </w:p>
        </w:tc>
        <w:tc>
          <w:tcPr>
            <w:tcW w:w="7597" w:type="dxa"/>
          </w:tcPr>
          <w:p w:rsidR="00FA092E" w:rsidRPr="00FA092E" w:rsidRDefault="00FA092E">
            <w:pPr>
              <w:pStyle w:val="ttulo2"/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color w:val="595959" w:themeColor="text1" w:themeTint="A6"/>
                <w:sz w:val="24"/>
                <w14:ligatures w14:val="none"/>
              </w:rPr>
            </w:pPr>
            <w:r w:rsidRPr="00FA092E">
              <w:rPr>
                <w:rFonts w:asciiTheme="minorHAnsi" w:hAnsiTheme="minorHAnsi"/>
                <w:b w:val="0"/>
                <w:caps w:val="0"/>
                <w:color w:val="595959" w:themeColor="text1" w:themeTint="A6"/>
                <w:sz w:val="24"/>
              </w:rPr>
              <w:t>Gestão de grupos de trabalho, resolução de conflitos, iniciativa, capacidade de liderança, conhecimento nos processos de qualidade, capacidade de trabalhar sob pressão, gestão de tempo e conhecimento básico nas ferramentas do pacote office.</w:t>
            </w:r>
          </w:p>
        </w:tc>
      </w:tr>
    </w:tbl>
    <w:p w:rsidR="00886970" w:rsidRDefault="00886970" w:rsidP="00A91BF9"/>
    <w:sectPr w:rsidR="00886970" w:rsidSect="004B7B2E">
      <w:footerReference w:type="default" r:id="rId10"/>
      <w:pgSz w:w="11907" w:h="16839" w:code="9"/>
      <w:pgMar w:top="1148" w:right="1050" w:bottom="1148" w:left="1050" w:header="709" w:footer="709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015B" w:rsidRDefault="0095015B">
      <w:pPr>
        <w:spacing w:before="0" w:after="0" w:line="240" w:lineRule="auto"/>
      </w:pPr>
      <w:r>
        <w:separator/>
      </w:r>
    </w:p>
  </w:endnote>
  <w:endnote w:type="continuationSeparator" w:id="0">
    <w:p w:rsidR="0095015B" w:rsidRDefault="009501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6970" w:rsidRDefault="000302D8">
    <w:pPr>
      <w:pStyle w:val="rodap"/>
    </w:pPr>
    <w:r>
      <w:t>Página</w:t>
    </w:r>
    <w:r>
      <w:fldChar w:fldCharType="begin"/>
    </w:r>
    <w:r>
      <w:instrText xml:space="preserve"> PAGE </w:instrText>
    </w:r>
    <w:r>
      <w:fldChar w:fldCharType="separate"/>
    </w:r>
    <w:r w:rsidR="00FA092E">
      <w:rPr>
        <w:noProof/>
      </w:rPr>
      <w:t>20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015B" w:rsidRDefault="0095015B">
      <w:pPr>
        <w:spacing w:before="0" w:after="0" w:line="240" w:lineRule="auto"/>
      </w:pPr>
      <w:r>
        <w:separator/>
      </w:r>
    </w:p>
  </w:footnote>
  <w:footnote w:type="continuationSeparator" w:id="0">
    <w:p w:rsidR="0095015B" w:rsidRDefault="0095015B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84713A"/>
    <w:multiLevelType w:val="hybridMultilevel"/>
    <w:tmpl w:val="1D6C13F6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3552927"/>
    <w:multiLevelType w:val="hybridMultilevel"/>
    <w:tmpl w:val="CDC46052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8477B2"/>
    <w:multiLevelType w:val="hybridMultilevel"/>
    <w:tmpl w:val="B860D964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7D627E1"/>
    <w:multiLevelType w:val="hybridMultilevel"/>
    <w:tmpl w:val="3F9495D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757420"/>
    <w:multiLevelType w:val="hybridMultilevel"/>
    <w:tmpl w:val="78282DF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attachedTemplate r:id="rId1"/>
  <w:defaultTabStop w:val="720"/>
  <w:hyphenationZone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7CE"/>
    <w:rsid w:val="000302D8"/>
    <w:rsid w:val="000B4A25"/>
    <w:rsid w:val="001D4111"/>
    <w:rsid w:val="003F4AE1"/>
    <w:rsid w:val="004B7B2E"/>
    <w:rsid w:val="00572FBE"/>
    <w:rsid w:val="006327CE"/>
    <w:rsid w:val="0077601E"/>
    <w:rsid w:val="00886970"/>
    <w:rsid w:val="00930666"/>
    <w:rsid w:val="0095015B"/>
    <w:rsid w:val="009E7FF4"/>
    <w:rsid w:val="00A1552A"/>
    <w:rsid w:val="00A44E54"/>
    <w:rsid w:val="00A91BF9"/>
    <w:rsid w:val="00C0729A"/>
    <w:rsid w:val="00C40D75"/>
    <w:rsid w:val="00CE1AA4"/>
    <w:rsid w:val="00DF203C"/>
    <w:rsid w:val="00F531ED"/>
    <w:rsid w:val="00FA0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AB74D8B-B079-4D52-9FFB-627982D8A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595959" w:themeColor="text1" w:themeTint="A6"/>
        <w:lang w:val="pt-BR" w:eastAsia="pt-BR" w:bidi="ar-SA"/>
      </w:rPr>
    </w:rPrDefault>
    <w:pPrDefault>
      <w:pPr>
        <w:spacing w:before="40" w:after="16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8" w:unhideWhenUsed="1" w:qFormat="1"/>
    <w:lsdException w:name="heading 5" w:semiHidden="1" w:uiPriority="18" w:unhideWhenUsed="1" w:qFormat="1"/>
    <w:lsdException w:name="heading 6" w:semiHidden="1" w:uiPriority="18" w:unhideWhenUsed="1" w:qFormat="1"/>
    <w:lsdException w:name="heading 7" w:semiHidden="1" w:uiPriority="18" w:unhideWhenUsed="1" w:qFormat="1"/>
    <w:lsdException w:name="heading 8" w:semiHidden="1" w:uiPriority="18" w:unhideWhenUsed="1" w:qFormat="1"/>
    <w:lsdException w:name="heading 9" w:semiHidden="1" w:uiPriority="18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2" w:unhideWhenUsed="1"/>
    <w:lsdException w:name="footer" w:semiHidden="1" w:uiPriority="2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iPriority="8" w:unhideWhenUsed="1" w:qFormat="1"/>
    <w:lsdException w:name="Signature" w:semiHidden="1" w:uiPriority="8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iPriority="8" w:unhideWhenUsed="1" w:qFormat="1"/>
    <w:lsdException w:name="Date" w:semiHidden="1" w:uiPriority="8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9" w:qFormat="1"/>
    <w:lsdException w:name="Emphasis" w:semiHidden="1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9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kern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">
    <w:name w:val="título 1"/>
    <w:basedOn w:val="Normal"/>
    <w:next w:val="Normal"/>
    <w:link w:val="Cardettulo1"/>
    <w:uiPriority w:val="1"/>
    <w:unhideWhenUsed/>
    <w:qFormat/>
    <w:pPr>
      <w:jc w:val="right"/>
      <w:outlineLvl w:val="0"/>
    </w:pPr>
    <w:rPr>
      <w:rFonts w:asciiTheme="majorHAnsi" w:eastAsiaTheme="majorEastAsia" w:hAnsiTheme="majorHAnsi" w:cstheme="majorBidi"/>
      <w:caps/>
      <w:color w:val="7E97AD" w:themeColor="accent1"/>
      <w:sz w:val="21"/>
    </w:rPr>
  </w:style>
  <w:style w:type="paragraph" w:customStyle="1" w:styleId="ttulo2">
    <w:name w:val="título 2"/>
    <w:basedOn w:val="Normal"/>
    <w:next w:val="Normal"/>
    <w:link w:val="Cardettulo2"/>
    <w:uiPriority w:val="1"/>
    <w:unhideWhenUsed/>
    <w:qFormat/>
    <w:pPr>
      <w:keepNext/>
      <w:keepLines/>
      <w:spacing w:after="40"/>
      <w:outlineLvl w:val="1"/>
    </w:pPr>
    <w:rPr>
      <w:rFonts w:asciiTheme="majorHAnsi" w:eastAsiaTheme="majorEastAsia" w:hAnsiTheme="majorHAnsi" w:cstheme="majorBidi"/>
      <w:b/>
      <w:bCs/>
      <w:caps/>
      <w:color w:val="404040" w:themeColor="text1" w:themeTint="BF"/>
      <w14:ligatures w14:val="standardContextual"/>
    </w:rPr>
  </w:style>
  <w:style w:type="paragraph" w:customStyle="1" w:styleId="ttulo3">
    <w:name w:val="título 3"/>
    <w:basedOn w:val="Normal"/>
    <w:next w:val="Normal"/>
    <w:link w:val="Cardettulo3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7E97AD" w:themeColor="accent1"/>
      <w14:ligatures w14:val="standardContextual"/>
    </w:rPr>
  </w:style>
  <w:style w:type="paragraph" w:customStyle="1" w:styleId="ttulo4">
    <w:name w:val="título 4"/>
    <w:basedOn w:val="Normal"/>
    <w:next w:val="Normal"/>
    <w:link w:val="Cardettulo4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7E97AD" w:themeColor="accent1"/>
    </w:rPr>
  </w:style>
  <w:style w:type="paragraph" w:customStyle="1" w:styleId="ttulo5">
    <w:name w:val="título 5"/>
    <w:basedOn w:val="Normal"/>
    <w:next w:val="Normal"/>
    <w:link w:val="Cardettulo5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394B5A" w:themeColor="accent1" w:themeShade="7F"/>
    </w:rPr>
  </w:style>
  <w:style w:type="paragraph" w:customStyle="1" w:styleId="ttulo6">
    <w:name w:val="título 6"/>
    <w:basedOn w:val="Normal"/>
    <w:next w:val="Normal"/>
    <w:link w:val="Cardettulo6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94B5A" w:themeColor="accent1" w:themeShade="7F"/>
    </w:rPr>
  </w:style>
  <w:style w:type="paragraph" w:customStyle="1" w:styleId="ttulo7">
    <w:name w:val="título 7"/>
    <w:basedOn w:val="Normal"/>
    <w:next w:val="Normal"/>
    <w:link w:val="Cardettulo7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tulo8">
    <w:name w:val="título 8"/>
    <w:basedOn w:val="Normal"/>
    <w:next w:val="Normal"/>
    <w:link w:val="Cardettulo8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customStyle="1" w:styleId="ttulo9">
    <w:name w:val="título 9"/>
    <w:basedOn w:val="Normal"/>
    <w:next w:val="Normal"/>
    <w:link w:val="Cardettulo9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cabealho">
    <w:name w:val="cabeçalho"/>
    <w:basedOn w:val="Normal"/>
    <w:link w:val="Cardecabealho"/>
    <w:uiPriority w:val="9"/>
    <w:unhideWhenUsed/>
    <w:pPr>
      <w:spacing w:after="0" w:line="240" w:lineRule="auto"/>
    </w:pPr>
  </w:style>
  <w:style w:type="character" w:customStyle="1" w:styleId="Cardecabealho">
    <w:name w:val="Car de cabeçalho"/>
    <w:basedOn w:val="Fontepargpadro"/>
    <w:link w:val="cabealho"/>
    <w:uiPriority w:val="9"/>
    <w:rPr>
      <w:kern w:val="20"/>
    </w:rPr>
  </w:style>
  <w:style w:type="paragraph" w:customStyle="1" w:styleId="rodap">
    <w:name w:val="rodapé"/>
    <w:basedOn w:val="Normal"/>
    <w:link w:val="Carderodap"/>
    <w:uiPriority w:val="2"/>
    <w:unhideWhenUsed/>
    <w:pPr>
      <w:pBdr>
        <w:top w:val="single" w:sz="4" w:space="6" w:color="B1C0CD" w:themeColor="accent1" w:themeTint="99"/>
        <w:left w:val="single" w:sz="2" w:space="4" w:color="FFFFFF" w:themeColor="background1"/>
      </w:pBdr>
      <w:spacing w:after="0" w:line="240" w:lineRule="auto"/>
      <w:ind w:left="-360" w:right="-360"/>
    </w:pPr>
  </w:style>
  <w:style w:type="character" w:customStyle="1" w:styleId="Carderodap">
    <w:name w:val="Car de rodapé"/>
    <w:basedOn w:val="Fontepargpadro"/>
    <w:link w:val="rodap"/>
    <w:uiPriority w:val="2"/>
    <w:rPr>
      <w:kern w:val="20"/>
    </w:rPr>
  </w:style>
  <w:style w:type="paragraph" w:customStyle="1" w:styleId="Textodocurrculo">
    <w:name w:val="Texto do currículo"/>
    <w:basedOn w:val="Normal"/>
    <w:qFormat/>
    <w:pPr>
      <w:spacing w:after="40"/>
      <w:ind w:right="1440"/>
    </w:pPr>
  </w:style>
  <w:style w:type="character" w:customStyle="1" w:styleId="Textodoespaoreservado">
    <w:name w:val="Texto do espaço reservado"/>
    <w:basedOn w:val="Fontepargpadro"/>
    <w:uiPriority w:val="99"/>
    <w:semiHidden/>
    <w:rPr>
      <w:color w:val="808080"/>
    </w:rPr>
  </w:style>
  <w:style w:type="table" w:customStyle="1" w:styleId="Gradedatabela">
    <w:name w:val="Grade da tabela"/>
    <w:basedOn w:val="Tabelanormal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rdettulo1">
    <w:name w:val="Car de título 1"/>
    <w:basedOn w:val="Fontepargpadro"/>
    <w:link w:val="ttulo1"/>
    <w:uiPriority w:val="1"/>
    <w:rPr>
      <w:rFonts w:asciiTheme="majorHAnsi" w:eastAsiaTheme="majorEastAsia" w:hAnsiTheme="majorHAnsi" w:cstheme="majorBidi"/>
      <w:caps/>
      <w:color w:val="7E97AD" w:themeColor="accent1"/>
      <w:kern w:val="20"/>
      <w:sz w:val="21"/>
    </w:rPr>
  </w:style>
  <w:style w:type="character" w:customStyle="1" w:styleId="Cardettulo2">
    <w:name w:val="Car de título 2"/>
    <w:basedOn w:val="Fontepargpadro"/>
    <w:link w:val="ttulo2"/>
    <w:uiPriority w:val="1"/>
    <w:rPr>
      <w:rFonts w:asciiTheme="majorHAnsi" w:eastAsiaTheme="majorEastAsia" w:hAnsiTheme="majorHAnsi" w:cstheme="majorBidi"/>
      <w:b/>
      <w:bCs/>
      <w:caps/>
      <w:color w:val="404040" w:themeColor="text1" w:themeTint="BF"/>
      <w:kern w:val="20"/>
      <w14:ligatures w14:val="standardContextual"/>
    </w:rPr>
  </w:style>
  <w:style w:type="character" w:customStyle="1" w:styleId="Cardettulo3">
    <w:name w:val="Car de título 3"/>
    <w:basedOn w:val="Fontepargpadro"/>
    <w:link w:val="ttulo3"/>
    <w:uiPriority w:val="9"/>
    <w:rPr>
      <w:rFonts w:asciiTheme="majorHAnsi" w:eastAsiaTheme="majorEastAsia" w:hAnsiTheme="majorHAnsi" w:cstheme="majorBidi"/>
      <w:b/>
      <w:bCs/>
      <w:color w:val="7E97AD" w:themeColor="accent1"/>
      <w:kern w:val="20"/>
      <w14:ligatures w14:val="standardContextual"/>
    </w:rPr>
  </w:style>
  <w:style w:type="character" w:customStyle="1" w:styleId="Cardettulo4">
    <w:name w:val="Car de título 4"/>
    <w:basedOn w:val="Fontepargpadro"/>
    <w:link w:val="ttulo4"/>
    <w:uiPriority w:val="9"/>
    <w:semiHidden/>
    <w:rPr>
      <w:rFonts w:asciiTheme="majorHAnsi" w:eastAsiaTheme="majorEastAsia" w:hAnsiTheme="majorHAnsi" w:cstheme="majorBidi"/>
      <w:b/>
      <w:bCs/>
      <w:i/>
      <w:iCs/>
      <w:color w:val="7E97AD" w:themeColor="accent1"/>
      <w:kern w:val="20"/>
    </w:rPr>
  </w:style>
  <w:style w:type="character" w:customStyle="1" w:styleId="Cardettulo5">
    <w:name w:val="Car de título 5"/>
    <w:basedOn w:val="Fontepargpadro"/>
    <w:link w:val="ttulo5"/>
    <w:uiPriority w:val="9"/>
    <w:semiHidden/>
    <w:rPr>
      <w:rFonts w:asciiTheme="majorHAnsi" w:eastAsiaTheme="majorEastAsia" w:hAnsiTheme="majorHAnsi" w:cstheme="majorBidi"/>
      <w:color w:val="394B5A" w:themeColor="accent1" w:themeShade="7F"/>
      <w:kern w:val="20"/>
    </w:rPr>
  </w:style>
  <w:style w:type="character" w:customStyle="1" w:styleId="Cardettulo6">
    <w:name w:val="Car de título 6"/>
    <w:basedOn w:val="Fontepargpadro"/>
    <w:link w:val="ttulo6"/>
    <w:uiPriority w:val="9"/>
    <w:semiHidden/>
    <w:rPr>
      <w:rFonts w:asciiTheme="majorHAnsi" w:eastAsiaTheme="majorEastAsia" w:hAnsiTheme="majorHAnsi" w:cstheme="majorBidi"/>
      <w:i/>
      <w:iCs/>
      <w:color w:val="394B5A" w:themeColor="accent1" w:themeShade="7F"/>
      <w:kern w:val="20"/>
    </w:rPr>
  </w:style>
  <w:style w:type="character" w:customStyle="1" w:styleId="Cardettulo7">
    <w:name w:val="Car de título 7"/>
    <w:basedOn w:val="Fontepargpadro"/>
    <w:link w:val="ttulo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character" w:customStyle="1" w:styleId="Cardettulo8">
    <w:name w:val="Car de título 8"/>
    <w:basedOn w:val="Fontepargpadro"/>
    <w:link w:val="ttulo8"/>
    <w:uiPriority w:val="9"/>
    <w:semiHidden/>
    <w:rPr>
      <w:rFonts w:asciiTheme="majorHAnsi" w:eastAsiaTheme="majorEastAsia" w:hAnsiTheme="majorHAnsi" w:cstheme="majorBidi"/>
      <w:color w:val="404040" w:themeColor="text1" w:themeTint="BF"/>
      <w:kern w:val="20"/>
    </w:rPr>
  </w:style>
  <w:style w:type="character" w:customStyle="1" w:styleId="Cardettulo9">
    <w:name w:val="Car de título 9"/>
    <w:basedOn w:val="Fontepargpadro"/>
    <w:link w:val="ttulo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table" w:customStyle="1" w:styleId="Tabeladocurrculo">
    <w:name w:val="Tabela do currículo"/>
    <w:basedOn w:val="Tabelanormal"/>
    <w:uiPriority w:val="99"/>
    <w:tblPr>
      <w:tblInd w:w="0" w:type="dxa"/>
      <w:tblBorders>
        <w:insideH w:val="single" w:sz="4" w:space="0" w:color="7E97AD" w:themeColor="accent1"/>
      </w:tblBorders>
      <w:tblCellMar>
        <w:top w:w="144" w:type="dxa"/>
        <w:left w:w="0" w:type="dxa"/>
        <w:bottom w:w="144" w:type="dxa"/>
        <w:right w:w="0" w:type="dxa"/>
      </w:tblCellMar>
    </w:tblPr>
  </w:style>
  <w:style w:type="table" w:customStyle="1" w:styleId="Tabeladacarta">
    <w:name w:val="Tabela da carta"/>
    <w:basedOn w:val="Tabelanormal"/>
    <w:uiPriority w:val="99"/>
    <w:pPr>
      <w:spacing w:after="0" w:line="240" w:lineRule="auto"/>
      <w:ind w:left="144" w:right="144"/>
    </w:pPr>
    <w:tblPr>
      <w:tblInd w:w="0" w:type="dxa"/>
      <w:tblBorders>
        <w:insideH w:val="single" w:sz="4" w:space="0" w:color="D9D9D9" w:themeColor="background1" w:themeShade="D9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Theme="majorHAnsi" w:hAnsiTheme="majorHAnsi"/>
        <w:b w:val="0"/>
        <w:caps/>
        <w:smallCaps w:val="0"/>
        <w:color w:val="7E97AD" w:themeColor="accent1"/>
        <w:sz w:val="22"/>
      </w:rPr>
    </w:tblStylePr>
    <w:tblStylePr w:type="firstCol">
      <w:rPr>
        <w:b/>
      </w:rPr>
    </w:tblStylePr>
  </w:style>
  <w:style w:type="paragraph" w:styleId="Data">
    <w:name w:val="Date"/>
    <w:basedOn w:val="Normal"/>
    <w:next w:val="Normal"/>
    <w:link w:val="DataChar"/>
    <w:uiPriority w:val="8"/>
    <w:qFormat/>
    <w:pPr>
      <w:spacing w:before="1200" w:after="360"/>
    </w:pPr>
    <w:rPr>
      <w:rFonts w:asciiTheme="majorHAnsi" w:eastAsiaTheme="majorEastAsia" w:hAnsiTheme="majorHAnsi" w:cstheme="majorBidi"/>
      <w:caps/>
      <w:color w:val="7E97AD" w:themeColor="accent1"/>
    </w:rPr>
  </w:style>
  <w:style w:type="character" w:customStyle="1" w:styleId="DataChar">
    <w:name w:val="Data Char"/>
    <w:basedOn w:val="Fontepargpadro"/>
    <w:link w:val="Data"/>
    <w:uiPriority w:val="8"/>
    <w:rPr>
      <w:rFonts w:asciiTheme="majorHAnsi" w:eastAsiaTheme="majorEastAsia" w:hAnsiTheme="majorHAnsi" w:cstheme="majorBidi"/>
      <w:caps/>
      <w:color w:val="7E97AD" w:themeColor="accent1"/>
      <w:kern w:val="20"/>
    </w:rPr>
  </w:style>
  <w:style w:type="paragraph" w:customStyle="1" w:styleId="Destinatrio1">
    <w:name w:val="Destinatário1"/>
    <w:basedOn w:val="Normal"/>
    <w:uiPriority w:val="8"/>
    <w:unhideWhenUsed/>
    <w:qFormat/>
    <w:pPr>
      <w:spacing w:after="40"/>
    </w:pPr>
    <w:rPr>
      <w:b/>
      <w:bCs/>
    </w:rPr>
  </w:style>
  <w:style w:type="paragraph" w:styleId="Saudao">
    <w:name w:val="Salutation"/>
    <w:basedOn w:val="Normal"/>
    <w:next w:val="Normal"/>
    <w:link w:val="SaudaoChar"/>
    <w:uiPriority w:val="8"/>
    <w:unhideWhenUsed/>
    <w:qFormat/>
    <w:pPr>
      <w:spacing w:before="720"/>
    </w:pPr>
  </w:style>
  <w:style w:type="character" w:customStyle="1" w:styleId="SaudaoChar">
    <w:name w:val="Saudação Char"/>
    <w:basedOn w:val="Fontepargpadro"/>
    <w:link w:val="Saudao"/>
    <w:uiPriority w:val="8"/>
    <w:rPr>
      <w:kern w:val="20"/>
    </w:rPr>
  </w:style>
  <w:style w:type="paragraph" w:styleId="Encerramento">
    <w:name w:val="Closing"/>
    <w:basedOn w:val="Normal"/>
    <w:link w:val="EncerramentoChar"/>
    <w:uiPriority w:val="8"/>
    <w:unhideWhenUsed/>
    <w:qFormat/>
    <w:pPr>
      <w:spacing w:before="480" w:after="960" w:line="240" w:lineRule="auto"/>
    </w:pPr>
  </w:style>
  <w:style w:type="character" w:customStyle="1" w:styleId="EncerramentoChar">
    <w:name w:val="Encerramento Char"/>
    <w:basedOn w:val="Fontepargpadro"/>
    <w:link w:val="Encerramento"/>
    <w:uiPriority w:val="8"/>
    <w:rPr>
      <w:kern w:val="20"/>
    </w:rPr>
  </w:style>
  <w:style w:type="paragraph" w:styleId="Assinatura">
    <w:name w:val="Signature"/>
    <w:basedOn w:val="Normal"/>
    <w:link w:val="AssinaturaChar"/>
    <w:uiPriority w:val="8"/>
    <w:unhideWhenUsed/>
    <w:qFormat/>
    <w:pPr>
      <w:spacing w:after="480"/>
    </w:pPr>
    <w:rPr>
      <w:b/>
      <w:bCs/>
    </w:rPr>
  </w:style>
  <w:style w:type="character" w:customStyle="1" w:styleId="AssinaturaChar">
    <w:name w:val="Assinatura Char"/>
    <w:basedOn w:val="Fontepargpadro"/>
    <w:link w:val="Assinatura"/>
    <w:uiPriority w:val="8"/>
    <w:rPr>
      <w:b/>
      <w:bCs/>
      <w:kern w:val="20"/>
    </w:rPr>
  </w:style>
  <w:style w:type="character" w:styleId="nfase">
    <w:name w:val="Emphasis"/>
    <w:basedOn w:val="Fontepargpadro"/>
    <w:uiPriority w:val="2"/>
    <w:unhideWhenUsed/>
    <w:qFormat/>
    <w:rPr>
      <w:color w:val="7E97AD" w:themeColor="accent1"/>
    </w:rPr>
  </w:style>
  <w:style w:type="paragraph" w:customStyle="1" w:styleId="Informaesdocontato">
    <w:name w:val="Informações do contato"/>
    <w:basedOn w:val="Normal"/>
    <w:uiPriority w:val="2"/>
    <w:qFormat/>
    <w:pPr>
      <w:spacing w:after="0" w:line="240" w:lineRule="auto"/>
      <w:jc w:val="right"/>
    </w:pPr>
    <w:rPr>
      <w:sz w:val="18"/>
    </w:rPr>
  </w:style>
  <w:style w:type="paragraph" w:customStyle="1" w:styleId="Nome">
    <w:name w:val="Nome"/>
    <w:basedOn w:val="Normal"/>
    <w:next w:val="Normal"/>
    <w:uiPriority w:val="1"/>
    <w:qFormat/>
    <w:pPr>
      <w:pBdr>
        <w:top w:val="single" w:sz="4" w:space="4" w:color="7E97AD" w:themeColor="accent1"/>
        <w:left w:val="single" w:sz="4" w:space="6" w:color="7E97AD" w:themeColor="accent1"/>
        <w:bottom w:val="single" w:sz="4" w:space="4" w:color="7E97AD" w:themeColor="accent1"/>
        <w:right w:val="single" w:sz="4" w:space="6" w:color="7E97AD" w:themeColor="accent1"/>
      </w:pBdr>
      <w:shd w:val="clear" w:color="auto" w:fill="7E97AD" w:themeFill="accent1"/>
      <w:spacing w:before="240"/>
      <w:ind w:left="144" w:right="144"/>
    </w:pPr>
    <w:rPr>
      <w:rFonts w:asciiTheme="majorHAnsi" w:eastAsiaTheme="majorEastAsia" w:hAnsiTheme="majorHAnsi" w:cstheme="majorBidi"/>
      <w:caps/>
      <w:color w:val="FFFFFF" w:themeColor="background1"/>
      <w:sz w:val="32"/>
    </w:rPr>
  </w:style>
  <w:style w:type="character" w:styleId="TextodoEspaoReservado0">
    <w:name w:val="Placeholder Text"/>
    <w:basedOn w:val="Fontepargpadro"/>
    <w:uiPriority w:val="99"/>
    <w:semiHidden/>
    <w:rsid w:val="00C40D75"/>
    <w:rPr>
      <w:color w:val="808080"/>
    </w:rPr>
  </w:style>
  <w:style w:type="character" w:customStyle="1" w:styleId="nfase1">
    <w:name w:val="Ênfase1"/>
    <w:basedOn w:val="Fontepargpadro"/>
    <w:uiPriority w:val="2"/>
    <w:unhideWhenUsed/>
    <w:qFormat/>
    <w:rsid w:val="0077601E"/>
    <w:rPr>
      <w:color w:val="7E97AD" w:themeColor="accent1"/>
    </w:rPr>
  </w:style>
  <w:style w:type="paragraph" w:customStyle="1" w:styleId="Data1">
    <w:name w:val="Data1"/>
    <w:basedOn w:val="Normal"/>
    <w:next w:val="Normal"/>
    <w:link w:val="Cardedata"/>
    <w:uiPriority w:val="8"/>
    <w:qFormat/>
    <w:rsid w:val="0077601E"/>
    <w:pPr>
      <w:spacing w:before="1200" w:after="360"/>
    </w:pPr>
    <w:rPr>
      <w:rFonts w:asciiTheme="majorHAnsi" w:eastAsiaTheme="majorEastAsia" w:hAnsiTheme="majorHAnsi" w:cstheme="majorBidi"/>
      <w:caps/>
      <w:color w:val="7E97AD" w:themeColor="accent1"/>
    </w:rPr>
  </w:style>
  <w:style w:type="character" w:customStyle="1" w:styleId="Cardedata">
    <w:name w:val="Car de data"/>
    <w:basedOn w:val="Fontepargpadro"/>
    <w:link w:val="Data1"/>
    <w:uiPriority w:val="8"/>
    <w:rsid w:val="0077601E"/>
    <w:rPr>
      <w:rFonts w:asciiTheme="majorHAnsi" w:eastAsiaTheme="majorEastAsia" w:hAnsiTheme="majorHAnsi" w:cstheme="majorBidi"/>
      <w:caps/>
      <w:color w:val="7E97AD" w:themeColor="accent1"/>
      <w:kern w:val="20"/>
      <w:lang w:val="pt-BR"/>
    </w:rPr>
  </w:style>
  <w:style w:type="paragraph" w:customStyle="1" w:styleId="Saudao1">
    <w:name w:val="Saudação1"/>
    <w:basedOn w:val="Normal"/>
    <w:next w:val="Normal"/>
    <w:link w:val="Cardesaudao"/>
    <w:uiPriority w:val="8"/>
    <w:unhideWhenUsed/>
    <w:qFormat/>
    <w:rsid w:val="0077601E"/>
    <w:pPr>
      <w:spacing w:before="720"/>
    </w:pPr>
  </w:style>
  <w:style w:type="character" w:customStyle="1" w:styleId="Cardesaudao">
    <w:name w:val="Car de saudação"/>
    <w:basedOn w:val="Fontepargpadro"/>
    <w:link w:val="Saudao1"/>
    <w:uiPriority w:val="8"/>
    <w:rsid w:val="0077601E"/>
    <w:rPr>
      <w:kern w:val="20"/>
      <w:lang w:val="pt-BR"/>
    </w:rPr>
  </w:style>
  <w:style w:type="paragraph" w:customStyle="1" w:styleId="Encerramento1">
    <w:name w:val="Encerramento1"/>
    <w:basedOn w:val="Normal"/>
    <w:link w:val="Cardeencerramento"/>
    <w:uiPriority w:val="8"/>
    <w:unhideWhenUsed/>
    <w:qFormat/>
    <w:rsid w:val="0077601E"/>
    <w:pPr>
      <w:spacing w:before="480" w:after="960" w:line="240" w:lineRule="auto"/>
    </w:pPr>
  </w:style>
  <w:style w:type="character" w:customStyle="1" w:styleId="Cardeencerramento">
    <w:name w:val="Car de encerramento"/>
    <w:basedOn w:val="Fontepargpadro"/>
    <w:link w:val="Encerramento1"/>
    <w:uiPriority w:val="8"/>
    <w:rsid w:val="0077601E"/>
    <w:rPr>
      <w:kern w:val="20"/>
      <w:lang w:val="pt-BR"/>
    </w:rPr>
  </w:style>
  <w:style w:type="paragraph" w:customStyle="1" w:styleId="Assinatura1">
    <w:name w:val="Assinatura1"/>
    <w:basedOn w:val="Normal"/>
    <w:link w:val="Cardeassinatura"/>
    <w:uiPriority w:val="8"/>
    <w:unhideWhenUsed/>
    <w:qFormat/>
    <w:rsid w:val="0077601E"/>
    <w:pPr>
      <w:spacing w:after="480"/>
    </w:pPr>
    <w:rPr>
      <w:b/>
      <w:bCs/>
    </w:rPr>
  </w:style>
  <w:style w:type="character" w:customStyle="1" w:styleId="Cardeassinatura">
    <w:name w:val="Car de assinatura"/>
    <w:basedOn w:val="Fontepargpadro"/>
    <w:link w:val="Assinatura1"/>
    <w:uiPriority w:val="8"/>
    <w:rsid w:val="0077601E"/>
    <w:rPr>
      <w:b/>
      <w:bCs/>
      <w:kern w:val="20"/>
      <w:lang w:val="pt-BR"/>
    </w:rPr>
  </w:style>
  <w:style w:type="paragraph" w:styleId="PargrafodaLista">
    <w:name w:val="List Paragraph"/>
    <w:basedOn w:val="Normal"/>
    <w:uiPriority w:val="34"/>
    <w:semiHidden/>
    <w:qFormat/>
    <w:rsid w:val="006327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38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22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7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08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nina\AppData\Roaming\Microsoft\Modelos\Curr&#237;culo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439F722D3794A829034ADDEC8E42E8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F0632B2-FFDC-43E1-8563-7633E181C82F}"/>
      </w:docPartPr>
      <w:docPartBody>
        <w:p w:rsidR="00A0328A" w:rsidRDefault="00E46724">
          <w:pPr>
            <w:pStyle w:val="0439F722D3794A829034ADDEC8E42E8F"/>
          </w:pPr>
          <w:r>
            <w:t>[Endereço]</w:t>
          </w:r>
        </w:p>
      </w:docPartBody>
    </w:docPart>
    <w:docPart>
      <w:docPartPr>
        <w:name w:val="B9FED9A58EBE4AB98070545559B72F1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2EAF329-D5A7-4672-AE4F-0C5CC2F81EAC}"/>
      </w:docPartPr>
      <w:docPartBody>
        <w:p w:rsidR="00A0328A" w:rsidRDefault="00E46724">
          <w:pPr>
            <w:pStyle w:val="B9FED9A58EBE4AB98070545559B72F1D"/>
          </w:pPr>
          <w:r>
            <w:t>[Cidade, Estado CEP]</w:t>
          </w:r>
        </w:p>
      </w:docPartBody>
    </w:docPart>
    <w:docPart>
      <w:docPartPr>
        <w:name w:val="FE273E8EE0DC4F46A9CC693C6CF220C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B2B94CC-5C92-437B-A71D-02AC0EFD460E}"/>
      </w:docPartPr>
      <w:docPartBody>
        <w:p w:rsidR="00A0328A" w:rsidRDefault="00E46724">
          <w:pPr>
            <w:pStyle w:val="FE273E8EE0DC4F46A9CC693C6CF220CD"/>
          </w:pPr>
          <w:r>
            <w:t>[Telefone]</w:t>
          </w:r>
        </w:p>
      </w:docPartBody>
    </w:docPart>
    <w:docPart>
      <w:docPartPr>
        <w:name w:val="912F4D9AF484454F8412C7F1930532E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9745C6F-F3C2-4D56-BF12-69E2487BBDB2}"/>
      </w:docPartPr>
      <w:docPartBody>
        <w:p w:rsidR="00A0328A" w:rsidRDefault="00E46724">
          <w:pPr>
            <w:pStyle w:val="912F4D9AF484454F8412C7F1930532E9"/>
          </w:pPr>
          <w:r>
            <w:rPr>
              <w:rStyle w:val="nfase"/>
            </w:rPr>
            <w:t>[Email]</w:t>
          </w:r>
        </w:p>
      </w:docPartBody>
    </w:docPart>
    <w:docPart>
      <w:docPartPr>
        <w:name w:val="675328E2B2E64EDD8C574C4A21246EE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7C42737-CC6B-415E-9E14-0E8C6925BB52}"/>
      </w:docPartPr>
      <w:docPartBody>
        <w:p w:rsidR="00A0328A" w:rsidRDefault="00E46724">
          <w:pPr>
            <w:pStyle w:val="675328E2B2E64EDD8C574C4A21246EE7"/>
          </w:pPr>
          <w:r>
            <w:t>[Seu Nome]</w:t>
          </w:r>
        </w:p>
      </w:docPartBody>
    </w:docPart>
    <w:docPart>
      <w:docPartPr>
        <w:name w:val="9B8C2FA7DF134566A817ADFEDDC70A7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66B0546-C67C-49DE-9948-9097E5D55A89}"/>
      </w:docPartPr>
      <w:docPartBody>
        <w:p w:rsidR="00A0328A" w:rsidRDefault="00E46724">
          <w:pPr>
            <w:pStyle w:val="9B8C2FA7DF134566A817ADFEDDC70A7D"/>
          </w:pPr>
          <w:r w:rsidRPr="00BB15AE">
            <w:rPr>
              <w:rStyle w:val="TextodoEspaoReservado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90085FBB349147DA884B46B89A47FD5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4C66BB0-E1B5-49D7-8E30-2230A3FEF370}"/>
      </w:docPartPr>
      <w:docPartBody>
        <w:p w:rsidR="00A0328A" w:rsidRDefault="00E46724">
          <w:pPr>
            <w:pStyle w:val="90085FBB349147DA884B46B89A47FD5C"/>
          </w:pPr>
          <w:r>
            <w:rPr>
              <w:rStyle w:val="Textodoespaoreservado0"/>
            </w:rPr>
            <w:t>Insira qualquer conteúdo que você deseja repetir, incluindo outros controles de conteúdo. Você também pode inserir esse controle em linhas de tabela para repetir partes de uma tabela.</w:t>
          </w:r>
        </w:p>
      </w:docPartBody>
    </w:docPart>
    <w:docPart>
      <w:docPartPr>
        <w:name w:val="A79B21F4486A43A19D321C60A41879D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8C47CD1-4EB4-4254-A4F0-05034AEAA2C2}"/>
      </w:docPartPr>
      <w:docPartBody>
        <w:p w:rsidR="00A0328A" w:rsidRDefault="00706627" w:rsidP="00706627">
          <w:pPr>
            <w:pStyle w:val="A79B21F4486A43A19D321C60A41879DF"/>
          </w:pPr>
          <w:r w:rsidRPr="00BB15AE">
            <w:rPr>
              <w:rStyle w:val="TextodoEspaoReservado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F4FE39270E93473DB783788AFD3B96A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726FFA9-301A-460A-A26A-486058014327}"/>
      </w:docPartPr>
      <w:docPartBody>
        <w:p w:rsidR="00A0328A" w:rsidRDefault="00706627" w:rsidP="00706627">
          <w:pPr>
            <w:pStyle w:val="F4FE39270E93473DB783788AFD3B96A5"/>
          </w:pPr>
          <w:r w:rsidRPr="00BB15AE">
            <w:rPr>
              <w:rStyle w:val="TextodoEspaoReservado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627"/>
    <w:rsid w:val="002401AF"/>
    <w:rsid w:val="00706627"/>
    <w:rsid w:val="00A0328A"/>
    <w:rsid w:val="00E46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0439F722D3794A829034ADDEC8E42E8F">
    <w:name w:val="0439F722D3794A829034ADDEC8E42E8F"/>
  </w:style>
  <w:style w:type="paragraph" w:customStyle="1" w:styleId="B9FED9A58EBE4AB98070545559B72F1D">
    <w:name w:val="B9FED9A58EBE4AB98070545559B72F1D"/>
  </w:style>
  <w:style w:type="paragraph" w:customStyle="1" w:styleId="FE273E8EE0DC4F46A9CC693C6CF220CD">
    <w:name w:val="FE273E8EE0DC4F46A9CC693C6CF220CD"/>
  </w:style>
  <w:style w:type="paragraph" w:customStyle="1" w:styleId="D11BC60A48DA43EA90C14E1AE3220916">
    <w:name w:val="D11BC60A48DA43EA90C14E1AE3220916"/>
  </w:style>
  <w:style w:type="character" w:styleId="nfase">
    <w:name w:val="Emphasis"/>
    <w:basedOn w:val="Fontepargpadro"/>
    <w:uiPriority w:val="2"/>
    <w:unhideWhenUsed/>
    <w:qFormat/>
    <w:rPr>
      <w:color w:val="5B9BD5" w:themeColor="accent1"/>
    </w:rPr>
  </w:style>
  <w:style w:type="paragraph" w:customStyle="1" w:styleId="912F4D9AF484454F8412C7F1930532E9">
    <w:name w:val="912F4D9AF484454F8412C7F1930532E9"/>
  </w:style>
  <w:style w:type="paragraph" w:customStyle="1" w:styleId="675328E2B2E64EDD8C574C4A21246EE7">
    <w:name w:val="675328E2B2E64EDD8C574C4A21246EE7"/>
  </w:style>
  <w:style w:type="paragraph" w:customStyle="1" w:styleId="159A7D9774FD49B3AB03C324DA52E973">
    <w:name w:val="159A7D9774FD49B3AB03C324DA52E973"/>
  </w:style>
  <w:style w:type="paragraph" w:customStyle="1" w:styleId="Textodocurrculo">
    <w:name w:val="Texto do currículo"/>
    <w:basedOn w:val="Normal"/>
    <w:qFormat/>
    <w:pPr>
      <w:spacing w:before="40" w:after="40" w:line="288" w:lineRule="auto"/>
      <w:ind w:right="1440"/>
    </w:pPr>
    <w:rPr>
      <w:rFonts w:eastAsiaTheme="minorHAnsi"/>
      <w:color w:val="595959" w:themeColor="text1" w:themeTint="A6"/>
      <w:kern w:val="20"/>
      <w:sz w:val="20"/>
      <w:szCs w:val="20"/>
    </w:rPr>
  </w:style>
  <w:style w:type="paragraph" w:customStyle="1" w:styleId="DCEB90612D3144E89C7EFC2B51DD883A">
    <w:name w:val="DCEB90612D3144E89C7EFC2B51DD883A"/>
  </w:style>
  <w:style w:type="character" w:styleId="TextodoEspaoReservado">
    <w:name w:val="Placeholder Text"/>
    <w:basedOn w:val="Fontepargpadro"/>
    <w:uiPriority w:val="99"/>
    <w:semiHidden/>
    <w:rsid w:val="00706627"/>
    <w:rPr>
      <w:color w:val="808080"/>
    </w:rPr>
  </w:style>
  <w:style w:type="paragraph" w:customStyle="1" w:styleId="9B8C2FA7DF134566A817ADFEDDC70A7D">
    <w:name w:val="9B8C2FA7DF134566A817ADFEDDC70A7D"/>
  </w:style>
  <w:style w:type="character" w:customStyle="1" w:styleId="Textodoespaoreservado0">
    <w:name w:val="Texto do espaço reservado"/>
    <w:basedOn w:val="Fontepargpadro"/>
    <w:uiPriority w:val="99"/>
    <w:semiHidden/>
    <w:rPr>
      <w:color w:val="808080"/>
    </w:rPr>
  </w:style>
  <w:style w:type="paragraph" w:customStyle="1" w:styleId="90085FBB349147DA884B46B89A47FD5C">
    <w:name w:val="90085FBB349147DA884B46B89A47FD5C"/>
  </w:style>
  <w:style w:type="paragraph" w:customStyle="1" w:styleId="A2960AD83F4B47628692A08815F38474">
    <w:name w:val="A2960AD83F4B47628692A08815F38474"/>
  </w:style>
  <w:style w:type="paragraph" w:customStyle="1" w:styleId="FE0CC4E04F744F709DA50272DE9B760B">
    <w:name w:val="FE0CC4E04F744F709DA50272DE9B760B"/>
  </w:style>
  <w:style w:type="paragraph" w:customStyle="1" w:styleId="D8B36A4AB1CC4FE48D5F1FBEE7D8FCF9">
    <w:name w:val="D8B36A4AB1CC4FE48D5F1FBEE7D8FCF9"/>
  </w:style>
  <w:style w:type="paragraph" w:customStyle="1" w:styleId="F01BC3CDE3C442B4A33C35BF148EC357">
    <w:name w:val="F01BC3CDE3C442B4A33C35BF148EC357"/>
  </w:style>
  <w:style w:type="paragraph" w:customStyle="1" w:styleId="A048199BCC544CF2BAB2512D4E84CD8F">
    <w:name w:val="A048199BCC544CF2BAB2512D4E84CD8F"/>
  </w:style>
  <w:style w:type="paragraph" w:customStyle="1" w:styleId="C028FD77EFD04C4599090EA09322A2B9">
    <w:name w:val="C028FD77EFD04C4599090EA09322A2B9"/>
  </w:style>
  <w:style w:type="paragraph" w:customStyle="1" w:styleId="FF170AE662EB4458BBEA5116B0F0D8D9">
    <w:name w:val="FF170AE662EB4458BBEA5116B0F0D8D9"/>
  </w:style>
  <w:style w:type="paragraph" w:customStyle="1" w:styleId="8F9863FDFFBA402C8713214752F81786">
    <w:name w:val="8F9863FDFFBA402C8713214752F81786"/>
  </w:style>
  <w:style w:type="paragraph" w:customStyle="1" w:styleId="4D4C6B2674BC4E2E9B224058CB58F93B">
    <w:name w:val="4D4C6B2674BC4E2E9B224058CB58F93B"/>
  </w:style>
  <w:style w:type="paragraph" w:customStyle="1" w:styleId="4D1BD2DFD3634B34AA1CE4A4A6A33CA1">
    <w:name w:val="4D1BD2DFD3634B34AA1CE4A4A6A33CA1"/>
  </w:style>
  <w:style w:type="paragraph" w:customStyle="1" w:styleId="A79B21F4486A43A19D321C60A41879DF">
    <w:name w:val="A79B21F4486A43A19D321C60A41879DF"/>
    <w:rsid w:val="00706627"/>
  </w:style>
  <w:style w:type="paragraph" w:customStyle="1" w:styleId="F4FE39270E93473DB783788AFD3B96A5">
    <w:name w:val="F4FE39270E93473DB783788AFD3B96A5"/>
    <w:rsid w:val="0070662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Business Set Blue">
  <a:themeElements>
    <a:clrScheme name="word_design_set">
      <a:dk1>
        <a:srgbClr val="000000"/>
      </a:dk1>
      <a:lt1>
        <a:srgbClr val="FFFFFF"/>
      </a:lt1>
      <a:dk2>
        <a:srgbClr val="1F2123"/>
      </a:dk2>
      <a:lt2>
        <a:srgbClr val="DC9E1F"/>
      </a:lt2>
      <a:accent1>
        <a:srgbClr val="7E97AD"/>
      </a:accent1>
      <a:accent2>
        <a:srgbClr val="CC8E60"/>
      </a:accent2>
      <a:accent3>
        <a:srgbClr val="7A6A60"/>
      </a:accent3>
      <a:accent4>
        <a:srgbClr val="B4936D"/>
      </a:accent4>
      <a:accent5>
        <a:srgbClr val="67787B"/>
      </a:accent5>
      <a:accent6>
        <a:srgbClr val="9D936F"/>
      </a:accent6>
      <a:hlink>
        <a:srgbClr val="646464"/>
      </a:hlink>
      <a:folHlink>
        <a:srgbClr val="969696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/>
  <Abstract/>
  <CompanyAddress>Avenida José Joaquim 1837,</CompanyAddress>
  <CompanyPhone>(51) 9 9584-3806</CompanyPhone>
  <CompanyFax/>
  <CompanyEmail>Lisandrof2528@gmail.com</CompanyEmail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mappings xmlns="http://schemas.microsoft.com/pics">
  <picture>iVBORw0KGgoAAAANSUhEUgAAAIAAAAA+CAIAAABsnISZAAAAAXNSR0IArs4c6QAAAARnQU1BAACxjwv8YQUAAAAJcEhZcwAADsMAAA7DAcdvqGQAAAAZdEVYdFNvZnR3YXJlAEFkb2JlIEltYWdlUmVhZHlxyWU8AAAHVklEQVR4Xu1c641eRQzdTkDiP0j8B1EAiAIiUUBEA1EaiCgAaABoAGiAVJBUECrYDshBZ2VZtsfjufNARDe6iva7n2c89vFrPLP78M+Rf3+/e/fJRx+//uv1EW7/GZOXL1589+zZEPuHIerLxB8AAN9+/c3nn372+PiYKOEG4LKF9AcCgK+++PIGoK+pMxS//fKrjza3B5xR/r9cQl3fAPwPAZD0+POPPyHJoFbBI3LgJWIfX+LBRy2ijH375g3AFzIMaVHq4aCBF8uo758/DyOsWQOGgK/Mg58NaywmwQEsvCCg/+HVKyzbDKRO+NJYd+4BGIiEQdEwLeJVa0kPVCKmAyfSSbHIl6JKfIuPUJMWnsLgf7wXvVAjEMlQ6jIU9JhNaKA1LNSoAMriS1kD1S3zYBQmASRUOuiJaI4BWHtd086MBWA2kVc0LpoV08EPlJ00+B+zySIxAwj+/P2PEIMnAHyRTrUaSfARLwVPghcaFIfLInwZalwEiyONNhYPiZYByoIutEHwW7zB+8QJuData8olJsix9BVRXNEDaPKGOyHJADAJHbyxGgzzY0ApxFRZa+sBlqKd4j4AQ4QpkBDLCpdOPepwRDKg7u1Jz0B1a5NklMNqNZwg0DjVAfD+Z6bSi3nyAGOPHBA6MsXmFFSrt2V+i/AillgEQAtp1OEx0ACbb3XkDMHDwrR5McrpiE9P0rZVBCB0vkT8JwBMhNJaNgIQG9pdrlaasIbKtyKYvSkbo5nI3FViQqA9KQQAxiHZlVJgJfQMMTszfxGAMB70ATCqIQDJMw8AOMJYGOjw0I20kCYfeD3mKwzjp0yiXZwVC7/CD6wLGMd0DDgNQJ7Hcrvmt9qjjQmYZC56GQUgKe9Cw5eXTHJEHTYrxZgUo74qPQoADSSXQUJQq8DSQdwA0IrvCB3iwvhZF7JhDmiln+7KGeLBwpQ6ki0996MAmGW15JE9hCfgDKZglUDHYtmMMjUVHShpfoVbp4rqxUFZQUgywHsuGzObMsmER/+Rc7ZaEcM5AHOxhvHyYy5T3fu10r50EPMe4JMV87C8T0phCYCtPFzxDC7JbC0xM3dkGpVQuSH8KwHgUqBEswv1ds2MLRYNwaBECKAzWJgDpOiWbbCp/JgJZaOLJeENPooFMGLoTTgr+koCE12HFaDf3xnlkjVXAkenpS4GQBKp1Bu6DSA5AIuABnVXB2TGdbwPYpTuMjHcewFMq4dVk9nEatbdzKFjFEONWWqlQOAkHI6HueQiAPWg6SmL26sZFh/82KkjyRuAefu4AZjX4dQMNwBT6psffAMwr8OpGW4AptQ3P3gKgHn29wwP5oBt9GJXRYNstfuTPHbhLzfUEtaYEzPr/YFsZbi1xJMfWx6TayMA3LXmTWO9xfNnWxUtaBpzN6DCGkiM8l0r1xYA2I2oyG9oKj2cEBVw5Nn3had+Y3WHXOsBgDxyveWCOoBcfv3PA8C2zOWnCMAmuRYDMKkL01qphKDu4V0XmAoA++RaCQDbWOEjh46iU7gzO5chfbEWSLSPGcJMK4fvwrcLwFa5lgHAWzpem+YiWxhAwoHdfNDSvu5OJz4Eoyb8OQC75VoGAGzcaz8/U9TeELpCUp+0rLJ1PtpCAgVrDsBuudYAwLaoeYrap2owg0/dyc0GX2WZI6BK/ujSHJBrDQDeTIpnUloFvEdknrAiCilHbb+rfRAckGsNAN54u5ktlN8HojATePMf8raK6klzQK4FAPgSrXURtSu5z6v+bNaHhe6vbnX5hgRn5FoAgByNSvToFjAtjYTKNcQepPwS3DXtY9QZuRYA4HsAM30u7/UmDXh2O6I/ADgj1wIAfBU/2kvQRurju4HT54kZdol/nJFrAQDGZv2VpqEg4AsPk8+H2PFmUfcJW+JDjLoytuRaAIAR70IBqlffBWCI3QwAQ4xuAGIN3AB0LcMS3B4w9rcmwt3KsNbVAJ+ETUfIl0kJuxkPGGLUFbkl14Ic4MuStWWokW2enUclTMLzjPTKW3AuAMAHjcsbMV7P10/4K5+TB5lFAM7ItQAAvzUtHqd4t/VT+SbPPLsiAPOMRMBErgUAhD3ba804v/fxu9x5dkUA5hkJAIlcCwAAG59hLjiBbzK3thSe3VD7rwjAGbnWABA26IcyQXgg05ohrG3qHek6AAfkWgMAjCU8UyxiAO17J83/PFV476jIrg7AAbmWAdA6pG39ERqJj/wjLL5dk/c4Q4/BJN07AODrG/3J9cjdci0DAIIll0QQH4xCIVh4YZRIVOJJclcHqGNy/8tfrQuj+f3UrXJZALqNQxK0cuz8NSlMXj9gCWN0UQRN1r0gvE+uxQDkflBRTcX29QZi8sYgl9QFYJ9c6wHAWqGU8K5VDgAywbWzrZmbud2/yWLAXi7XFgC46CTEGySGtNBqewH1oQvSiKIVww+360UYKnJtBIBLZ7IN75fxwui1PXPSfeTtz7AsJsdrejccV8l1/4pSt5G8l+AGYK9+u7O/B+HBx9ogCCU3AAAAAElFTkSuQmCC</picture>
</mapping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0077783-2CE4-4ACE-A7FB-5A37CE1D65A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37E9E5-EE29-454F-8714-516920628209}">
  <ds:schemaRefs>
    <ds:schemaRef ds:uri="http://schemas.microsoft.com/pic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Currículo</Template>
  <TotalTime>1</TotalTime>
  <Pages>1</Pages>
  <Words>235</Words>
  <Characters>1269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Lisandro fernandes da silva</dc:creator>
  <cp:keywords/>
  <cp:lastModifiedBy>jninaoliveira@hotmail.com</cp:lastModifiedBy>
  <cp:revision>2</cp:revision>
  <cp:lastPrinted>2018-07-20T15:38:00Z</cp:lastPrinted>
  <dcterms:created xsi:type="dcterms:W3CDTF">2018-07-31T15:50:00Z</dcterms:created>
  <dcterms:modified xsi:type="dcterms:W3CDTF">2018-07-31T15:50:00Z</dcterms:modified>
  <cp:category>Sapucaia do Sul, RS</cp:category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TC028350579991</vt:lpwstr>
  </property>
</Properties>
</file>