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9937B" w14:textId="71E7E6ED" w:rsidR="00F11D59" w:rsidRDefault="00957F21">
      <w:pPr>
        <w:pStyle w:val="Nome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89311C6" wp14:editId="0B6CAD85">
            <wp:simplePos x="0" y="0"/>
            <wp:positionH relativeFrom="column">
              <wp:posOffset>4826458</wp:posOffset>
            </wp:positionH>
            <wp:positionV relativeFrom="paragraph">
              <wp:posOffset>-603929</wp:posOffset>
            </wp:positionV>
            <wp:extent cx="946297" cy="1272438"/>
            <wp:effectExtent l="0" t="0" r="6350" b="444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7206" cy="12736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65B8">
        <w:t xml:space="preserve">Lucimara Frömming </w:t>
      </w:r>
    </w:p>
    <w:p w14:paraId="030EF2A1" w14:textId="11E81BE2" w:rsidR="00F11D59" w:rsidRDefault="007E1D29" w:rsidP="00534FB2">
      <w:pPr>
        <w:pStyle w:val="InformaesdeContato"/>
      </w:pPr>
      <w:r>
        <w:t>Rua Atlanta, 281</w:t>
      </w:r>
      <w:r w:rsidR="00C70294">
        <w:t xml:space="preserve">, </w:t>
      </w:r>
      <w:r w:rsidR="00B7391C">
        <w:t xml:space="preserve">Bairro Aeroclube - </w:t>
      </w:r>
      <w:r w:rsidR="00C70294">
        <w:t>Montenegro RS</w:t>
      </w:r>
    </w:p>
    <w:p w14:paraId="1C305973" w14:textId="48D51A5D" w:rsidR="008B78C7" w:rsidRDefault="008B78C7" w:rsidP="00534FB2">
      <w:pPr>
        <w:pStyle w:val="InformaesdeContato"/>
      </w:pPr>
      <w:r>
        <w:t xml:space="preserve">Contato: </w:t>
      </w:r>
      <w:r w:rsidR="00667618">
        <w:t>(51) 980570492</w:t>
      </w:r>
    </w:p>
    <w:p w14:paraId="32612AB1" w14:textId="30DB3CFB" w:rsidR="00804924" w:rsidRDefault="00804924" w:rsidP="00534FB2">
      <w:pPr>
        <w:pStyle w:val="InformaesdeContato"/>
      </w:pPr>
      <w:r>
        <w:t xml:space="preserve">E-mail: </w:t>
      </w:r>
      <w:hyperlink r:id="rId8" w:history="1">
        <w:r w:rsidRPr="00127D79">
          <w:rPr>
            <w:rStyle w:val="Hyperlink"/>
          </w:rPr>
          <w:t>lucimarafromming@outlook.com</w:t>
        </w:r>
      </w:hyperlink>
      <w:r>
        <w:t xml:space="preserve"> </w:t>
      </w:r>
    </w:p>
    <w:p w14:paraId="70E72E0A" w14:textId="21C0A0D6" w:rsidR="00300A18" w:rsidRDefault="00667618" w:rsidP="00300A18">
      <w:pPr>
        <w:pStyle w:val="InformaesdeContato"/>
      </w:pPr>
      <w:r>
        <w:t xml:space="preserve">CNH: </w:t>
      </w:r>
      <w:r w:rsidR="00300A18">
        <w:t>B</w:t>
      </w:r>
    </w:p>
    <w:p w14:paraId="3A9BE64D" w14:textId="77777777" w:rsidR="00300A18" w:rsidRPr="0048768A" w:rsidRDefault="00300A18" w:rsidP="00300A18">
      <w:pPr>
        <w:pStyle w:val="InformaesdeContato"/>
        <w:rPr>
          <w:b/>
          <w:bCs/>
          <w:i/>
          <w:iCs/>
        </w:rPr>
      </w:pPr>
    </w:p>
    <w:p w14:paraId="3856C242" w14:textId="77777777" w:rsidR="00300A18" w:rsidRPr="0048768A" w:rsidRDefault="00B74063" w:rsidP="00300A18">
      <w:pPr>
        <w:pStyle w:val="InformaesdeContato"/>
        <w:rPr>
          <w:b/>
          <w:bCs/>
          <w:i/>
          <w:iCs/>
        </w:rPr>
      </w:pPr>
      <w:r w:rsidRPr="0048768A">
        <w:rPr>
          <w:b/>
          <w:bCs/>
          <w:i/>
          <w:iCs/>
        </w:rPr>
        <w:t xml:space="preserve">FORMAÇÃO </w:t>
      </w:r>
    </w:p>
    <w:p w14:paraId="60F30058" w14:textId="0344D16F" w:rsidR="00030E42" w:rsidRPr="000D4D03" w:rsidRDefault="00356942" w:rsidP="00030E42">
      <w:pPr>
        <w:pStyle w:val="InformaesdeContato"/>
        <w:rPr>
          <w:i/>
          <w:iCs/>
        </w:rPr>
      </w:pPr>
      <w:r w:rsidRPr="0048768A">
        <w:rPr>
          <w:i/>
          <w:iCs/>
        </w:rPr>
        <w:t>Ensino Superior</w:t>
      </w:r>
    </w:p>
    <w:p w14:paraId="47A67884" w14:textId="77777777" w:rsidR="00030E42" w:rsidRDefault="00FC2CE0" w:rsidP="00030E42">
      <w:pPr>
        <w:pStyle w:val="InformaesdeContato"/>
      </w:pPr>
      <w:r w:rsidRPr="009B2A83">
        <w:t xml:space="preserve">Administração </w:t>
      </w:r>
      <w:r w:rsidR="00104CE7" w:rsidRPr="009B2A83">
        <w:t xml:space="preserve"> ( em andamento)</w:t>
      </w:r>
    </w:p>
    <w:p w14:paraId="59A6B6F1" w14:textId="5F68E80A" w:rsidR="007465E4" w:rsidRDefault="00FC2CE0" w:rsidP="00030E42">
      <w:pPr>
        <w:pStyle w:val="InformaesdeContato"/>
      </w:pPr>
      <w:proofErr w:type="spellStart"/>
      <w:r w:rsidRPr="009B2A83">
        <w:t>Unisc</w:t>
      </w:r>
      <w:proofErr w:type="spellEnd"/>
      <w:r w:rsidRPr="009B2A83">
        <w:t>- Campus Montenegro RS</w:t>
      </w:r>
    </w:p>
    <w:p w14:paraId="569AB76D" w14:textId="77777777" w:rsidR="00F8526C" w:rsidRDefault="00F8526C" w:rsidP="00030E42">
      <w:pPr>
        <w:pStyle w:val="InformaesdeContato"/>
      </w:pPr>
    </w:p>
    <w:p w14:paraId="5F31920D" w14:textId="77777777" w:rsidR="007465E4" w:rsidRDefault="007465E4" w:rsidP="00030E42">
      <w:pPr>
        <w:pStyle w:val="InformaesdeContato"/>
      </w:pPr>
      <w:r>
        <w:t xml:space="preserve">Logística </w:t>
      </w:r>
    </w:p>
    <w:p w14:paraId="12CA7751" w14:textId="200AF515" w:rsidR="00030E42" w:rsidRDefault="007465E4" w:rsidP="00030E42">
      <w:pPr>
        <w:pStyle w:val="InformaesdeContato"/>
      </w:pPr>
      <w:proofErr w:type="spellStart"/>
      <w:r>
        <w:t>Uninter</w:t>
      </w:r>
      <w:proofErr w:type="spellEnd"/>
      <w:r>
        <w:t xml:space="preserve">-Montenegro </w:t>
      </w:r>
      <w:r w:rsidR="00F8526C">
        <w:t>RS</w:t>
      </w:r>
      <w:r w:rsidR="00FC2CE0" w:rsidRPr="009B2A83">
        <w:t xml:space="preserve"> </w:t>
      </w:r>
    </w:p>
    <w:p w14:paraId="2B774206" w14:textId="77777777" w:rsidR="0048768A" w:rsidRDefault="0048768A" w:rsidP="00030E42">
      <w:pPr>
        <w:pStyle w:val="InformaesdeContato"/>
      </w:pPr>
    </w:p>
    <w:p w14:paraId="69075B9D" w14:textId="77777777" w:rsidR="00030E42" w:rsidRDefault="00356942" w:rsidP="00030E42">
      <w:pPr>
        <w:pStyle w:val="InformaesdeContato"/>
      </w:pPr>
      <w:r w:rsidRPr="009B2A83">
        <w:t xml:space="preserve">Ensino Médio </w:t>
      </w:r>
    </w:p>
    <w:p w14:paraId="2FB2AA22" w14:textId="192CA2DE" w:rsidR="00030E42" w:rsidRDefault="00864721" w:rsidP="00030E42">
      <w:pPr>
        <w:pStyle w:val="InformaesdeContato"/>
      </w:pPr>
      <w:r w:rsidRPr="009B2A83">
        <w:t>Escola Municipal Gonçalves Dias-Vendinha /Triunfo</w:t>
      </w:r>
    </w:p>
    <w:p w14:paraId="6070EB73" w14:textId="77777777" w:rsidR="0048768A" w:rsidRDefault="0048768A" w:rsidP="00030E42">
      <w:pPr>
        <w:pStyle w:val="InformaesdeContato"/>
      </w:pPr>
    </w:p>
    <w:p w14:paraId="49E5C9EB" w14:textId="1476785B" w:rsidR="000C0E50" w:rsidRPr="00061F47" w:rsidRDefault="00D80124" w:rsidP="00030E42">
      <w:pPr>
        <w:pStyle w:val="InformaesdeContato"/>
        <w:rPr>
          <w:b/>
          <w:bCs/>
          <w:i/>
          <w:iCs/>
          <w:sz w:val="24"/>
          <w:szCs w:val="24"/>
        </w:rPr>
      </w:pPr>
      <w:r w:rsidRPr="00061F47">
        <w:rPr>
          <w:b/>
          <w:bCs/>
          <w:i/>
          <w:iCs/>
          <w:sz w:val="24"/>
          <w:szCs w:val="24"/>
        </w:rPr>
        <w:t>EXPERIÊNCIAS PROFISSIONAI</w:t>
      </w:r>
      <w:r w:rsidR="002F15A8" w:rsidRPr="00061F47">
        <w:rPr>
          <w:b/>
          <w:bCs/>
          <w:i/>
          <w:iCs/>
          <w:sz w:val="24"/>
          <w:szCs w:val="24"/>
        </w:rPr>
        <w:t>S</w:t>
      </w:r>
    </w:p>
    <w:p w14:paraId="05800F39" w14:textId="77777777" w:rsidR="00030E42" w:rsidRDefault="007925AB" w:rsidP="00030E42">
      <w:pPr>
        <w:pStyle w:val="InformaesdeContato"/>
        <w:rPr>
          <w:b/>
          <w:bCs/>
          <w:i/>
          <w:iCs/>
          <w:sz w:val="20"/>
          <w:szCs w:val="20"/>
        </w:rPr>
      </w:pPr>
      <w:r w:rsidRPr="00E85818">
        <w:rPr>
          <w:b/>
          <w:bCs/>
          <w:i/>
          <w:iCs/>
          <w:sz w:val="20"/>
          <w:szCs w:val="20"/>
        </w:rPr>
        <w:t>SULCLEAN</w:t>
      </w:r>
    </w:p>
    <w:p w14:paraId="7393CA61" w14:textId="77777777" w:rsidR="00030E42" w:rsidRDefault="0028203B" w:rsidP="00030E42">
      <w:pPr>
        <w:pStyle w:val="InformaesdeContato"/>
        <w:rPr>
          <w:i/>
          <w:iCs/>
        </w:rPr>
      </w:pPr>
      <w:r w:rsidRPr="0028203B">
        <w:rPr>
          <w:i/>
          <w:iCs/>
        </w:rPr>
        <w:t>Assistente de Portaria</w:t>
      </w:r>
    </w:p>
    <w:p w14:paraId="20863768" w14:textId="4FEDEFC9" w:rsidR="00D00261" w:rsidRDefault="00104CE7" w:rsidP="00D00261">
      <w:pPr>
        <w:pStyle w:val="InformaesdeContato"/>
      </w:pPr>
      <w:r w:rsidRPr="009B2A83">
        <w:t xml:space="preserve">Atendimento ao cliente, emissão de notas fiscais, relatórios de entrada e saída de </w:t>
      </w:r>
      <w:r w:rsidR="00C24D11" w:rsidRPr="009B2A83">
        <w:t xml:space="preserve">pessoas e transportes. Cadastro </w:t>
      </w:r>
      <w:r w:rsidR="0060529B" w:rsidRPr="009B2A83">
        <w:t xml:space="preserve">de acesso </w:t>
      </w:r>
      <w:r w:rsidR="00C24D11" w:rsidRPr="009B2A83">
        <w:t>de clientes e funcionários</w:t>
      </w:r>
      <w:r w:rsidR="0060529B" w:rsidRPr="009B2A83">
        <w:t>.</w:t>
      </w:r>
    </w:p>
    <w:p w14:paraId="7614DA8B" w14:textId="77777777" w:rsidR="000C0E50" w:rsidRDefault="000C0E50" w:rsidP="00D00261">
      <w:pPr>
        <w:pStyle w:val="InformaesdeContato"/>
      </w:pPr>
    </w:p>
    <w:p w14:paraId="7D88A804" w14:textId="77777777" w:rsidR="00D00261" w:rsidRDefault="001368C5" w:rsidP="00D00261">
      <w:pPr>
        <w:pStyle w:val="InformaesdeContato"/>
        <w:rPr>
          <w:b/>
          <w:bCs/>
          <w:i/>
          <w:iCs/>
          <w:sz w:val="20"/>
          <w:szCs w:val="20"/>
        </w:rPr>
      </w:pPr>
      <w:r w:rsidRPr="00F9545C">
        <w:rPr>
          <w:b/>
          <w:bCs/>
          <w:i/>
          <w:iCs/>
          <w:sz w:val="20"/>
          <w:szCs w:val="20"/>
        </w:rPr>
        <w:t xml:space="preserve">MAROZAL LOGÍSTICA </w:t>
      </w:r>
      <w:r w:rsidR="000E2C31" w:rsidRPr="00F9545C">
        <w:rPr>
          <w:b/>
          <w:bCs/>
          <w:i/>
          <w:iCs/>
          <w:sz w:val="20"/>
          <w:szCs w:val="20"/>
        </w:rPr>
        <w:t xml:space="preserve"> </w:t>
      </w:r>
    </w:p>
    <w:p w14:paraId="20967A5F" w14:textId="77777777" w:rsidR="00D00261" w:rsidRDefault="00EB701A" w:rsidP="00D00261">
      <w:pPr>
        <w:pStyle w:val="InformaesdeContato"/>
        <w:rPr>
          <w:i/>
          <w:iCs/>
        </w:rPr>
      </w:pPr>
      <w:r w:rsidRPr="009B2A83">
        <w:rPr>
          <w:i/>
          <w:iCs/>
        </w:rPr>
        <w:t xml:space="preserve">Assistente de Logística </w:t>
      </w:r>
    </w:p>
    <w:p w14:paraId="10781F72" w14:textId="32E42A24" w:rsidR="00D00261" w:rsidRDefault="003F748E" w:rsidP="00D00261">
      <w:pPr>
        <w:pStyle w:val="InformaesdeContato"/>
      </w:pPr>
      <w:r w:rsidRPr="009B2A83">
        <w:t xml:space="preserve">Atendimento ao cliente, relatórios e emissão de notas de saída. Cadastro de motoristas. Relatórios de </w:t>
      </w:r>
      <w:r w:rsidR="00C07635" w:rsidRPr="009B2A83">
        <w:t>controle de produtos em estoque</w:t>
      </w:r>
      <w:r w:rsidR="00315874">
        <w:t>, sistema SAP.</w:t>
      </w:r>
      <w:r w:rsidR="00247533" w:rsidRPr="009B2A83">
        <w:t xml:space="preserve"> </w:t>
      </w:r>
      <w:r w:rsidR="005D6637" w:rsidRPr="009B2A83">
        <w:t xml:space="preserve">Relatórios de entrada e saída de </w:t>
      </w:r>
      <w:r w:rsidR="006D2CD0">
        <w:t>produto. Controle e preenchimento de planilhas Excel</w:t>
      </w:r>
      <w:r w:rsidR="00283F4D">
        <w:t>.</w:t>
      </w:r>
    </w:p>
    <w:p w14:paraId="1EC58ECA" w14:textId="0ADA8554" w:rsidR="005E6AA9" w:rsidRDefault="005E6AA9" w:rsidP="00D00261">
      <w:pPr>
        <w:pStyle w:val="InformaesdeContato"/>
      </w:pPr>
      <w:r>
        <w:t xml:space="preserve">Emissão de nota </w:t>
      </w:r>
      <w:r w:rsidR="0025378C">
        <w:t>fiscal.</w:t>
      </w:r>
    </w:p>
    <w:p w14:paraId="39B71B54" w14:textId="77777777" w:rsidR="000C0E50" w:rsidRDefault="000C0E50" w:rsidP="00D00261">
      <w:pPr>
        <w:pStyle w:val="InformaesdeContato"/>
      </w:pPr>
    </w:p>
    <w:p w14:paraId="39303104" w14:textId="142D0390" w:rsidR="00D00261" w:rsidRDefault="001368C5" w:rsidP="00D00261">
      <w:pPr>
        <w:pStyle w:val="InformaesdeContato"/>
        <w:rPr>
          <w:b/>
          <w:bCs/>
          <w:i/>
          <w:iCs/>
          <w:sz w:val="20"/>
          <w:szCs w:val="20"/>
        </w:rPr>
      </w:pPr>
      <w:r w:rsidRPr="00C1017B">
        <w:rPr>
          <w:b/>
          <w:bCs/>
          <w:i/>
          <w:iCs/>
          <w:sz w:val="20"/>
          <w:szCs w:val="20"/>
        </w:rPr>
        <w:t xml:space="preserve">IN HAUS LOGÍSTICA </w:t>
      </w:r>
    </w:p>
    <w:p w14:paraId="3B16C204" w14:textId="77777777" w:rsidR="000C1868" w:rsidRDefault="00405A8B" w:rsidP="000C1868">
      <w:pPr>
        <w:pStyle w:val="InformaesdeContato"/>
      </w:pPr>
      <w:r w:rsidRPr="009B2A83">
        <w:t>Assistente Administrativo</w:t>
      </w:r>
    </w:p>
    <w:p w14:paraId="5C76AF7C" w14:textId="1FF3F3C8" w:rsidR="000C1868" w:rsidRDefault="00714CBB" w:rsidP="000C1868">
      <w:pPr>
        <w:pStyle w:val="InformaesdeContato"/>
      </w:pPr>
      <w:r w:rsidRPr="009B2A83">
        <w:t>S</w:t>
      </w:r>
      <w:r w:rsidR="00FF636C" w:rsidRPr="009B2A83">
        <w:t xml:space="preserve">erviços </w:t>
      </w:r>
      <w:r w:rsidRPr="009B2A83">
        <w:t>administrativos</w:t>
      </w:r>
      <w:r w:rsidR="00672AD6" w:rsidRPr="009B2A83">
        <w:t xml:space="preserve">, </w:t>
      </w:r>
      <w:r w:rsidR="007556FA" w:rsidRPr="009B2A83">
        <w:t xml:space="preserve">envio e recebimento de </w:t>
      </w:r>
      <w:r w:rsidR="00C037A1" w:rsidRPr="009B2A83">
        <w:t>e-mails</w:t>
      </w:r>
      <w:r w:rsidRPr="009B2A83">
        <w:t xml:space="preserve">, recebimento e conferência de documentos </w:t>
      </w:r>
      <w:r w:rsidR="00EB6D49" w:rsidRPr="009B2A83">
        <w:t xml:space="preserve">fiscais, </w:t>
      </w:r>
      <w:r w:rsidR="00173DD6" w:rsidRPr="009B2A83">
        <w:t>apresentação de documentos para jurídico. Pagamento de fretes</w:t>
      </w:r>
      <w:r w:rsidR="00FF7F19" w:rsidRPr="009B2A83">
        <w:t>, controle e preenchimento de planilhas</w:t>
      </w:r>
      <w:r w:rsidR="0065692A" w:rsidRPr="009B2A83">
        <w:t>, liberação de valores.</w:t>
      </w:r>
      <w:r w:rsidR="006E264F" w:rsidRPr="009B2A83">
        <w:t xml:space="preserve">. Emissão e controles de relatórios via sistema </w:t>
      </w:r>
      <w:r w:rsidR="00257B84" w:rsidRPr="009B2A83">
        <w:t>SAP. Conferência</w:t>
      </w:r>
      <w:r w:rsidR="006E264F" w:rsidRPr="009B2A83">
        <w:t xml:space="preserve"> , separação e arquivamento de comprovantes fiscais.</w:t>
      </w:r>
    </w:p>
    <w:p w14:paraId="6CDC0663" w14:textId="77777777" w:rsidR="000C0E50" w:rsidRDefault="000C0E50" w:rsidP="000C1868">
      <w:pPr>
        <w:pStyle w:val="InformaesdeContato"/>
      </w:pPr>
    </w:p>
    <w:p w14:paraId="62D44634" w14:textId="77777777" w:rsidR="000C1868" w:rsidRPr="00A148C3" w:rsidRDefault="00237C3D" w:rsidP="000C1868">
      <w:pPr>
        <w:pStyle w:val="InformaesdeContato"/>
        <w:rPr>
          <w:b/>
          <w:bCs/>
          <w:i/>
          <w:iCs/>
          <w:sz w:val="24"/>
          <w:szCs w:val="24"/>
        </w:rPr>
      </w:pPr>
      <w:r w:rsidRPr="00A148C3">
        <w:rPr>
          <w:b/>
          <w:bCs/>
          <w:i/>
          <w:iCs/>
          <w:sz w:val="24"/>
          <w:szCs w:val="24"/>
        </w:rPr>
        <w:t>C</w:t>
      </w:r>
      <w:r w:rsidR="00A90E98" w:rsidRPr="00A148C3">
        <w:rPr>
          <w:b/>
          <w:bCs/>
          <w:i/>
          <w:iCs/>
          <w:sz w:val="24"/>
          <w:szCs w:val="24"/>
        </w:rPr>
        <w:t>URSOS REALIZADOS</w:t>
      </w:r>
    </w:p>
    <w:p w14:paraId="67504C45" w14:textId="77777777" w:rsidR="000C1868" w:rsidRPr="00061F47" w:rsidRDefault="00903EEF" w:rsidP="000C1868">
      <w:pPr>
        <w:pStyle w:val="InformaesdeContato"/>
      </w:pPr>
      <w:r w:rsidRPr="00061F47">
        <w:t>Solução Fácil: Windows, Word, Excel</w:t>
      </w:r>
      <w:r w:rsidR="00AB7385" w:rsidRPr="00061F47">
        <w:t xml:space="preserve">, PowerPoint,  Microsoft Office </w:t>
      </w:r>
    </w:p>
    <w:p w14:paraId="67BE7010" w14:textId="14A3B480" w:rsidR="00F11D59" w:rsidRPr="009B2A83" w:rsidRDefault="002E6277" w:rsidP="000C1868">
      <w:pPr>
        <w:pStyle w:val="InformaesdeContato"/>
      </w:pPr>
      <w:r w:rsidRPr="009B2A83">
        <w:t>Solução Fácil: Departamento Pessoal</w:t>
      </w:r>
      <w:r w:rsidR="00DC3699" w:rsidRPr="009B2A83">
        <w:t>, secretariado.</w:t>
      </w:r>
    </w:p>
    <w:sectPr w:rsidR="00F11D59" w:rsidRPr="009B2A83">
      <w:headerReference w:type="default" r:id="rId9"/>
      <w:footerReference w:type="default" r:id="rId10"/>
      <w:headerReference w:type="first" r:id="rId11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E7170" w14:textId="77777777" w:rsidR="00367312" w:rsidRDefault="00367312">
      <w:pPr>
        <w:spacing w:after="0" w:line="240" w:lineRule="auto"/>
      </w:pPr>
      <w:r>
        <w:rPr>
          <w:lang w:bidi="pt-BR"/>
        </w:rPr>
        <w:separator/>
      </w:r>
    </w:p>
  </w:endnote>
  <w:endnote w:type="continuationSeparator" w:id="0">
    <w:p w14:paraId="2CFC150F" w14:textId="77777777" w:rsidR="00367312" w:rsidRDefault="00367312">
      <w:pPr>
        <w:spacing w:after="0" w:line="240" w:lineRule="auto"/>
      </w:pPr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E71C7B" w14:textId="77777777" w:rsidR="00F11D59" w:rsidRDefault="004373C7">
        <w:pPr>
          <w:pStyle w:val="Rodap"/>
        </w:pPr>
        <w:r>
          <w:rPr>
            <w:lang w:bidi="pt-BR"/>
          </w:rPr>
          <w:fldChar w:fldCharType="begin"/>
        </w:r>
        <w:r>
          <w:rPr>
            <w:lang w:bidi="pt-BR"/>
          </w:rPr>
          <w:instrText xml:space="preserve"> PAGE   \* MERGEFORMAT </w:instrText>
        </w:r>
        <w:r>
          <w:rPr>
            <w:lang w:bidi="pt-BR"/>
          </w:rPr>
          <w:fldChar w:fldCharType="separate"/>
        </w:r>
        <w:r>
          <w:rPr>
            <w:noProof/>
            <w:lang w:bidi="pt-BR"/>
          </w:rPr>
          <w:t>2</w:t>
        </w:r>
        <w:r>
          <w:rPr>
            <w:noProof/>
            <w:lang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CAA1E" w14:textId="77777777" w:rsidR="00367312" w:rsidRDefault="00367312">
      <w:pPr>
        <w:spacing w:after="0" w:line="240" w:lineRule="auto"/>
      </w:pPr>
      <w:r>
        <w:rPr>
          <w:lang w:bidi="pt-BR"/>
        </w:rPr>
        <w:separator/>
      </w:r>
    </w:p>
  </w:footnote>
  <w:footnote w:type="continuationSeparator" w:id="0">
    <w:p w14:paraId="7A166597" w14:textId="77777777" w:rsidR="00367312" w:rsidRDefault="00367312">
      <w:pPr>
        <w:spacing w:after="0" w:line="240" w:lineRule="auto"/>
      </w:pPr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CFDB4" w14:textId="77777777"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6729134" wp14:editId="543952A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45850612" id="Group 4" o:spid="_x0000_s1026" alt="Título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">
              <v:rect id="Rectangle 2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32533" w14:textId="77777777"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623C30E" wp14:editId="14FEBE64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8890" b="0"/>
              <wp:wrapNone/>
              <wp:docPr id="5" name="Grupo 5" title="Gráficos de tela de fund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tângulo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tângulo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647DEF70" id="Grupo 5" o:spid="_x0000_s1026" alt="Título: Gráficos de tela de fundo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">
              <v:rect id="Retângulo 6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" fillcolor="#4b3a2e [3215]" stroked="f" strokeweight="1pt"/>
              <v:rect id="Retângulo 7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5B8"/>
    <w:rsid w:val="00030E42"/>
    <w:rsid w:val="00034C0D"/>
    <w:rsid w:val="000413A9"/>
    <w:rsid w:val="00061F47"/>
    <w:rsid w:val="000A521E"/>
    <w:rsid w:val="000C0E50"/>
    <w:rsid w:val="000C1868"/>
    <w:rsid w:val="000D4D03"/>
    <w:rsid w:val="000E2C31"/>
    <w:rsid w:val="00104CE7"/>
    <w:rsid w:val="00121134"/>
    <w:rsid w:val="001368C5"/>
    <w:rsid w:val="00152EDB"/>
    <w:rsid w:val="00173DD6"/>
    <w:rsid w:val="001966E6"/>
    <w:rsid w:val="001F4F92"/>
    <w:rsid w:val="00237C3D"/>
    <w:rsid w:val="00247533"/>
    <w:rsid w:val="0025378C"/>
    <w:rsid w:val="00257B84"/>
    <w:rsid w:val="00260A5C"/>
    <w:rsid w:val="00281489"/>
    <w:rsid w:val="0028203B"/>
    <w:rsid w:val="00283F4D"/>
    <w:rsid w:val="002848BB"/>
    <w:rsid w:val="002E6277"/>
    <w:rsid w:val="002F15A8"/>
    <w:rsid w:val="00300A18"/>
    <w:rsid w:val="00315874"/>
    <w:rsid w:val="00356942"/>
    <w:rsid w:val="00367312"/>
    <w:rsid w:val="00394627"/>
    <w:rsid w:val="003B6FAB"/>
    <w:rsid w:val="003E478D"/>
    <w:rsid w:val="003F748E"/>
    <w:rsid w:val="00405A8B"/>
    <w:rsid w:val="004373C7"/>
    <w:rsid w:val="0048768A"/>
    <w:rsid w:val="00495F7F"/>
    <w:rsid w:val="0049781D"/>
    <w:rsid w:val="004B4E95"/>
    <w:rsid w:val="004C3809"/>
    <w:rsid w:val="00502983"/>
    <w:rsid w:val="00516030"/>
    <w:rsid w:val="00534FB2"/>
    <w:rsid w:val="00541EDD"/>
    <w:rsid w:val="005D6637"/>
    <w:rsid w:val="005E6AA9"/>
    <w:rsid w:val="0060529B"/>
    <w:rsid w:val="0060565A"/>
    <w:rsid w:val="006072BB"/>
    <w:rsid w:val="0065692A"/>
    <w:rsid w:val="00656AD7"/>
    <w:rsid w:val="00667618"/>
    <w:rsid w:val="00672AD6"/>
    <w:rsid w:val="0068040E"/>
    <w:rsid w:val="006C0E35"/>
    <w:rsid w:val="006D2CD0"/>
    <w:rsid w:val="006D7E18"/>
    <w:rsid w:val="006E264F"/>
    <w:rsid w:val="00703977"/>
    <w:rsid w:val="00710589"/>
    <w:rsid w:val="00714CBB"/>
    <w:rsid w:val="00730DD6"/>
    <w:rsid w:val="007465E4"/>
    <w:rsid w:val="007556FA"/>
    <w:rsid w:val="007925AB"/>
    <w:rsid w:val="007E1D29"/>
    <w:rsid w:val="007F6F52"/>
    <w:rsid w:val="00804924"/>
    <w:rsid w:val="00864721"/>
    <w:rsid w:val="008B78C7"/>
    <w:rsid w:val="00903EEF"/>
    <w:rsid w:val="00910F39"/>
    <w:rsid w:val="00957F21"/>
    <w:rsid w:val="009B2A83"/>
    <w:rsid w:val="009F1C0C"/>
    <w:rsid w:val="00A148C3"/>
    <w:rsid w:val="00A16288"/>
    <w:rsid w:val="00A90E98"/>
    <w:rsid w:val="00AA273F"/>
    <w:rsid w:val="00AB7385"/>
    <w:rsid w:val="00AC7665"/>
    <w:rsid w:val="00AC7E42"/>
    <w:rsid w:val="00AD511C"/>
    <w:rsid w:val="00B7391C"/>
    <w:rsid w:val="00B74063"/>
    <w:rsid w:val="00B83494"/>
    <w:rsid w:val="00B9568D"/>
    <w:rsid w:val="00BB65B8"/>
    <w:rsid w:val="00C037A1"/>
    <w:rsid w:val="00C07635"/>
    <w:rsid w:val="00C1017B"/>
    <w:rsid w:val="00C24D11"/>
    <w:rsid w:val="00C70294"/>
    <w:rsid w:val="00C76DD7"/>
    <w:rsid w:val="00C81571"/>
    <w:rsid w:val="00C83E4E"/>
    <w:rsid w:val="00CB1763"/>
    <w:rsid w:val="00CC3B19"/>
    <w:rsid w:val="00CD649B"/>
    <w:rsid w:val="00CF4508"/>
    <w:rsid w:val="00D00261"/>
    <w:rsid w:val="00D80124"/>
    <w:rsid w:val="00DC3699"/>
    <w:rsid w:val="00E1094A"/>
    <w:rsid w:val="00E3047D"/>
    <w:rsid w:val="00E40E39"/>
    <w:rsid w:val="00E73706"/>
    <w:rsid w:val="00E74896"/>
    <w:rsid w:val="00E85818"/>
    <w:rsid w:val="00EB6D49"/>
    <w:rsid w:val="00EB701A"/>
    <w:rsid w:val="00EC132F"/>
    <w:rsid w:val="00ED33C6"/>
    <w:rsid w:val="00F11D59"/>
    <w:rsid w:val="00F628D5"/>
    <w:rsid w:val="00F8526C"/>
    <w:rsid w:val="00F93DC6"/>
    <w:rsid w:val="00F9545C"/>
    <w:rsid w:val="00FC2CE0"/>
    <w:rsid w:val="00FF636C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6C5DCB"/>
  <w15:chartTrackingRefBased/>
  <w15:docId w15:val="{0611E376-6780-3A46-90DD-E9178A4C0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pt-PT" w:eastAsia="ja-JP" w:bidi="pt-PT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3C7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hAnsiTheme="majorHAnsi"/>
      <w:b/>
      <w:spacing w:val="21"/>
      <w:sz w:val="26"/>
    </w:rPr>
  </w:style>
  <w:style w:type="paragraph" w:styleId="Cabealho">
    <w:name w:val="header"/>
    <w:basedOn w:val="Normal"/>
    <w:link w:val="CabealhoChar"/>
    <w:uiPriority w:val="99"/>
    <w:unhideWhenUsed/>
    <w:qFormat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RodapChar">
    <w:name w:val="Rodapé Char"/>
    <w:basedOn w:val="Fontepargpadro"/>
    <w:link w:val="Rodap"/>
    <w:uiPriority w:val="99"/>
    <w:rPr>
      <w:b/>
      <w:spacing w:val="21"/>
      <w:sz w:val="26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nfase">
    <w:name w:val="Emphasis"/>
    <w:basedOn w:val="Fontepargpadro"/>
    <w:uiPriority w:val="20"/>
    <w:semiHidden/>
    <w:unhideWhenUsed/>
    <w:qFormat/>
    <w:rPr>
      <w:b/>
      <w:iCs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eastAsiaTheme="minorEastAsia"/>
      <w:i/>
      <w:spacing w:val="21"/>
      <w:sz w:val="36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aps/>
      <w:smallCaps w:val="0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CitaoChar">
    <w:name w:val="Citação Char"/>
    <w:basedOn w:val="Fontepargpadro"/>
    <w:link w:val="Citao"/>
    <w:uiPriority w:val="29"/>
    <w:semiHidden/>
    <w:rPr>
      <w:i/>
      <w:iCs/>
      <w:sz w:val="32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/>
      <w:iCs/>
      <w:sz w:val="32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4B3A2E" w:themeColor="text2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InformaesdeContato">
    <w:name w:val="Informações de Contato"/>
    <w:basedOn w:val="Normal"/>
    <w:uiPriority w:val="2"/>
    <w:qFormat/>
    <w:pPr>
      <w:spacing w:after="920"/>
      <w:contextualSpacing/>
    </w:pPr>
  </w:style>
  <w:style w:type="character" w:styleId="nfaseSutil">
    <w:name w:val="Subtle Emphasis"/>
    <w:basedOn w:val="Fontepargpadro"/>
    <w:uiPriority w:val="19"/>
    <w:semiHidden/>
    <w:unhideWhenUsed/>
    <w:qFormat/>
    <w:rPr>
      <w:i/>
      <w:iCs/>
      <w:color w:val="4B3A2E" w:themeColor="text2"/>
    </w:rPr>
  </w:style>
  <w:style w:type="character" w:styleId="nfaseIntensa">
    <w:name w:val="Intense Emphasis"/>
    <w:basedOn w:val="Fontepargpadro"/>
    <w:uiPriority w:val="21"/>
    <w:semiHidden/>
    <w:unhideWhenUsed/>
    <w:rPr>
      <w:b/>
      <w:i/>
      <w:iCs/>
      <w:color w:val="4B3A2E" w:themeColor="text2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PargrafodaLista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ome">
    <w:name w:val="Nome"/>
    <w:basedOn w:val="Normal"/>
    <w:link w:val="No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omeChar">
    <w:name w:val="Nome Char"/>
    <w:basedOn w:val="Fontepargpadro"/>
    <w:link w:val="Nome"/>
    <w:uiPriority w:val="1"/>
    <w:rPr>
      <w:b/>
      <w:caps/>
      <w:spacing w:val="21"/>
      <w:sz w:val="36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yperlink">
    <w:name w:val="Hyperlink"/>
    <w:basedOn w:val="Fontepargpadro"/>
    <w:uiPriority w:val="99"/>
    <w:unhideWhenUsed/>
    <w:rsid w:val="00804924"/>
    <w:rPr>
      <w:color w:val="3D859C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049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imarafromming@outlook.com" TargetMode="Externa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2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BB604183-1E40-DC44-B64F-F6B1B29D0FDF%7dtf50002038.dotx" TargetMode="External" 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%7bBB604183-1E40-DC44-B64F-F6B1B29D0FDF%7dtf50002038.dotx</Template>
  <TotalTime>13</TotalTime>
  <Pages>1</Pages>
  <Words>222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lucimarafromming@outlook.com</dc:creator>
  <cp:keywords/>
  <dc:description/>
  <cp:lastModifiedBy>lucimarafromming@outlook.com</cp:lastModifiedBy>
  <cp:revision>17</cp:revision>
  <dcterms:created xsi:type="dcterms:W3CDTF">2021-01-29T22:03:00Z</dcterms:created>
  <dcterms:modified xsi:type="dcterms:W3CDTF">2021-04-26T16:47:00Z</dcterms:modified>
</cp:coreProperties>
</file>