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D59" w:rsidRDefault="00C61657">
      <w:pPr>
        <w:pStyle w:val="Nome"/>
      </w:pPr>
      <w:r>
        <w:t>Miguel Koch Pereira</w:t>
      </w:r>
    </w:p>
    <w:p w:rsidR="00C822F2" w:rsidRDefault="00C61657">
      <w:pPr>
        <w:pStyle w:val="InformaesdeContato"/>
      </w:pPr>
      <w:r>
        <w:t xml:space="preserve">Endereço: Antônio </w:t>
      </w:r>
      <w:r w:rsidR="00E70866">
        <w:t xml:space="preserve">Escarboto- 2836 </w:t>
      </w:r>
      <w:r w:rsidR="00F95ADD">
        <w:t>/ Parada Cristal</w:t>
      </w:r>
      <w:r w:rsidR="00EC6EF8">
        <w:t xml:space="preserve">           </w:t>
      </w:r>
      <w:r w:rsidR="00F95ADD">
        <w:t xml:space="preserve">     </w:t>
      </w:r>
      <w:r w:rsidR="00C822F2">
        <w:t xml:space="preserve"> </w:t>
      </w:r>
    </w:p>
    <w:p w:rsidR="00F11D59" w:rsidRDefault="00EC6EF8">
      <w:pPr>
        <w:pStyle w:val="InformaesdeContato"/>
      </w:pPr>
      <w:r>
        <w:t>Data de nascimento: 04/05/2003</w:t>
      </w:r>
    </w:p>
    <w:p w:rsidR="00486E22" w:rsidRDefault="00486E22">
      <w:pPr>
        <w:pStyle w:val="InformaesdeContato"/>
      </w:pPr>
    </w:p>
    <w:p w:rsidR="00E70866" w:rsidRDefault="00486E22">
      <w:pPr>
        <w:pStyle w:val="InformaesdeContato"/>
      </w:pPr>
      <w:r>
        <w:t>T</w:t>
      </w:r>
      <w:r w:rsidR="00E70866">
        <w:t xml:space="preserve">elefone: (54) 981366749  </w:t>
      </w:r>
      <w:r w:rsidR="00B6715C">
        <w:t>(54)996396261</w:t>
      </w:r>
      <w:r w:rsidR="00F95ADD">
        <w:t xml:space="preserve">.                               Estado </w:t>
      </w:r>
      <w:r w:rsidR="00C85E17">
        <w:t>Civil</w:t>
      </w:r>
      <w:r w:rsidR="00F95ADD">
        <w:t>: Casado</w:t>
      </w:r>
    </w:p>
    <w:p w:rsidR="00C85E17" w:rsidRDefault="00C85E17">
      <w:pPr>
        <w:pStyle w:val="InformaesdeContato"/>
      </w:pPr>
    </w:p>
    <w:p w:rsidR="00B6715C" w:rsidRDefault="00B6715C">
      <w:pPr>
        <w:pStyle w:val="InformaesdeContato"/>
      </w:pPr>
      <w:r>
        <w:t xml:space="preserve">E-mail: </w:t>
      </w:r>
      <w:hyperlink r:id="rId7" w:history="1">
        <w:r w:rsidR="00EC6EF8" w:rsidRPr="006D4776">
          <w:rPr>
            <w:rStyle w:val="Hyperlink"/>
          </w:rPr>
          <w:t>miguelkochpereira123@gmail.com</w:t>
        </w:r>
      </w:hyperlink>
    </w:p>
    <w:p w:rsidR="00F11D59" w:rsidRDefault="00336A72">
      <w:pPr>
        <w:pStyle w:val="Ttulo1"/>
      </w:pPr>
      <w:r>
        <w:t xml:space="preserve">Cursos em </w:t>
      </w:r>
      <w:r w:rsidR="00695E6D">
        <w:t>andamento:</w:t>
      </w:r>
    </w:p>
    <w:p w:rsidR="000C3902" w:rsidRDefault="00336A72">
      <w:pPr>
        <w:spacing w:after="180"/>
      </w:pPr>
      <w:r>
        <w:t>W</w:t>
      </w:r>
      <w:r w:rsidR="000C3902">
        <w:t>eb Designer – instituição Aprendiz.com</w:t>
      </w:r>
    </w:p>
    <w:p w:rsidR="000C6291" w:rsidRDefault="00E768C0">
      <w:pPr>
        <w:spacing w:after="180"/>
      </w:pPr>
      <w:r>
        <w:t xml:space="preserve">Gestão empresarial – </w:t>
      </w:r>
      <w:r w:rsidR="00C822F2">
        <w:t>instituição</w:t>
      </w:r>
      <w:r>
        <w:t xml:space="preserve"> Aprendiz.com</w:t>
      </w:r>
    </w:p>
    <w:p w:rsidR="00F11D59" w:rsidRDefault="00695E6D" w:rsidP="005806C4">
      <w:pPr>
        <w:pStyle w:val="Ttulo1"/>
      </w:pPr>
      <w:r>
        <w:t>Educação:</w:t>
      </w:r>
    </w:p>
    <w:p w:rsidR="00F11D59" w:rsidRDefault="00BF49BE">
      <w:r>
        <w:t xml:space="preserve">Cursando 2° ano do ensino médio – </w:t>
      </w:r>
      <w:r w:rsidR="005806C4">
        <w:t xml:space="preserve">Turno: noite </w:t>
      </w:r>
    </w:p>
    <w:p w:rsidR="005806C4" w:rsidRDefault="005806C4">
      <w:r>
        <w:t>E.E.E.M Érico Veríssimo</w:t>
      </w:r>
    </w:p>
    <w:p w:rsidR="00F11D59" w:rsidRDefault="001A072C">
      <w:pPr>
        <w:pStyle w:val="Ttulo1"/>
      </w:pPr>
      <w:r>
        <w:t>Experiência profissional</w:t>
      </w:r>
      <w:r w:rsidR="00CF6B73">
        <w:t>:</w:t>
      </w:r>
    </w:p>
    <w:p w:rsidR="007713AE" w:rsidRDefault="00D6532E" w:rsidP="00CF6B73">
      <w:r>
        <w:t>•</w:t>
      </w:r>
      <w:r w:rsidR="0046741B">
        <w:t xml:space="preserve">Mercado </w:t>
      </w:r>
      <w:r w:rsidR="002B6E58">
        <w:t xml:space="preserve">Cia </w:t>
      </w:r>
      <w:r w:rsidR="0046741B">
        <w:t xml:space="preserve">Zaffari </w:t>
      </w:r>
    </w:p>
    <w:p w:rsidR="00CF6B73" w:rsidRDefault="00D6532E" w:rsidP="00CF6B73">
      <w:r>
        <w:t xml:space="preserve">   </w:t>
      </w:r>
      <w:r w:rsidR="0046741B">
        <w:t xml:space="preserve"> Cargo: Empacotador </w:t>
      </w:r>
      <w:r w:rsidR="00233332">
        <w:t xml:space="preserve"> (2019)</w:t>
      </w:r>
    </w:p>
    <w:p w:rsidR="007713AE" w:rsidRDefault="007713AE" w:rsidP="00CF6B73"/>
    <w:p w:rsidR="005D6C92" w:rsidRDefault="00D6532E" w:rsidP="00CF6B73">
      <w:r>
        <w:t>•</w:t>
      </w:r>
      <w:r w:rsidR="00885DBF">
        <w:t xml:space="preserve">Industria Xavier </w:t>
      </w:r>
    </w:p>
    <w:p w:rsidR="00233332" w:rsidRPr="00CF6B73" w:rsidRDefault="005D6C92" w:rsidP="00CF6B73">
      <w:r>
        <w:t xml:space="preserve">    </w:t>
      </w:r>
      <w:r w:rsidR="00885DBF">
        <w:t xml:space="preserve">Cargo: Auxiliar </w:t>
      </w:r>
      <w:r w:rsidR="00A926A3">
        <w:t>geral (2020) NÃO ERA DE CARTEIRA ASSINADA</w:t>
      </w:r>
    </w:p>
    <w:p w:rsidR="005D6C92" w:rsidRDefault="005D6C92" w:rsidP="00380DB6"/>
    <w:p w:rsidR="00380DB6" w:rsidRPr="00366733" w:rsidRDefault="00380DB6" w:rsidP="00380DB6">
      <w:pPr>
        <w:rPr>
          <w:b/>
          <w:bCs/>
          <w:i/>
          <w:iCs/>
          <w:sz w:val="24"/>
          <w:szCs w:val="24"/>
        </w:rPr>
      </w:pPr>
      <w:r w:rsidRPr="00C53E5D">
        <w:rPr>
          <w:b/>
          <w:bCs/>
          <w:i/>
          <w:iCs/>
          <w:sz w:val="24"/>
          <w:szCs w:val="24"/>
        </w:rPr>
        <w:t>Emprego</w:t>
      </w:r>
      <w:r w:rsidRPr="00072C44">
        <w:rPr>
          <w:b/>
          <w:bCs/>
          <w:i/>
          <w:iCs/>
          <w:sz w:val="24"/>
          <w:szCs w:val="24"/>
        </w:rPr>
        <w:t xml:space="preserve"> atual</w:t>
      </w:r>
      <w:r w:rsidRPr="00366733">
        <w:rPr>
          <w:b/>
          <w:bCs/>
          <w:i/>
          <w:iCs/>
          <w:sz w:val="24"/>
          <w:szCs w:val="24"/>
        </w:rPr>
        <w:t>:</w:t>
      </w:r>
    </w:p>
    <w:p w:rsidR="00C53E5D" w:rsidRDefault="00C53E5D"/>
    <w:p w:rsidR="00BC59F8" w:rsidRDefault="00C53E5D">
      <w:r>
        <w:t>•</w:t>
      </w:r>
      <w:r w:rsidR="007D1EAB">
        <w:t xml:space="preserve"> Irmãos Andreazza  </w:t>
      </w:r>
    </w:p>
    <w:p w:rsidR="00F11D59" w:rsidRDefault="00BC59F8">
      <w:r>
        <w:t xml:space="preserve">     Cargo</w:t>
      </w:r>
      <w:r w:rsidR="007D1EAB">
        <w:t>: Empacotador</w:t>
      </w:r>
    </w:p>
    <w:p w:rsidR="00F11D59" w:rsidRDefault="00F11D59">
      <w:pPr>
        <w:pStyle w:val="Ttulo1"/>
      </w:pPr>
    </w:p>
    <w:p w:rsidR="00F11D59" w:rsidRDefault="00F11D59">
      <w:pPr>
        <w:pStyle w:val="Ttulo2"/>
      </w:pPr>
    </w:p>
    <w:p w:rsidR="00955924" w:rsidRPr="00955924" w:rsidRDefault="00A04F73" w:rsidP="00955924">
      <w:r>
        <w:t xml:space="preserve">   •</w:t>
      </w:r>
      <w:r w:rsidR="00955924">
        <w:t xml:space="preserve">Procuro outro serviço pois </w:t>
      </w:r>
      <w:r w:rsidR="0043173E">
        <w:t xml:space="preserve">tenho </w:t>
      </w:r>
      <w:r w:rsidR="007B53A5">
        <w:t xml:space="preserve">a necessidade de um salário melhor para sustentar a mim e minha </w:t>
      </w:r>
      <w:r w:rsidR="00237451">
        <w:t xml:space="preserve">esposa. Sou responsável e </w:t>
      </w:r>
      <w:r w:rsidR="00D86920">
        <w:t xml:space="preserve">dedicado, sempre procurando </w:t>
      </w:r>
      <w:r w:rsidR="00332E79">
        <w:t>atender as</w:t>
      </w:r>
      <w:r w:rsidR="00D86920">
        <w:t xml:space="preserve"> </w:t>
      </w:r>
      <w:r>
        <w:t>necessidades.</w:t>
      </w:r>
    </w:p>
    <w:p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1657" w:rsidRDefault="00C61657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C61657" w:rsidRDefault="00C61657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1657" w:rsidRDefault="00C61657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C61657" w:rsidRDefault="00C61657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7797AB4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339F572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attachedTemplate r:id="rId1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57"/>
    <w:rsid w:val="00034C0D"/>
    <w:rsid w:val="00072C44"/>
    <w:rsid w:val="000C3902"/>
    <w:rsid w:val="000C6291"/>
    <w:rsid w:val="001A072C"/>
    <w:rsid w:val="00233332"/>
    <w:rsid w:val="00237451"/>
    <w:rsid w:val="002B6E58"/>
    <w:rsid w:val="00332E79"/>
    <w:rsid w:val="00336A72"/>
    <w:rsid w:val="00366733"/>
    <w:rsid w:val="00380DB6"/>
    <w:rsid w:val="0043173E"/>
    <w:rsid w:val="004373C7"/>
    <w:rsid w:val="0046741B"/>
    <w:rsid w:val="00486E22"/>
    <w:rsid w:val="00490FAD"/>
    <w:rsid w:val="005806C4"/>
    <w:rsid w:val="005D6C92"/>
    <w:rsid w:val="00695E6D"/>
    <w:rsid w:val="007713AE"/>
    <w:rsid w:val="007B53A5"/>
    <w:rsid w:val="007D1EAB"/>
    <w:rsid w:val="00885DBF"/>
    <w:rsid w:val="00955924"/>
    <w:rsid w:val="00A04F73"/>
    <w:rsid w:val="00A926A3"/>
    <w:rsid w:val="00B6715C"/>
    <w:rsid w:val="00BC59F8"/>
    <w:rsid w:val="00BF49BE"/>
    <w:rsid w:val="00C53E5D"/>
    <w:rsid w:val="00C61657"/>
    <w:rsid w:val="00C822F2"/>
    <w:rsid w:val="00C85E17"/>
    <w:rsid w:val="00CF6B73"/>
    <w:rsid w:val="00D6532E"/>
    <w:rsid w:val="00D86920"/>
    <w:rsid w:val="00E40E39"/>
    <w:rsid w:val="00E70866"/>
    <w:rsid w:val="00E768C0"/>
    <w:rsid w:val="00EC6EF8"/>
    <w:rsid w:val="00F11D59"/>
    <w:rsid w:val="00F9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2A8C1"/>
  <w15:chartTrackingRefBased/>
  <w15:docId w15:val="{1B8F0464-4AEC-2B45-A744-A6FFB49E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EC6EF8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6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miguelkochpereira123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5BA6478-592A-9B4C-BA5D-1D880ECA4016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{05BA6478-592A-9B4C-BA5D-1D880ECA4016}tf50002038.dotx</Template>
  <TotalTime>1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2021-05-04T21:46:00Z</dcterms:created>
  <dcterms:modified xsi:type="dcterms:W3CDTF">2021-05-04T21:46:00Z</dcterms:modified>
</cp:coreProperties>
</file>