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BBB" w:rsidRDefault="00C95BBB">
      <w:bookmarkStart w:id="0" w:name="_GoBack"/>
      <w:bookmarkEnd w:id="0"/>
      <w:r>
        <w:t>Nome: Marilise Da Silveira De Oliveira</w:t>
      </w:r>
    </w:p>
    <w:p w:rsidR="00C95BBB" w:rsidRDefault="00C95BBB">
      <w:r>
        <w:t>Data de nascimento: 02/04/1978</w:t>
      </w:r>
    </w:p>
    <w:p w:rsidR="00C95BBB" w:rsidRDefault="00C95BBB">
      <w:r>
        <w:t>Nacionalidade: Brasileira</w:t>
      </w:r>
    </w:p>
    <w:p w:rsidR="00C95BBB" w:rsidRDefault="00C95BBB">
      <w:r>
        <w:t>Naturalidade: Lajeado Rs</w:t>
      </w:r>
    </w:p>
    <w:p w:rsidR="00C95BBB" w:rsidRDefault="00C95BBB">
      <w:r>
        <w:t>Filiação: Lucidia Terezinha Da Silveira</w:t>
      </w:r>
    </w:p>
    <w:p w:rsidR="00C95BBB" w:rsidRDefault="00C95BBB">
      <w:r>
        <w:t xml:space="preserve">                             José Luiz Da Silveira </w:t>
      </w:r>
    </w:p>
    <w:p w:rsidR="00C95BBB" w:rsidRDefault="00C95BBB">
      <w:r>
        <w:t>Rg:3062012426</w:t>
      </w:r>
    </w:p>
    <w:p w:rsidR="00C95BBB" w:rsidRDefault="00C4441A">
      <w:r>
        <w:t xml:space="preserve">Cpf:  </w:t>
      </w:r>
      <w:r w:rsidR="00C95BBB">
        <w:t>97334693000</w:t>
      </w:r>
    </w:p>
    <w:p w:rsidR="00C95BBB" w:rsidRDefault="00C95BBB">
      <w:r>
        <w:t>Endereço: Estrada do Paquete 4040</w:t>
      </w:r>
    </w:p>
    <w:p w:rsidR="00C95BBB" w:rsidRDefault="00C95BBB">
      <w:r>
        <w:t>Bairro: Pareci Velho</w:t>
      </w:r>
    </w:p>
    <w:p w:rsidR="00C95BBB" w:rsidRDefault="00C95BBB">
      <w:r>
        <w:t xml:space="preserve">Cidade: Capela De Santana </w:t>
      </w:r>
    </w:p>
    <w:p w:rsidR="00C95BBB" w:rsidRPr="004C6984" w:rsidRDefault="00C95BBB">
      <w:pPr>
        <w:rPr>
          <w:b/>
          <w:sz w:val="28"/>
          <w:szCs w:val="28"/>
        </w:rPr>
      </w:pPr>
      <w:r w:rsidRPr="004C6984">
        <w:rPr>
          <w:b/>
          <w:sz w:val="28"/>
          <w:szCs w:val="28"/>
        </w:rPr>
        <w:t xml:space="preserve">Telefone: </w:t>
      </w:r>
      <w:r w:rsidR="00C4441A" w:rsidRPr="004C6984">
        <w:rPr>
          <w:b/>
          <w:sz w:val="28"/>
          <w:szCs w:val="28"/>
        </w:rPr>
        <w:t>9</w:t>
      </w:r>
      <w:r w:rsidRPr="004C6984">
        <w:rPr>
          <w:b/>
          <w:sz w:val="28"/>
          <w:szCs w:val="28"/>
        </w:rPr>
        <w:t>96126491</w:t>
      </w:r>
    </w:p>
    <w:p w:rsidR="00C95BBB" w:rsidRDefault="00952491">
      <w:r>
        <w:t xml:space="preserve">E-mail: </w:t>
      </w:r>
      <w:hyperlink r:id="rId4" w:history="1">
        <w:r w:rsidRPr="00C04EDB">
          <w:rPr>
            <w:rStyle w:val="Hyperlink"/>
          </w:rPr>
          <w:t>maresilveira02@hotmail.com</w:t>
        </w:r>
      </w:hyperlink>
    </w:p>
    <w:p w:rsidR="00952491" w:rsidRDefault="00952491">
      <w:r>
        <w:t xml:space="preserve">Formação: Segundo Grau completo </w:t>
      </w:r>
    </w:p>
    <w:p w:rsidR="00952491" w:rsidRDefault="00952491">
      <w:r>
        <w:t xml:space="preserve">Curso Técnico: Contabilidade  </w:t>
      </w:r>
    </w:p>
    <w:p w:rsidR="00C4441A" w:rsidRDefault="004C6984">
      <w:r>
        <w:t>Cursando: C</w:t>
      </w:r>
      <w:r w:rsidR="00C4441A">
        <w:t>iencias contabeis ( universidade uniasselvi)</w:t>
      </w:r>
    </w:p>
    <w:p w:rsidR="00C4441A" w:rsidRDefault="00C4441A"/>
    <w:p w:rsidR="00C95BBB" w:rsidRDefault="00952491">
      <w:r>
        <w:t xml:space="preserve">Empresas: Erplasti </w:t>
      </w:r>
    </w:p>
    <w:p w:rsidR="00952491" w:rsidRDefault="00C4441A">
      <w:r>
        <w:t>Cargo: auxiliar</w:t>
      </w:r>
      <w:r w:rsidR="00952491">
        <w:t xml:space="preserve"> </w:t>
      </w:r>
      <w:r w:rsidR="00FC62D9">
        <w:t>de qualidade</w:t>
      </w:r>
      <w:r>
        <w:t xml:space="preserve"> de produção nível II</w:t>
      </w:r>
    </w:p>
    <w:p w:rsidR="00952491" w:rsidRDefault="00952491">
      <w:r>
        <w:t>Data de edmissão: 09 de Maio de 2014</w:t>
      </w:r>
      <w:r w:rsidR="00C4441A">
        <w:t xml:space="preserve"> ate 17-01-2019</w:t>
      </w:r>
    </w:p>
    <w:p w:rsidR="00C4441A" w:rsidRDefault="00C4441A"/>
    <w:p w:rsidR="00FC62D9" w:rsidRDefault="00FC62D9">
      <w:r>
        <w:t>Empresa: Jbs Aves Ltda.</w:t>
      </w:r>
    </w:p>
    <w:p w:rsidR="00FC62D9" w:rsidRDefault="00FC62D9">
      <w:r>
        <w:t>Cargo: Auxiliar de fabrica</w:t>
      </w:r>
    </w:p>
    <w:p w:rsidR="00FC62D9" w:rsidRDefault="00FC62D9">
      <w:r>
        <w:t>Data de edmissão: 09 de Agosto de 2013</w:t>
      </w:r>
    </w:p>
    <w:p w:rsidR="00FC62D9" w:rsidRDefault="00FC62D9">
      <w:r>
        <w:t>Data de Saída: 03 de Setembro de 2013</w:t>
      </w:r>
    </w:p>
    <w:sectPr w:rsidR="00FC62D9" w:rsidSect="00156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1A"/>
    <w:rsid w:val="001565C5"/>
    <w:rsid w:val="001C23CE"/>
    <w:rsid w:val="004C6984"/>
    <w:rsid w:val="00952491"/>
    <w:rsid w:val="009C460D"/>
    <w:rsid w:val="00C4441A"/>
    <w:rsid w:val="00C57283"/>
    <w:rsid w:val="00C95BBB"/>
    <w:rsid w:val="00CF6CC7"/>
    <w:rsid w:val="00FC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C48A6-1E33-4043-97B4-4CC47F4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5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52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maresilveira02@hotmail.com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ocuments\Curr&#237;culo%20Mari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Currículo%20Mari.dotx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Marilise Silveira</cp:lastModifiedBy>
  <cp:revision>2</cp:revision>
  <dcterms:created xsi:type="dcterms:W3CDTF">2019-02-19T18:14:00Z</dcterms:created>
  <dcterms:modified xsi:type="dcterms:W3CDTF">2019-02-19T18:14:00Z</dcterms:modified>
</cp:coreProperties>
</file>