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5693" w14:textId="70E7AFD1" w:rsidR="00F11D59" w:rsidRDefault="00D01E3D">
      <w:pPr>
        <w:pStyle w:val="Nome"/>
      </w:pPr>
      <w:r>
        <w:t xml:space="preserve">Marília Raquel da Silva Ferreira </w:t>
      </w:r>
    </w:p>
    <w:p w14:paraId="61881A38" w14:textId="4B3DDB4C" w:rsidR="00F11D59" w:rsidRDefault="00D01E3D">
      <w:pPr>
        <w:pStyle w:val="InformaesdeContato"/>
      </w:pPr>
      <w:r>
        <w:t xml:space="preserve">Endereço: Albino Boff 275- São Luís </w:t>
      </w:r>
    </w:p>
    <w:p w14:paraId="2D967C55" w14:textId="718C2CCF" w:rsidR="00D01E3D" w:rsidRDefault="00D01E3D">
      <w:pPr>
        <w:pStyle w:val="InformaesdeContato"/>
      </w:pPr>
      <w:r>
        <w:t xml:space="preserve">Telefone: </w:t>
      </w:r>
      <w:r w:rsidR="00F92032">
        <w:t>54 994199987 54999502604</w:t>
      </w:r>
    </w:p>
    <w:p w14:paraId="599CE820" w14:textId="4A5942FE" w:rsidR="00510361" w:rsidRDefault="00510361">
      <w:pPr>
        <w:pStyle w:val="InformaesdeContato"/>
      </w:pPr>
      <w:r>
        <w:t>Nascimento: 26/04/2003</w:t>
      </w:r>
    </w:p>
    <w:p w14:paraId="7A685DE7" w14:textId="5E07A214" w:rsidR="00F92032" w:rsidRDefault="00F92032">
      <w:pPr>
        <w:pStyle w:val="InformaesdeContato"/>
      </w:pPr>
      <w:proofErr w:type="spellStart"/>
      <w:r>
        <w:t>Email</w:t>
      </w:r>
      <w:proofErr w:type="spellEnd"/>
      <w:r>
        <w:t>: mariliaraquel2016@gmail.com</w:t>
      </w:r>
    </w:p>
    <w:p w14:paraId="3D62C7DC" w14:textId="77777777" w:rsidR="00F11D59" w:rsidRDefault="006E5CEF">
      <w:pPr>
        <w:pStyle w:val="Ttulo1"/>
      </w:pPr>
      <w:sdt>
        <w:sdtPr>
          <w:id w:val="-819804518"/>
          <w:placeholder>
            <w:docPart w:val="AC03460278233746909FD45E045623A1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Resumo das Habilidades</w:t>
          </w:r>
        </w:sdtContent>
      </w:sdt>
    </w:p>
    <w:p w14:paraId="6DCE4447" w14:textId="77777777" w:rsidR="001C6AFA" w:rsidRPr="00BB217A" w:rsidRDefault="001C6AFA" w:rsidP="00C93C4E">
      <w:pPr>
        <w:rPr>
          <w:sz w:val="24"/>
          <w:szCs w:val="24"/>
          <w:lang w:bidi="ar-SA"/>
        </w:rPr>
      </w:pPr>
    </w:p>
    <w:p w14:paraId="1D1E46D7" w14:textId="77777777" w:rsidR="001C6AFA" w:rsidRPr="00BB217A" w:rsidRDefault="001C6AFA" w:rsidP="00C93C4E">
      <w:pPr>
        <w:rPr>
          <w:sz w:val="24"/>
          <w:szCs w:val="24"/>
          <w:lang w:bidi="ar-SA"/>
        </w:rPr>
      </w:pPr>
      <w:r w:rsidRPr="00BB217A">
        <w:rPr>
          <w:sz w:val="24"/>
          <w:szCs w:val="24"/>
          <w:lang w:bidi="ar-SA"/>
        </w:rPr>
        <w:t>• Pontualidade</w:t>
      </w:r>
    </w:p>
    <w:p w14:paraId="2D9060ED" w14:textId="77777777" w:rsidR="001C6AFA" w:rsidRPr="00BB217A" w:rsidRDefault="001C6AFA" w:rsidP="00C93C4E">
      <w:pPr>
        <w:rPr>
          <w:sz w:val="24"/>
          <w:szCs w:val="24"/>
          <w:lang w:bidi="ar-SA"/>
        </w:rPr>
      </w:pPr>
      <w:r w:rsidRPr="00BB217A">
        <w:rPr>
          <w:sz w:val="24"/>
          <w:szCs w:val="24"/>
          <w:lang w:bidi="ar-SA"/>
        </w:rPr>
        <w:t>• Flexibilidade</w:t>
      </w:r>
    </w:p>
    <w:p w14:paraId="16E32E21" w14:textId="77777777" w:rsidR="001C6AFA" w:rsidRPr="00BB217A" w:rsidRDefault="001C6AFA" w:rsidP="00C93C4E">
      <w:pPr>
        <w:rPr>
          <w:sz w:val="24"/>
          <w:szCs w:val="24"/>
          <w:lang w:bidi="ar-SA"/>
        </w:rPr>
      </w:pPr>
      <w:r w:rsidRPr="00BB217A">
        <w:rPr>
          <w:sz w:val="24"/>
          <w:szCs w:val="24"/>
          <w:lang w:bidi="ar-SA"/>
        </w:rPr>
        <w:t>• Ponderação</w:t>
      </w:r>
    </w:p>
    <w:p w14:paraId="246D6D26" w14:textId="77777777" w:rsidR="001C6AFA" w:rsidRPr="00BB217A" w:rsidRDefault="001C6AFA" w:rsidP="00C93C4E">
      <w:pPr>
        <w:rPr>
          <w:sz w:val="24"/>
          <w:szCs w:val="24"/>
          <w:lang w:bidi="ar-SA"/>
        </w:rPr>
      </w:pPr>
      <w:r w:rsidRPr="00BB217A">
        <w:rPr>
          <w:sz w:val="24"/>
          <w:szCs w:val="24"/>
          <w:lang w:bidi="ar-SA"/>
        </w:rPr>
        <w:t>• Predisposição para aprendizagem</w:t>
      </w:r>
    </w:p>
    <w:p w14:paraId="615F4A39" w14:textId="77777777" w:rsidR="00F11D59" w:rsidRDefault="006E5CEF">
      <w:pPr>
        <w:pStyle w:val="Ttulo1"/>
      </w:pPr>
      <w:sdt>
        <w:sdtPr>
          <w:id w:val="-1150367223"/>
          <w:placeholder>
            <w:docPart w:val="7C188C92FB955F4189AEF901350A4A56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26B2E6AC" w14:textId="53166BF2" w:rsidR="00F11D59" w:rsidRDefault="001C6AFA">
      <w:r>
        <w:t xml:space="preserve">Ensino Médio Completo </w:t>
      </w:r>
    </w:p>
    <w:p w14:paraId="38482AF4" w14:textId="77777777" w:rsidR="00F11D59" w:rsidRDefault="006E5CEF">
      <w:pPr>
        <w:pStyle w:val="Ttulo1"/>
      </w:pPr>
      <w:sdt>
        <w:sdtPr>
          <w:id w:val="617349259"/>
          <w:placeholder>
            <w:docPart w:val="32369C5E93972A4D875E40E31CBCE718"/>
          </w:placeholder>
          <w:temporary/>
          <w:showingPlcHdr/>
          <w15:appearance w15:val="hidden"/>
        </w:sdtPr>
        <w:sdtEndPr/>
        <w:sdtContent>
          <w:r w:rsidR="004373C7" w:rsidRPr="00890C12">
            <w:rPr>
              <w:lang w:bidi="pt-BR"/>
            </w:rPr>
            <w:t>Experiência</w:t>
          </w:r>
        </w:sdtContent>
      </w:sdt>
    </w:p>
    <w:p w14:paraId="79299317" w14:textId="17FE3CDD" w:rsidR="00AF3541" w:rsidRDefault="00AA2EA0" w:rsidP="00495048">
      <w:pPr>
        <w:pStyle w:val="Ttulo2"/>
      </w:pPr>
      <w:r>
        <w:t>Fis</w:t>
      </w:r>
      <w:r w:rsidR="006A2405">
        <w:t>c</w:t>
      </w:r>
      <w:r>
        <w:t>her Distribuidora</w:t>
      </w:r>
    </w:p>
    <w:p w14:paraId="120C6B7A" w14:textId="67CF4208" w:rsidR="00903B7C" w:rsidRPr="005F69FF" w:rsidRDefault="00495048" w:rsidP="00011106">
      <w:pPr>
        <w:pStyle w:val="Ttulo2"/>
        <w:rPr>
          <w:sz w:val="24"/>
          <w:szCs w:val="24"/>
        </w:rPr>
      </w:pPr>
      <w:r w:rsidRPr="005F69FF">
        <w:rPr>
          <w:sz w:val="24"/>
          <w:szCs w:val="24"/>
        </w:rPr>
        <w:t>Auxiliar</w:t>
      </w:r>
      <w:r w:rsidR="002B30D6" w:rsidRPr="005F69FF">
        <w:rPr>
          <w:sz w:val="24"/>
          <w:szCs w:val="24"/>
        </w:rPr>
        <w:t xml:space="preserve"> </w:t>
      </w:r>
      <w:r w:rsidR="00903B7C" w:rsidRPr="005F69FF">
        <w:rPr>
          <w:sz w:val="24"/>
          <w:szCs w:val="24"/>
        </w:rPr>
        <w:t xml:space="preserve">Administrativo </w:t>
      </w:r>
    </w:p>
    <w:p w14:paraId="5A070BBE" w14:textId="77777777" w:rsidR="00F734DD" w:rsidRDefault="00F734DD" w:rsidP="00903B7C"/>
    <w:p w14:paraId="035FFC1D" w14:textId="281FC374" w:rsidR="00A7158A" w:rsidRDefault="00F734DD" w:rsidP="00A7158A">
      <w:pPr>
        <w:pStyle w:val="Ttulo2"/>
      </w:pPr>
      <w:proofErr w:type="spellStart"/>
      <w:r>
        <w:t>Vantajão</w:t>
      </w:r>
      <w:proofErr w:type="spellEnd"/>
      <w:r>
        <w:t xml:space="preserve"> Atacado </w:t>
      </w:r>
    </w:p>
    <w:p w14:paraId="35484520" w14:textId="74414ACC" w:rsidR="00A7158A" w:rsidRPr="005F69FF" w:rsidRDefault="00A7158A" w:rsidP="00656E5B">
      <w:pPr>
        <w:pStyle w:val="Ttulo2"/>
        <w:rPr>
          <w:sz w:val="24"/>
          <w:szCs w:val="24"/>
        </w:rPr>
      </w:pPr>
      <w:r w:rsidRPr="005F69FF">
        <w:rPr>
          <w:sz w:val="24"/>
          <w:szCs w:val="24"/>
        </w:rPr>
        <w:t>Operado</w:t>
      </w:r>
      <w:r w:rsidR="00126FBF" w:rsidRPr="005F69FF">
        <w:rPr>
          <w:sz w:val="24"/>
          <w:szCs w:val="24"/>
        </w:rPr>
        <w:t>r(a)</w:t>
      </w:r>
      <w:r w:rsidRPr="005F69FF">
        <w:rPr>
          <w:sz w:val="24"/>
          <w:szCs w:val="24"/>
        </w:rPr>
        <w:t xml:space="preserve"> de Caixa </w:t>
      </w:r>
    </w:p>
    <w:p w14:paraId="704B84AF" w14:textId="77777777" w:rsidR="00B90D95" w:rsidRDefault="00B90D95" w:rsidP="00B90D95"/>
    <w:p w14:paraId="2C7857B9" w14:textId="72E51464" w:rsidR="00B90D95" w:rsidRDefault="00B90D95" w:rsidP="00656E5B">
      <w:pPr>
        <w:pStyle w:val="Ttulo2"/>
      </w:pPr>
      <w:r>
        <w:t xml:space="preserve">JBS AVES </w:t>
      </w:r>
    </w:p>
    <w:p w14:paraId="2CEFBAB5" w14:textId="6E3AD771" w:rsidR="009E1EB1" w:rsidRPr="005F69FF" w:rsidRDefault="009E1EB1" w:rsidP="00656E5B">
      <w:pPr>
        <w:pStyle w:val="Ttulo2"/>
        <w:rPr>
          <w:sz w:val="24"/>
          <w:szCs w:val="24"/>
        </w:rPr>
      </w:pPr>
      <w:r w:rsidRPr="005F69FF">
        <w:rPr>
          <w:sz w:val="24"/>
          <w:szCs w:val="24"/>
        </w:rPr>
        <w:t>Auxiliar de Produ</w:t>
      </w:r>
      <w:r w:rsidR="00011106" w:rsidRPr="005F69FF">
        <w:rPr>
          <w:sz w:val="24"/>
          <w:szCs w:val="24"/>
        </w:rPr>
        <w:t xml:space="preserve">ção II </w:t>
      </w:r>
    </w:p>
    <w:p w14:paraId="5C38DC6B" w14:textId="0EDC6080" w:rsidR="00930D1F" w:rsidRPr="005F69FF" w:rsidRDefault="00011106" w:rsidP="00930D1F">
      <w:pPr>
        <w:pStyle w:val="Ttulo2"/>
        <w:rPr>
          <w:sz w:val="24"/>
          <w:szCs w:val="24"/>
        </w:rPr>
      </w:pPr>
      <w:r w:rsidRPr="005F69FF">
        <w:rPr>
          <w:sz w:val="24"/>
          <w:szCs w:val="24"/>
        </w:rPr>
        <w:t xml:space="preserve">Operador de Máquinas e Equipamentos </w:t>
      </w:r>
    </w:p>
    <w:p w14:paraId="1A9C047A" w14:textId="77777777" w:rsidR="00890C12" w:rsidRPr="005F69FF" w:rsidRDefault="00890C12" w:rsidP="00890C12">
      <w:pPr>
        <w:rPr>
          <w:sz w:val="24"/>
          <w:szCs w:val="24"/>
        </w:rPr>
      </w:pPr>
    </w:p>
    <w:p w14:paraId="73A1B3EA" w14:textId="73CF4057" w:rsidR="00892B2B" w:rsidRPr="00BC4B1C" w:rsidRDefault="00892B2B" w:rsidP="00842E9F">
      <w:pPr>
        <w:pStyle w:val="Ttulo1"/>
        <w:rPr>
          <w:sz w:val="28"/>
          <w:szCs w:val="28"/>
        </w:rPr>
      </w:pPr>
      <w:r w:rsidRPr="00BC4B1C">
        <w:rPr>
          <w:sz w:val="28"/>
          <w:szCs w:val="28"/>
        </w:rPr>
        <w:t xml:space="preserve">Informações Adicionais </w:t>
      </w:r>
    </w:p>
    <w:p w14:paraId="1D801896" w14:textId="77777777" w:rsidR="00892B2B" w:rsidRPr="00BB217A" w:rsidRDefault="00892B2B" w:rsidP="00842E9F">
      <w:pPr>
        <w:rPr>
          <w:sz w:val="24"/>
          <w:szCs w:val="24"/>
          <w:lang w:bidi="ar-SA"/>
        </w:rPr>
      </w:pPr>
    </w:p>
    <w:p w14:paraId="563C00A4" w14:textId="31CBF979" w:rsidR="00892B2B" w:rsidRPr="00BB217A" w:rsidRDefault="00892B2B" w:rsidP="00842E9F">
      <w:pPr>
        <w:rPr>
          <w:sz w:val="24"/>
          <w:szCs w:val="24"/>
          <w:lang w:bidi="ar-SA"/>
        </w:rPr>
      </w:pPr>
      <w:r w:rsidRPr="00BB217A">
        <w:rPr>
          <w:sz w:val="24"/>
          <w:szCs w:val="24"/>
          <w:lang w:bidi="ar-SA"/>
        </w:rPr>
        <w:t xml:space="preserve">• </w:t>
      </w:r>
      <w:r w:rsidR="00BC4B1C">
        <w:rPr>
          <w:sz w:val="24"/>
          <w:szCs w:val="24"/>
          <w:lang w:bidi="ar-SA"/>
        </w:rPr>
        <w:t xml:space="preserve">Boa Comunicação </w:t>
      </w:r>
    </w:p>
    <w:p w14:paraId="56F17EB9" w14:textId="51EEFE62" w:rsidR="00892B2B" w:rsidRPr="00BB217A" w:rsidRDefault="00892B2B" w:rsidP="00842E9F">
      <w:pPr>
        <w:rPr>
          <w:sz w:val="24"/>
          <w:szCs w:val="24"/>
          <w:lang w:bidi="ar-SA"/>
        </w:rPr>
      </w:pPr>
      <w:r w:rsidRPr="00BB217A">
        <w:rPr>
          <w:sz w:val="24"/>
          <w:szCs w:val="24"/>
          <w:lang w:bidi="ar-SA"/>
        </w:rPr>
        <w:t xml:space="preserve">• </w:t>
      </w:r>
      <w:r w:rsidR="0081168B">
        <w:rPr>
          <w:sz w:val="24"/>
          <w:szCs w:val="24"/>
          <w:lang w:bidi="ar-SA"/>
        </w:rPr>
        <w:t xml:space="preserve">Conhecimento em informática </w:t>
      </w:r>
    </w:p>
    <w:p w14:paraId="099775AC" w14:textId="0D16B965" w:rsidR="00892B2B" w:rsidRPr="00BB217A" w:rsidRDefault="00892B2B" w:rsidP="00842E9F">
      <w:pPr>
        <w:rPr>
          <w:sz w:val="24"/>
          <w:szCs w:val="24"/>
          <w:lang w:bidi="ar-SA"/>
        </w:rPr>
      </w:pPr>
      <w:r w:rsidRPr="00BB217A">
        <w:rPr>
          <w:sz w:val="24"/>
          <w:szCs w:val="24"/>
          <w:lang w:bidi="ar-SA"/>
        </w:rPr>
        <w:t xml:space="preserve">• </w:t>
      </w:r>
      <w:r w:rsidR="0081168B">
        <w:rPr>
          <w:sz w:val="24"/>
          <w:szCs w:val="24"/>
          <w:lang w:bidi="ar-SA"/>
        </w:rPr>
        <w:t xml:space="preserve">Disponibilidade de horário </w:t>
      </w:r>
    </w:p>
    <w:p w14:paraId="128A01A2" w14:textId="4CE585F0" w:rsidR="00892B2B" w:rsidRPr="00BB217A" w:rsidRDefault="00892B2B" w:rsidP="00842E9F">
      <w:pPr>
        <w:rPr>
          <w:sz w:val="24"/>
          <w:szCs w:val="24"/>
          <w:lang w:bidi="ar-SA"/>
        </w:rPr>
      </w:pPr>
      <w:r w:rsidRPr="00BB217A">
        <w:rPr>
          <w:sz w:val="24"/>
          <w:szCs w:val="24"/>
          <w:lang w:bidi="ar-SA"/>
        </w:rPr>
        <w:t xml:space="preserve">• </w:t>
      </w:r>
      <w:r w:rsidR="00F42CBE">
        <w:rPr>
          <w:sz w:val="24"/>
          <w:szCs w:val="24"/>
          <w:lang w:bidi="ar-SA"/>
        </w:rPr>
        <w:t xml:space="preserve">Experiência sem comprovação como recepcionista </w:t>
      </w:r>
    </w:p>
    <w:p w14:paraId="62FC3766" w14:textId="5B7A278C" w:rsidR="00F11D59" w:rsidRDefault="00F11D59" w:rsidP="00892B2B">
      <w:pPr>
        <w:pStyle w:val="Ttulo2"/>
      </w:pPr>
    </w:p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84AF" w14:textId="77777777" w:rsidR="00565653" w:rsidRDefault="00565653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2D202E75" w14:textId="77777777" w:rsidR="00565653" w:rsidRDefault="00565653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A8D60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2A7B" w14:textId="77777777" w:rsidR="00565653" w:rsidRDefault="00565653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E21EE5F" w14:textId="77777777" w:rsidR="00565653" w:rsidRDefault="00565653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965D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AA513A" wp14:editId="16FB0C1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BC96BA0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KeYx6zfAAAADA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QhZ5PL/iOIbAAD//wMAUEsB&#13;&#10;Ai0AFAAGAAgAAAAhAFoik6P/AAAA5QEAABMAAAAAAAAAAAAAAAAAAAAAAFtDb250ZW50X1R5cGVz&#13;&#10;XS54bWxQSwECLQAUAAYACAAAACEAp0rPONcAAACWAQAACwAAAAAAAAAAAAAAAAAwAQAAX3JlbHMv&#13;&#10;LnJlbHNQSwECLQAUAAYACAAAACEAnEe7YgoDAACtCgAADgAAAAAAAAAAAAAAAAAwAgAAZHJzL2Uy&#13;&#10;b0RvYy54bWxQSwECLQAUAAYACAAAACEAp5jHrN8AAAAM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C29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0AB487" wp14:editId="0DBC7C6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10CBE5C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TUEwPAwAArwoAAA4AAABkcnMvZTJvRG9jLnhtbOxW204bMRB9r9R/sPxedrOEQFZsUAQF&#13;&#10;VUIFARXPxuvNruT1uLaTTfo5/ZX+WM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2040584">
    <w:abstractNumId w:val="9"/>
  </w:num>
  <w:num w:numId="2" w16cid:durableId="684474932">
    <w:abstractNumId w:val="7"/>
  </w:num>
  <w:num w:numId="3" w16cid:durableId="166796949">
    <w:abstractNumId w:val="6"/>
  </w:num>
  <w:num w:numId="4" w16cid:durableId="1569071771">
    <w:abstractNumId w:val="5"/>
  </w:num>
  <w:num w:numId="5" w16cid:durableId="1422331333">
    <w:abstractNumId w:val="4"/>
  </w:num>
  <w:num w:numId="6" w16cid:durableId="586501183">
    <w:abstractNumId w:val="8"/>
  </w:num>
  <w:num w:numId="7" w16cid:durableId="1942685723">
    <w:abstractNumId w:val="3"/>
  </w:num>
  <w:num w:numId="8" w16cid:durableId="437725220">
    <w:abstractNumId w:val="2"/>
  </w:num>
  <w:num w:numId="9" w16cid:durableId="637805968">
    <w:abstractNumId w:val="1"/>
  </w:num>
  <w:num w:numId="10" w16cid:durableId="42110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3D"/>
    <w:rsid w:val="00011106"/>
    <w:rsid w:val="00033853"/>
    <w:rsid w:val="00034C0D"/>
    <w:rsid w:val="00126FBF"/>
    <w:rsid w:val="001C6AFA"/>
    <w:rsid w:val="00250CBD"/>
    <w:rsid w:val="002B30D6"/>
    <w:rsid w:val="003A027F"/>
    <w:rsid w:val="004373C7"/>
    <w:rsid w:val="00484195"/>
    <w:rsid w:val="00495048"/>
    <w:rsid w:val="00510361"/>
    <w:rsid w:val="00565653"/>
    <w:rsid w:val="005F69FF"/>
    <w:rsid w:val="00663CBD"/>
    <w:rsid w:val="006A2405"/>
    <w:rsid w:val="006E5CEF"/>
    <w:rsid w:val="007F2D10"/>
    <w:rsid w:val="0081168B"/>
    <w:rsid w:val="00890C12"/>
    <w:rsid w:val="00892B2B"/>
    <w:rsid w:val="008B7AA1"/>
    <w:rsid w:val="008C5F47"/>
    <w:rsid w:val="00903B7C"/>
    <w:rsid w:val="00930D1F"/>
    <w:rsid w:val="009E1EB1"/>
    <w:rsid w:val="00A7158A"/>
    <w:rsid w:val="00AA2EA0"/>
    <w:rsid w:val="00AF3541"/>
    <w:rsid w:val="00B90D95"/>
    <w:rsid w:val="00BC4B1C"/>
    <w:rsid w:val="00D01E3D"/>
    <w:rsid w:val="00E0283D"/>
    <w:rsid w:val="00E40DE3"/>
    <w:rsid w:val="00E40E39"/>
    <w:rsid w:val="00E74D66"/>
    <w:rsid w:val="00F11D59"/>
    <w:rsid w:val="00F42CBE"/>
    <w:rsid w:val="00F734DD"/>
    <w:rsid w:val="00F9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D778D"/>
  <w15:chartTrackingRefBased/>
  <w15:docId w15:val="{2ECEDDA4-0A35-F84F-A2D3-CD02E435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74D54BD-A358-6046-AD98-0EEF29FD3228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03460278233746909FD45E04562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11E73-E227-5F47-B19A-32916291CDB6}"/>
      </w:docPartPr>
      <w:docPartBody>
        <w:p w:rsidR="001B275E" w:rsidRDefault="001B275E">
          <w:pPr>
            <w:pStyle w:val="AC03460278233746909FD45E045623A1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7C188C92FB955F4189AEF901350A4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A492A-910A-DD40-8532-CCE4C8153BA5}"/>
      </w:docPartPr>
      <w:docPartBody>
        <w:p w:rsidR="001B275E" w:rsidRDefault="001B275E">
          <w:pPr>
            <w:pStyle w:val="7C188C92FB955F4189AEF901350A4A56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32369C5E93972A4D875E40E31CBCE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90B95-24AF-3E4D-85A4-A50EEE47C241}"/>
      </w:docPartPr>
      <w:docPartBody>
        <w:p w:rsidR="001B275E" w:rsidRDefault="001B275E">
          <w:pPr>
            <w:pStyle w:val="32369C5E93972A4D875E40E31CBCE718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5E"/>
    <w:rsid w:val="00033853"/>
    <w:rsid w:val="001B275E"/>
    <w:rsid w:val="00250CBD"/>
    <w:rsid w:val="00614DF9"/>
    <w:rsid w:val="00663CBD"/>
    <w:rsid w:val="007F2D10"/>
    <w:rsid w:val="008B7AA1"/>
    <w:rsid w:val="0092137A"/>
    <w:rsid w:val="00BF1CD1"/>
    <w:rsid w:val="00DD25A2"/>
    <w:rsid w:val="00E40DE3"/>
    <w:rsid w:val="00FA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C03460278233746909FD45E045623A1">
    <w:name w:val="AC03460278233746909FD45E045623A1"/>
  </w:style>
  <w:style w:type="paragraph" w:customStyle="1" w:styleId="7C188C92FB955F4189AEF901350A4A56">
    <w:name w:val="7C188C92FB955F4189AEF901350A4A56"/>
  </w:style>
  <w:style w:type="paragraph" w:customStyle="1" w:styleId="32369C5E93972A4D875E40E31CBCE718">
    <w:name w:val="32369C5E93972A4D875E40E31CBCE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%7b774D54BD-A358-6046-AD98-0EEF29FD3228%7dtf50002038.dotx</Template>
  <TotalTime>1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Ferreira</dc:creator>
  <cp:keywords/>
  <dc:description/>
  <cp:lastModifiedBy>Marilia Ferreira</cp:lastModifiedBy>
  <cp:revision>2</cp:revision>
  <dcterms:created xsi:type="dcterms:W3CDTF">2025-10-01T16:07:00Z</dcterms:created>
  <dcterms:modified xsi:type="dcterms:W3CDTF">2025-10-01T16:07:00Z</dcterms:modified>
</cp:coreProperties>
</file>