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638B8" w:rsidRDefault="00AB107A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6689725</wp:posOffset>
                </wp:positionH>
                <wp:positionV relativeFrom="page">
                  <wp:posOffset>926465</wp:posOffset>
                </wp:positionV>
                <wp:extent cx="746760" cy="9363075"/>
                <wp:effectExtent l="12700" t="31115" r="21590" b="26035"/>
                <wp:wrapSquare wrapText="bothSides"/>
                <wp:docPr id="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510A3" id="Group 146" o:spid="_x0000_s1026" style="position:absolute;margin-left:526.75pt;margin-top:72.95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E88YA&#10;AADaAAAADwAAAGRycy9kb3ducmV2LnhtbESPQUvDQBSE74L/YXmCF7GbtmA17baUQkF7UFtFenzZ&#10;fSbB7NuQfbapv74rCB6HmfmGmS1636gDdbEObGA4yEAR2+BqLg28v61v70FFQXbYBCYDJ4qwmF9e&#10;zDB34chbOuykVAnCMUcDlUibax1tRR7jILTEyfsMnUdJsiu16/CY4L7Royy70x5rTgsVtrSqyH7t&#10;vr0B+/NUFBMpPjb7F7G2HA+fX28aY66v+uUUlFAv/+G/9qMz8AC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HE88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6m1cMAAADbAAAADwAAAGRycy9kb3ducmV2LnhtbESPQWsCMRCF74X+hzAFL0WzVShla5S2&#10;IIherO2lt3EzbpZuJksS1/XfOwfB2wzvzXvfzJeDb1VPMTWBDbxMClDEVbAN1wZ+f1bjN1ApI1ts&#10;A5OBCyVYLh4f5ljacOZv6ve5VhLCqUQDLueu1DpVjjymSeiIRTuG6DHLGmttI54l3Ld6WhSv2mPD&#10;0uCwoy9H1f/+5A1s/exy6Haf/He0G3Yuku+rZ2NGT8PHO6hMQ76bb9drK/hCL7/IAH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+ptXDAAAA2wAAAA8AAAAAAAAAAAAA&#10;AAAAoQIAAGRycy9kb3ducmV2LnhtbFBLBQYAAAAABAAEAPkAAACRAwAAAAA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9dMEAAADbAAAADwAAAGRycy9kb3ducmV2LnhtbERPTYvCMBC9L/gfwgje1rSLSKlGEXFB&#10;UHCtIngbmrGtNpPSRK3/frOw4G0e73Om887U4kGtqywriIcRCOLc6ooLBcfD92cCwnlkjbVlUvAi&#10;B/NZ72OKqbZP3tMj84UIIexSVFB636RSurwkg25oG+LAXWxr0AfYFlK3+AzhppZfUTSWBisODSU2&#10;tCwpv2V3oyDZm822ibufZFXv8hFtrqczHZQa9LvFBISnzr/F/+61DvNj+PslHC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Sv10wQAAANsAAAAPAAAAAAAAAAAAAAAA&#10;AKECAABkcnMvZG93bnJldi54bWxQSwUGAAAAAAQABAD5AAAAjwM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AxsEAAADbAAAADwAAAGRycy9kb3ducmV2LnhtbERPTWvDMAy9F/YfjAq7lNVpYKNkdUIZ&#10;dOy6pPSsxmoSGstu7CbZfv08GOymx/vUrphNL0YafGdZwWadgCCure64UXCsDk9bED4ga+wtk4Iv&#10;8lDkD4sdZtpO/EljGRoRQ9hnqKANwWVS+rolg35tHXHkLnYwGCIcGqkHnGK46WWaJC/SYMexoUVH&#10;by3V1/JuFFTO8erYyO62PZxvyfvz6dx/p0o9Luf9K4hAc/gX/7k/dJyfwu8v8QCZ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qgDGwQAAANsAAAAPAAAAAAAAAAAAAAAA&#10;AKECAABkcnMvZG93bnJldi54bWxQSwUGAAAAAAQABAD5AAAAjwMAAAAA&#10;" strokecolor="#c8cace" strokeweight="4.5pt"/>
                <w10:wrap type="square" anchorx="page" anchory="page"/>
              </v:group>
            </w:pict>
          </mc:Fallback>
        </mc:AlternateContent>
      </w:r>
      <w:r w:rsidR="00272649">
        <w:rPr>
          <w:rFonts w:ascii="Verdana" w:hAnsi="Verdana"/>
          <w:sz w:val="40"/>
          <w:szCs w:val="40"/>
        </w:rPr>
        <w:t>Mayara Turra Toldo</w:t>
      </w:r>
    </w:p>
    <w:p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</w:t>
      </w:r>
      <w:r w:rsidR="00272649">
        <w:rPr>
          <w:rFonts w:ascii="Verdana" w:hAnsi="Verdana"/>
        </w:rPr>
        <w:t>a</w:t>
      </w:r>
      <w:r w:rsidR="001638B8" w:rsidRPr="001638B8">
        <w:rPr>
          <w:rFonts w:ascii="Verdana" w:hAnsi="Verdana"/>
        </w:rPr>
        <w:t xml:space="preserve">, </w:t>
      </w:r>
      <w:r w:rsidR="006E0873">
        <w:rPr>
          <w:rFonts w:ascii="Verdana" w:hAnsi="Verdana"/>
        </w:rPr>
        <w:t>Solteir</w:t>
      </w:r>
      <w:r w:rsidR="00272649">
        <w:rPr>
          <w:rFonts w:ascii="Verdana" w:hAnsi="Verdana"/>
        </w:rPr>
        <w:t>a</w:t>
      </w:r>
      <w:r w:rsidR="001638B8" w:rsidRPr="001638B8">
        <w:rPr>
          <w:rFonts w:ascii="Verdana" w:hAnsi="Verdana"/>
        </w:rPr>
        <w:t xml:space="preserve">, </w:t>
      </w:r>
      <w:r w:rsidR="00244656">
        <w:rPr>
          <w:rFonts w:ascii="Verdana" w:hAnsi="Verdana"/>
        </w:rPr>
        <w:t>2</w:t>
      </w:r>
      <w:r w:rsidR="00AB107A">
        <w:rPr>
          <w:rFonts w:ascii="Verdana" w:hAnsi="Verdana"/>
        </w:rPr>
        <w:t>1</w:t>
      </w:r>
      <w:bookmarkStart w:id="0" w:name="_GoBack"/>
      <w:bookmarkEnd w:id="0"/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6E0873">
        <w:rPr>
          <w:rFonts w:ascii="Verdana" w:hAnsi="Verdana"/>
        </w:rPr>
        <w:t xml:space="preserve">Rua </w:t>
      </w:r>
      <w:r w:rsidR="00272649">
        <w:rPr>
          <w:rFonts w:ascii="Verdana" w:hAnsi="Verdana"/>
        </w:rPr>
        <w:t xml:space="preserve">Severro Ravizzoni – Nº 1280 </w:t>
      </w:r>
      <w:r>
        <w:rPr>
          <w:rFonts w:ascii="Verdana" w:hAnsi="Verdana"/>
        </w:rPr>
        <w:br/>
      </w:r>
      <w:r w:rsidR="00272649">
        <w:rPr>
          <w:rFonts w:ascii="Verdana" w:hAnsi="Verdana"/>
        </w:rPr>
        <w:t>Colina de Flores</w:t>
      </w:r>
      <w:r w:rsidR="001638B8" w:rsidRPr="001638B8">
        <w:rPr>
          <w:rFonts w:ascii="Verdana" w:hAnsi="Verdana"/>
        </w:rPr>
        <w:t xml:space="preserve"> – </w:t>
      </w:r>
      <w:r w:rsidR="00272649">
        <w:rPr>
          <w:rFonts w:ascii="Verdana" w:hAnsi="Verdana"/>
        </w:rPr>
        <w:t>Flores da Cunha</w:t>
      </w:r>
      <w:r w:rsidR="001638B8" w:rsidRPr="001638B8">
        <w:rPr>
          <w:rFonts w:ascii="Verdana" w:hAnsi="Verdana"/>
        </w:rPr>
        <w:t xml:space="preserve"> – </w:t>
      </w:r>
      <w:r w:rsidR="006E0873">
        <w:rPr>
          <w:rFonts w:ascii="Verdana" w:hAnsi="Verdana"/>
        </w:rPr>
        <w:t>Rio Grande do Sul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6E0873">
        <w:rPr>
          <w:rFonts w:ascii="Verdana" w:hAnsi="Verdana"/>
        </w:rPr>
        <w:t>054 996</w:t>
      </w:r>
      <w:r w:rsidR="00272649">
        <w:rPr>
          <w:rFonts w:ascii="Verdana" w:hAnsi="Verdana"/>
        </w:rPr>
        <w:t>630857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r w:rsidR="00272649">
        <w:rPr>
          <w:rFonts w:ascii="Times New Roman" w:hAnsi="Times New Roman"/>
          <w:sz w:val="24"/>
          <w:szCs w:val="24"/>
        </w:rPr>
        <w:t>toldo450@gmail.com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AB107A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8255" r="9525" b="1079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11FE" id="AutoShape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1638B8" w:rsidRPr="00AB107A" w:rsidRDefault="00C82908" w:rsidP="00FA3990">
      <w:pPr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 xml:space="preserve">Qualquer função que se enquadre dentro de minhas qualificações e, ou, experiências profissionais. </w:t>
      </w:r>
    </w:p>
    <w:p w:rsidR="00B30D63" w:rsidRPr="00AB107A" w:rsidRDefault="001638B8" w:rsidP="001638B8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FORMAÇÃO</w:t>
      </w:r>
    </w:p>
    <w:p w:rsidR="001638B8" w:rsidRPr="00AB107A" w:rsidRDefault="00AB107A" w:rsidP="001638B8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8890" r="9525" b="10160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E12B"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f0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w0iS&#10;Hlb0tHcqVEZJlvo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DsVKf0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="00B30D63" w:rsidRPr="00AB107A">
        <w:rPr>
          <w:rFonts w:ascii="Verdana" w:hAnsi="Verdana"/>
          <w:sz w:val="18"/>
          <w:szCs w:val="18"/>
        </w:rPr>
        <w:br/>
      </w:r>
    </w:p>
    <w:p w:rsidR="001638B8" w:rsidRPr="00AB107A" w:rsidRDefault="00272649" w:rsidP="006E087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Medicina Veterinária</w:t>
      </w:r>
      <w:r w:rsidR="00AB107A" w:rsidRPr="00AB107A">
        <w:rPr>
          <w:rFonts w:ascii="Verdana" w:hAnsi="Verdana"/>
          <w:sz w:val="18"/>
          <w:szCs w:val="18"/>
        </w:rPr>
        <w:t xml:space="preserve"> -incompleto</w:t>
      </w:r>
    </w:p>
    <w:p w:rsidR="00B30D63" w:rsidRPr="00AB107A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EXPERIÊNCIA</w:t>
      </w:r>
      <w:r w:rsidR="0002401A" w:rsidRPr="00AB107A">
        <w:rPr>
          <w:rFonts w:ascii="Verdana" w:hAnsi="Verdana"/>
          <w:sz w:val="18"/>
          <w:szCs w:val="18"/>
        </w:rPr>
        <w:t xml:space="preserve"> PROFISSIONAL</w:t>
      </w:r>
    </w:p>
    <w:p w:rsidR="00B30D63" w:rsidRPr="00AB107A" w:rsidRDefault="00AB107A" w:rsidP="00B30D63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350" r="9525" b="12700"/>
                <wp:wrapNone/>
                <wp:docPr id="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3B42"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rjJA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LaRGuMkAgAAPg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B30D63" w:rsidRPr="00AB107A">
        <w:rPr>
          <w:rFonts w:ascii="Verdana" w:hAnsi="Verdana"/>
          <w:sz w:val="18"/>
          <w:szCs w:val="18"/>
        </w:rPr>
        <w:br/>
      </w:r>
    </w:p>
    <w:p w:rsidR="00272649" w:rsidRPr="00AB107A" w:rsidRDefault="00272649" w:rsidP="006E087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>Junho</w:t>
      </w:r>
      <w:r w:rsidR="006E0873" w:rsidRPr="00AB107A">
        <w:rPr>
          <w:rFonts w:ascii="Verdana" w:hAnsi="Verdana"/>
          <w:b/>
          <w:sz w:val="18"/>
          <w:szCs w:val="18"/>
        </w:rPr>
        <w:t>/201</w:t>
      </w:r>
      <w:r w:rsidRPr="00AB107A">
        <w:rPr>
          <w:rFonts w:ascii="Verdana" w:hAnsi="Verdana"/>
          <w:b/>
          <w:sz w:val="18"/>
          <w:szCs w:val="18"/>
        </w:rPr>
        <w:t>6</w:t>
      </w:r>
      <w:r w:rsidR="006E0873" w:rsidRPr="00AB107A">
        <w:rPr>
          <w:rFonts w:ascii="Verdana" w:hAnsi="Verdana"/>
          <w:b/>
          <w:sz w:val="18"/>
          <w:szCs w:val="18"/>
        </w:rPr>
        <w:t xml:space="preserve"> </w:t>
      </w:r>
      <w:r w:rsidRPr="00AB107A">
        <w:rPr>
          <w:rFonts w:ascii="Verdana" w:hAnsi="Verdana"/>
          <w:b/>
          <w:sz w:val="18"/>
          <w:szCs w:val="18"/>
        </w:rPr>
        <w:t>–</w:t>
      </w:r>
      <w:r w:rsidR="006E0873" w:rsidRPr="00AB107A">
        <w:rPr>
          <w:rFonts w:ascii="Verdana" w:hAnsi="Verdana"/>
          <w:b/>
          <w:sz w:val="18"/>
          <w:szCs w:val="18"/>
        </w:rPr>
        <w:t xml:space="preserve"> </w:t>
      </w:r>
      <w:r w:rsidRPr="00AB107A">
        <w:rPr>
          <w:rFonts w:ascii="Verdana" w:hAnsi="Verdana"/>
          <w:b/>
          <w:sz w:val="18"/>
          <w:szCs w:val="18"/>
        </w:rPr>
        <w:t>Maio/2017</w:t>
      </w:r>
      <w:r w:rsidR="005657D9" w:rsidRPr="00AB107A">
        <w:rPr>
          <w:rFonts w:ascii="Verdana" w:hAnsi="Verdana"/>
          <w:b/>
          <w:sz w:val="18"/>
          <w:szCs w:val="18"/>
        </w:rPr>
        <w:t xml:space="preserve"> – </w:t>
      </w:r>
      <w:r w:rsidRPr="00AB107A">
        <w:rPr>
          <w:rFonts w:ascii="Verdana" w:hAnsi="Verdana"/>
          <w:b/>
          <w:sz w:val="18"/>
          <w:szCs w:val="18"/>
        </w:rPr>
        <w:t>Caderode Mobiliario Corporativo</w:t>
      </w:r>
      <w:r w:rsidR="005657D9" w:rsidRPr="00AB107A">
        <w:rPr>
          <w:rFonts w:ascii="Verdana" w:hAnsi="Verdana"/>
          <w:sz w:val="18"/>
          <w:szCs w:val="18"/>
        </w:rPr>
        <w:br/>
        <w:t xml:space="preserve">Cargo: </w:t>
      </w:r>
      <w:r w:rsidRPr="00AB107A">
        <w:rPr>
          <w:rFonts w:ascii="Verdana" w:hAnsi="Verdana"/>
          <w:sz w:val="18"/>
          <w:szCs w:val="18"/>
        </w:rPr>
        <w:t>Estagiário e Auxiliar de Engenharia</w:t>
      </w:r>
      <w:r w:rsidR="005657D9" w:rsidRPr="00AB107A">
        <w:rPr>
          <w:rFonts w:ascii="Verdana" w:hAnsi="Verdana"/>
          <w:sz w:val="18"/>
          <w:szCs w:val="18"/>
        </w:rPr>
        <w:br/>
        <w:t>Principais atividades:</w:t>
      </w:r>
      <w:r w:rsidR="006E0873" w:rsidRPr="00AB107A">
        <w:rPr>
          <w:rFonts w:ascii="Verdana" w:hAnsi="Verdana"/>
          <w:sz w:val="18"/>
          <w:szCs w:val="18"/>
        </w:rPr>
        <w:t xml:space="preserve"> Projeto</w:t>
      </w:r>
      <w:r w:rsidR="005F2EE1" w:rsidRPr="00AB107A">
        <w:rPr>
          <w:rFonts w:ascii="Verdana" w:hAnsi="Verdana"/>
          <w:sz w:val="18"/>
          <w:szCs w:val="18"/>
        </w:rPr>
        <w:t xml:space="preserve"> e</w:t>
      </w:r>
      <w:r w:rsidR="006E0873" w:rsidRPr="00AB107A">
        <w:rPr>
          <w:rFonts w:ascii="Verdana" w:hAnsi="Verdana"/>
          <w:sz w:val="18"/>
          <w:szCs w:val="18"/>
        </w:rPr>
        <w:t xml:space="preserve"> detalhamento</w:t>
      </w:r>
      <w:r w:rsidR="005F2EE1" w:rsidRPr="00AB107A">
        <w:rPr>
          <w:rFonts w:ascii="Verdana" w:hAnsi="Verdana"/>
          <w:sz w:val="18"/>
          <w:szCs w:val="18"/>
        </w:rPr>
        <w:t xml:space="preserve"> (</w:t>
      </w:r>
      <w:r w:rsidR="0013129B" w:rsidRPr="00AB107A">
        <w:rPr>
          <w:rFonts w:ascii="Verdana" w:hAnsi="Verdana"/>
          <w:sz w:val="18"/>
          <w:szCs w:val="18"/>
        </w:rPr>
        <w:t>Topsolid</w:t>
      </w:r>
      <w:r w:rsidR="005F2EE1" w:rsidRPr="00AB107A">
        <w:rPr>
          <w:rFonts w:ascii="Verdana" w:hAnsi="Verdana"/>
          <w:sz w:val="18"/>
          <w:szCs w:val="18"/>
        </w:rPr>
        <w:t xml:space="preserve"> e Autocad)</w:t>
      </w:r>
      <w:r w:rsidR="006E0873" w:rsidRPr="00AB107A">
        <w:rPr>
          <w:rFonts w:ascii="Verdana" w:hAnsi="Verdana"/>
          <w:sz w:val="18"/>
          <w:szCs w:val="18"/>
        </w:rPr>
        <w:t>, cadastros de estruturas em sistema ERP, para a produção d</w:t>
      </w:r>
      <w:r w:rsidR="0013129B" w:rsidRPr="00AB107A">
        <w:rPr>
          <w:rFonts w:ascii="Verdana" w:hAnsi="Verdana"/>
          <w:sz w:val="18"/>
          <w:szCs w:val="18"/>
        </w:rPr>
        <w:t>o</w:t>
      </w:r>
      <w:r w:rsidR="006E0873" w:rsidRPr="00AB107A">
        <w:rPr>
          <w:rFonts w:ascii="Verdana" w:hAnsi="Verdana"/>
          <w:sz w:val="18"/>
          <w:szCs w:val="18"/>
        </w:rPr>
        <w:t>s mais variad</w:t>
      </w:r>
      <w:r w:rsidR="0013129B" w:rsidRPr="00AB107A">
        <w:rPr>
          <w:rFonts w:ascii="Verdana" w:hAnsi="Verdana"/>
          <w:sz w:val="18"/>
          <w:szCs w:val="18"/>
        </w:rPr>
        <w:t>o</w:t>
      </w:r>
      <w:r w:rsidR="006E0873" w:rsidRPr="00AB107A">
        <w:rPr>
          <w:rFonts w:ascii="Verdana" w:hAnsi="Verdana"/>
          <w:sz w:val="18"/>
          <w:szCs w:val="18"/>
        </w:rPr>
        <w:t xml:space="preserve">s </w:t>
      </w:r>
      <w:r w:rsidR="0013129B" w:rsidRPr="00AB107A">
        <w:rPr>
          <w:rFonts w:ascii="Verdana" w:hAnsi="Verdana"/>
          <w:sz w:val="18"/>
          <w:szCs w:val="18"/>
        </w:rPr>
        <w:t>acessórios mobiliários de escritório</w:t>
      </w:r>
      <w:r w:rsidR="006E0873" w:rsidRPr="00AB107A">
        <w:rPr>
          <w:rFonts w:ascii="Verdana" w:hAnsi="Verdana"/>
          <w:sz w:val="18"/>
          <w:szCs w:val="18"/>
        </w:rPr>
        <w:t xml:space="preserve">, produto carro chefe da empresa. </w:t>
      </w:r>
    </w:p>
    <w:p w:rsidR="00471428" w:rsidRPr="00AB107A" w:rsidRDefault="00471428" w:rsidP="0047142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>Agosto/2017 – Novembro/ 2017 – Ótima Car Veículos</w:t>
      </w:r>
    </w:p>
    <w:p w:rsidR="00244656" w:rsidRPr="00AB107A" w:rsidRDefault="00471428" w:rsidP="00244656">
      <w:pPr>
        <w:pStyle w:val="PargrafodaLista"/>
        <w:spacing w:after="120" w:line="240" w:lineRule="auto"/>
        <w:ind w:left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Cargo: Auxiliar adiministrativo e comercial</w:t>
      </w:r>
      <w:r w:rsidRPr="00AB107A">
        <w:rPr>
          <w:rFonts w:ascii="Verdana" w:hAnsi="Verdana"/>
          <w:sz w:val="18"/>
          <w:szCs w:val="18"/>
        </w:rPr>
        <w:br/>
        <w:t>Principais atividades:</w:t>
      </w:r>
      <w:r w:rsidR="00244656" w:rsidRPr="00AB107A">
        <w:rPr>
          <w:rFonts w:ascii="Verdana" w:hAnsi="Verdana"/>
          <w:sz w:val="18"/>
          <w:szCs w:val="18"/>
        </w:rPr>
        <w:t xml:space="preserve"> Cofecção dos pedidos dos clientes, confecção e envio dos pedidos para fornecedores, ligações para clientes e fornecedor, pagamentos de veículos e contas em bancos e pontos de recebimentos.</w:t>
      </w:r>
    </w:p>
    <w:p w:rsidR="00244656" w:rsidRPr="00AB107A" w:rsidRDefault="00244656" w:rsidP="0024465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>Tarbalho informal em loja de artesanato, como vendedora e auxilar nas aulas de pintura, costura, caixas, etc.</w:t>
      </w:r>
    </w:p>
    <w:p w:rsidR="00244656" w:rsidRPr="00AB107A" w:rsidRDefault="00AB107A" w:rsidP="0024465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>Dezembro/2017- Agosto/ 2018 -  Ofcina do Doce</w:t>
      </w:r>
    </w:p>
    <w:p w:rsidR="00244656" w:rsidRPr="00AB107A" w:rsidRDefault="00244656" w:rsidP="00244656">
      <w:pPr>
        <w:pStyle w:val="PargrafodaLista"/>
        <w:spacing w:after="120" w:line="240" w:lineRule="auto"/>
        <w:ind w:left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Cargo: Balconista</w:t>
      </w:r>
      <w:r w:rsidRPr="00AB107A">
        <w:rPr>
          <w:rFonts w:ascii="Verdana" w:hAnsi="Verdana"/>
          <w:sz w:val="18"/>
          <w:szCs w:val="18"/>
        </w:rPr>
        <w:br/>
        <w:t>Principais atividades: Venda dos produtos, caixa e auxilio de algumas atividades na cozinha.</w:t>
      </w:r>
    </w:p>
    <w:p w:rsidR="00AB107A" w:rsidRPr="00AB107A" w:rsidRDefault="00AB107A" w:rsidP="00AB107A">
      <w:pPr>
        <w:pStyle w:val="PargrafodaLista"/>
        <w:spacing w:after="120" w:line="240" w:lineRule="auto"/>
        <w:ind w:left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>Outubro/ 2018 – Dezembro/2018- Benoit Flores da Cunha</w:t>
      </w:r>
    </w:p>
    <w:p w:rsidR="00AB107A" w:rsidRPr="00AB107A" w:rsidRDefault="00AB107A" w:rsidP="00AB107A">
      <w:pPr>
        <w:pStyle w:val="PargrafodaLista"/>
        <w:spacing w:after="120" w:line="240" w:lineRule="auto"/>
        <w:ind w:left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 xml:space="preserve">Cargo: </w:t>
      </w:r>
      <w:r w:rsidRPr="00AB107A">
        <w:rPr>
          <w:rFonts w:ascii="Verdana" w:hAnsi="Verdana"/>
          <w:sz w:val="18"/>
          <w:szCs w:val="18"/>
        </w:rPr>
        <w:t>vendedor</w:t>
      </w:r>
      <w:r w:rsidRPr="00AB107A">
        <w:rPr>
          <w:rFonts w:ascii="Verdana" w:hAnsi="Verdana"/>
          <w:sz w:val="18"/>
          <w:szCs w:val="18"/>
        </w:rPr>
        <w:br/>
        <w:t>Principais atividades: Venda dos produtos</w:t>
      </w:r>
      <w:r w:rsidRPr="00AB107A">
        <w:rPr>
          <w:rFonts w:ascii="Verdana" w:hAnsi="Verdana"/>
          <w:sz w:val="18"/>
          <w:szCs w:val="18"/>
        </w:rPr>
        <w:t>, atendimento ao publico.</w:t>
      </w:r>
    </w:p>
    <w:p w:rsidR="00AB107A" w:rsidRPr="00AB107A" w:rsidRDefault="00AB107A" w:rsidP="00AB107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b/>
          <w:sz w:val="18"/>
          <w:szCs w:val="18"/>
        </w:rPr>
        <w:t xml:space="preserve">Atualmente -  </w:t>
      </w:r>
      <w:r w:rsidRPr="00AB107A">
        <w:rPr>
          <w:rFonts w:ascii="Verdana" w:hAnsi="Verdana"/>
          <w:b/>
          <w:sz w:val="18"/>
          <w:szCs w:val="18"/>
        </w:rPr>
        <w:t xml:space="preserve">Otima car veículos </w:t>
      </w:r>
    </w:p>
    <w:p w:rsidR="00AB107A" w:rsidRPr="00AB107A" w:rsidRDefault="00AB107A" w:rsidP="00244656">
      <w:pPr>
        <w:pStyle w:val="PargrafodaLista"/>
        <w:spacing w:after="120" w:line="240" w:lineRule="auto"/>
        <w:ind w:left="284"/>
        <w:rPr>
          <w:rFonts w:ascii="Verdana" w:hAnsi="Verdana"/>
          <w:b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Cargo: Auxiliar adiministrativo e comercial</w:t>
      </w:r>
      <w:r w:rsidRPr="00AB107A">
        <w:rPr>
          <w:rFonts w:ascii="Verdana" w:hAnsi="Verdana"/>
          <w:sz w:val="18"/>
          <w:szCs w:val="18"/>
        </w:rPr>
        <w:br/>
        <w:t>Principais atividades: Cofecção dos pedidos dos clientes, confecção e envio dos pedidos para fornecedores, ligações para clientes e fornecedor, pagamentos de veículos e contas em bancos e pontos de recebimentos</w:t>
      </w:r>
    </w:p>
    <w:p w:rsidR="00AB107A" w:rsidRPr="00AB107A" w:rsidRDefault="00AB107A" w:rsidP="00B30D63">
      <w:pPr>
        <w:pStyle w:val="Seo"/>
        <w:rPr>
          <w:rFonts w:ascii="Verdana" w:hAnsi="Verdana"/>
          <w:sz w:val="18"/>
          <w:szCs w:val="18"/>
        </w:rPr>
      </w:pPr>
    </w:p>
    <w:p w:rsidR="00B30D63" w:rsidRPr="00AB107A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qualificações e atividades complementares</w:t>
      </w:r>
    </w:p>
    <w:p w:rsidR="00B30D63" w:rsidRPr="00AB107A" w:rsidRDefault="00AB107A" w:rsidP="00B30D63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09D6" id="AutoShape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09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lvk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1Ly09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="00B30D63" w:rsidRPr="00AB107A">
        <w:rPr>
          <w:rFonts w:ascii="Verdana" w:hAnsi="Verdana"/>
          <w:sz w:val="18"/>
          <w:szCs w:val="18"/>
        </w:rPr>
        <w:br/>
      </w:r>
    </w:p>
    <w:p w:rsidR="0013129B" w:rsidRPr="00AB107A" w:rsidRDefault="0013129B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Técnica em Mecatrônica (SENAI – Centro Tecnologico de Mecatrônica, conclusão em 2016);</w:t>
      </w:r>
    </w:p>
    <w:p w:rsidR="00AB107A" w:rsidRPr="00AB107A" w:rsidRDefault="00AB107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Curso de auxiliar de veterinário e banho e tosa ( Institumo Mix Flores da Cunha )</w:t>
      </w:r>
    </w:p>
    <w:p w:rsidR="00C82908" w:rsidRPr="00AB107A" w:rsidRDefault="00C82908" w:rsidP="00C82908">
      <w:pPr>
        <w:pStyle w:val="PargrafodaLista"/>
        <w:spacing w:after="120" w:line="240" w:lineRule="auto"/>
        <w:ind w:left="284"/>
        <w:rPr>
          <w:rFonts w:ascii="Verdana" w:hAnsi="Verdana"/>
          <w:sz w:val="18"/>
          <w:szCs w:val="18"/>
        </w:rPr>
      </w:pPr>
    </w:p>
    <w:p w:rsidR="00FA3990" w:rsidRPr="00AB107A" w:rsidRDefault="00F26226" w:rsidP="00FA3990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INFORMAÇÕES ADICIONAIS</w:t>
      </w:r>
    </w:p>
    <w:p w:rsidR="00FA3990" w:rsidRPr="00AB107A" w:rsidRDefault="00AB107A" w:rsidP="00FA3990">
      <w:pPr>
        <w:pStyle w:val="Seo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5240" r="9525" b="13335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83AC6" id="AutoShape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AIbYcwkAgAAPg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FA3990" w:rsidRPr="00AB107A">
        <w:rPr>
          <w:rFonts w:ascii="Verdana" w:hAnsi="Verdana"/>
          <w:sz w:val="18"/>
          <w:szCs w:val="18"/>
        </w:rPr>
        <w:br/>
      </w:r>
    </w:p>
    <w:p w:rsidR="005F2EE1" w:rsidRPr="00AB107A" w:rsidRDefault="005F2EE1" w:rsidP="005F2E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 xml:space="preserve">Disponibilidade de </w:t>
      </w:r>
      <w:r w:rsidR="00C82908" w:rsidRPr="00AB107A">
        <w:rPr>
          <w:rFonts w:ascii="Verdana" w:hAnsi="Verdana"/>
          <w:sz w:val="18"/>
          <w:szCs w:val="18"/>
        </w:rPr>
        <w:t>horas extras</w:t>
      </w:r>
      <w:r w:rsidRPr="00AB107A">
        <w:rPr>
          <w:rFonts w:ascii="Verdana" w:hAnsi="Verdana"/>
          <w:sz w:val="18"/>
          <w:szCs w:val="18"/>
        </w:rPr>
        <w:t>;</w:t>
      </w:r>
    </w:p>
    <w:p w:rsidR="009C3B99" w:rsidRPr="00AB107A" w:rsidRDefault="00C82908" w:rsidP="0024465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AB107A">
        <w:rPr>
          <w:rFonts w:ascii="Verdana" w:hAnsi="Verdana"/>
          <w:sz w:val="18"/>
          <w:szCs w:val="18"/>
        </w:rPr>
        <w:t>Não possui filhos;</w:t>
      </w:r>
    </w:p>
    <w:sectPr w:rsidR="009C3B99" w:rsidRPr="00AB107A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43" w:rsidRDefault="004C0A43">
      <w:r>
        <w:separator/>
      </w:r>
    </w:p>
  </w:endnote>
  <w:endnote w:type="continuationSeparator" w:id="0">
    <w:p w:rsidR="004C0A43" w:rsidRDefault="004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4C0A43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B107A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AB107A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7BE2C04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43" w:rsidRDefault="004C0A43">
      <w:r>
        <w:separator/>
      </w:r>
    </w:p>
  </w:footnote>
  <w:footnote w:type="continuationSeparator" w:id="0">
    <w:p w:rsidR="004C0A43" w:rsidRDefault="004C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B107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12700" t="8890" r="6350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AB371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D6C68"/>
    <w:rsid w:val="0013129B"/>
    <w:rsid w:val="001638B8"/>
    <w:rsid w:val="00163F2A"/>
    <w:rsid w:val="002039BD"/>
    <w:rsid w:val="00244656"/>
    <w:rsid w:val="002528D2"/>
    <w:rsid w:val="00272649"/>
    <w:rsid w:val="00284B99"/>
    <w:rsid w:val="003219C8"/>
    <w:rsid w:val="00393F11"/>
    <w:rsid w:val="003B3947"/>
    <w:rsid w:val="00471428"/>
    <w:rsid w:val="004C0A43"/>
    <w:rsid w:val="005657D9"/>
    <w:rsid w:val="005A1149"/>
    <w:rsid w:val="005B5FD3"/>
    <w:rsid w:val="005E6BFC"/>
    <w:rsid w:val="005F2EE1"/>
    <w:rsid w:val="006678E7"/>
    <w:rsid w:val="006E0873"/>
    <w:rsid w:val="00741D6E"/>
    <w:rsid w:val="009967CD"/>
    <w:rsid w:val="009C3B99"/>
    <w:rsid w:val="00A17348"/>
    <w:rsid w:val="00A25CF8"/>
    <w:rsid w:val="00AB107A"/>
    <w:rsid w:val="00AD6DFE"/>
    <w:rsid w:val="00B30D63"/>
    <w:rsid w:val="00B501EE"/>
    <w:rsid w:val="00BE2DC0"/>
    <w:rsid w:val="00C82908"/>
    <w:rsid w:val="00CA42AC"/>
    <w:rsid w:val="00CC21DB"/>
    <w:rsid w:val="00D81FC2"/>
    <w:rsid w:val="00E26287"/>
    <w:rsid w:val="00F26226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CE42F428-94D1-4CEA-B91E-AF1C5A4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2726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2</cp:revision>
  <dcterms:created xsi:type="dcterms:W3CDTF">2019-06-17T14:24:00Z</dcterms:created>
  <dcterms:modified xsi:type="dcterms:W3CDTF">2019-06-17T14:24:00Z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