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D3A5" w14:textId="52C61D52" w:rsidR="00F11D59" w:rsidRDefault="001227E8">
      <w:pPr>
        <w:pStyle w:val="Nome"/>
      </w:pPr>
      <w:r>
        <w:t>Liane</w:t>
      </w:r>
    </w:p>
    <w:p w14:paraId="11E19480" w14:textId="2D948F1B" w:rsidR="001227E8" w:rsidRDefault="001227E8">
      <w:pPr>
        <w:pStyle w:val="Nome"/>
      </w:pPr>
      <w:r>
        <w:t>Campanholo</w:t>
      </w:r>
      <w:r w:rsidR="00470733">
        <w:t>- 52 anos</w:t>
      </w:r>
    </w:p>
    <w:p w14:paraId="09A615FF" w14:textId="16CE8535" w:rsidR="00F11D59" w:rsidRDefault="001227E8" w:rsidP="00664B9A">
      <w:pPr>
        <w:pStyle w:val="InformaesdeContato"/>
        <w:jc w:val="center"/>
      </w:pPr>
      <w:r>
        <w:t xml:space="preserve">Rua Cesar Moreno de Souza,271-Bairro De </w:t>
      </w:r>
      <w:proofErr w:type="spellStart"/>
      <w:r>
        <w:t>Zorzi</w:t>
      </w:r>
      <w:proofErr w:type="spellEnd"/>
      <w:r>
        <w:t>-Caxias do Sul/RS</w:t>
      </w:r>
    </w:p>
    <w:p w14:paraId="1DDC12A9" w14:textId="0367E9EB" w:rsidR="001227E8" w:rsidRDefault="001227E8" w:rsidP="00664B9A">
      <w:pPr>
        <w:pStyle w:val="InformaesdeContato"/>
        <w:jc w:val="center"/>
      </w:pPr>
      <w:r>
        <w:t>Telefone para contato: (54) 99127-6146 ou (54</w:t>
      </w:r>
      <w:r w:rsidR="00614DB7">
        <w:t>) 9</w:t>
      </w:r>
      <w:r w:rsidR="008E24AE">
        <w:t>3</w:t>
      </w:r>
      <w:r w:rsidR="001972D4">
        <w:t>76-3996</w:t>
      </w:r>
    </w:p>
    <w:p w14:paraId="538A6264" w14:textId="3DAD4608" w:rsidR="001972D4" w:rsidRDefault="00470733" w:rsidP="00664B9A">
      <w:pPr>
        <w:pStyle w:val="InformaesdeContato"/>
        <w:jc w:val="center"/>
      </w:pPr>
      <w:hyperlink r:id="rId7" w:history="1">
        <w:r w:rsidRPr="00597EFF">
          <w:rPr>
            <w:rStyle w:val="Hyperlink"/>
          </w:rPr>
          <w:t>lianecampanholo50@gmail.com</w:t>
        </w:r>
      </w:hyperlink>
    </w:p>
    <w:p w14:paraId="1919BA04" w14:textId="77777777" w:rsidR="00470733" w:rsidRDefault="00470733" w:rsidP="00664B9A">
      <w:pPr>
        <w:pStyle w:val="InformaesdeContato"/>
        <w:jc w:val="center"/>
      </w:pPr>
    </w:p>
    <w:p w14:paraId="43A67BD4" w14:textId="77777777" w:rsidR="00F11D59" w:rsidRDefault="00000000">
      <w:pPr>
        <w:pStyle w:val="Ttulo1"/>
      </w:pPr>
      <w:sdt>
        <w:sdtPr>
          <w:id w:val="-819804518"/>
          <w:placeholder>
            <w:docPart w:val="2484DE2872496847937A507428548CFD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Resumo das Habilidades</w:t>
          </w:r>
        </w:sdtContent>
      </w:sdt>
    </w:p>
    <w:p w14:paraId="64E94396" w14:textId="6D3DD14C" w:rsidR="00F11D59" w:rsidRDefault="00127175" w:rsidP="00127175">
      <w:pPr>
        <w:spacing w:after="180"/>
        <w:jc w:val="both"/>
      </w:pPr>
      <w:r>
        <w:t>Busco oportunidades para aplicar minhas habilidades em ambientes profissionais, contribuindo positivamente para as metas da equipe e continuando a aprender e crescer no meu desenvolvimento profissional.</w:t>
      </w:r>
    </w:p>
    <w:p w14:paraId="63D2CDF2" w14:textId="77777777" w:rsidR="00F11D59" w:rsidRDefault="00000000">
      <w:pPr>
        <w:pStyle w:val="Ttulo1"/>
      </w:pPr>
      <w:sdt>
        <w:sdtPr>
          <w:id w:val="-1150367223"/>
          <w:placeholder>
            <w:docPart w:val="CB3501D9FD5EF2448ACAE5478453D479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2933B1CE" w14:textId="25935D23" w:rsidR="00F11D59" w:rsidRDefault="00127175">
      <w:pPr>
        <w:pStyle w:val="Ttulo2"/>
      </w:pPr>
      <w:r>
        <w:t xml:space="preserve">Ensino fundamental Completo-Escola Aquilino </w:t>
      </w:r>
      <w:proofErr w:type="spellStart"/>
      <w:r>
        <w:t>Zatti</w:t>
      </w:r>
      <w:proofErr w:type="spellEnd"/>
    </w:p>
    <w:p w14:paraId="3F38ED19" w14:textId="266E71B3" w:rsidR="00F11D59" w:rsidRDefault="00127175">
      <w:r>
        <w:t>Início: 02/</w:t>
      </w:r>
      <w:r w:rsidR="00EA1A3A">
        <w:t>1979- Término: 12/1987</w:t>
      </w:r>
    </w:p>
    <w:p w14:paraId="05ECB9F1" w14:textId="77777777" w:rsidR="00F11D59" w:rsidRDefault="00000000">
      <w:pPr>
        <w:pStyle w:val="Ttulo1"/>
      </w:pPr>
      <w:sdt>
        <w:sdtPr>
          <w:id w:val="617349259"/>
          <w:placeholder>
            <w:docPart w:val="979996DAABE26F47ADD2932F92E7387A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Experiência</w:t>
          </w:r>
        </w:sdtContent>
      </w:sdt>
    </w:p>
    <w:p w14:paraId="65A60E91" w14:textId="116084D1" w:rsidR="00F11D59" w:rsidRDefault="00381D6D">
      <w:pPr>
        <w:pStyle w:val="Ttulo2"/>
      </w:pPr>
      <w:r>
        <w:t xml:space="preserve">Cooperativa </w:t>
      </w:r>
      <w:proofErr w:type="spellStart"/>
      <w:r>
        <w:t>Fund</w:t>
      </w:r>
      <w:r w:rsidR="001A13AD">
        <w:t>eccoope</w:t>
      </w:r>
      <w:proofErr w:type="spellEnd"/>
      <w:r w:rsidR="001A13AD">
        <w:t xml:space="preserve"> LTDA</w:t>
      </w:r>
    </w:p>
    <w:p w14:paraId="2E89BD79" w14:textId="5777D4C9" w:rsidR="00F11D59" w:rsidRPr="00EC55AD" w:rsidRDefault="001A13AD">
      <w:pPr>
        <w:pStyle w:val="Ttulo3"/>
        <w:rPr>
          <w:i w:val="0"/>
          <w:iCs/>
        </w:rPr>
      </w:pPr>
      <w:r w:rsidRPr="00EC55AD">
        <w:rPr>
          <w:i w:val="0"/>
          <w:iCs/>
        </w:rPr>
        <w:t>Auxiliar de Linha de Produção/ data de admissão:</w:t>
      </w:r>
      <w:r w:rsidR="00317697" w:rsidRPr="00EC55AD">
        <w:rPr>
          <w:i w:val="0"/>
          <w:iCs/>
        </w:rPr>
        <w:t xml:space="preserve"> 01/2014- data de saída: </w:t>
      </w:r>
      <w:r w:rsidR="00D7368C" w:rsidRPr="00EC55AD">
        <w:rPr>
          <w:i w:val="0"/>
          <w:iCs/>
        </w:rPr>
        <w:t>09/2014</w:t>
      </w:r>
      <w:r w:rsidR="00EC55AD" w:rsidRPr="00EC55AD">
        <w:rPr>
          <w:i w:val="0"/>
          <w:iCs/>
        </w:rPr>
        <w:t>.</w:t>
      </w:r>
    </w:p>
    <w:p w14:paraId="75369AE7" w14:textId="438D34C0" w:rsidR="00F11D59" w:rsidRDefault="00764EFA">
      <w:r>
        <w:t xml:space="preserve">Operava </w:t>
      </w:r>
      <w:r w:rsidR="00C3371A">
        <w:t xml:space="preserve">peças </w:t>
      </w:r>
      <w:r w:rsidR="0093556F">
        <w:t>de me</w:t>
      </w:r>
      <w:r w:rsidR="00DE59DE">
        <w:t>talúrgicas</w:t>
      </w:r>
      <w:r w:rsidR="00DA1CBE">
        <w:t xml:space="preserve"> para outras empresas.</w:t>
      </w:r>
    </w:p>
    <w:p w14:paraId="4AE188DA" w14:textId="77EACE52" w:rsidR="00F11D59" w:rsidRDefault="00692903">
      <w:pPr>
        <w:pStyle w:val="Ttulo1"/>
      </w:pPr>
      <w:r>
        <w:t xml:space="preserve">Cirna Ind. De Plásticos </w:t>
      </w:r>
      <w:r w:rsidR="00F05CA9">
        <w:t>e Moldes LTDA</w:t>
      </w:r>
    </w:p>
    <w:p w14:paraId="6506A356" w14:textId="205AD3B0" w:rsidR="00F05CA9" w:rsidRDefault="00F05CA9" w:rsidP="00F05CA9">
      <w:r>
        <w:t xml:space="preserve">Operador de Injetora/ data de admissão: </w:t>
      </w:r>
      <w:r w:rsidR="0061585F">
        <w:t>09/2014- data de saída: 11/2021</w:t>
      </w:r>
      <w:r w:rsidR="00EC55AD">
        <w:t>.</w:t>
      </w:r>
    </w:p>
    <w:p w14:paraId="2F5DC59D" w14:textId="0F1194FE" w:rsidR="00EC55AD" w:rsidRPr="00F05CA9" w:rsidRDefault="00017984" w:rsidP="00F05CA9">
      <w:r>
        <w:t>Injetava peças de plástico</w:t>
      </w:r>
      <w:r w:rsidR="00521685">
        <w:t>.</w:t>
      </w:r>
    </w:p>
    <w:p w14:paraId="2BB78236" w14:textId="3D216E4B" w:rsidR="00124813" w:rsidRDefault="00521685">
      <w:pPr>
        <w:pStyle w:val="Ttulo2"/>
      </w:pPr>
      <w:r>
        <w:t>Combinou Indust</w:t>
      </w:r>
      <w:r w:rsidR="001E7C3B">
        <w:t>ria e Comércio de Artefatos d</w:t>
      </w:r>
      <w:r w:rsidR="00124813">
        <w:t>e</w:t>
      </w:r>
    </w:p>
    <w:p w14:paraId="494BF37A" w14:textId="400F3BCC" w:rsidR="00F11D59" w:rsidRDefault="00124813">
      <w:pPr>
        <w:pStyle w:val="Ttulo2"/>
      </w:pPr>
      <w:r>
        <w:t>P</w:t>
      </w:r>
      <w:r w:rsidR="001E7C3B">
        <w:t>ap</w:t>
      </w:r>
      <w:r>
        <w:t>el</w:t>
      </w:r>
    </w:p>
    <w:p w14:paraId="7E8C4A41" w14:textId="7518721C" w:rsidR="00124813" w:rsidRDefault="00CE4A43" w:rsidP="00124813">
      <w:r>
        <w:t xml:space="preserve">Auxiliar de Produção/ data de admissão: </w:t>
      </w:r>
      <w:r w:rsidR="00B6229A">
        <w:t>06/2022- data de saída:</w:t>
      </w:r>
      <w:r w:rsidR="000C05A2">
        <w:t xml:space="preserve"> 0</w:t>
      </w:r>
      <w:r w:rsidR="000705C5">
        <w:t>5/2023</w:t>
      </w:r>
    </w:p>
    <w:p w14:paraId="7A4F3A1A" w14:textId="226D56F9" w:rsidR="000705C5" w:rsidRPr="00124813" w:rsidRDefault="000705C5" w:rsidP="00124813">
      <w:r>
        <w:t>Atuava com peças de papelão.</w:t>
      </w:r>
    </w:p>
    <w:p w14:paraId="01C878D3" w14:textId="4E2411D5"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66C31" w14:textId="77777777" w:rsidR="00541B8B" w:rsidRDefault="00541B8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2050DD4" w14:textId="77777777" w:rsidR="00541B8B" w:rsidRDefault="00541B8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67297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667B5" w14:textId="77777777" w:rsidR="00541B8B" w:rsidRDefault="00541B8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773B1C98" w14:textId="77777777" w:rsidR="00541B8B" w:rsidRDefault="00541B8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827E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79DD12" wp14:editId="7622ED0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C67D6E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EAD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ED131E" wp14:editId="0603486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466A21F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9912824">
    <w:abstractNumId w:val="9"/>
  </w:num>
  <w:num w:numId="2" w16cid:durableId="249235924">
    <w:abstractNumId w:val="7"/>
  </w:num>
  <w:num w:numId="3" w16cid:durableId="529730272">
    <w:abstractNumId w:val="6"/>
  </w:num>
  <w:num w:numId="4" w16cid:durableId="1480535482">
    <w:abstractNumId w:val="5"/>
  </w:num>
  <w:num w:numId="5" w16cid:durableId="1691956216">
    <w:abstractNumId w:val="4"/>
  </w:num>
  <w:num w:numId="6" w16cid:durableId="1781022438">
    <w:abstractNumId w:val="8"/>
  </w:num>
  <w:num w:numId="7" w16cid:durableId="976184603">
    <w:abstractNumId w:val="3"/>
  </w:num>
  <w:num w:numId="8" w16cid:durableId="1775711491">
    <w:abstractNumId w:val="2"/>
  </w:num>
  <w:num w:numId="9" w16cid:durableId="811479850">
    <w:abstractNumId w:val="1"/>
  </w:num>
  <w:num w:numId="10" w16cid:durableId="71848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E8"/>
    <w:rsid w:val="00017984"/>
    <w:rsid w:val="00034C0D"/>
    <w:rsid w:val="000705C5"/>
    <w:rsid w:val="000C05A2"/>
    <w:rsid w:val="001227E8"/>
    <w:rsid w:val="00124813"/>
    <w:rsid w:val="00127175"/>
    <w:rsid w:val="001972D4"/>
    <w:rsid w:val="001A13AD"/>
    <w:rsid w:val="001E7C3B"/>
    <w:rsid w:val="00317697"/>
    <w:rsid w:val="00381D6D"/>
    <w:rsid w:val="004373C7"/>
    <w:rsid w:val="00470733"/>
    <w:rsid w:val="00521685"/>
    <w:rsid w:val="00541B8B"/>
    <w:rsid w:val="00614DB7"/>
    <w:rsid w:val="0061585F"/>
    <w:rsid w:val="00664B9A"/>
    <w:rsid w:val="00687A56"/>
    <w:rsid w:val="00692903"/>
    <w:rsid w:val="00764EFA"/>
    <w:rsid w:val="007D573A"/>
    <w:rsid w:val="008E24AE"/>
    <w:rsid w:val="0093556F"/>
    <w:rsid w:val="00B6229A"/>
    <w:rsid w:val="00C3371A"/>
    <w:rsid w:val="00CB5758"/>
    <w:rsid w:val="00CE4A43"/>
    <w:rsid w:val="00D7368C"/>
    <w:rsid w:val="00D9079D"/>
    <w:rsid w:val="00DA1CBE"/>
    <w:rsid w:val="00DE59DE"/>
    <w:rsid w:val="00E40E39"/>
    <w:rsid w:val="00EA1A3A"/>
    <w:rsid w:val="00EC55AD"/>
    <w:rsid w:val="00F05CA9"/>
    <w:rsid w:val="00F11D59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1C96"/>
  <w15:chartTrackingRefBased/>
  <w15:docId w15:val="{778B9219-C9BD-0741-8AF3-E60EA5F5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470733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70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lianecampanholo50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9294C46-F84C-BF4E-8E3A-2EF201950477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84DE2872496847937A507428548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31FCE-B851-9F46-94B0-6E64550CC92C}"/>
      </w:docPartPr>
      <w:docPartBody>
        <w:p w:rsidR="0059357E" w:rsidRDefault="0059357E">
          <w:pPr>
            <w:pStyle w:val="2484DE2872496847937A507428548CFD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CB3501D9FD5EF2448ACAE5478453D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6C3D4-18D4-4744-AA44-F9165D4182C4}"/>
      </w:docPartPr>
      <w:docPartBody>
        <w:p w:rsidR="0059357E" w:rsidRDefault="0059357E">
          <w:pPr>
            <w:pStyle w:val="CB3501D9FD5EF2448ACAE5478453D479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979996DAABE26F47ADD2932F92E738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02855-8AA0-0343-BB50-B6F26E05DCBD}"/>
      </w:docPartPr>
      <w:docPartBody>
        <w:p w:rsidR="0059357E" w:rsidRDefault="0059357E">
          <w:pPr>
            <w:pStyle w:val="979996DAABE26F47ADD2932F92E7387A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57E"/>
    <w:rsid w:val="0059357E"/>
    <w:rsid w:val="00A6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484DE2872496847937A507428548CFD">
    <w:name w:val="2484DE2872496847937A507428548CFD"/>
  </w:style>
  <w:style w:type="paragraph" w:customStyle="1" w:styleId="CB3501D9FD5EF2448ACAE5478453D479">
    <w:name w:val="CB3501D9FD5EF2448ACAE5478453D479"/>
  </w:style>
  <w:style w:type="paragraph" w:customStyle="1" w:styleId="979996DAABE26F47ADD2932F92E7387A">
    <w:name w:val="979996DAABE26F47ADD2932F92E73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%7bB9294C46-F84C-BF4E-8E3A-2EF201950477%7dtf50002038.dotx</Template>
  <TotalTime>1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campanholo</dc:creator>
  <cp:keywords/>
  <dc:description/>
  <cp:lastModifiedBy>ingrid campanholo</cp:lastModifiedBy>
  <cp:revision>3</cp:revision>
  <dcterms:created xsi:type="dcterms:W3CDTF">2023-12-20T23:18:00Z</dcterms:created>
  <dcterms:modified xsi:type="dcterms:W3CDTF">2023-12-21T01:12:00Z</dcterms:modified>
</cp:coreProperties>
</file>