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759DB" w14:textId="2DC7428E" w:rsidR="00F11D59" w:rsidRDefault="00B95756">
      <w:pPr>
        <w:pStyle w:val="Nome"/>
      </w:pPr>
      <w:r>
        <w:t xml:space="preserve">nicholas Vinícius Almeida Castro </w:t>
      </w:r>
    </w:p>
    <w:p w14:paraId="4260AAD2" w14:textId="41492715" w:rsidR="00F11D59" w:rsidRDefault="00E77365" w:rsidP="00B95756">
      <w:pPr>
        <w:pStyle w:val="InformaesdeContato"/>
      </w:pPr>
      <w:proofErr w:type="spellStart"/>
      <w:r>
        <w:t>Email</w:t>
      </w:r>
      <w:proofErr w:type="spellEnd"/>
      <w:r>
        <w:t xml:space="preserve">: </w:t>
      </w:r>
      <w:hyperlink r:id="rId7" w:history="1">
        <w:r w:rsidRPr="001D590F">
          <w:rPr>
            <w:rStyle w:val="Hyperlink"/>
          </w:rPr>
          <w:t>nicholascastro832@gmail.com</w:t>
        </w:r>
      </w:hyperlink>
    </w:p>
    <w:p w14:paraId="3D7B6372" w14:textId="4D93697C" w:rsidR="000A7362" w:rsidRDefault="000A7362" w:rsidP="00B95756">
      <w:pPr>
        <w:pStyle w:val="InformaesdeContato"/>
      </w:pPr>
      <w:r>
        <w:t>Contato: 51 980124482</w:t>
      </w:r>
    </w:p>
    <w:p w14:paraId="5EF8F405" w14:textId="117480BC" w:rsidR="00E77365" w:rsidRDefault="000A7362" w:rsidP="00B95756">
      <w:pPr>
        <w:pStyle w:val="InformaesdeContato"/>
      </w:pPr>
      <w:r>
        <w:t>Idade: 21 anos</w:t>
      </w:r>
    </w:p>
    <w:p w14:paraId="11860B84" w14:textId="28058356" w:rsidR="00F11D59" w:rsidRDefault="001650EA" w:rsidP="001650EA">
      <w:pPr>
        <w:pStyle w:val="InformaesdeContato"/>
      </w:pPr>
      <w:r>
        <w:t xml:space="preserve">Cidade: Triunfo </w:t>
      </w:r>
    </w:p>
    <w:p w14:paraId="5E747688" w14:textId="77777777" w:rsidR="00F11D59" w:rsidRDefault="007C44FA">
      <w:pPr>
        <w:pStyle w:val="Ttulo1"/>
      </w:pPr>
      <w:sdt>
        <w:sdtPr>
          <w:id w:val="-1150367223"/>
          <w:placeholder>
            <w:docPart w:val="342EB7715017FE45971280594BE6218B"/>
          </w:placeholder>
          <w:temporary/>
          <w:showingPlcHdr/>
          <w15:appearance w15:val="hidden"/>
        </w:sdtPr>
        <w:sdtEndPr/>
        <w:sdtContent>
          <w:r w:rsidR="004373C7">
            <w:rPr>
              <w:lang w:bidi="pt-BR"/>
            </w:rPr>
            <w:t>Educação</w:t>
          </w:r>
        </w:sdtContent>
      </w:sdt>
    </w:p>
    <w:p w14:paraId="34F4265C" w14:textId="0783E805" w:rsidR="00F11D59" w:rsidRDefault="001650EA">
      <w:pPr>
        <w:pStyle w:val="Ttulo2"/>
        <w:rPr>
          <w:b w:val="0"/>
          <w:bCs/>
          <w:i w:val="0"/>
          <w:iCs/>
        </w:rPr>
      </w:pPr>
      <w:r>
        <w:rPr>
          <w:b w:val="0"/>
          <w:bCs/>
          <w:i w:val="0"/>
          <w:iCs/>
        </w:rPr>
        <w:t>Ensino médio completo</w:t>
      </w:r>
    </w:p>
    <w:p w14:paraId="67FA6692" w14:textId="38700FA7" w:rsidR="008C4A5B" w:rsidRPr="008C4A5B" w:rsidRDefault="008C4A5B" w:rsidP="008C4A5B">
      <w:r>
        <w:t>Tecnólogo em logística</w:t>
      </w:r>
      <w:r w:rsidR="00CB55B5">
        <w:t xml:space="preserve"> (cursando)</w:t>
      </w:r>
    </w:p>
    <w:p w14:paraId="157060EE" w14:textId="399EBA46" w:rsidR="00F11D59" w:rsidRDefault="00CB55B5">
      <w:r>
        <w:t xml:space="preserve">Técnicas </w:t>
      </w:r>
      <w:r w:rsidR="004911CB">
        <w:t xml:space="preserve">Administrativas </w:t>
      </w:r>
    </w:p>
    <w:p w14:paraId="13434535" w14:textId="0B3C8314" w:rsidR="00F11D59" w:rsidRDefault="00C66C44">
      <w:pPr>
        <w:pStyle w:val="Ttulo1"/>
      </w:pPr>
      <w:r w:rsidRPr="00864642">
        <w:t>Experi</w:t>
      </w:r>
      <w:r w:rsidR="00963767">
        <w:t>ências</w:t>
      </w:r>
    </w:p>
    <w:p w14:paraId="61824579" w14:textId="06FAB343" w:rsidR="00864642" w:rsidRDefault="008C47C4" w:rsidP="00864642">
      <w:r>
        <w:t xml:space="preserve">Inspetor de serviços – </w:t>
      </w:r>
      <w:proofErr w:type="spellStart"/>
      <w:r>
        <w:t>InHaus</w:t>
      </w:r>
      <w:proofErr w:type="spellEnd"/>
    </w:p>
    <w:p w14:paraId="4C1671E2" w14:textId="737F09FB" w:rsidR="008C47C4" w:rsidRDefault="008C47C4" w:rsidP="00864642">
      <w:r>
        <w:t>Aux. Geral/montador</w:t>
      </w:r>
      <w:r w:rsidR="00BA1FEA">
        <w:t xml:space="preserve"> – Lojas Benoit</w:t>
      </w:r>
    </w:p>
    <w:p w14:paraId="2EA8A7B7" w14:textId="2896581D" w:rsidR="00BA1FEA" w:rsidRPr="00864642" w:rsidRDefault="00CE4B67" w:rsidP="00864642">
      <w:r>
        <w:t>Aux. Logístico 1 - DHL</w:t>
      </w:r>
    </w:p>
    <w:p w14:paraId="21170A6E" w14:textId="769E91BC" w:rsidR="00F11D59" w:rsidRDefault="00F11D59">
      <w:pPr>
        <w:pStyle w:val="Ttulo1"/>
      </w:pPr>
    </w:p>
    <w:p w14:paraId="077D1621" w14:textId="77777777" w:rsidR="001B1D14" w:rsidRDefault="0050288B" w:rsidP="001B1D14">
      <w:pPr>
        <w:pStyle w:val="Ttulo2"/>
      </w:pPr>
      <w:r>
        <w:t>Objetivo</w:t>
      </w:r>
    </w:p>
    <w:p w14:paraId="1CBCA251" w14:textId="77777777" w:rsidR="001B1D14" w:rsidRDefault="001B1D14" w:rsidP="001B1D14">
      <w:pPr>
        <w:pStyle w:val="Ttulo2"/>
        <w:rPr>
          <w:b w:val="0"/>
          <w:bCs/>
          <w:i w:val="0"/>
          <w:iCs/>
        </w:rPr>
      </w:pPr>
    </w:p>
    <w:p w14:paraId="42DCF1D0" w14:textId="3181E0BB" w:rsidR="0050288B" w:rsidRPr="0050288B" w:rsidRDefault="001B1D14" w:rsidP="001B1D14">
      <w:pPr>
        <w:pStyle w:val="Ttulo2"/>
      </w:pPr>
      <w:r>
        <w:rPr>
          <w:b w:val="0"/>
          <w:bCs/>
          <w:i w:val="0"/>
          <w:iCs/>
        </w:rPr>
        <w:t>Crescer</w:t>
      </w:r>
      <w:r w:rsidR="00B2006D">
        <w:rPr>
          <w:b w:val="0"/>
          <w:bCs/>
          <w:i w:val="0"/>
          <w:iCs/>
        </w:rPr>
        <w:t xml:space="preserve"> na empresa</w:t>
      </w:r>
      <w:r w:rsidR="00EC41CC">
        <w:t>.</w:t>
      </w:r>
    </w:p>
    <w:p w14:paraId="4043E3AA" w14:textId="4A038C79" w:rsidR="00F11D59" w:rsidRDefault="00F11D59"/>
    <w:sectPr w:rsidR="00F11D59">
      <w:headerReference w:type="default" r:id="rId8"/>
      <w:footerReference w:type="default" r:id="rId9"/>
      <w:headerReference w:type="first" r:id="rId10"/>
      <w:pgSz w:w="11907" w:h="16839" w:code="9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F4D97" w14:textId="77777777" w:rsidR="00A523D2" w:rsidRDefault="00A523D2">
      <w:pPr>
        <w:spacing w:after="0" w:line="240" w:lineRule="auto"/>
      </w:pPr>
      <w:r>
        <w:rPr>
          <w:lang w:bidi="pt-BR"/>
        </w:rPr>
        <w:separator/>
      </w:r>
    </w:p>
  </w:endnote>
  <w:endnote w:type="continuationSeparator" w:id="0">
    <w:p w14:paraId="3557D668" w14:textId="77777777" w:rsidR="00A523D2" w:rsidRDefault="00A523D2">
      <w:pPr>
        <w:spacing w:after="0" w:line="240" w:lineRule="auto"/>
      </w:pPr>
      <w:r>
        <w:rPr>
          <w:lang w:bidi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97ABAC" w14:textId="77777777" w:rsidR="00F11D59" w:rsidRDefault="004373C7">
        <w:pPr>
          <w:pStyle w:val="Rodap"/>
        </w:pPr>
        <w:r>
          <w:rPr>
            <w:lang w:bidi="pt-BR"/>
          </w:rPr>
          <w:fldChar w:fldCharType="begin"/>
        </w:r>
        <w:r>
          <w:rPr>
            <w:lang w:bidi="pt-BR"/>
          </w:rPr>
          <w:instrText xml:space="preserve"> PAGE   \* MERGEFORMAT </w:instrText>
        </w:r>
        <w:r>
          <w:rPr>
            <w:lang w:bidi="pt-BR"/>
          </w:rPr>
          <w:fldChar w:fldCharType="separate"/>
        </w:r>
        <w:r>
          <w:rPr>
            <w:noProof/>
            <w:lang w:bidi="pt-BR"/>
          </w:rPr>
          <w:t>2</w:t>
        </w:r>
        <w:r>
          <w:rPr>
            <w:noProof/>
            <w:lang w:bidi="pt-B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7C58B" w14:textId="77777777" w:rsidR="00A523D2" w:rsidRDefault="00A523D2">
      <w:pPr>
        <w:spacing w:after="0" w:line="240" w:lineRule="auto"/>
      </w:pPr>
      <w:r>
        <w:rPr>
          <w:lang w:bidi="pt-BR"/>
        </w:rPr>
        <w:separator/>
      </w:r>
    </w:p>
  </w:footnote>
  <w:footnote w:type="continuationSeparator" w:id="0">
    <w:p w14:paraId="4BC5801E" w14:textId="77777777" w:rsidR="00A523D2" w:rsidRDefault="00A523D2">
      <w:pPr>
        <w:spacing w:after="0" w:line="240" w:lineRule="auto"/>
      </w:pPr>
      <w:r>
        <w:rPr>
          <w:lang w:bidi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1141C" w14:textId="77777777" w:rsidR="00F11D59" w:rsidRDefault="004373C7">
    <w:pPr>
      <w:pStyle w:val="Cabealho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1DD4F71" wp14:editId="723D67CE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4279CF32" id="Group 4" o:spid="_x0000_s1026" alt="Título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">
              <v:rect id="Rectangle 2" o:spid="_x0000_s1027" style="position:absolute;width:32004;height:1920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3477B" w14:textId="77777777" w:rsidR="00F11D59" w:rsidRDefault="004373C7">
    <w:pPr>
      <w:pStyle w:val="Cabealho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8C44E29" wp14:editId="5DF74C3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8890" b="0"/>
              <wp:wrapNone/>
              <wp:docPr id="5" name="Grupo 5" title="Gráficos de tela de fund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tângulo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tângulo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41861686" id="Grupo 5" o:spid="_x0000_s1026" alt="Título: Gráficos de tela de fundo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">
              <v:rect id="Retângulo 6" o:spid="_x0000_s1027" style="position:absolute;width:32004;height:1920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" fillcolor="#4b3a2e [3215]" stroked="f" strokeweight="1pt"/>
              <v:rect id="Retângulo 7" o:spid="_x0000_s1028" style="position:absolute;top:99648;width:32004;height:915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55810803">
    <w:abstractNumId w:val="9"/>
  </w:num>
  <w:num w:numId="2" w16cid:durableId="736823985">
    <w:abstractNumId w:val="7"/>
  </w:num>
  <w:num w:numId="3" w16cid:durableId="112329783">
    <w:abstractNumId w:val="6"/>
  </w:num>
  <w:num w:numId="4" w16cid:durableId="1151754626">
    <w:abstractNumId w:val="5"/>
  </w:num>
  <w:num w:numId="5" w16cid:durableId="1043285668">
    <w:abstractNumId w:val="4"/>
  </w:num>
  <w:num w:numId="6" w16cid:durableId="1616670479">
    <w:abstractNumId w:val="8"/>
  </w:num>
  <w:num w:numId="7" w16cid:durableId="652638569">
    <w:abstractNumId w:val="3"/>
  </w:num>
  <w:num w:numId="8" w16cid:durableId="204607355">
    <w:abstractNumId w:val="2"/>
  </w:num>
  <w:num w:numId="9" w16cid:durableId="503520569">
    <w:abstractNumId w:val="1"/>
  </w:num>
  <w:num w:numId="10" w16cid:durableId="1560095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attachedTemplate r:id="rId1"/>
  <w:revisionView w:inkAnnotation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756"/>
    <w:rsid w:val="00034C0D"/>
    <w:rsid w:val="000A7362"/>
    <w:rsid w:val="001650EA"/>
    <w:rsid w:val="001B1D14"/>
    <w:rsid w:val="004373C7"/>
    <w:rsid w:val="004911CB"/>
    <w:rsid w:val="0050288B"/>
    <w:rsid w:val="006A6A3F"/>
    <w:rsid w:val="007C44FA"/>
    <w:rsid w:val="00864642"/>
    <w:rsid w:val="008C47C4"/>
    <w:rsid w:val="008C4A5B"/>
    <w:rsid w:val="00963767"/>
    <w:rsid w:val="009A440D"/>
    <w:rsid w:val="00A523D2"/>
    <w:rsid w:val="00B2006D"/>
    <w:rsid w:val="00B95756"/>
    <w:rsid w:val="00BA1FEA"/>
    <w:rsid w:val="00C66C44"/>
    <w:rsid w:val="00C86B06"/>
    <w:rsid w:val="00CB55B5"/>
    <w:rsid w:val="00CE4B67"/>
    <w:rsid w:val="00D94F32"/>
    <w:rsid w:val="00E40E39"/>
    <w:rsid w:val="00E77365"/>
    <w:rsid w:val="00EC41CC"/>
    <w:rsid w:val="00F1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7DB8F2"/>
  <w15:chartTrackingRefBased/>
  <w15:docId w15:val="{C639E11E-43CE-7440-BAB1-1B909CEE4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pt-PT" w:eastAsia="ja-JP" w:bidi="pt-PT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3C7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hAnsiTheme="majorHAnsi"/>
      <w:b/>
      <w:spacing w:val="21"/>
      <w:sz w:val="26"/>
    </w:rPr>
  </w:style>
  <w:style w:type="paragraph" w:styleId="Cabealho">
    <w:name w:val="header"/>
    <w:basedOn w:val="Normal"/>
    <w:link w:val="CabealhoChar"/>
    <w:uiPriority w:val="99"/>
    <w:unhideWhenUsed/>
    <w:qFormat/>
    <w:pPr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RodapChar">
    <w:name w:val="Rodapé Char"/>
    <w:basedOn w:val="Fontepargpadro"/>
    <w:link w:val="Rodap"/>
    <w:uiPriority w:val="99"/>
    <w:rPr>
      <w:b/>
      <w:spacing w:val="21"/>
      <w:sz w:val="26"/>
    </w:r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nfase">
    <w:name w:val="Emphasis"/>
    <w:basedOn w:val="Fontepargpadro"/>
    <w:uiPriority w:val="20"/>
    <w:semiHidden/>
    <w:unhideWhenUsed/>
    <w:qFormat/>
    <w:rPr>
      <w:b/>
      <w:iCs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eastAsiaTheme="minorEastAsia"/>
      <w:i/>
      <w:spacing w:val="21"/>
      <w:sz w:val="36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aps/>
      <w:smallCaps w:val="0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CitaoChar">
    <w:name w:val="Citação Char"/>
    <w:basedOn w:val="Fontepargpadro"/>
    <w:link w:val="Citao"/>
    <w:uiPriority w:val="29"/>
    <w:semiHidden/>
    <w:rPr>
      <w:i/>
      <w:iCs/>
      <w:sz w:val="32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/>
      <w:iCs/>
      <w:sz w:val="32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4B3A2E" w:themeColor="text2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InformaesdeContato">
    <w:name w:val="Informações de Contato"/>
    <w:basedOn w:val="Normal"/>
    <w:uiPriority w:val="2"/>
    <w:qFormat/>
    <w:pPr>
      <w:spacing w:after="920"/>
      <w:contextualSpacing/>
    </w:pPr>
  </w:style>
  <w:style w:type="character" w:styleId="nfaseSutil">
    <w:name w:val="Subtle Emphasis"/>
    <w:basedOn w:val="Fontepargpadro"/>
    <w:uiPriority w:val="19"/>
    <w:semiHidden/>
    <w:unhideWhenUsed/>
    <w:qFormat/>
    <w:rPr>
      <w:i/>
      <w:iCs/>
      <w:color w:val="4B3A2E" w:themeColor="text2"/>
    </w:rPr>
  </w:style>
  <w:style w:type="character" w:styleId="nfaseIntensa">
    <w:name w:val="Intense Emphasis"/>
    <w:basedOn w:val="Fontepargpadro"/>
    <w:uiPriority w:val="21"/>
    <w:semiHidden/>
    <w:unhideWhenUsed/>
    <w:rPr>
      <w:b/>
      <w:i/>
      <w:iCs/>
      <w:color w:val="4B3A2E" w:themeColor="text2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PargrafodaLista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paragraph" w:customStyle="1" w:styleId="Nome">
    <w:name w:val="Nome"/>
    <w:basedOn w:val="Normal"/>
    <w:link w:val="No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omeChar">
    <w:name w:val="Nome Char"/>
    <w:basedOn w:val="Fontepargpadro"/>
    <w:link w:val="Nome"/>
    <w:uiPriority w:val="1"/>
    <w:rPr>
      <w:b/>
      <w:caps/>
      <w:spacing w:val="21"/>
      <w:sz w:val="36"/>
    </w:r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styleId="Hyperlink">
    <w:name w:val="Hyperlink"/>
    <w:basedOn w:val="Fontepargpadro"/>
    <w:uiPriority w:val="99"/>
    <w:unhideWhenUsed/>
    <w:rsid w:val="00E77365"/>
    <w:rPr>
      <w:color w:val="3D859C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773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mailto:nicholascastro832@gmail.com" TargetMode="External" /><Relationship Id="rId12" Type="http://schemas.openxmlformats.org/officeDocument/2006/relationships/glossaryDocument" Target="glossary/document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E044B728-C9D9-2141-A443-8F4CC2F64E3C%7dtf5000203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42EB7715017FE45971280594BE621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AE1BDE-76D8-9C4D-B021-CF089DA362AE}"/>
      </w:docPartPr>
      <w:docPartBody>
        <w:p w:rsidR="0023563A" w:rsidRDefault="00E14349">
          <w:pPr>
            <w:pStyle w:val="342EB7715017FE45971280594BE6218B"/>
          </w:pPr>
          <w:r>
            <w:rPr>
              <w:lang w:bidi="pt-BR"/>
            </w:rPr>
            <w:t>Educação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ED"/>
    <w:rsid w:val="00185C2F"/>
    <w:rsid w:val="0023563A"/>
    <w:rsid w:val="004151ED"/>
    <w:rsid w:val="00DF17C0"/>
    <w:rsid w:val="00E1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342EB7715017FE45971280594BE6218B">
    <w:name w:val="342EB7715017FE45971280594BE621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%7bE044B728-C9D9-2141-A443-8F4CC2F64E3C%7dtf50002038.dotx</Template>
  <TotalTime>1</TotalTime>
  <Pages>1</Pages>
  <Words>62</Words>
  <Characters>337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Castro</dc:creator>
  <cp:keywords/>
  <dc:description/>
  <cp:lastModifiedBy>Nicholas Castro</cp:lastModifiedBy>
  <cp:revision>3</cp:revision>
  <dcterms:created xsi:type="dcterms:W3CDTF">2024-03-11T18:24:00Z</dcterms:created>
  <dcterms:modified xsi:type="dcterms:W3CDTF">2024-04-01T18:26:00Z</dcterms:modified>
</cp:coreProperties>
</file>