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E12E5F" w14:paraId="2B02B77B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6927ECF5" w14:textId="506F3F30" w:rsidR="001B2ABD" w:rsidRPr="00E12E5F" w:rsidRDefault="002B1BB0" w:rsidP="001B2ABD">
            <w:pPr>
              <w:tabs>
                <w:tab w:val="left" w:pos="990"/>
              </w:tabs>
              <w:jc w:val="center"/>
              <w:rPr>
                <w:lang w:val="pt-BR"/>
              </w:rPr>
            </w:pPr>
            <w:r>
              <w:rPr>
                <w:noProof/>
                <w:lang w:val="pt-BR"/>
              </w:rPr>
              <w:drawing>
                <wp:inline distT="0" distB="0" distL="0" distR="0" wp14:anchorId="56D7E1D6" wp14:editId="1BF51C5B">
                  <wp:extent cx="1581150" cy="1704975"/>
                  <wp:effectExtent l="152400" t="171450" r="361950" b="37147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63" t="11159" r="4017" b="30164"/>
                          <a:stretch/>
                        </pic:blipFill>
                        <pic:spPr bwMode="auto">
                          <a:xfrm>
                            <a:off x="0" y="0"/>
                            <a:ext cx="1593509" cy="171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BBA64D2" w14:textId="77777777" w:rsidR="001B2ABD" w:rsidRPr="00E12E5F" w:rsidRDefault="001B2ABD" w:rsidP="000C45FF">
            <w:pPr>
              <w:tabs>
                <w:tab w:val="left" w:pos="990"/>
              </w:tabs>
              <w:rPr>
                <w:lang w:val="pt-BR"/>
              </w:rPr>
            </w:pPr>
          </w:p>
        </w:tc>
        <w:tc>
          <w:tcPr>
            <w:tcW w:w="6470" w:type="dxa"/>
            <w:vAlign w:val="bottom"/>
          </w:tcPr>
          <w:p w14:paraId="78BAA2C1" w14:textId="522C5FB2" w:rsidR="001B2ABD" w:rsidRPr="00E12E5F" w:rsidRDefault="00ED0305" w:rsidP="006C1D9D">
            <w:pPr>
              <w:pStyle w:val="Ttulo"/>
              <w:rPr>
                <w:sz w:val="94"/>
                <w:szCs w:val="94"/>
                <w:lang w:val="pt-BR"/>
              </w:rPr>
            </w:pPr>
            <w:r>
              <w:rPr>
                <w:sz w:val="94"/>
                <w:szCs w:val="94"/>
                <w:lang w:val="pt-BR" w:bidi="pt-BR"/>
              </w:rPr>
              <w:t>nícolas gonçalves</w:t>
            </w:r>
          </w:p>
        </w:tc>
      </w:tr>
      <w:tr w:rsidR="001B2ABD" w:rsidRPr="00E12E5F" w14:paraId="096E239C" w14:textId="77777777" w:rsidTr="001B2ABD">
        <w:tc>
          <w:tcPr>
            <w:tcW w:w="3600" w:type="dxa"/>
          </w:tcPr>
          <w:sdt>
            <w:sdtPr>
              <w:rPr>
                <w:lang w:val="pt-BR"/>
              </w:rPr>
              <w:id w:val="-1711873194"/>
              <w:placeholder>
                <w:docPart w:val="DB0C4B8C01404802B43123C079CE66C4"/>
              </w:placeholder>
              <w:temporary/>
              <w:showingPlcHdr/>
              <w15:appearance w15:val="hidden"/>
            </w:sdtPr>
            <w:sdtEndPr/>
            <w:sdtContent>
              <w:p w14:paraId="2245BCC8" w14:textId="77777777" w:rsidR="001B2ABD" w:rsidRPr="00E12E5F" w:rsidRDefault="00036450" w:rsidP="00036450">
                <w:pPr>
                  <w:pStyle w:val="Ttulo3"/>
                  <w:rPr>
                    <w:lang w:val="pt-BR"/>
                  </w:rPr>
                </w:pPr>
                <w:r w:rsidRPr="00E12E5F">
                  <w:rPr>
                    <w:lang w:val="pt-BR" w:bidi="pt-BR"/>
                  </w:rPr>
                  <w:t>Perfil</w:t>
                </w:r>
              </w:p>
            </w:sdtContent>
          </w:sdt>
          <w:p w14:paraId="7A2DC4EC" w14:textId="41FDE38E" w:rsidR="00036450" w:rsidRDefault="00ED0305" w:rsidP="009260CD">
            <w:pPr>
              <w:rPr>
                <w:lang w:val="pt-BR"/>
              </w:rPr>
            </w:pPr>
            <w:r>
              <w:rPr>
                <w:lang w:val="pt-BR"/>
              </w:rPr>
              <w:t xml:space="preserve">Filiação: </w:t>
            </w:r>
          </w:p>
          <w:p w14:paraId="440F8731" w14:textId="64992FBD" w:rsidR="00ED0305" w:rsidRDefault="00ED0305" w:rsidP="009260CD">
            <w:pPr>
              <w:rPr>
                <w:lang w:val="pt-BR"/>
              </w:rPr>
            </w:pPr>
            <w:r>
              <w:rPr>
                <w:lang w:val="pt-BR"/>
              </w:rPr>
              <w:t>Beatriz Gomes da Silva</w:t>
            </w:r>
          </w:p>
          <w:p w14:paraId="63C9474A" w14:textId="38178A81" w:rsidR="00ED0305" w:rsidRDefault="00ED0305" w:rsidP="009260CD">
            <w:pPr>
              <w:rPr>
                <w:lang w:val="pt-BR"/>
              </w:rPr>
            </w:pPr>
            <w:r>
              <w:rPr>
                <w:lang w:val="pt-BR"/>
              </w:rPr>
              <w:t>Leandro Gonçalves</w:t>
            </w:r>
          </w:p>
          <w:p w14:paraId="7A293B92" w14:textId="1ADF3F89" w:rsidR="00ED0305" w:rsidRDefault="00ED0305" w:rsidP="009260CD">
            <w:pPr>
              <w:rPr>
                <w:lang w:val="pt-BR"/>
              </w:rPr>
            </w:pPr>
          </w:p>
          <w:p w14:paraId="0195290A" w14:textId="4B2A02E4" w:rsidR="00ED0305" w:rsidRDefault="00ED0305" w:rsidP="009260CD">
            <w:pPr>
              <w:rPr>
                <w:lang w:val="pt-BR"/>
              </w:rPr>
            </w:pPr>
            <w:r>
              <w:rPr>
                <w:lang w:val="pt-BR"/>
              </w:rPr>
              <w:t>Data de Nascimento:</w:t>
            </w:r>
          </w:p>
          <w:p w14:paraId="25BDD3F3" w14:textId="109CE188" w:rsidR="00ED0305" w:rsidRDefault="00ED0305" w:rsidP="009260CD">
            <w:pPr>
              <w:rPr>
                <w:lang w:val="pt-BR"/>
              </w:rPr>
            </w:pPr>
            <w:r>
              <w:rPr>
                <w:lang w:val="pt-BR"/>
              </w:rPr>
              <w:t>14/11/2002</w:t>
            </w:r>
          </w:p>
          <w:p w14:paraId="6D84D1E1" w14:textId="1B749CC7" w:rsidR="00ED0305" w:rsidRDefault="00ED0305" w:rsidP="009260CD">
            <w:pPr>
              <w:rPr>
                <w:lang w:val="pt-BR"/>
              </w:rPr>
            </w:pPr>
          </w:p>
          <w:p w14:paraId="63AF3178" w14:textId="34351227" w:rsidR="00ED0305" w:rsidRDefault="00ED0305" w:rsidP="009260CD">
            <w:pPr>
              <w:rPr>
                <w:lang w:val="pt-BR"/>
              </w:rPr>
            </w:pPr>
            <w:r>
              <w:rPr>
                <w:lang w:val="pt-BR"/>
              </w:rPr>
              <w:t>Sexo: Masculino</w:t>
            </w:r>
          </w:p>
          <w:p w14:paraId="73064419" w14:textId="526F5C6E" w:rsidR="00ED0305" w:rsidRDefault="00ED0305" w:rsidP="009260CD">
            <w:pPr>
              <w:rPr>
                <w:lang w:val="pt-BR"/>
              </w:rPr>
            </w:pPr>
          </w:p>
          <w:p w14:paraId="1539D0CA" w14:textId="05AC59F0" w:rsidR="00ED0305" w:rsidRDefault="00ED0305" w:rsidP="009260CD">
            <w:pPr>
              <w:rPr>
                <w:lang w:val="pt-BR"/>
              </w:rPr>
            </w:pPr>
            <w:r>
              <w:rPr>
                <w:lang w:val="pt-BR"/>
              </w:rPr>
              <w:t>Estado Civil: Solteiro</w:t>
            </w:r>
          </w:p>
          <w:p w14:paraId="65DD47DD" w14:textId="751AC9CA" w:rsidR="00ED0305" w:rsidRDefault="00ED0305" w:rsidP="009260CD">
            <w:pPr>
              <w:rPr>
                <w:lang w:val="pt-BR"/>
              </w:rPr>
            </w:pPr>
          </w:p>
          <w:p w14:paraId="1FBC48CA" w14:textId="2AE815C6" w:rsidR="00ED0305" w:rsidRPr="00E12E5F" w:rsidRDefault="00ED0305" w:rsidP="009260CD">
            <w:pPr>
              <w:rPr>
                <w:lang w:val="pt-BR"/>
              </w:rPr>
            </w:pPr>
            <w:r>
              <w:rPr>
                <w:lang w:val="pt-BR"/>
              </w:rPr>
              <w:t>Nacionalidade</w:t>
            </w:r>
            <w:r w:rsidR="00D3566D">
              <w:rPr>
                <w:lang w:val="pt-BR"/>
              </w:rPr>
              <w:t>:</w:t>
            </w:r>
            <w:r>
              <w:rPr>
                <w:lang w:val="pt-BR"/>
              </w:rPr>
              <w:t xml:space="preserve"> Brasileir</w:t>
            </w:r>
            <w:r w:rsidR="002A43BE">
              <w:rPr>
                <w:lang w:val="pt-BR"/>
              </w:rPr>
              <w:t>o</w:t>
            </w:r>
          </w:p>
          <w:p w14:paraId="48E88AF8" w14:textId="7F31FC24" w:rsidR="00036450" w:rsidRDefault="00036450" w:rsidP="00036450">
            <w:pPr>
              <w:rPr>
                <w:lang w:val="pt-BR"/>
              </w:rPr>
            </w:pPr>
          </w:p>
          <w:p w14:paraId="3BA2E092" w14:textId="10A8FADD" w:rsidR="00237F56" w:rsidRPr="00237F56" w:rsidRDefault="00237F56" w:rsidP="00036450">
            <w:pPr>
              <w:rPr>
                <w:b/>
                <w:bCs/>
                <w:lang w:val="pt-BR"/>
              </w:rPr>
            </w:pPr>
            <w:r w:rsidRPr="00237F56">
              <w:rPr>
                <w:b/>
                <w:bCs/>
                <w:lang w:val="pt-BR"/>
              </w:rPr>
              <w:t>Dispensado do Serviço Militar</w:t>
            </w:r>
          </w:p>
          <w:p w14:paraId="2E07E03B" w14:textId="77777777" w:rsidR="00237F56" w:rsidRDefault="00237F56" w:rsidP="00036450">
            <w:pPr>
              <w:rPr>
                <w:lang w:val="pt-BR"/>
              </w:rPr>
            </w:pPr>
          </w:p>
          <w:p w14:paraId="2C892F93" w14:textId="254DA035" w:rsidR="00ED0305" w:rsidRDefault="00ED0305" w:rsidP="00036450">
            <w:pPr>
              <w:rPr>
                <w:lang w:val="pt-BR"/>
              </w:rPr>
            </w:pPr>
            <w:r>
              <w:rPr>
                <w:lang w:val="pt-BR"/>
              </w:rPr>
              <w:t>Endereço:</w:t>
            </w:r>
          </w:p>
          <w:p w14:paraId="3F481DC0" w14:textId="16B66FEE" w:rsidR="00ED0305" w:rsidRDefault="00ED0305" w:rsidP="00036450">
            <w:pPr>
              <w:rPr>
                <w:sz w:val="20"/>
                <w:szCs w:val="24"/>
                <w:lang w:val="pt-BR"/>
              </w:rPr>
            </w:pPr>
            <w:r>
              <w:rPr>
                <w:lang w:val="pt-BR"/>
              </w:rPr>
              <w:t>Rua Carlos Ed</w:t>
            </w:r>
            <w:r w:rsidR="007108D9">
              <w:rPr>
                <w:lang w:val="pt-BR"/>
              </w:rPr>
              <w:t>iv</w:t>
            </w:r>
            <w:r>
              <w:rPr>
                <w:lang w:val="pt-BR"/>
              </w:rPr>
              <w:t>in Endre</w:t>
            </w:r>
            <w:r w:rsidR="002A43BE">
              <w:rPr>
                <w:lang w:val="pt-BR"/>
              </w:rPr>
              <w:t>s</w:t>
            </w:r>
            <w:r>
              <w:rPr>
                <w:lang w:val="pt-BR"/>
              </w:rPr>
              <w:t>, N</w:t>
            </w:r>
            <w:r>
              <w:rPr>
                <w:sz w:val="20"/>
                <w:szCs w:val="24"/>
                <w:lang w:val="pt-BR"/>
              </w:rPr>
              <w:t>º 604</w:t>
            </w:r>
          </w:p>
          <w:p w14:paraId="07AFF861" w14:textId="377716F9" w:rsidR="00ED0305" w:rsidRDefault="00ED0305" w:rsidP="00036450">
            <w:pPr>
              <w:rPr>
                <w:sz w:val="20"/>
                <w:szCs w:val="24"/>
                <w:lang w:val="pt-BR"/>
              </w:rPr>
            </w:pPr>
            <w:r>
              <w:rPr>
                <w:sz w:val="20"/>
                <w:szCs w:val="24"/>
                <w:lang w:val="pt-BR"/>
              </w:rPr>
              <w:t>Bairro: Aeroclube</w:t>
            </w:r>
          </w:p>
          <w:p w14:paraId="26E8064C" w14:textId="77777777" w:rsidR="002A43BE" w:rsidRDefault="00ED0305" w:rsidP="00036450">
            <w:pPr>
              <w:rPr>
                <w:sz w:val="20"/>
                <w:szCs w:val="24"/>
                <w:lang w:val="pt-BR"/>
              </w:rPr>
            </w:pPr>
            <w:r>
              <w:rPr>
                <w:sz w:val="20"/>
                <w:szCs w:val="24"/>
                <w:lang w:val="pt-BR"/>
              </w:rPr>
              <w:t xml:space="preserve">Montenegro / RS  </w:t>
            </w:r>
          </w:p>
          <w:p w14:paraId="6EB91C28" w14:textId="661DF90B" w:rsidR="00ED0305" w:rsidRPr="00ED0305" w:rsidRDefault="00ED0305" w:rsidP="00036450">
            <w:pPr>
              <w:rPr>
                <w:sz w:val="20"/>
                <w:szCs w:val="24"/>
                <w:lang w:val="pt-BR"/>
              </w:rPr>
            </w:pPr>
            <w:r>
              <w:rPr>
                <w:sz w:val="20"/>
                <w:szCs w:val="24"/>
                <w:lang w:val="pt-BR"/>
              </w:rPr>
              <w:t>CEP: 95780-000</w:t>
            </w:r>
          </w:p>
          <w:sdt>
            <w:sdtPr>
              <w:rPr>
                <w:lang w:val="pt-BR"/>
              </w:rPr>
              <w:id w:val="-1954003311"/>
              <w:placeholder>
                <w:docPart w:val="879A3F2A3B32412AB014A6BE135C3987"/>
              </w:placeholder>
              <w:temporary/>
              <w:showingPlcHdr/>
              <w15:appearance w15:val="hidden"/>
            </w:sdtPr>
            <w:sdtEndPr/>
            <w:sdtContent>
              <w:p w14:paraId="1C28220A" w14:textId="77777777" w:rsidR="00036450" w:rsidRPr="00E12E5F" w:rsidRDefault="00CB0055" w:rsidP="00CB0055">
                <w:pPr>
                  <w:pStyle w:val="Ttulo3"/>
                  <w:rPr>
                    <w:lang w:val="pt-BR"/>
                  </w:rPr>
                </w:pPr>
                <w:r w:rsidRPr="00E12E5F">
                  <w:rPr>
                    <w:lang w:val="pt-BR" w:bidi="pt-BR"/>
                  </w:rPr>
                  <w:t>Contato</w:t>
                </w:r>
              </w:p>
            </w:sdtContent>
          </w:sdt>
          <w:sdt>
            <w:sdtPr>
              <w:rPr>
                <w:lang w:val="pt-BR"/>
              </w:rPr>
              <w:id w:val="1111563247"/>
              <w:placeholder>
                <w:docPart w:val="8B3E44EDA4FC4AB793AF144D1F0E7255"/>
              </w:placeholder>
              <w:temporary/>
              <w:showingPlcHdr/>
              <w15:appearance w15:val="hidden"/>
            </w:sdtPr>
            <w:sdtEndPr/>
            <w:sdtContent>
              <w:p w14:paraId="4AAE9A38" w14:textId="77777777" w:rsidR="004D3011" w:rsidRPr="00E12E5F" w:rsidRDefault="004D3011" w:rsidP="004D3011">
                <w:pPr>
                  <w:rPr>
                    <w:lang w:val="pt-BR"/>
                  </w:rPr>
                </w:pPr>
                <w:r w:rsidRPr="00E12E5F">
                  <w:rPr>
                    <w:lang w:val="pt-BR" w:bidi="pt-BR"/>
                  </w:rPr>
                  <w:t>TELEFONE:</w:t>
                </w:r>
              </w:p>
            </w:sdtContent>
          </w:sdt>
          <w:p w14:paraId="275F4637" w14:textId="4FF32B6C" w:rsidR="004D3011" w:rsidRPr="00E12E5F" w:rsidRDefault="00ED0305" w:rsidP="004D3011">
            <w:pPr>
              <w:rPr>
                <w:lang w:val="pt-BR"/>
              </w:rPr>
            </w:pPr>
            <w:r>
              <w:rPr>
                <w:lang w:val="pt-BR" w:bidi="pt-BR"/>
              </w:rPr>
              <w:t>(51) 9</w:t>
            </w:r>
            <w:r w:rsidR="006B2855">
              <w:rPr>
                <w:lang w:val="pt-BR" w:bidi="pt-BR"/>
              </w:rPr>
              <w:t xml:space="preserve"> </w:t>
            </w:r>
            <w:r>
              <w:rPr>
                <w:lang w:val="pt-BR" w:bidi="pt-BR"/>
              </w:rPr>
              <w:t>8527-7229</w:t>
            </w:r>
          </w:p>
          <w:p w14:paraId="0D1566BA" w14:textId="77777777" w:rsidR="004D3011" w:rsidRPr="00E12E5F" w:rsidRDefault="004D3011" w:rsidP="004D3011">
            <w:pPr>
              <w:rPr>
                <w:lang w:val="pt-BR"/>
              </w:rPr>
            </w:pPr>
          </w:p>
          <w:p w14:paraId="3384E48E" w14:textId="77777777" w:rsidR="004D3011" w:rsidRPr="00E12E5F" w:rsidRDefault="004D3011" w:rsidP="004D3011">
            <w:pPr>
              <w:rPr>
                <w:lang w:val="pt-BR"/>
              </w:rPr>
            </w:pPr>
          </w:p>
          <w:sdt>
            <w:sdtPr>
              <w:rPr>
                <w:lang w:val="pt-BR"/>
              </w:rPr>
              <w:id w:val="-240260293"/>
              <w:placeholder>
                <w:docPart w:val="623469B20DCE4018A24B8E4D33E0CDBC"/>
              </w:placeholder>
              <w:temporary/>
              <w:showingPlcHdr/>
              <w15:appearance w15:val="hidden"/>
            </w:sdtPr>
            <w:sdtEndPr/>
            <w:sdtContent>
              <w:p w14:paraId="0C40EB03" w14:textId="77777777" w:rsidR="004D3011" w:rsidRPr="00E12E5F" w:rsidRDefault="004D3011" w:rsidP="004D3011">
                <w:pPr>
                  <w:rPr>
                    <w:lang w:val="pt-BR"/>
                  </w:rPr>
                </w:pPr>
                <w:r w:rsidRPr="00E12E5F">
                  <w:rPr>
                    <w:lang w:val="pt-BR" w:bidi="pt-BR"/>
                  </w:rPr>
                  <w:t>EMAIL:</w:t>
                </w:r>
              </w:p>
            </w:sdtContent>
          </w:sdt>
          <w:p w14:paraId="31849A3F" w14:textId="4001F602" w:rsidR="00036450" w:rsidRPr="00E12E5F" w:rsidRDefault="00ED0305" w:rsidP="004D3011">
            <w:pPr>
              <w:rPr>
                <w:rStyle w:val="Hyperlink"/>
                <w:lang w:val="pt-BR"/>
              </w:rPr>
            </w:pPr>
            <w:r>
              <w:rPr>
                <w:lang w:bidi="pt-BR"/>
              </w:rPr>
              <w:t>nicolassgoncalvess@gmail.com</w:t>
            </w:r>
          </w:p>
          <w:p w14:paraId="25A5DCD1" w14:textId="40030762" w:rsidR="006C1D9D" w:rsidRPr="00E12E5F" w:rsidRDefault="006C1D9D" w:rsidP="004D3011">
            <w:pPr>
              <w:rPr>
                <w:lang w:val="pt-BR"/>
              </w:rPr>
            </w:pPr>
          </w:p>
        </w:tc>
        <w:tc>
          <w:tcPr>
            <w:tcW w:w="720" w:type="dxa"/>
          </w:tcPr>
          <w:p w14:paraId="671517B0" w14:textId="77777777" w:rsidR="001B2ABD" w:rsidRPr="00E12E5F" w:rsidRDefault="001B2ABD" w:rsidP="000C45FF">
            <w:pPr>
              <w:tabs>
                <w:tab w:val="left" w:pos="990"/>
              </w:tabs>
              <w:rPr>
                <w:lang w:val="pt-BR"/>
              </w:rPr>
            </w:pPr>
          </w:p>
        </w:tc>
        <w:tc>
          <w:tcPr>
            <w:tcW w:w="6470" w:type="dxa"/>
          </w:tcPr>
          <w:sdt>
            <w:sdtPr>
              <w:rPr>
                <w:lang w:val="pt-BR"/>
              </w:rPr>
              <w:id w:val="1001553383"/>
              <w:placeholder>
                <w:docPart w:val="D88706472AFB4F1BB1C9F76982F560F8"/>
              </w:placeholder>
              <w:temporary/>
              <w:showingPlcHdr/>
              <w15:appearance w15:val="hidden"/>
            </w:sdtPr>
            <w:sdtEndPr/>
            <w:sdtContent>
              <w:p w14:paraId="2F3AAC01" w14:textId="77777777" w:rsidR="00036450" w:rsidRPr="00E12E5F" w:rsidRDefault="00036450" w:rsidP="00036450">
                <w:pPr>
                  <w:pStyle w:val="Ttulo2"/>
                  <w:rPr>
                    <w:lang w:val="pt-BR"/>
                  </w:rPr>
                </w:pPr>
                <w:r w:rsidRPr="00E12E5F">
                  <w:rPr>
                    <w:lang w:val="pt-BR" w:bidi="pt-BR"/>
                  </w:rPr>
                  <w:t>EXPERIÊNCIA DE TRABALHO</w:t>
                </w:r>
              </w:p>
            </w:sdtContent>
          </w:sdt>
          <w:p w14:paraId="1767823A" w14:textId="1E4F5F55" w:rsidR="00036450" w:rsidRPr="00E12E5F" w:rsidRDefault="0009060E" w:rsidP="00B359E4">
            <w:pPr>
              <w:pStyle w:val="Ttulo4"/>
              <w:rPr>
                <w:bCs/>
                <w:lang w:val="pt-BR"/>
              </w:rPr>
            </w:pPr>
            <w:r>
              <w:rPr>
                <w:lang w:val="pt-BR" w:bidi="pt-BR"/>
              </w:rPr>
              <w:t>Lojas Radan       Cargo: Jovem Aprendiz</w:t>
            </w:r>
          </w:p>
          <w:p w14:paraId="34D4043C" w14:textId="64A404B0" w:rsidR="0009060E" w:rsidRDefault="0009060E" w:rsidP="0009060E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07/05/2018 – 17/06/2019</w:t>
            </w:r>
          </w:p>
          <w:p w14:paraId="5D9FB36E" w14:textId="77777777" w:rsidR="002B1BB0" w:rsidRDefault="002B1BB0" w:rsidP="0009060E">
            <w:pPr>
              <w:rPr>
                <w:lang w:val="pt-BR" w:bidi="pt-BR"/>
              </w:rPr>
            </w:pPr>
          </w:p>
          <w:p w14:paraId="463E132C" w14:textId="539B10B4" w:rsidR="002B1BB0" w:rsidRPr="002B1BB0" w:rsidRDefault="002B1BB0" w:rsidP="0009060E">
            <w:pPr>
              <w:rPr>
                <w:b/>
                <w:bCs/>
                <w:lang w:val="pt-BR" w:bidi="pt-BR"/>
              </w:rPr>
            </w:pPr>
            <w:r>
              <w:rPr>
                <w:lang w:val="pt-BR" w:bidi="pt-BR"/>
              </w:rPr>
              <w:t xml:space="preserve">                                          </w:t>
            </w:r>
            <w:r>
              <w:rPr>
                <w:b/>
                <w:bCs/>
                <w:lang w:val="pt-BR" w:bidi="pt-BR"/>
              </w:rPr>
              <w:t>Assistente de loja</w:t>
            </w:r>
          </w:p>
          <w:p w14:paraId="2AEE3A78" w14:textId="52B35E86" w:rsidR="0009060E" w:rsidRDefault="00A643C7" w:rsidP="0009060E">
            <w:pPr>
              <w:rPr>
                <w:lang w:val="pt-BR" w:bidi="pt-BR"/>
              </w:rPr>
            </w:pPr>
            <w:r>
              <w:rPr>
                <w:lang w:val="pt-BR" w:bidi="pt-BR"/>
              </w:rPr>
              <w:t>05/12/2020 - 03/01/2021 – (Período de Natal)</w:t>
            </w:r>
          </w:p>
          <w:p w14:paraId="633CD0F8" w14:textId="77777777" w:rsidR="0009060E" w:rsidRPr="0009060E" w:rsidRDefault="0009060E" w:rsidP="0009060E">
            <w:pPr>
              <w:rPr>
                <w:lang w:val="pt-BR" w:bidi="pt-BR"/>
              </w:rPr>
            </w:pPr>
          </w:p>
          <w:p w14:paraId="5853BBE9" w14:textId="1A6AEFDD" w:rsidR="000041C4" w:rsidRDefault="00BE6893" w:rsidP="000041C4">
            <w:pPr>
              <w:pStyle w:val="Ttulo4"/>
              <w:rPr>
                <w:lang w:val="pt-BR" w:bidi="pt-BR"/>
              </w:rPr>
            </w:pPr>
            <w:r>
              <w:rPr>
                <w:lang w:val="pt-BR" w:bidi="pt-BR"/>
              </w:rPr>
              <w:t xml:space="preserve">Estágio na </w:t>
            </w:r>
            <w:r w:rsidR="0009060E">
              <w:rPr>
                <w:lang w:val="pt-BR" w:bidi="pt-BR"/>
              </w:rPr>
              <w:t>Fundação Municipal de Artes de Montenegro (FUNDARTE)</w:t>
            </w:r>
          </w:p>
          <w:p w14:paraId="4C6A6B66" w14:textId="0CF5E231" w:rsidR="0009060E" w:rsidRPr="002A43BE" w:rsidRDefault="0009060E" w:rsidP="0009060E">
            <w:pPr>
              <w:rPr>
                <w:b/>
                <w:bCs/>
                <w:lang w:val="pt-BR" w:bidi="pt-BR"/>
              </w:rPr>
            </w:pPr>
            <w:r w:rsidRPr="002A43BE">
              <w:rPr>
                <w:b/>
                <w:bCs/>
                <w:lang w:val="pt-BR" w:bidi="pt-BR"/>
              </w:rPr>
              <w:t xml:space="preserve">Cargo: Office </w:t>
            </w:r>
            <w:r w:rsidR="006B2855">
              <w:rPr>
                <w:b/>
                <w:bCs/>
                <w:lang w:val="pt-BR" w:bidi="pt-BR"/>
              </w:rPr>
              <w:t>B</w:t>
            </w:r>
            <w:r w:rsidRPr="002A43BE">
              <w:rPr>
                <w:b/>
                <w:bCs/>
                <w:lang w:val="pt-BR" w:bidi="pt-BR"/>
              </w:rPr>
              <w:t>oy</w:t>
            </w:r>
          </w:p>
          <w:p w14:paraId="30414E70" w14:textId="05B8FB91" w:rsidR="0009060E" w:rsidRDefault="0009060E" w:rsidP="0009060E">
            <w:pPr>
              <w:pStyle w:val="Data"/>
              <w:rPr>
                <w:lang w:val="pt-BR"/>
              </w:rPr>
            </w:pPr>
            <w:r>
              <w:rPr>
                <w:lang w:val="pt-BR"/>
              </w:rPr>
              <w:t>25/06/2019 – 24/06/2020</w:t>
            </w:r>
          </w:p>
          <w:p w14:paraId="71FE99A3" w14:textId="77777777" w:rsidR="002B1BB0" w:rsidRDefault="002B1BB0" w:rsidP="0009060E">
            <w:pPr>
              <w:rPr>
                <w:lang w:val="pt-BR"/>
              </w:rPr>
            </w:pPr>
          </w:p>
          <w:p w14:paraId="2497A9E4" w14:textId="7EDCA6F9" w:rsidR="0009060E" w:rsidRPr="0009060E" w:rsidRDefault="0009060E" w:rsidP="0009060E">
            <w:pPr>
              <w:rPr>
                <w:lang w:val="pt-BR"/>
              </w:rPr>
            </w:pPr>
            <w:r>
              <w:rPr>
                <w:lang w:val="pt-BR"/>
              </w:rPr>
              <w:t xml:space="preserve">Auxiliar na </w:t>
            </w:r>
            <w:r w:rsidR="00A643C7">
              <w:rPr>
                <w:lang w:val="pt-BR"/>
              </w:rPr>
              <w:t>conferência</w:t>
            </w:r>
            <w:r>
              <w:rPr>
                <w:lang w:val="pt-BR"/>
              </w:rPr>
              <w:t xml:space="preserve"> de malotes</w:t>
            </w:r>
            <w:r w:rsidR="002A43BE">
              <w:rPr>
                <w:lang w:val="pt-BR"/>
              </w:rPr>
              <w:t>; Auxiliar na expedição de documentos; Auxiliar nos serviços bancários</w:t>
            </w:r>
            <w:r w:rsidR="00A643C7">
              <w:rPr>
                <w:lang w:val="pt-BR"/>
              </w:rPr>
              <w:t xml:space="preserve">, auxiliar </w:t>
            </w:r>
            <w:r w:rsidR="002B1BB0">
              <w:rPr>
                <w:lang w:val="pt-BR"/>
              </w:rPr>
              <w:t>no</w:t>
            </w:r>
            <w:r w:rsidR="00A643C7">
              <w:rPr>
                <w:lang w:val="pt-BR"/>
              </w:rPr>
              <w:t xml:space="preserve"> envio e recebimento de correspondências.</w:t>
            </w:r>
          </w:p>
          <w:sdt>
            <w:sdtPr>
              <w:rPr>
                <w:lang w:val="pt-BR"/>
              </w:rPr>
              <w:id w:val="-1447144958"/>
              <w:placeholder>
                <w:docPart w:val="193EE31619BD47CA86A5E7C35AE46019"/>
              </w:placeholder>
              <w:temporary/>
              <w:showingPlcHdr/>
              <w15:appearance w15:val="hidden"/>
            </w:sdtPr>
            <w:sdtEndPr/>
            <w:sdtContent>
              <w:p w14:paraId="48B60777" w14:textId="252C518D" w:rsidR="000041C4" w:rsidRPr="00E12E5F" w:rsidRDefault="000041C4" w:rsidP="000041C4">
                <w:pPr>
                  <w:pStyle w:val="Ttulo2"/>
                  <w:rPr>
                    <w:lang w:val="pt-BR"/>
                  </w:rPr>
                </w:pPr>
                <w:r w:rsidRPr="00E12E5F">
                  <w:rPr>
                    <w:lang w:val="pt-BR" w:bidi="pt-BR"/>
                  </w:rPr>
                  <w:t>EDUCAÇÃO</w:t>
                </w:r>
              </w:p>
            </w:sdtContent>
          </w:sdt>
          <w:p w14:paraId="0A494A7B" w14:textId="1F4D7BD0" w:rsidR="000041C4" w:rsidRPr="00E12E5F" w:rsidRDefault="00ED0305" w:rsidP="000041C4">
            <w:pPr>
              <w:pStyle w:val="Ttulo4"/>
              <w:rPr>
                <w:lang w:val="pt-BR"/>
              </w:rPr>
            </w:pPr>
            <w:r>
              <w:rPr>
                <w:lang w:val="pt-BR" w:bidi="pt-BR"/>
              </w:rPr>
              <w:t>C</w:t>
            </w:r>
            <w:r w:rsidR="006B2855">
              <w:rPr>
                <w:lang w:val="pt-BR" w:bidi="pt-BR"/>
              </w:rPr>
              <w:t>olégio Estadual</w:t>
            </w:r>
            <w:r>
              <w:rPr>
                <w:lang w:val="pt-BR" w:bidi="pt-BR"/>
              </w:rPr>
              <w:t xml:space="preserve"> DR. Paulo Ribeiro Campos</w:t>
            </w:r>
          </w:p>
          <w:p w14:paraId="46180A5C" w14:textId="38C3F220" w:rsidR="000041C4" w:rsidRDefault="00BE6893" w:rsidP="000041C4">
            <w:pPr>
              <w:rPr>
                <w:lang w:val="pt-BR"/>
              </w:rPr>
            </w:pPr>
            <w:r>
              <w:rPr>
                <w:lang w:val="pt-BR"/>
              </w:rPr>
              <w:t>Ensino Médio Completo</w:t>
            </w:r>
          </w:p>
          <w:p w14:paraId="39E905D7" w14:textId="6786D376" w:rsidR="0009060E" w:rsidRPr="00E12E5F" w:rsidRDefault="0009060E" w:rsidP="00BE6893">
            <w:pPr>
              <w:rPr>
                <w:lang w:val="pt-BR"/>
              </w:rPr>
            </w:pPr>
          </w:p>
          <w:p w14:paraId="23523348" w14:textId="7CB89FBE" w:rsidR="00036450" w:rsidRPr="00E12E5F" w:rsidRDefault="002A43BE" w:rsidP="00036450">
            <w:pPr>
              <w:pStyle w:val="Ttulo2"/>
              <w:rPr>
                <w:lang w:val="pt-BR"/>
              </w:rPr>
            </w:pPr>
            <w:r>
              <w:rPr>
                <w:lang w:val="pt-BR" w:bidi="pt-BR"/>
              </w:rPr>
              <w:t>cursos</w:t>
            </w:r>
          </w:p>
          <w:p w14:paraId="23860C0D" w14:textId="524C3E63" w:rsidR="006C1D9D" w:rsidRPr="002A43BE" w:rsidRDefault="002A43BE" w:rsidP="006C1D9D">
            <w:pPr>
              <w:pStyle w:val="Commarcadores"/>
              <w:jc w:val="both"/>
              <w:rPr>
                <w:b/>
                <w:bCs/>
                <w:sz w:val="16"/>
                <w:szCs w:val="16"/>
                <w:lang w:val="pt-BR"/>
              </w:rPr>
            </w:pPr>
            <w:r w:rsidRPr="002A43BE">
              <w:rPr>
                <w:b/>
                <w:bCs/>
                <w:sz w:val="16"/>
                <w:szCs w:val="16"/>
                <w:lang w:val="pt-BR" w:bidi="pt-BR"/>
              </w:rPr>
              <w:t>Escola Profissional Global Informática</w:t>
            </w:r>
          </w:p>
          <w:p w14:paraId="4A9F631E" w14:textId="77777777" w:rsidR="006B2855" w:rsidRDefault="002A43BE" w:rsidP="006B2855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b/>
                <w:bCs/>
                <w:sz w:val="16"/>
                <w:szCs w:val="16"/>
                <w:lang w:val="pt-BR" w:bidi="pt-BR"/>
              </w:rPr>
            </w:pPr>
            <w:r w:rsidRPr="006B2855">
              <w:rPr>
                <w:b/>
                <w:bCs/>
                <w:sz w:val="16"/>
                <w:szCs w:val="16"/>
                <w:lang w:val="pt-BR" w:bidi="pt-BR"/>
              </w:rPr>
              <w:t>Curso Básico de Contabilidade, Gestão de Pessoas,</w:t>
            </w:r>
          </w:p>
          <w:p w14:paraId="520230B5" w14:textId="09A99AAC" w:rsidR="002A43BE" w:rsidRPr="006B2855" w:rsidRDefault="002A43BE" w:rsidP="006B2855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b/>
                <w:bCs/>
                <w:sz w:val="16"/>
                <w:szCs w:val="16"/>
                <w:lang w:val="pt-BR" w:bidi="pt-BR"/>
              </w:rPr>
            </w:pPr>
            <w:r w:rsidRPr="006B2855">
              <w:rPr>
                <w:b/>
                <w:bCs/>
                <w:sz w:val="16"/>
                <w:szCs w:val="16"/>
                <w:lang w:val="pt-BR" w:bidi="pt-BR"/>
              </w:rPr>
              <w:t xml:space="preserve"> Marketing Pessoal, Secretariado, Word 2013</w:t>
            </w:r>
          </w:p>
          <w:p w14:paraId="4856B224" w14:textId="31BDC8E0" w:rsidR="002A43BE" w:rsidRDefault="002A43BE" w:rsidP="002A43BE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sz w:val="16"/>
                <w:szCs w:val="16"/>
                <w:lang w:val="pt-BR" w:bidi="pt-BR"/>
              </w:rPr>
            </w:pPr>
            <w:r>
              <w:rPr>
                <w:sz w:val="16"/>
                <w:szCs w:val="16"/>
                <w:lang w:val="pt-BR" w:bidi="pt-BR"/>
              </w:rPr>
              <w:t>03/2016 – 10/2016                 Total de 90 Horas</w:t>
            </w:r>
          </w:p>
          <w:p w14:paraId="58D01396" w14:textId="418C5602" w:rsidR="006B2855" w:rsidRDefault="006B2855" w:rsidP="002A43BE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sz w:val="16"/>
                <w:szCs w:val="16"/>
                <w:lang w:val="pt-BR" w:bidi="pt-BR"/>
              </w:rPr>
            </w:pPr>
          </w:p>
          <w:p w14:paraId="3FCC4F83" w14:textId="77777777" w:rsidR="006B2855" w:rsidRPr="00E12E5F" w:rsidRDefault="006B2855" w:rsidP="002A43BE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sz w:val="16"/>
                <w:szCs w:val="16"/>
                <w:lang w:val="pt-BR"/>
              </w:rPr>
            </w:pPr>
          </w:p>
          <w:p w14:paraId="174140CE" w14:textId="1192F949" w:rsidR="002A43BE" w:rsidRPr="006B2855" w:rsidRDefault="002A43BE" w:rsidP="006C1D9D">
            <w:pPr>
              <w:pStyle w:val="Commarcadores"/>
              <w:jc w:val="both"/>
              <w:rPr>
                <w:b/>
                <w:bCs/>
                <w:sz w:val="16"/>
                <w:szCs w:val="16"/>
                <w:lang w:val="pt-BR"/>
              </w:rPr>
            </w:pPr>
            <w:r w:rsidRPr="006B2855">
              <w:rPr>
                <w:b/>
                <w:bCs/>
                <w:sz w:val="16"/>
                <w:szCs w:val="16"/>
                <w:lang w:val="pt-BR"/>
              </w:rPr>
              <w:t>Senac – RS</w:t>
            </w:r>
          </w:p>
          <w:p w14:paraId="40D11FCD" w14:textId="77777777" w:rsidR="006B2855" w:rsidRDefault="002A43BE" w:rsidP="002A43BE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b/>
                <w:bCs/>
                <w:sz w:val="16"/>
                <w:szCs w:val="16"/>
                <w:lang w:val="pt-BR"/>
              </w:rPr>
            </w:pPr>
            <w:r w:rsidRPr="006B2855">
              <w:rPr>
                <w:b/>
                <w:bCs/>
                <w:sz w:val="16"/>
                <w:szCs w:val="16"/>
                <w:lang w:val="pt-BR"/>
              </w:rPr>
              <w:t xml:space="preserve">Curso de Estoquista, Repositor de Mercadorias, </w:t>
            </w:r>
          </w:p>
          <w:p w14:paraId="2555C2D9" w14:textId="001BAD39" w:rsidR="002A43BE" w:rsidRPr="006B2855" w:rsidRDefault="002A43BE" w:rsidP="002A43BE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b/>
                <w:bCs/>
                <w:sz w:val="16"/>
                <w:szCs w:val="16"/>
                <w:lang w:val="pt-BR"/>
              </w:rPr>
            </w:pPr>
            <w:r w:rsidRPr="006B2855">
              <w:rPr>
                <w:b/>
                <w:bCs/>
                <w:sz w:val="16"/>
                <w:szCs w:val="16"/>
                <w:lang w:val="pt-BR"/>
              </w:rPr>
              <w:t>Vendedor de comércio e Varejista.</w:t>
            </w:r>
          </w:p>
          <w:p w14:paraId="1EEEAECC" w14:textId="5BE484FA" w:rsidR="002A43BE" w:rsidRDefault="002A43BE" w:rsidP="002A43BE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07/05/2018 – 17/06/2019                  Total de 1110 Horas</w:t>
            </w:r>
          </w:p>
          <w:p w14:paraId="5AFF2653" w14:textId="68CE549E" w:rsidR="00036450" w:rsidRPr="00E12E5F" w:rsidRDefault="00036450" w:rsidP="002A43BE">
            <w:pPr>
              <w:pStyle w:val="Commarcadores"/>
              <w:numPr>
                <w:ilvl w:val="0"/>
                <w:numId w:val="0"/>
              </w:numPr>
              <w:ind w:left="420"/>
              <w:jc w:val="both"/>
              <w:rPr>
                <w:color w:val="FFFFFF" w:themeColor="background1"/>
                <w:lang w:val="pt-BR"/>
              </w:rPr>
            </w:pPr>
          </w:p>
        </w:tc>
      </w:tr>
    </w:tbl>
    <w:p w14:paraId="6158C8E6" w14:textId="4F58F3BB" w:rsidR="006B2855" w:rsidRPr="00A643C7" w:rsidRDefault="006B2855" w:rsidP="000C45FF">
      <w:pPr>
        <w:tabs>
          <w:tab w:val="left" w:pos="990"/>
        </w:tabs>
        <w:rPr>
          <w:b/>
          <w:bCs/>
          <w:sz w:val="22"/>
          <w:lang w:val="pt-BR"/>
        </w:rPr>
      </w:pPr>
    </w:p>
    <w:sectPr w:rsidR="006B2855" w:rsidRPr="00A643C7" w:rsidSect="00E61979">
      <w:headerReference w:type="default" r:id="rId11"/>
      <w:pgSz w:w="11906" w:h="16838" w:code="9"/>
      <w:pgMar w:top="1008" w:right="547" w:bottom="100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9B7B9" w14:textId="77777777" w:rsidR="006B2855" w:rsidRDefault="006B2855" w:rsidP="000C45FF">
      <w:r>
        <w:separator/>
      </w:r>
    </w:p>
  </w:endnote>
  <w:endnote w:type="continuationSeparator" w:id="0">
    <w:p w14:paraId="4F18F756" w14:textId="77777777" w:rsidR="006B2855" w:rsidRDefault="006B285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F7D42" w14:textId="77777777" w:rsidR="006B2855" w:rsidRDefault="006B2855" w:rsidP="000C45FF">
      <w:r>
        <w:separator/>
      </w:r>
    </w:p>
  </w:footnote>
  <w:footnote w:type="continuationSeparator" w:id="0">
    <w:p w14:paraId="6F981810" w14:textId="77777777" w:rsidR="006B2855" w:rsidRDefault="006B285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E3A5A" w14:textId="77777777" w:rsidR="006B2855" w:rsidRDefault="006B2855">
    <w:pPr>
      <w:pStyle w:val="Cabealho"/>
    </w:pPr>
    <w:r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63D4149F" wp14:editId="5A27FA4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05"/>
    <w:rsid w:val="000041C4"/>
    <w:rsid w:val="00036450"/>
    <w:rsid w:val="00061D41"/>
    <w:rsid w:val="0009060E"/>
    <w:rsid w:val="00094499"/>
    <w:rsid w:val="00096D1F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36E29"/>
    <w:rsid w:val="00237F56"/>
    <w:rsid w:val="002400EB"/>
    <w:rsid w:val="00256CF7"/>
    <w:rsid w:val="00281FD5"/>
    <w:rsid w:val="002A43BE"/>
    <w:rsid w:val="002B1BB0"/>
    <w:rsid w:val="0030481B"/>
    <w:rsid w:val="003156FC"/>
    <w:rsid w:val="003254B5"/>
    <w:rsid w:val="0037121F"/>
    <w:rsid w:val="00385167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7380B"/>
    <w:rsid w:val="005B7D07"/>
    <w:rsid w:val="005E39D5"/>
    <w:rsid w:val="00600670"/>
    <w:rsid w:val="00616E38"/>
    <w:rsid w:val="0062123A"/>
    <w:rsid w:val="00646E75"/>
    <w:rsid w:val="006771D0"/>
    <w:rsid w:val="006B2855"/>
    <w:rsid w:val="006C1D9D"/>
    <w:rsid w:val="007108D9"/>
    <w:rsid w:val="00715FCB"/>
    <w:rsid w:val="00743101"/>
    <w:rsid w:val="007775E1"/>
    <w:rsid w:val="007867A0"/>
    <w:rsid w:val="007927F5"/>
    <w:rsid w:val="00802CA0"/>
    <w:rsid w:val="009260CD"/>
    <w:rsid w:val="00952C25"/>
    <w:rsid w:val="009B539F"/>
    <w:rsid w:val="00A2118D"/>
    <w:rsid w:val="00A40869"/>
    <w:rsid w:val="00A643C7"/>
    <w:rsid w:val="00AD76E2"/>
    <w:rsid w:val="00B20152"/>
    <w:rsid w:val="00B359E4"/>
    <w:rsid w:val="00B57D98"/>
    <w:rsid w:val="00B70850"/>
    <w:rsid w:val="00BE6893"/>
    <w:rsid w:val="00C039FE"/>
    <w:rsid w:val="00C066B6"/>
    <w:rsid w:val="00C37BA1"/>
    <w:rsid w:val="00C4674C"/>
    <w:rsid w:val="00C506CF"/>
    <w:rsid w:val="00C547D5"/>
    <w:rsid w:val="00C72662"/>
    <w:rsid w:val="00C72BED"/>
    <w:rsid w:val="00C80811"/>
    <w:rsid w:val="00C9578B"/>
    <w:rsid w:val="00CB0055"/>
    <w:rsid w:val="00D2522B"/>
    <w:rsid w:val="00D3566D"/>
    <w:rsid w:val="00D422DE"/>
    <w:rsid w:val="00D5459D"/>
    <w:rsid w:val="00DA1F4D"/>
    <w:rsid w:val="00DD172A"/>
    <w:rsid w:val="00E12E5F"/>
    <w:rsid w:val="00E25A26"/>
    <w:rsid w:val="00E4381A"/>
    <w:rsid w:val="00E55D74"/>
    <w:rsid w:val="00E61979"/>
    <w:rsid w:val="00ED0305"/>
    <w:rsid w:val="00F05EDE"/>
    <w:rsid w:val="00F364A3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5DEC1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B359E4"/>
    <w:pPr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E25A2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036450"/>
  </w:style>
  <w:style w:type="character" w:customStyle="1" w:styleId="DataChar">
    <w:name w:val="Data Char"/>
    <w:basedOn w:val="Fontepargpadro"/>
    <w:link w:val="Data"/>
    <w:uiPriority w:val="99"/>
    <w:rsid w:val="00036450"/>
    <w:rPr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281FD5"/>
    <w:rPr>
      <w:color w:val="B85A22" w:themeColor="accent2" w:themeShade="BF"/>
      <w:u w:val="single"/>
    </w:rPr>
  </w:style>
  <w:style w:type="character" w:styleId="MenoPendente">
    <w:name w:val="Unresolved Mention"/>
    <w:basedOn w:val="Fontepargpadro"/>
    <w:uiPriority w:val="99"/>
    <w:semiHidden/>
    <w:rsid w:val="004813B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45FF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45FF"/>
    <w:rPr>
      <w:sz w:val="22"/>
      <w:szCs w:val="22"/>
    </w:rPr>
  </w:style>
  <w:style w:type="table" w:styleId="Tabelacomgrade">
    <w:name w:val="Table Grid"/>
    <w:basedOn w:val="Tabe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B359E4"/>
    <w:rPr>
      <w:b/>
      <w:sz w:val="18"/>
      <w:szCs w:val="22"/>
    </w:rPr>
  </w:style>
  <w:style w:type="paragraph" w:styleId="Commarcadores">
    <w:name w:val="List Bullet"/>
    <w:basedOn w:val="Normal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SemEspaamento">
    <w:name w:val="No Spacing"/>
    <w:uiPriority w:val="1"/>
    <w:qFormat/>
    <w:rsid w:val="000041C4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\AppData\Roaming\Microsoft\Templates\Curr&#237;culo%20de%20gerenciamento%20de%20hospedag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0C4B8C01404802B43123C079CE6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A7067-4A6D-40FD-9741-EBAD1EA4AE94}"/>
      </w:docPartPr>
      <w:docPartBody>
        <w:p w:rsidR="00C72403" w:rsidRDefault="00C72403">
          <w:pPr>
            <w:pStyle w:val="DB0C4B8C01404802B43123C079CE66C4"/>
          </w:pPr>
          <w:r w:rsidRPr="00E12E5F">
            <w:rPr>
              <w:lang w:bidi="pt-BR"/>
            </w:rPr>
            <w:t>Perfil</w:t>
          </w:r>
        </w:p>
      </w:docPartBody>
    </w:docPart>
    <w:docPart>
      <w:docPartPr>
        <w:name w:val="879A3F2A3B32412AB014A6BE135C3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D1F83-DFB6-4A58-A958-F60C036AFC13}"/>
      </w:docPartPr>
      <w:docPartBody>
        <w:p w:rsidR="00C72403" w:rsidRDefault="00C72403">
          <w:pPr>
            <w:pStyle w:val="879A3F2A3B32412AB014A6BE135C3987"/>
          </w:pPr>
          <w:r w:rsidRPr="00E12E5F">
            <w:rPr>
              <w:lang w:bidi="pt-BR"/>
            </w:rPr>
            <w:t>Contato</w:t>
          </w:r>
        </w:p>
      </w:docPartBody>
    </w:docPart>
    <w:docPart>
      <w:docPartPr>
        <w:name w:val="8B3E44EDA4FC4AB793AF144D1F0E7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C0A95-AFD8-4DF7-9C1C-0A8D7164CDE4}"/>
      </w:docPartPr>
      <w:docPartBody>
        <w:p w:rsidR="00C72403" w:rsidRDefault="00C72403">
          <w:pPr>
            <w:pStyle w:val="8B3E44EDA4FC4AB793AF144D1F0E7255"/>
          </w:pPr>
          <w:r w:rsidRPr="00E12E5F">
            <w:rPr>
              <w:lang w:bidi="pt-BR"/>
            </w:rPr>
            <w:t>TELEFONE:</w:t>
          </w:r>
        </w:p>
      </w:docPartBody>
    </w:docPart>
    <w:docPart>
      <w:docPartPr>
        <w:name w:val="623469B20DCE4018A24B8E4D33E0C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8ECEC-7D2C-4AD7-8B9F-48919FFF8C1E}"/>
      </w:docPartPr>
      <w:docPartBody>
        <w:p w:rsidR="00C72403" w:rsidRDefault="00C72403">
          <w:pPr>
            <w:pStyle w:val="623469B20DCE4018A24B8E4D33E0CDBC"/>
          </w:pPr>
          <w:r w:rsidRPr="00E12E5F">
            <w:rPr>
              <w:lang w:bidi="pt-BR"/>
            </w:rPr>
            <w:t>EMAIL:</w:t>
          </w:r>
        </w:p>
      </w:docPartBody>
    </w:docPart>
    <w:docPart>
      <w:docPartPr>
        <w:name w:val="D88706472AFB4F1BB1C9F76982F56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CE1C7-20F4-4807-A61D-D35533F850FB}"/>
      </w:docPartPr>
      <w:docPartBody>
        <w:p w:rsidR="00C72403" w:rsidRDefault="00C72403">
          <w:pPr>
            <w:pStyle w:val="D88706472AFB4F1BB1C9F76982F560F8"/>
          </w:pPr>
          <w:r w:rsidRPr="00E12E5F">
            <w:rPr>
              <w:lang w:bidi="pt-BR"/>
            </w:rPr>
            <w:t>EXPERIÊNCIA DE TRABALHO</w:t>
          </w:r>
        </w:p>
      </w:docPartBody>
    </w:docPart>
    <w:docPart>
      <w:docPartPr>
        <w:name w:val="193EE31619BD47CA86A5E7C35AE46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D6E4B6-376E-4F20-ABD4-6950A1F9786E}"/>
      </w:docPartPr>
      <w:docPartBody>
        <w:p w:rsidR="00C72403" w:rsidRDefault="00C72403">
          <w:pPr>
            <w:pStyle w:val="193EE31619BD47CA86A5E7C35AE46019"/>
          </w:pPr>
          <w:r w:rsidRPr="00E12E5F"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03"/>
    <w:rsid w:val="00C7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B0C4B8C01404802B43123C079CE66C4">
    <w:name w:val="DB0C4B8C01404802B43123C079CE66C4"/>
  </w:style>
  <w:style w:type="paragraph" w:customStyle="1" w:styleId="879A3F2A3B32412AB014A6BE135C3987">
    <w:name w:val="879A3F2A3B32412AB014A6BE135C3987"/>
  </w:style>
  <w:style w:type="paragraph" w:customStyle="1" w:styleId="8B3E44EDA4FC4AB793AF144D1F0E7255">
    <w:name w:val="8B3E44EDA4FC4AB793AF144D1F0E7255"/>
  </w:style>
  <w:style w:type="paragraph" w:customStyle="1" w:styleId="623469B20DCE4018A24B8E4D33E0CDBC">
    <w:name w:val="623469B20DCE4018A24B8E4D33E0CDBC"/>
  </w:style>
  <w:style w:type="paragraph" w:customStyle="1" w:styleId="D88706472AFB4F1BB1C9F76982F560F8">
    <w:name w:val="D88706472AFB4F1BB1C9F76982F560F8"/>
  </w:style>
  <w:style w:type="paragraph" w:customStyle="1" w:styleId="193EE31619BD47CA86A5E7C35AE46019">
    <w:name w:val="193EE31619BD47CA86A5E7C35AE46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gerenciamento de hospedagem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2020-11-28T17:24:00Z</dcterms:created>
  <dcterms:modified xsi:type="dcterms:W3CDTF">2021-03-06T02:58:00Z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