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6970" w:rsidRPr="00C540D7" w:rsidRDefault="00DA2C55" w:rsidP="007B67E6">
      <w:pPr>
        <w:pStyle w:val="Informaesdocontato"/>
        <w:tabs>
          <w:tab w:val="left" w:pos="6422"/>
        </w:tabs>
        <w:jc w:val="left"/>
        <w:rPr>
          <w:sz w:val="22"/>
          <w:szCs w:val="22"/>
        </w:rPr>
      </w:pPr>
      <w:sdt>
        <w:sdtPr>
          <w:rPr>
            <w:sz w:val="22"/>
            <w:szCs w:val="22"/>
          </w:rPr>
          <w:alias w:val="Endereço"/>
          <w:tag w:val="Endereço"/>
          <w:id w:val="1415969137"/>
          <w:placeholder>
            <w:docPart w:val="2295C1CF2C0644079D76558E228E01A9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D96240" w:rsidRPr="00C540D7">
            <w:rPr>
              <w:sz w:val="22"/>
              <w:szCs w:val="22"/>
            </w:rPr>
            <w:t xml:space="preserve">Rua; </w:t>
          </w:r>
          <w:r w:rsidR="00B93797">
            <w:rPr>
              <w:sz w:val="22"/>
              <w:szCs w:val="22"/>
            </w:rPr>
            <w:t>São Luiz, N°392 fundos</w:t>
          </w:r>
          <w:r w:rsidR="00B93797">
            <w:rPr>
              <w:sz w:val="22"/>
              <w:szCs w:val="22"/>
            </w:rPr>
            <w:tab/>
            <w:t>Idade: 39 anos</w:t>
          </w:r>
          <w:r w:rsidR="00B93797">
            <w:rPr>
              <w:sz w:val="22"/>
              <w:szCs w:val="22"/>
            </w:rPr>
            <w:br/>
            <w:t>Bairro: Industrial</w:t>
          </w:r>
          <w:r w:rsidR="00D96240" w:rsidRPr="00C540D7">
            <w:rPr>
              <w:sz w:val="22"/>
              <w:szCs w:val="22"/>
            </w:rPr>
            <w:t xml:space="preserve">                                                                          </w:t>
          </w:r>
          <w:r w:rsidR="00B93797">
            <w:rPr>
              <w:sz w:val="22"/>
              <w:szCs w:val="22"/>
            </w:rPr>
            <w:t xml:space="preserve">             </w:t>
          </w:r>
          <w:r w:rsidR="00D96240" w:rsidRPr="00C540D7">
            <w:rPr>
              <w:sz w:val="22"/>
              <w:szCs w:val="22"/>
            </w:rPr>
            <w:t xml:space="preserve">           Naturalidade: Veranópolis</w:t>
          </w:r>
        </w:sdtContent>
      </w:sdt>
    </w:p>
    <w:p w:rsidR="00886970" w:rsidRPr="00C540D7" w:rsidRDefault="00DA2C55" w:rsidP="007B67E6">
      <w:pPr>
        <w:pStyle w:val="Informaesdocontato"/>
        <w:tabs>
          <w:tab w:val="left" w:pos="6422"/>
        </w:tabs>
        <w:jc w:val="left"/>
        <w:rPr>
          <w:sz w:val="22"/>
          <w:szCs w:val="22"/>
        </w:rPr>
      </w:pPr>
      <w:sdt>
        <w:sdtPr>
          <w:rPr>
            <w:sz w:val="22"/>
            <w:szCs w:val="22"/>
          </w:rPr>
          <w:alias w:val="Categoria"/>
          <w:tag w:val=""/>
          <w:id w:val="1543715586"/>
          <w:placeholder>
            <w:docPart w:val="AD6D2C36FEA541618F9550B624953E4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93797">
            <w:rPr>
              <w:sz w:val="22"/>
              <w:szCs w:val="22"/>
            </w:rPr>
            <w:t>São Marcos – CEP: 95190-000</w:t>
          </w:r>
        </w:sdtContent>
      </w:sdt>
      <w:r w:rsidR="00B93797">
        <w:rPr>
          <w:sz w:val="22"/>
          <w:szCs w:val="22"/>
        </w:rPr>
        <w:tab/>
        <w:t>Estado civil: Solteira</w:t>
      </w:r>
    </w:p>
    <w:p w:rsidR="00886970" w:rsidRPr="00C540D7" w:rsidRDefault="00DA2C55" w:rsidP="007B67E6">
      <w:pPr>
        <w:pStyle w:val="Informaesdocontato"/>
        <w:tabs>
          <w:tab w:val="left" w:pos="6422"/>
        </w:tabs>
        <w:jc w:val="left"/>
        <w:rPr>
          <w:sz w:val="22"/>
          <w:szCs w:val="22"/>
        </w:rPr>
      </w:pPr>
      <w:sdt>
        <w:sdtPr>
          <w:rPr>
            <w:sz w:val="22"/>
            <w:szCs w:val="22"/>
          </w:rPr>
          <w:alias w:val="Telefone"/>
          <w:tag w:val="Telefone"/>
          <w:id w:val="599758962"/>
          <w:placeholder>
            <w:docPart w:val="7DB980F906A143B3B9E165AA0EDABF00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A2128E" w:rsidRPr="00C540D7">
            <w:rPr>
              <w:sz w:val="22"/>
              <w:szCs w:val="22"/>
            </w:rPr>
            <w:t>(54) 99645.0561</w:t>
          </w:r>
        </w:sdtContent>
      </w:sdt>
      <w:r w:rsidR="00B93797">
        <w:rPr>
          <w:sz w:val="22"/>
          <w:szCs w:val="22"/>
        </w:rPr>
        <w:tab/>
        <w:t>Filha: 01 (uma) - 10</w:t>
      </w:r>
      <w:r w:rsidR="007B67E6" w:rsidRPr="00C540D7">
        <w:rPr>
          <w:sz w:val="22"/>
          <w:szCs w:val="22"/>
        </w:rPr>
        <w:t xml:space="preserve"> anos</w:t>
      </w:r>
    </w:p>
    <w:sdt>
      <w:sdtPr>
        <w:rPr>
          <w:rStyle w:val="nfase"/>
          <w:color w:val="000000" w:themeColor="text1"/>
          <w:sz w:val="22"/>
          <w:szCs w:val="22"/>
        </w:rPr>
        <w:alias w:val="Email"/>
        <w:tag w:val=""/>
        <w:id w:val="1889536063"/>
        <w:placeholder>
          <w:docPart w:val="EA2FE386B72A4E4297169EDC6F104533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nfase"/>
        </w:rPr>
      </w:sdtEndPr>
      <w:sdtContent>
        <w:p w:rsidR="00886970" w:rsidRPr="00C540D7" w:rsidRDefault="00653053" w:rsidP="00C30C88">
          <w:pPr>
            <w:pStyle w:val="Informaesdocontato"/>
            <w:jc w:val="left"/>
            <w:rPr>
              <w:rStyle w:val="nfase"/>
              <w:sz w:val="22"/>
              <w:szCs w:val="22"/>
            </w:rPr>
          </w:pPr>
          <w:r w:rsidRPr="00C540D7">
            <w:rPr>
              <w:rStyle w:val="nfase"/>
              <w:color w:val="000000" w:themeColor="text1"/>
              <w:sz w:val="22"/>
              <w:szCs w:val="22"/>
            </w:rPr>
            <w:t xml:space="preserve">Email; </w:t>
          </w:r>
          <w:r w:rsidR="00B93797">
            <w:rPr>
              <w:rStyle w:val="nfase"/>
              <w:color w:val="000000" w:themeColor="text1"/>
              <w:sz w:val="22"/>
              <w:szCs w:val="22"/>
            </w:rPr>
            <w:t>patriciagalves095</w:t>
          </w:r>
          <w:r w:rsidR="00A2128E" w:rsidRPr="00C540D7">
            <w:rPr>
              <w:rStyle w:val="nfase"/>
              <w:color w:val="000000" w:themeColor="text1"/>
              <w:sz w:val="22"/>
              <w:szCs w:val="22"/>
            </w:rPr>
            <w:t>@gmail.com</w:t>
          </w:r>
          <w:r w:rsidR="007B67E6" w:rsidRPr="00C540D7">
            <w:rPr>
              <w:rStyle w:val="nfase"/>
              <w:color w:val="000000" w:themeColor="text1"/>
              <w:sz w:val="22"/>
              <w:szCs w:val="22"/>
            </w:rPr>
            <w:t xml:space="preserve">                        </w:t>
          </w:r>
          <w:r w:rsidR="00B93797">
            <w:rPr>
              <w:rStyle w:val="nfase"/>
              <w:color w:val="000000" w:themeColor="text1"/>
              <w:sz w:val="22"/>
              <w:szCs w:val="22"/>
            </w:rPr>
            <w:t xml:space="preserve">                       </w:t>
          </w:r>
          <w:r w:rsidR="007B67E6" w:rsidRPr="00C540D7">
            <w:rPr>
              <w:rStyle w:val="nfase"/>
              <w:color w:val="000000" w:themeColor="text1"/>
              <w:sz w:val="22"/>
              <w:szCs w:val="22"/>
            </w:rPr>
            <w:t xml:space="preserve">              CNH: B</w:t>
          </w:r>
        </w:p>
      </w:sdtContent>
    </w:sdt>
    <w:tbl>
      <w:tblPr>
        <w:tblStyle w:val="Tabeladocurrculo"/>
        <w:tblW w:w="5000" w:type="pct"/>
        <w:tblLook w:val="04A0" w:firstRow="1" w:lastRow="0" w:firstColumn="1" w:lastColumn="0" w:noHBand="0" w:noVBand="1"/>
        <w:tblDescription w:val="Resume"/>
      </w:tblPr>
      <w:tblGrid>
        <w:gridCol w:w="1759"/>
        <w:gridCol w:w="1076"/>
        <w:gridCol w:w="6972"/>
      </w:tblGrid>
      <w:tr w:rsidR="00886970" w:rsidRPr="00930666" w:rsidTr="009B5506">
        <w:tc>
          <w:tcPr>
            <w:tcW w:w="1759" w:type="dxa"/>
          </w:tcPr>
          <w:p w:rsidR="00886970" w:rsidRDefault="00DA2C55">
            <w:pPr>
              <w:pStyle w:val="ttulo1"/>
            </w:pPr>
            <w:sdt>
              <w:sdtPr>
                <w:alias w:val="Seu nome"/>
                <w:tag w:val=""/>
                <w:id w:val="1197042864"/>
                <w:placeholder>
                  <w:docPart w:val="AB048B26F5E0432EB8BD809D4C6982DC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A2128E">
                  <w:t>Patricia galves</w:t>
                </w:r>
              </w:sdtContent>
            </w:sdt>
            <w:r w:rsidR="00D96240">
              <w:tab/>
            </w:r>
            <w:r w:rsidR="000302D8">
              <w:t>Objetivo</w:t>
            </w:r>
          </w:p>
        </w:tc>
        <w:tc>
          <w:tcPr>
            <w:tcW w:w="1076" w:type="dxa"/>
          </w:tcPr>
          <w:p w:rsidR="00886970" w:rsidRPr="001B083A" w:rsidRDefault="00886970">
            <w:pPr>
              <w:rPr>
                <w:rFonts w:ascii="Arial" w:hAnsi="Arial" w:cs="Arial"/>
              </w:rPr>
            </w:pPr>
          </w:p>
        </w:tc>
        <w:tc>
          <w:tcPr>
            <w:tcW w:w="6972" w:type="dxa"/>
          </w:tcPr>
          <w:p w:rsidR="00F36F70" w:rsidRPr="001B083A" w:rsidRDefault="00C540D7" w:rsidP="00131F75">
            <w:pPr>
              <w:pStyle w:val="Textodocurrculo"/>
              <w:tabs>
                <w:tab w:val="left" w:pos="7106"/>
              </w:tabs>
              <w:ind w:right="724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Assistente e/ou Auxiliar Admi</w:t>
            </w:r>
            <w:r w:rsidR="001B083A" w:rsidRPr="001B083A">
              <w:rPr>
                <w:rFonts w:ascii="Arial" w:hAnsi="Arial" w:cs="Arial"/>
                <w:color w:val="auto"/>
              </w:rPr>
              <w:t>ni</w:t>
            </w:r>
            <w:r>
              <w:rPr>
                <w:rFonts w:ascii="Arial" w:hAnsi="Arial" w:cs="Arial"/>
                <w:color w:val="auto"/>
              </w:rPr>
              <w:t>s</w:t>
            </w:r>
            <w:r w:rsidR="001B083A" w:rsidRPr="001B083A">
              <w:rPr>
                <w:rFonts w:ascii="Arial" w:hAnsi="Arial" w:cs="Arial"/>
                <w:color w:val="auto"/>
              </w:rPr>
              <w:t>trativa,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="00A2128E" w:rsidRPr="001B083A">
              <w:rPr>
                <w:rFonts w:ascii="Arial" w:hAnsi="Arial" w:cs="Arial"/>
                <w:color w:val="auto"/>
              </w:rPr>
              <w:t xml:space="preserve">Telefonista, </w:t>
            </w:r>
            <w:r>
              <w:rPr>
                <w:rFonts w:ascii="Arial" w:hAnsi="Arial" w:cs="Arial"/>
                <w:color w:val="auto"/>
              </w:rPr>
              <w:t>Recepcionista, A</w:t>
            </w:r>
            <w:r w:rsidR="00A2128E" w:rsidRPr="001B083A">
              <w:rPr>
                <w:rFonts w:ascii="Arial" w:hAnsi="Arial" w:cs="Arial"/>
                <w:color w:val="auto"/>
              </w:rPr>
              <w:t>t</w:t>
            </w:r>
            <w:r w:rsidR="00D96240" w:rsidRPr="001B083A">
              <w:rPr>
                <w:rFonts w:ascii="Arial" w:hAnsi="Arial" w:cs="Arial"/>
                <w:color w:val="auto"/>
              </w:rPr>
              <w:t>endente de Call C</w:t>
            </w:r>
            <w:r w:rsidR="001B083A" w:rsidRPr="001B083A">
              <w:rPr>
                <w:rFonts w:ascii="Arial" w:hAnsi="Arial" w:cs="Arial"/>
                <w:color w:val="auto"/>
              </w:rPr>
              <w:t>enter ou</w:t>
            </w:r>
            <w:r>
              <w:rPr>
                <w:rFonts w:ascii="Arial" w:hAnsi="Arial" w:cs="Arial"/>
                <w:color w:val="auto"/>
              </w:rPr>
              <w:t xml:space="preserve"> S</w:t>
            </w:r>
            <w:r w:rsidR="00831E9F" w:rsidRPr="001B083A">
              <w:rPr>
                <w:rFonts w:ascii="Arial" w:hAnsi="Arial" w:cs="Arial"/>
                <w:color w:val="auto"/>
              </w:rPr>
              <w:t>ecretaria</w:t>
            </w:r>
            <w:r w:rsidR="006D669E" w:rsidRPr="001B083A">
              <w:rPr>
                <w:rFonts w:ascii="Arial" w:hAnsi="Arial" w:cs="Arial"/>
                <w:color w:val="auto"/>
              </w:rPr>
              <w:t>.</w:t>
            </w:r>
          </w:p>
          <w:p w:rsidR="00AF4A14" w:rsidRPr="001B083A" w:rsidRDefault="00DA1CB8" w:rsidP="00AF4A14">
            <w:pPr>
              <w:pStyle w:val="Textodocurrculo"/>
              <w:tabs>
                <w:tab w:val="left" w:pos="7106"/>
              </w:tabs>
              <w:ind w:right="724"/>
              <w:rPr>
                <w:rFonts w:ascii="Arial" w:hAnsi="Arial" w:cs="Arial"/>
                <w:sz w:val="24"/>
                <w:szCs w:val="24"/>
              </w:rPr>
            </w:pPr>
            <w:r w:rsidRPr="001B083A">
              <w:rPr>
                <w:rFonts w:ascii="Arial" w:hAnsi="Arial" w:cs="Arial"/>
                <w:sz w:val="24"/>
                <w:szCs w:val="24"/>
              </w:rPr>
              <w:t>Disponibilida</w:t>
            </w:r>
            <w:r w:rsidR="00C56FD5" w:rsidRPr="001B083A">
              <w:rPr>
                <w:rFonts w:ascii="Arial" w:hAnsi="Arial" w:cs="Arial"/>
                <w:sz w:val="24"/>
                <w:szCs w:val="24"/>
              </w:rPr>
              <w:t xml:space="preserve">de de Horário </w:t>
            </w:r>
          </w:p>
        </w:tc>
      </w:tr>
      <w:tr w:rsidR="00886970" w:rsidTr="009B5506">
        <w:tc>
          <w:tcPr>
            <w:tcW w:w="1759" w:type="dxa"/>
          </w:tcPr>
          <w:p w:rsidR="00886970" w:rsidRDefault="000302D8">
            <w:pPr>
              <w:pStyle w:val="ttulo1"/>
            </w:pPr>
            <w:r>
              <w:t>Habilidades &amp; Competências</w:t>
            </w:r>
          </w:p>
        </w:tc>
        <w:tc>
          <w:tcPr>
            <w:tcW w:w="1076" w:type="dxa"/>
          </w:tcPr>
          <w:p w:rsidR="00886970" w:rsidRPr="001B083A" w:rsidRDefault="008869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72" w:type="dxa"/>
            <w:shd w:val="clear" w:color="auto" w:fill="FFFFFF" w:themeFill="background1"/>
          </w:tcPr>
          <w:p w:rsidR="00886970" w:rsidRDefault="00A2128E" w:rsidP="00703980">
            <w:pPr>
              <w:pStyle w:val="Textodocurrculo"/>
              <w:jc w:val="both"/>
              <w:rPr>
                <w:rFonts w:ascii="Arial" w:hAnsi="Arial" w:cs="Arial"/>
                <w:color w:val="333333"/>
                <w:shd w:val="clear" w:color="auto" w:fill="F5F5F5"/>
              </w:rPr>
            </w:pPr>
            <w:r w:rsidRPr="001B083A">
              <w:rPr>
                <w:rFonts w:ascii="Arial" w:hAnsi="Arial" w:cs="Arial"/>
                <w:color w:val="333333"/>
                <w:shd w:val="clear" w:color="auto" w:fill="F5F5F5"/>
              </w:rPr>
              <w:t>Atendimento ativo e receptivo ao cliente,organizaçã</w:t>
            </w:r>
            <w:r w:rsidR="00E16973">
              <w:rPr>
                <w:rFonts w:ascii="Arial" w:hAnsi="Arial" w:cs="Arial"/>
                <w:color w:val="333333"/>
                <w:shd w:val="clear" w:color="auto" w:fill="F5F5F5"/>
              </w:rPr>
              <w:t xml:space="preserve">o e </w:t>
            </w:r>
            <w:r w:rsidR="001C5205">
              <w:rPr>
                <w:rFonts w:ascii="Arial" w:hAnsi="Arial" w:cs="Arial"/>
                <w:color w:val="333333"/>
                <w:shd w:val="clear" w:color="auto" w:fill="F5F5F5"/>
              </w:rPr>
              <w:t>arquivamento de documentos</w:t>
            </w:r>
            <w:r w:rsidR="007733AA">
              <w:rPr>
                <w:rFonts w:ascii="Arial" w:hAnsi="Arial" w:cs="Arial"/>
                <w:color w:val="333333"/>
                <w:shd w:val="clear" w:color="auto" w:fill="F5F5F5"/>
              </w:rPr>
              <w:t>,emissão de NF</w:t>
            </w:r>
            <w:r w:rsidRPr="001B083A">
              <w:rPr>
                <w:rFonts w:ascii="Arial" w:hAnsi="Arial" w:cs="Arial"/>
                <w:color w:val="333333"/>
                <w:shd w:val="clear" w:color="auto" w:fill="F5F5F5"/>
              </w:rPr>
              <w:t xml:space="preserve"> </w:t>
            </w:r>
          </w:p>
          <w:p w:rsidR="00F50A9E" w:rsidRPr="001B083A" w:rsidRDefault="00F50A9E" w:rsidP="00703980">
            <w:pPr>
              <w:pStyle w:val="Textodocurrculo"/>
              <w:jc w:val="both"/>
              <w:rPr>
                <w:rFonts w:ascii="Arial" w:hAnsi="Arial" w:cs="Arial"/>
              </w:rPr>
            </w:pPr>
          </w:p>
        </w:tc>
      </w:tr>
      <w:tr w:rsidR="00886970" w:rsidRPr="00930666" w:rsidTr="00176853">
        <w:trPr>
          <w:trHeight w:val="837"/>
        </w:trPr>
        <w:tc>
          <w:tcPr>
            <w:tcW w:w="1759" w:type="dxa"/>
          </w:tcPr>
          <w:p w:rsidR="00886970" w:rsidRDefault="000302D8">
            <w:pPr>
              <w:pStyle w:val="ttulo1"/>
            </w:pPr>
            <w:r>
              <w:t>Experiência</w:t>
            </w:r>
          </w:p>
        </w:tc>
        <w:tc>
          <w:tcPr>
            <w:tcW w:w="1076" w:type="dxa"/>
          </w:tcPr>
          <w:p w:rsidR="00886970" w:rsidRDefault="00886970">
            <w:pPr>
              <w:rPr>
                <w:rFonts w:ascii="Arial" w:hAnsi="Arial" w:cs="Arial"/>
              </w:rPr>
            </w:pPr>
          </w:p>
          <w:p w:rsidR="00B93797" w:rsidRDefault="00B93797">
            <w:pPr>
              <w:rPr>
                <w:rFonts w:ascii="Arial" w:hAnsi="Arial" w:cs="Arial"/>
              </w:rPr>
            </w:pPr>
          </w:p>
          <w:p w:rsidR="00B93797" w:rsidRPr="001B083A" w:rsidRDefault="00B93797">
            <w:pPr>
              <w:rPr>
                <w:rFonts w:ascii="Arial" w:hAnsi="Arial" w:cs="Arial"/>
              </w:rPr>
            </w:pPr>
          </w:p>
          <w:p w:rsidR="007575B2" w:rsidRPr="001B083A" w:rsidRDefault="007575B2">
            <w:pPr>
              <w:rPr>
                <w:rFonts w:ascii="Arial" w:hAnsi="Arial" w:cs="Arial"/>
              </w:rPr>
            </w:pPr>
          </w:p>
        </w:tc>
        <w:tc>
          <w:tcPr>
            <w:tcW w:w="6972" w:type="dxa"/>
          </w:tcPr>
          <w:sdt>
            <w:sdtPr>
              <w:rPr>
                <w:rFonts w:ascii="Arial" w:eastAsiaTheme="minorEastAsia" w:hAnsi="Arial" w:cs="Arial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810178306"/>
              <w15:repeatingSection/>
            </w:sdtPr>
            <w:sdtEndPr/>
            <w:sdtContent>
              <w:sdt>
                <w:sdtPr>
                  <w:rPr>
                    <w:rFonts w:ascii="Arial" w:eastAsiaTheme="minorEastAsia" w:hAnsi="Arial" w:cs="Arial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70947551"/>
                  <w:placeholder>
                    <w:docPart w:val="4BED857109DB4CCFB45E9A34317375A8"/>
                  </w:placeholder>
                  <w15:repeatingSectionItem/>
                </w:sdtPr>
                <w:sdtEndPr/>
                <w:sdtContent>
                  <w:sdt>
                    <w:sdtPr>
                      <w:rPr>
                        <w:rFonts w:ascii="Arial" w:eastAsiaTheme="minorEastAsia" w:hAnsi="Arial" w:cs="Arial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221802691"/>
                      <w:placeholder>
                        <w:docPart w:val="E6B9FDAA0C204D9C994D7C26DD2F434D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Arial" w:eastAsiaTheme="minorEastAsia" w:hAnsi="Arial" w:cs="Arial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1436861535"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p w:rsidR="00F50A9E" w:rsidRPr="00973585" w:rsidRDefault="005C0062" w:rsidP="00C540D7">
                            <w:pPr>
                              <w:pStyle w:val="ttulo2"/>
                              <w:jc w:val="both"/>
                              <w:rPr>
                                <w:rFonts w:ascii="Arial" w:eastAsiaTheme="minorEastAsia" w:hAnsi="Arial" w:cs="Arial"/>
                                <w:caps w:val="0"/>
                                <w:color w:val="595959" w:themeColor="text1" w:themeTint="A6"/>
                                <w14:ligatures w14:val="none"/>
                              </w:rPr>
                            </w:pPr>
                            <w:r w:rsidRPr="00973585">
                              <w:rPr>
                                <w:rFonts w:ascii="Arial" w:eastAsiaTheme="minorEastAsia" w:hAnsi="Arial" w:cs="Arial"/>
                                <w:caps w:val="0"/>
                                <w:color w:val="595959" w:themeColor="text1" w:themeTint="A6"/>
                                <w14:ligatures w14:val="none"/>
                              </w:rPr>
                              <w:t xml:space="preserve">HAPOLO SISTEMA DE RASTREAMENTO </w:t>
                            </w:r>
                            <w:r w:rsidR="00CA371E" w:rsidRPr="00973585">
                              <w:rPr>
                                <w:rFonts w:ascii="Arial" w:eastAsiaTheme="minorEastAsia" w:hAnsi="Arial" w:cs="Arial"/>
                                <w:caps w:val="0"/>
                                <w:color w:val="595959" w:themeColor="text1" w:themeTint="A6"/>
                                <w14:ligatures w14:val="none"/>
                              </w:rPr>
                              <w:t>LTDA</w:t>
                            </w:r>
                          </w:p>
                          <w:p w:rsidR="00F50A9E" w:rsidRDefault="001B5636" w:rsidP="00C540D7">
                            <w:pPr>
                              <w:pStyle w:val="ttulo2"/>
                              <w:jc w:val="both"/>
                              <w:rPr>
                                <w:rFonts w:ascii="Arial" w:eastAsiaTheme="minorEastAsia" w:hAnsi="Arial" w:cs="Arial"/>
                                <w:b w:val="0"/>
                                <w:caps w:val="0"/>
                                <w:color w:val="595959" w:themeColor="text1" w:themeTint="A6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 w:val="0"/>
                                <w:caps w:val="0"/>
                                <w:color w:val="595959" w:themeColor="text1" w:themeTint="A6"/>
                                <w14:ligatures w14:val="none"/>
                              </w:rPr>
                              <w:t>31/03/2022 até data atual</w:t>
                            </w:r>
                          </w:p>
                          <w:p w:rsidR="001B5636" w:rsidRDefault="0028080B" w:rsidP="001B5636">
                            <w:r>
                              <w:t xml:space="preserve">Função: AUXILIAR </w:t>
                            </w:r>
                            <w:r w:rsidR="00560B20">
                              <w:t>ADMINISTRATIVO</w:t>
                            </w:r>
                          </w:p>
                          <w:p w:rsidR="0028080B" w:rsidRPr="001B5636" w:rsidRDefault="0028080B" w:rsidP="001B5636">
                            <w:r>
                              <w:t>Atividade:</w:t>
                            </w:r>
                            <w:r w:rsidR="003A58FD">
                              <w:t>Emissão de nota fiscal eletrônica, contas a pagar e receber</w:t>
                            </w:r>
                            <w:r w:rsidR="007E7A8A">
                              <w:t xml:space="preserve">, transferência bancária, manutenção de cadastro de  cliente </w:t>
                            </w:r>
                            <w:r w:rsidR="00E02F73">
                              <w:t xml:space="preserve">,cobrança entre outras atividades. </w:t>
                            </w:r>
                          </w:p>
                          <w:p w:rsidR="00F50A9E" w:rsidRDefault="00F50A9E" w:rsidP="00C540D7">
                            <w:pPr>
                              <w:pStyle w:val="ttulo2"/>
                              <w:jc w:val="both"/>
                              <w:rPr>
                                <w:rFonts w:ascii="Arial" w:eastAsiaTheme="minorEastAsia" w:hAnsi="Arial" w:cs="Arial"/>
                                <w:bCs w:val="0"/>
                                <w:caps w:val="0"/>
                                <w:color w:val="595959" w:themeColor="text1" w:themeTint="A6"/>
                                <w14:ligatures w14:val="none"/>
                              </w:rPr>
                            </w:pPr>
                          </w:p>
                          <w:p w:rsidR="00B93797" w:rsidRDefault="00B93797" w:rsidP="00C540D7">
                            <w:pPr>
                              <w:pStyle w:val="ttulo2"/>
                              <w:jc w:val="both"/>
                              <w:rPr>
                                <w:rFonts w:ascii="Arial" w:eastAsiaTheme="minorEastAsia" w:hAnsi="Arial" w:cs="Arial"/>
                                <w:bCs w:val="0"/>
                                <w:caps w:val="0"/>
                                <w:color w:val="595959" w:themeColor="text1" w:themeTint="A6"/>
                                <w14:ligatures w14:val="none"/>
                              </w:rPr>
                            </w:pPr>
                            <w:r w:rsidRPr="00B93797">
                              <w:rPr>
                                <w:rFonts w:ascii="Arial" w:eastAsiaTheme="minorEastAsia" w:hAnsi="Arial" w:cs="Arial"/>
                                <w:bCs w:val="0"/>
                                <w:caps w:val="0"/>
                                <w:color w:val="595959" w:themeColor="text1" w:themeTint="A6"/>
                                <w14:ligatures w14:val="none"/>
                              </w:rPr>
                              <w:t xml:space="preserve">PRO SALUTE-SERVIÇOS PARA A SAÚDE </w:t>
                            </w:r>
                            <w:r w:rsidR="00B2442C">
                              <w:rPr>
                                <w:rFonts w:ascii="Arial" w:eastAsiaTheme="minorEastAsia" w:hAnsi="Arial" w:cs="Arial"/>
                                <w:bCs w:val="0"/>
                                <w:caps w:val="0"/>
                                <w:color w:val="595959" w:themeColor="text1" w:themeTint="A6"/>
                                <w14:ligatures w14:val="none"/>
                              </w:rPr>
                              <w:t>LTDA</w:t>
                            </w:r>
                          </w:p>
                          <w:p w:rsidR="004F39A5" w:rsidRPr="004F39A5" w:rsidRDefault="004F39A5" w:rsidP="004F39A5">
                            <w:r>
                              <w:t>25/11/2019  á  31/</w:t>
                            </w:r>
                            <w:r w:rsidR="00CD0B90">
                              <w:t>08/2021</w:t>
                            </w:r>
                          </w:p>
                          <w:p w:rsidR="007A4AEF" w:rsidRDefault="00B93797" w:rsidP="00755554">
                            <w:pPr>
                              <w:pStyle w:val="ttulo2"/>
                              <w:jc w:val="both"/>
                              <w:rPr>
                                <w:rFonts w:ascii="Arial" w:eastAsiaTheme="minorEastAsia" w:hAnsi="Arial" w:cs="Arial"/>
                                <w:b w:val="0"/>
                                <w:bCs w:val="0"/>
                                <w:caps w:val="0"/>
                                <w:color w:val="595959" w:themeColor="text1" w:themeTint="A6"/>
                                <w14:ligatures w14:val="none"/>
                              </w:rPr>
                            </w:pPr>
                            <w:r w:rsidRPr="00B93797">
                              <w:rPr>
                                <w:rFonts w:ascii="Arial" w:eastAsiaTheme="minorEastAsia" w:hAnsi="Arial" w:cs="Arial"/>
                                <w:b w:val="0"/>
                                <w:bCs w:val="0"/>
                                <w:caps w:val="0"/>
                                <w:color w:val="595959" w:themeColor="text1" w:themeTint="A6"/>
                                <w14:ligatures w14:val="none"/>
                              </w:rPr>
                              <w:t>Funçã</w:t>
                            </w:r>
                            <w:r w:rsidR="00DD3BB2">
                              <w:rPr>
                                <w:rFonts w:ascii="Arial" w:eastAsiaTheme="minorEastAsia" w:hAnsi="Arial" w:cs="Arial"/>
                                <w:b w:val="0"/>
                                <w:bCs w:val="0"/>
                                <w:caps w:val="0"/>
                                <w:color w:val="595959" w:themeColor="text1" w:themeTint="A6"/>
                                <w14:ligatures w14:val="none"/>
                              </w:rPr>
                              <w:t xml:space="preserve">o: </w:t>
                            </w:r>
                            <w:r w:rsidR="00E205F4">
                              <w:rPr>
                                <w:rFonts w:ascii="Arial" w:eastAsiaTheme="minorEastAsia" w:hAnsi="Arial" w:cs="Arial"/>
                                <w:b w:val="0"/>
                                <w:bCs w:val="0"/>
                                <w:caps w:val="0"/>
                                <w:color w:val="595959" w:themeColor="text1" w:themeTint="A6"/>
                                <w14:ligatures w14:val="none"/>
                              </w:rPr>
                              <w:t>A</w:t>
                            </w:r>
                            <w:r w:rsidR="00DD3BB2">
                              <w:rPr>
                                <w:rFonts w:ascii="Arial" w:eastAsiaTheme="minorEastAsia" w:hAnsi="Arial" w:cs="Arial"/>
                                <w:b w:val="0"/>
                                <w:bCs w:val="0"/>
                                <w:caps w:val="0"/>
                                <w:color w:val="595959" w:themeColor="text1" w:themeTint="A6"/>
                                <w14:ligatures w14:val="none"/>
                              </w:rPr>
                              <w:t xml:space="preserve">TENDENTE SAC VOZ E ASSISTENTE </w:t>
                            </w:r>
                            <w:r w:rsidR="00560B20">
                              <w:rPr>
                                <w:rFonts w:ascii="Arial" w:eastAsiaTheme="minorEastAsia" w:hAnsi="Arial" w:cs="Arial"/>
                                <w:b w:val="0"/>
                                <w:bCs w:val="0"/>
                                <w:caps w:val="0"/>
                                <w:color w:val="595959" w:themeColor="text1" w:themeTint="A6"/>
                                <w14:ligatures w14:val="none"/>
                              </w:rPr>
                              <w:t xml:space="preserve">DE </w:t>
                            </w:r>
                            <w:r w:rsidR="00755554">
                              <w:rPr>
                                <w:rFonts w:ascii="Arial" w:eastAsiaTheme="minorEastAsia" w:hAnsi="Arial" w:cs="Arial"/>
                                <w:b w:val="0"/>
                                <w:bCs w:val="0"/>
                                <w:caps w:val="0"/>
                                <w:color w:val="595959" w:themeColor="text1" w:themeTint="A6"/>
                                <w14:ligatures w14:val="none"/>
                              </w:rPr>
                              <w:t>JR</w:t>
                            </w:r>
                          </w:p>
                          <w:p w:rsidR="00755554" w:rsidRPr="00755554" w:rsidRDefault="00755554" w:rsidP="00755554"/>
                          <w:p w:rsidR="005D3E5A" w:rsidRPr="005D3E5A" w:rsidRDefault="005D3E5A" w:rsidP="005D3E5A">
                            <w:r>
                              <w:t>Atividade:</w:t>
                            </w:r>
                            <w:r w:rsidR="00DF5AEE">
                              <w:t>Atendimento ativo e  receptivo ao cliente</w:t>
                            </w:r>
                            <w:r w:rsidR="006A3861">
                              <w:t>, esclarecimento sobre produtos</w:t>
                            </w:r>
                            <w:r w:rsidR="00E23DE1">
                              <w:t xml:space="preserve"> e s</w:t>
                            </w:r>
                            <w:r w:rsidR="006A3861">
                              <w:t>erviços</w:t>
                            </w:r>
                            <w:r w:rsidR="00E23DE1">
                              <w:t>,agendamento de consultas</w:t>
                            </w:r>
                            <w:r w:rsidR="007D6FD7">
                              <w:t xml:space="preserve">, registro dos atendimentos  via sistema.Recepcionar </w:t>
                            </w:r>
                            <w:r w:rsidR="00680CFB">
                              <w:t>os pacientes indentificar sua necessidade</w:t>
                            </w:r>
                            <w:r w:rsidR="00854048">
                              <w:t>, cobrar coparticipação, manutenção das agendas dos médicos</w:t>
                            </w:r>
                            <w:r w:rsidR="000A5672">
                              <w:t xml:space="preserve">, entre outras atividades. </w:t>
                            </w:r>
                          </w:p>
                          <w:p w:rsidR="00B93797" w:rsidRPr="00B93797" w:rsidRDefault="00B93797" w:rsidP="00B93797"/>
                          <w:p w:rsidR="007575B2" w:rsidRPr="001B083A" w:rsidRDefault="007575B2" w:rsidP="00C540D7">
                            <w:pPr>
                              <w:pStyle w:val="ttulo2"/>
                              <w:jc w:val="both"/>
                              <w:rPr>
                                <w:rFonts w:ascii="Arial" w:eastAsiaTheme="minorEastAsia" w:hAnsi="Arial" w:cs="Arial"/>
                                <w:bCs w:val="0"/>
                                <w:caps w:val="0"/>
                                <w:color w:val="595959" w:themeColor="text1" w:themeTint="A6"/>
                                <w14:ligatures w14:val="none"/>
                              </w:rPr>
                            </w:pPr>
                            <w:r w:rsidRPr="001B083A">
                              <w:rPr>
                                <w:rFonts w:ascii="Arial" w:eastAsiaTheme="minorEastAsia" w:hAnsi="Arial" w:cs="Arial"/>
                                <w:bCs w:val="0"/>
                                <w:caps w:val="0"/>
                                <w:color w:val="595959" w:themeColor="text1" w:themeTint="A6"/>
                                <w14:ligatures w14:val="none"/>
                              </w:rPr>
                              <w:t>DELLAMED COMERCIO DE ARTIGOS HOSPITALARES EIRELI</w:t>
                            </w:r>
                          </w:p>
                          <w:p w:rsidR="001F7298" w:rsidRDefault="001F7298" w:rsidP="00C540D7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30/04/2019 á 10/10/2019</w:t>
                            </w:r>
                          </w:p>
                          <w:p w:rsidR="007575B2" w:rsidRDefault="007575B2" w:rsidP="00C540D7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B083A">
                              <w:rPr>
                                <w:rFonts w:ascii="Arial" w:hAnsi="Arial" w:cs="Arial"/>
                              </w:rPr>
                              <w:t xml:space="preserve">Função: </w:t>
                            </w:r>
                            <w:r w:rsidR="0004251A">
                              <w:rPr>
                                <w:rFonts w:ascii="Arial" w:hAnsi="Arial" w:cs="Arial"/>
                              </w:rPr>
                              <w:t xml:space="preserve">AUXILIAR ADMINISTRATIVO </w:t>
                            </w:r>
                          </w:p>
                          <w:p w:rsidR="007A4AEF" w:rsidRPr="001B083A" w:rsidRDefault="007A4AEF" w:rsidP="00C540D7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B083A" w:rsidRPr="000A5672" w:rsidRDefault="007575B2" w:rsidP="000A5672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B083A">
                              <w:rPr>
                                <w:rFonts w:ascii="Arial" w:hAnsi="Arial" w:cs="Arial"/>
                              </w:rPr>
                              <w:lastRenderedPageBreak/>
                              <w:t xml:space="preserve">Atividades: Emissão de Notas Fiscais, cotação de frete, </w:t>
                            </w:r>
                            <w:r w:rsidR="00F079CE" w:rsidRPr="001B083A">
                              <w:rPr>
                                <w:rFonts w:ascii="Arial" w:hAnsi="Arial" w:cs="Arial"/>
                              </w:rPr>
                              <w:t>agendamento de transportadores</w:t>
                            </w:r>
                            <w:r w:rsidRPr="001B083A">
                              <w:rPr>
                                <w:rFonts w:ascii="Arial" w:hAnsi="Arial" w:cs="Arial"/>
                              </w:rPr>
                              <w:t>, atendimento aos clientes via WhatsApp, telefone e e-mail</w:t>
                            </w:r>
                            <w:r w:rsidR="00F079CE" w:rsidRPr="001B083A">
                              <w:rPr>
                                <w:rFonts w:ascii="Arial" w:hAnsi="Arial" w:cs="Arial"/>
                              </w:rPr>
                              <w:t>, rastreamento de mercadorias, acompanhamento de performance por região.</w:t>
                            </w:r>
                          </w:p>
                          <w:p w:rsidR="00B93797" w:rsidRPr="001B083A" w:rsidRDefault="00B93797" w:rsidP="00C540D7">
                            <w:pPr>
                              <w:jc w:val="both"/>
                            </w:pPr>
                          </w:p>
                          <w:p w:rsidR="007575B2" w:rsidRDefault="00A2128E" w:rsidP="004A1A03">
                            <w:pPr>
                              <w:pStyle w:val="ttulo2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B083A">
                              <w:rPr>
                                <w:rFonts w:ascii="Arial" w:hAnsi="Arial" w:cs="Arial"/>
                              </w:rPr>
                              <w:t>Unimed nordeste</w:t>
                            </w:r>
                            <w:r w:rsidR="00831E9F" w:rsidRPr="001B083A">
                              <w:rPr>
                                <w:rFonts w:ascii="Arial" w:hAnsi="Arial" w:cs="Arial"/>
                              </w:rPr>
                              <w:t xml:space="preserve"> rs</w:t>
                            </w:r>
                          </w:p>
                          <w:p w:rsidR="004A1A03" w:rsidRDefault="004A1A03" w:rsidP="004A1A03">
                            <w:r>
                              <w:t xml:space="preserve">08/10/2014 á </w:t>
                            </w:r>
                            <w:r w:rsidR="008B09C2">
                              <w:t>08/12/2018</w:t>
                            </w:r>
                          </w:p>
                          <w:p w:rsidR="009922C5" w:rsidRDefault="008B09C2" w:rsidP="004A1A03">
                            <w:r>
                              <w:t>Função:</w:t>
                            </w:r>
                            <w:r w:rsidR="006E5EB0">
                              <w:t xml:space="preserve"> </w:t>
                            </w:r>
                            <w:r>
                              <w:t xml:space="preserve">ATENDENTE SAC VOZ </w:t>
                            </w:r>
                          </w:p>
                          <w:p w:rsidR="00886970" w:rsidRPr="0008655B" w:rsidRDefault="009922C5" w:rsidP="0008655B">
                            <w:r>
                              <w:t>Atividade</w:t>
                            </w:r>
                            <w:r w:rsidR="00FF7067">
                              <w:t>:</w:t>
                            </w:r>
                            <w:r w:rsidR="006E5EB0">
                              <w:t xml:space="preserve"> </w:t>
                            </w:r>
                            <w:r w:rsidR="00EB053D">
                              <w:t>Atendimento receptivo ao cliente, sanando dúvidas com relação ao plano de saúde</w:t>
                            </w:r>
                            <w:r w:rsidR="00AE4AB4">
                              <w:t>,</w:t>
                            </w:r>
                            <w:r w:rsidR="00906E20">
                              <w:t xml:space="preserve">serviço de Back Office </w:t>
                            </w:r>
                            <w:r w:rsidR="007428DC">
                              <w:t>agendamento de consultas,retorno para o contratante sobre demandas solicitadas</w:t>
                            </w:r>
                            <w:r w:rsidR="00500FE9">
                              <w:t xml:space="preserve">, registro dos atendimentos via sistema, entre outras atividades. 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887D22" w:rsidRPr="00930666" w:rsidTr="003A070D">
        <w:trPr>
          <w:trHeight w:val="1491"/>
        </w:trPr>
        <w:tc>
          <w:tcPr>
            <w:tcW w:w="1759" w:type="dxa"/>
          </w:tcPr>
          <w:p w:rsidR="00887D22" w:rsidRDefault="00887D22" w:rsidP="00887D22">
            <w:pPr>
              <w:pStyle w:val="ttulo1"/>
            </w:pPr>
            <w:r>
              <w:lastRenderedPageBreak/>
              <w:t>Educação</w:t>
            </w:r>
          </w:p>
        </w:tc>
        <w:tc>
          <w:tcPr>
            <w:tcW w:w="1076" w:type="dxa"/>
          </w:tcPr>
          <w:p w:rsidR="00887D22" w:rsidRDefault="00887D22" w:rsidP="00887D22">
            <w:r>
              <w:t xml:space="preserve">: </w:t>
            </w:r>
          </w:p>
        </w:tc>
        <w:tc>
          <w:tcPr>
            <w:tcW w:w="6972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</w:sdtPr>
            <w:sdtEndPr>
              <w:rPr>
                <w:rFonts w:eastAsiaTheme="minorHAnsi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F8D56F9201E44921A0846602679374A4"/>
                  </w:placeholder>
                </w:sdtPr>
                <w:sdtEndPr>
                  <w:rPr>
                    <w:rFonts w:eastAsiaTheme="minorHAnsi"/>
                  </w:rPr>
                </w:sdtEndPr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-515464952"/>
                      <w15:repeatingSection/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sdt>
                        <w:sdtPr>
                          <w:rPr>
                            <w:rFonts w:ascii="Arial" w:eastAsiaTheme="minorEastAsia" w:hAnsi="Arial" w:cs="Arial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-722824948"/>
                          <w:placeholder>
                            <w:docPart w:val="0422A19C4C2D4C3D8D5DA794A5B303EC"/>
                          </w:placeholder>
                          <w15:repeatingSectionItem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p w:rsidR="00887D22" w:rsidRDefault="00887D22" w:rsidP="00C540D7">
                            <w:pPr>
                              <w:pStyle w:val="ttulo2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Escola Culturão</w:t>
                            </w:r>
                          </w:p>
                          <w:p w:rsidR="00887D22" w:rsidRPr="00887D22" w:rsidRDefault="00887D22" w:rsidP="00C540D7">
                            <w:pPr>
                              <w:jc w:val="both"/>
                            </w:pPr>
                            <w:r>
                              <w:t>Ensino Médio Completo</w:t>
                            </w:r>
                          </w:p>
                          <w:p w:rsidR="00887D22" w:rsidRPr="00610D29" w:rsidRDefault="00887D22" w:rsidP="00C540D7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Caxias do Sul</w:t>
                            </w:r>
                            <w:r w:rsidRPr="00D552D3">
                              <w:rPr>
                                <w:rFonts w:ascii="Arial" w:hAnsi="Arial" w:cs="Arial"/>
                              </w:rPr>
                              <w:t>- RS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887D22" w:rsidRPr="00930666" w:rsidTr="009B5506">
        <w:tc>
          <w:tcPr>
            <w:tcW w:w="1759" w:type="dxa"/>
          </w:tcPr>
          <w:p w:rsidR="00887D22" w:rsidRDefault="00887D22" w:rsidP="00887D22">
            <w:pPr>
              <w:pStyle w:val="ttulo1"/>
            </w:pPr>
          </w:p>
        </w:tc>
        <w:tc>
          <w:tcPr>
            <w:tcW w:w="1076" w:type="dxa"/>
          </w:tcPr>
          <w:p w:rsidR="00982201" w:rsidRDefault="00982201" w:rsidP="00887D22"/>
        </w:tc>
        <w:tc>
          <w:tcPr>
            <w:tcW w:w="6972" w:type="dxa"/>
          </w:tcPr>
          <w:p w:rsidR="00982201" w:rsidRPr="00982201" w:rsidRDefault="00982201" w:rsidP="00982201"/>
        </w:tc>
      </w:tr>
    </w:tbl>
    <w:p w:rsidR="007C4C17" w:rsidRPr="00674BBB" w:rsidRDefault="00982201" w:rsidP="00C3377C">
      <w:pPr>
        <w:rPr>
          <w:color w:val="000000" w:themeColor="text1"/>
        </w:rPr>
      </w:pPr>
      <w:r>
        <w:rPr>
          <w:color w:val="7E97AD" w:themeColor="accent1"/>
        </w:rPr>
        <w:t>CURSOS</w:t>
      </w:r>
      <w:r w:rsidR="00C3377C">
        <w:rPr>
          <w:color w:val="7E97AD" w:themeColor="accent1"/>
        </w:rPr>
        <w:t>:</w:t>
      </w:r>
      <w:r w:rsidR="007C4C17">
        <w:rPr>
          <w:color w:val="7E97AD" w:themeColor="accent1"/>
        </w:rPr>
        <w:t xml:space="preserve">  </w:t>
      </w:r>
    </w:p>
    <w:p w:rsidR="00315F41" w:rsidRPr="009A576E" w:rsidRDefault="007B67E6" w:rsidP="00703980">
      <w:pPr>
        <w:pStyle w:val="PargrafodaLista"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9A576E">
        <w:rPr>
          <w:rFonts w:ascii="Arial" w:hAnsi="Arial" w:cs="Arial"/>
          <w:sz w:val="22"/>
          <w:szCs w:val="22"/>
        </w:rPr>
        <w:t>Telefonista e R</w:t>
      </w:r>
      <w:r w:rsidR="00175377" w:rsidRPr="009A576E">
        <w:rPr>
          <w:rFonts w:ascii="Arial" w:hAnsi="Arial" w:cs="Arial"/>
          <w:sz w:val="22"/>
          <w:szCs w:val="22"/>
        </w:rPr>
        <w:t>ecepcionista (Microlins</w:t>
      </w:r>
      <w:r w:rsidR="00315F41" w:rsidRPr="009A576E">
        <w:rPr>
          <w:rFonts w:ascii="Arial" w:hAnsi="Arial" w:cs="Arial"/>
          <w:sz w:val="22"/>
          <w:szCs w:val="22"/>
        </w:rPr>
        <w:t>)</w:t>
      </w:r>
    </w:p>
    <w:p w:rsidR="00315F41" w:rsidRPr="009A576E" w:rsidRDefault="00175377" w:rsidP="00703980">
      <w:pPr>
        <w:pStyle w:val="PargrafodaLista"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9A576E">
        <w:rPr>
          <w:rFonts w:ascii="Arial" w:hAnsi="Arial" w:cs="Arial"/>
          <w:sz w:val="22"/>
          <w:szCs w:val="22"/>
        </w:rPr>
        <w:t xml:space="preserve">Nota Fiscal Eletrônica ( CIC) </w:t>
      </w:r>
    </w:p>
    <w:p w:rsidR="00C540D7" w:rsidRPr="00C83703" w:rsidRDefault="007575B2" w:rsidP="00F079CE">
      <w:pPr>
        <w:pStyle w:val="PargrafodaLista"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9A576E">
        <w:rPr>
          <w:rFonts w:ascii="Arial" w:hAnsi="Arial" w:cs="Arial"/>
          <w:sz w:val="22"/>
          <w:szCs w:val="22"/>
        </w:rPr>
        <w:t>Auditor Interno ISO9001</w:t>
      </w:r>
      <w:r w:rsidR="009D0318">
        <w:rPr>
          <w:rFonts w:ascii="Arial" w:hAnsi="Arial" w:cs="Arial"/>
          <w:sz w:val="22"/>
          <w:szCs w:val="22"/>
        </w:rPr>
        <w:t>-2015</w:t>
      </w:r>
      <w:r w:rsidR="00F079CE" w:rsidRPr="009A576E">
        <w:rPr>
          <w:rFonts w:ascii="Arial" w:hAnsi="Arial" w:cs="Arial"/>
          <w:sz w:val="22"/>
          <w:szCs w:val="22"/>
        </w:rPr>
        <w:t xml:space="preserve"> </w:t>
      </w:r>
      <w:r w:rsidR="00EF4BEC">
        <w:rPr>
          <w:rFonts w:ascii="Arial" w:hAnsi="Arial" w:cs="Arial"/>
          <w:sz w:val="22"/>
          <w:szCs w:val="22"/>
        </w:rPr>
        <w:t>(CDL)</w:t>
      </w:r>
    </w:p>
    <w:p w:rsidR="00C540D7" w:rsidRPr="009A576E" w:rsidRDefault="00C540D7" w:rsidP="009A576E">
      <w:pPr>
        <w:jc w:val="right"/>
        <w:rPr>
          <w:rFonts w:ascii="Arial" w:hAnsi="Arial" w:cs="Arial"/>
          <w:sz w:val="22"/>
          <w:szCs w:val="22"/>
        </w:rPr>
      </w:pPr>
      <w:r w:rsidRPr="009A576E">
        <w:rPr>
          <w:rFonts w:ascii="Arial" w:hAnsi="Arial" w:cs="Arial"/>
          <w:sz w:val="22"/>
          <w:szCs w:val="22"/>
        </w:rPr>
        <w:t>F</w:t>
      </w:r>
      <w:r w:rsidR="009A576E">
        <w:rPr>
          <w:rFonts w:ascii="Arial" w:hAnsi="Arial" w:cs="Arial"/>
          <w:sz w:val="22"/>
          <w:szCs w:val="22"/>
        </w:rPr>
        <w:t>ico à</w:t>
      </w:r>
      <w:r w:rsidRPr="009A576E">
        <w:rPr>
          <w:rFonts w:ascii="Arial" w:hAnsi="Arial" w:cs="Arial"/>
          <w:sz w:val="22"/>
          <w:szCs w:val="22"/>
        </w:rPr>
        <w:t xml:space="preserve"> disposição.</w:t>
      </w:r>
    </w:p>
    <w:p w:rsidR="001B083A" w:rsidRDefault="001B083A" w:rsidP="00F079CE"/>
    <w:p w:rsidR="00F079CE" w:rsidRDefault="00F079CE" w:rsidP="00F079CE"/>
    <w:sectPr w:rsidR="00F079CE" w:rsidSect="004B7B2E">
      <w:footerReference w:type="default" r:id="rId11"/>
      <w:headerReference w:type="first" r:id="rId12"/>
      <w:pgSz w:w="11907" w:h="16839" w:code="9"/>
      <w:pgMar w:top="1148" w:right="1050" w:bottom="1148" w:left="1050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41DB" w:rsidRDefault="003341DB">
      <w:pPr>
        <w:spacing w:before="0" w:after="0" w:line="240" w:lineRule="auto"/>
      </w:pPr>
      <w:r>
        <w:separator/>
      </w:r>
    </w:p>
  </w:endnote>
  <w:endnote w:type="continuationSeparator" w:id="0">
    <w:p w:rsidR="003341DB" w:rsidRDefault="003341D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6970" w:rsidRDefault="000302D8">
    <w:pPr>
      <w:pStyle w:val="rodap"/>
    </w:pPr>
    <w:r>
      <w:t>Página</w:t>
    </w:r>
    <w:r>
      <w:fldChar w:fldCharType="begin"/>
    </w:r>
    <w:r>
      <w:instrText xml:space="preserve"> PAGE </w:instrText>
    </w:r>
    <w:r>
      <w:fldChar w:fldCharType="separate"/>
    </w:r>
    <w:r w:rsidR="003C0A6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41DB" w:rsidRDefault="003341DB">
      <w:pPr>
        <w:spacing w:before="0" w:after="0" w:line="240" w:lineRule="auto"/>
      </w:pPr>
      <w:r>
        <w:separator/>
      </w:r>
    </w:p>
  </w:footnote>
  <w:footnote w:type="continuationSeparator" w:id="0">
    <w:p w:rsidR="003341DB" w:rsidRDefault="003341D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6240" w:rsidRDefault="00DA2C55" w:rsidP="00D96240">
    <w:pPr>
      <w:pStyle w:val="Nome"/>
    </w:pPr>
    <w:sdt>
      <w:sdtPr>
        <w:alias w:val="Seu nome"/>
        <w:tag w:val=""/>
        <w:id w:val="473803383"/>
        <w:placeholder>
          <w:docPart w:val="3E18DA2890F74BDF9CD2CBCB2938CEC3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D96240">
          <w:t>Patricia galves</w:t>
        </w:r>
      </w:sdtContent>
    </w:sdt>
  </w:p>
  <w:p w:rsidR="00D96240" w:rsidRDefault="00D96240" w:rsidP="00D96240">
    <w:pPr>
      <w:pStyle w:val="Cabealho0"/>
      <w:rPr>
        <w:sz w:val="56"/>
        <w:szCs w:val="56"/>
      </w:rPr>
    </w:pPr>
  </w:p>
  <w:p w:rsidR="00583AFE" w:rsidRDefault="00A2128E" w:rsidP="00A2128E">
    <w:pPr>
      <w:pStyle w:val="Cabealho0"/>
      <w:jc w:val="center"/>
      <w:rPr>
        <w:sz w:val="56"/>
        <w:szCs w:val="56"/>
      </w:rPr>
    </w:pPr>
    <w:r w:rsidRPr="00A2128E">
      <w:rPr>
        <w:sz w:val="56"/>
        <w:szCs w:val="56"/>
      </w:rPr>
      <w:t>CURRÍCULO</w:t>
    </w:r>
  </w:p>
  <w:p w:rsidR="00D96240" w:rsidRDefault="00D96240" w:rsidP="00A2128E">
    <w:pPr>
      <w:pStyle w:val="Cabealho0"/>
      <w:jc w:val="center"/>
      <w:rPr>
        <w:sz w:val="56"/>
        <w:szCs w:val="56"/>
      </w:rPr>
    </w:pPr>
  </w:p>
  <w:p w:rsidR="00D96240" w:rsidRDefault="00D96240" w:rsidP="00A2128E">
    <w:pPr>
      <w:pStyle w:val="Cabealho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040CF"/>
    <w:multiLevelType w:val="hybridMultilevel"/>
    <w:tmpl w:val="F8124C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attachedTemplate r:id="rId1"/>
  <w:defaultTabStop w:val="720"/>
  <w:hyphenationZone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53"/>
    <w:rsid w:val="00015556"/>
    <w:rsid w:val="000302D8"/>
    <w:rsid w:val="0004251A"/>
    <w:rsid w:val="0008655B"/>
    <w:rsid w:val="0008786E"/>
    <w:rsid w:val="000A5672"/>
    <w:rsid w:val="000B4A25"/>
    <w:rsid w:val="001242D2"/>
    <w:rsid w:val="00131F75"/>
    <w:rsid w:val="0013204D"/>
    <w:rsid w:val="00175377"/>
    <w:rsid w:val="00176853"/>
    <w:rsid w:val="001957F7"/>
    <w:rsid w:val="00196F21"/>
    <w:rsid w:val="001B083A"/>
    <w:rsid w:val="001B475D"/>
    <w:rsid w:val="001B5636"/>
    <w:rsid w:val="001C5205"/>
    <w:rsid w:val="001F1A81"/>
    <w:rsid w:val="001F2E27"/>
    <w:rsid w:val="001F7298"/>
    <w:rsid w:val="00204519"/>
    <w:rsid w:val="002113C6"/>
    <w:rsid w:val="00222797"/>
    <w:rsid w:val="00266B83"/>
    <w:rsid w:val="0028080B"/>
    <w:rsid w:val="002B27A2"/>
    <w:rsid w:val="00311864"/>
    <w:rsid w:val="00315F41"/>
    <w:rsid w:val="00324078"/>
    <w:rsid w:val="0033414E"/>
    <w:rsid w:val="003341DB"/>
    <w:rsid w:val="003751BB"/>
    <w:rsid w:val="00384FB8"/>
    <w:rsid w:val="00393D9F"/>
    <w:rsid w:val="003A070D"/>
    <w:rsid w:val="003A58FD"/>
    <w:rsid w:val="003C02FD"/>
    <w:rsid w:val="003C0A67"/>
    <w:rsid w:val="003F3803"/>
    <w:rsid w:val="003F4AE1"/>
    <w:rsid w:val="00400D2D"/>
    <w:rsid w:val="00431C39"/>
    <w:rsid w:val="00464344"/>
    <w:rsid w:val="004645BF"/>
    <w:rsid w:val="00497B8D"/>
    <w:rsid w:val="004A1A03"/>
    <w:rsid w:val="004B5EA9"/>
    <w:rsid w:val="004B7B2E"/>
    <w:rsid w:val="004D106D"/>
    <w:rsid w:val="004F39A5"/>
    <w:rsid w:val="004F6874"/>
    <w:rsid w:val="00500FE9"/>
    <w:rsid w:val="00542B96"/>
    <w:rsid w:val="00560B20"/>
    <w:rsid w:val="00583AFE"/>
    <w:rsid w:val="005A3500"/>
    <w:rsid w:val="005C0062"/>
    <w:rsid w:val="005D3E5A"/>
    <w:rsid w:val="00610D29"/>
    <w:rsid w:val="00621537"/>
    <w:rsid w:val="0063482D"/>
    <w:rsid w:val="00643D65"/>
    <w:rsid w:val="00653053"/>
    <w:rsid w:val="00674BBB"/>
    <w:rsid w:val="00680CFB"/>
    <w:rsid w:val="006A3861"/>
    <w:rsid w:val="006D669E"/>
    <w:rsid w:val="006E5EB0"/>
    <w:rsid w:val="00703980"/>
    <w:rsid w:val="007428DC"/>
    <w:rsid w:val="00755554"/>
    <w:rsid w:val="007575B2"/>
    <w:rsid w:val="007733AA"/>
    <w:rsid w:val="0077601E"/>
    <w:rsid w:val="007A4AEF"/>
    <w:rsid w:val="007B67E6"/>
    <w:rsid w:val="007C4C17"/>
    <w:rsid w:val="007D24BF"/>
    <w:rsid w:val="007D6FD7"/>
    <w:rsid w:val="007E7A8A"/>
    <w:rsid w:val="0080664A"/>
    <w:rsid w:val="00831E9F"/>
    <w:rsid w:val="00836A6C"/>
    <w:rsid w:val="00854048"/>
    <w:rsid w:val="00886970"/>
    <w:rsid w:val="00887D22"/>
    <w:rsid w:val="008B09C2"/>
    <w:rsid w:val="00906E20"/>
    <w:rsid w:val="00930666"/>
    <w:rsid w:val="00973585"/>
    <w:rsid w:val="00982201"/>
    <w:rsid w:val="00984AAE"/>
    <w:rsid w:val="00987597"/>
    <w:rsid w:val="009922C5"/>
    <w:rsid w:val="009A576E"/>
    <w:rsid w:val="009B5506"/>
    <w:rsid w:val="009D0318"/>
    <w:rsid w:val="009E7FF4"/>
    <w:rsid w:val="00A1552A"/>
    <w:rsid w:val="00A17FE9"/>
    <w:rsid w:val="00A2128E"/>
    <w:rsid w:val="00A44E54"/>
    <w:rsid w:val="00A91BF9"/>
    <w:rsid w:val="00AC53CC"/>
    <w:rsid w:val="00AC76DF"/>
    <w:rsid w:val="00AD1E3E"/>
    <w:rsid w:val="00AE431A"/>
    <w:rsid w:val="00AE4AB4"/>
    <w:rsid w:val="00AF4A14"/>
    <w:rsid w:val="00B2442C"/>
    <w:rsid w:val="00B325F8"/>
    <w:rsid w:val="00B93797"/>
    <w:rsid w:val="00BA7A21"/>
    <w:rsid w:val="00C30C88"/>
    <w:rsid w:val="00C3377C"/>
    <w:rsid w:val="00C40D75"/>
    <w:rsid w:val="00C540D7"/>
    <w:rsid w:val="00C56FD5"/>
    <w:rsid w:val="00C7607D"/>
    <w:rsid w:val="00C81ADF"/>
    <w:rsid w:val="00C83703"/>
    <w:rsid w:val="00CA371E"/>
    <w:rsid w:val="00CB3390"/>
    <w:rsid w:val="00CD0B90"/>
    <w:rsid w:val="00D36DC5"/>
    <w:rsid w:val="00D552D3"/>
    <w:rsid w:val="00D64B5A"/>
    <w:rsid w:val="00D664DC"/>
    <w:rsid w:val="00D96240"/>
    <w:rsid w:val="00D972E1"/>
    <w:rsid w:val="00DA1CB8"/>
    <w:rsid w:val="00DA2C55"/>
    <w:rsid w:val="00DC3126"/>
    <w:rsid w:val="00DD3BB2"/>
    <w:rsid w:val="00DE7C19"/>
    <w:rsid w:val="00DF203C"/>
    <w:rsid w:val="00DF5AEE"/>
    <w:rsid w:val="00E02F73"/>
    <w:rsid w:val="00E16973"/>
    <w:rsid w:val="00E205F4"/>
    <w:rsid w:val="00E23DE1"/>
    <w:rsid w:val="00E61170"/>
    <w:rsid w:val="00EB053D"/>
    <w:rsid w:val="00EC0DC3"/>
    <w:rsid w:val="00EC6A34"/>
    <w:rsid w:val="00EF4BEC"/>
    <w:rsid w:val="00F079CE"/>
    <w:rsid w:val="00F36F70"/>
    <w:rsid w:val="00F50A9E"/>
    <w:rsid w:val="00F531ED"/>
    <w:rsid w:val="00FE49CB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5C7807"/>
  <w15:docId w15:val="{70ABA2CD-044E-4CD7-A44F-42E60CA2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customStyle="1" w:styleId="ttulo2">
    <w:name w:val="título 2"/>
    <w:basedOn w:val="Normal"/>
    <w:next w:val="Normal"/>
    <w:link w:val="Cardettulo2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"/>
    <w:unhideWhenUsed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"/>
    <w:rPr>
      <w:kern w:val="20"/>
    </w:rPr>
  </w:style>
  <w:style w:type="paragraph" w:customStyle="1" w:styleId="rodap">
    <w:name w:val="rodapé"/>
    <w:basedOn w:val="Normal"/>
    <w:link w:val="Carderodap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2"/>
    <w:rPr>
      <w:kern w:val="20"/>
    </w:rPr>
  </w:style>
  <w:style w:type="paragraph" w:customStyle="1" w:styleId="Textodocurrculo">
    <w:name w:val="Texto do currículo"/>
    <w:basedOn w:val="Normal"/>
    <w:qFormat/>
    <w:pPr>
      <w:spacing w:after="40"/>
      <w:ind w:right="1440"/>
    </w:p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table" w:customStyle="1" w:styleId="Gradedatabela">
    <w:name w:val="Grade da tabela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dettulo1">
    <w:name w:val="Car de título 1"/>
    <w:basedOn w:val="Fontepargpadro"/>
    <w:link w:val="ttulo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Cardettulo2">
    <w:name w:val="Car de título 2"/>
    <w:basedOn w:val="Fontepargpadro"/>
    <w:link w:val="ttulo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Cardettulo3">
    <w:name w:val="Car de título 3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Cardettulo4">
    <w:name w:val="Car de título 4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currculo">
    <w:name w:val="Tabela do currículo"/>
    <w:basedOn w:val="Tabela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eladacarta">
    <w:name w:val="Tabela da carta"/>
    <w:basedOn w:val="Tabe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a">
    <w:name w:val="Date"/>
    <w:basedOn w:val="Normal"/>
    <w:next w:val="Normal"/>
    <w:link w:val="Data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aChar">
    <w:name w:val="Data Char"/>
    <w:basedOn w:val="Fontepargpadro"/>
    <w:link w:val="Data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rio1">
    <w:name w:val="Destinatário1"/>
    <w:basedOn w:val="Normal"/>
    <w:uiPriority w:val="8"/>
    <w:unhideWhenUsed/>
    <w:qFormat/>
    <w:pPr>
      <w:spacing w:after="40"/>
    </w:pPr>
    <w:rPr>
      <w:b/>
      <w:bCs/>
    </w:rPr>
  </w:style>
  <w:style w:type="paragraph" w:styleId="Saudao">
    <w:name w:val="Salutation"/>
    <w:basedOn w:val="Normal"/>
    <w:next w:val="Normal"/>
    <w:link w:val="SaudaoChar"/>
    <w:uiPriority w:val="8"/>
    <w:unhideWhenUsed/>
    <w:qFormat/>
    <w:pPr>
      <w:spacing w:before="720"/>
    </w:pPr>
  </w:style>
  <w:style w:type="character" w:customStyle="1" w:styleId="SaudaoChar">
    <w:name w:val="Saudação Char"/>
    <w:basedOn w:val="Fontepargpadro"/>
    <w:link w:val="Saudao"/>
    <w:uiPriority w:val="8"/>
    <w:rPr>
      <w:kern w:val="20"/>
    </w:rPr>
  </w:style>
  <w:style w:type="paragraph" w:styleId="Encerramento">
    <w:name w:val="Closing"/>
    <w:basedOn w:val="Normal"/>
    <w:link w:val="EncerramentoChar"/>
    <w:uiPriority w:val="8"/>
    <w:unhideWhenUsed/>
    <w:qFormat/>
    <w:pPr>
      <w:spacing w:before="480" w:after="960" w:line="240" w:lineRule="auto"/>
    </w:pPr>
  </w:style>
  <w:style w:type="character" w:customStyle="1" w:styleId="EncerramentoChar">
    <w:name w:val="Encerramento Char"/>
    <w:basedOn w:val="Fontepargpadro"/>
    <w:link w:val="Encerramento"/>
    <w:uiPriority w:val="8"/>
    <w:rPr>
      <w:kern w:val="20"/>
    </w:rPr>
  </w:style>
  <w:style w:type="paragraph" w:styleId="Assinatura">
    <w:name w:val="Signature"/>
    <w:basedOn w:val="Normal"/>
    <w:link w:val="AssinaturaChar"/>
    <w:uiPriority w:val="8"/>
    <w:unhideWhenUsed/>
    <w:qFormat/>
    <w:pPr>
      <w:spacing w:after="480"/>
    </w:pPr>
    <w:rPr>
      <w:b/>
      <w:bCs/>
    </w:rPr>
  </w:style>
  <w:style w:type="character" w:customStyle="1" w:styleId="AssinaturaChar">
    <w:name w:val="Assinatura Char"/>
    <w:basedOn w:val="Fontepargpadro"/>
    <w:link w:val="Assinatura"/>
    <w:uiPriority w:val="8"/>
    <w:rPr>
      <w:b/>
      <w:bCs/>
      <w:kern w:val="20"/>
    </w:rPr>
  </w:style>
  <w:style w:type="character" w:styleId="nfase">
    <w:name w:val="Emphasis"/>
    <w:basedOn w:val="Fontepargpadro"/>
    <w:uiPriority w:val="2"/>
    <w:unhideWhenUsed/>
    <w:qFormat/>
    <w:rPr>
      <w:color w:val="7E97AD" w:themeColor="accent1"/>
    </w:rPr>
  </w:style>
  <w:style w:type="paragraph" w:customStyle="1" w:styleId="Informaesdocontato">
    <w:name w:val="Informações do contat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e">
    <w:name w:val="No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character" w:styleId="TextodoEspaoReservado0">
    <w:name w:val="Placeholder Text"/>
    <w:basedOn w:val="Fontepargpadro"/>
    <w:uiPriority w:val="99"/>
    <w:semiHidden/>
    <w:rsid w:val="00C40D75"/>
    <w:rPr>
      <w:color w:val="808080"/>
    </w:rPr>
  </w:style>
  <w:style w:type="character" w:customStyle="1" w:styleId="nfase1">
    <w:name w:val="Ênfase1"/>
    <w:basedOn w:val="Fontepargpadro"/>
    <w:uiPriority w:val="2"/>
    <w:unhideWhenUsed/>
    <w:qFormat/>
    <w:rsid w:val="0077601E"/>
    <w:rPr>
      <w:color w:val="7E97AD" w:themeColor="accent1"/>
    </w:rPr>
  </w:style>
  <w:style w:type="paragraph" w:customStyle="1" w:styleId="Data1">
    <w:name w:val="Data1"/>
    <w:basedOn w:val="Normal"/>
    <w:next w:val="Normal"/>
    <w:link w:val="Cardedata"/>
    <w:uiPriority w:val="8"/>
    <w:qFormat/>
    <w:rsid w:val="0077601E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Cardedata">
    <w:name w:val="Car de data"/>
    <w:basedOn w:val="Fontepargpadro"/>
    <w:link w:val="Data1"/>
    <w:uiPriority w:val="8"/>
    <w:rsid w:val="0077601E"/>
    <w:rPr>
      <w:rFonts w:asciiTheme="majorHAnsi" w:eastAsiaTheme="majorEastAsia" w:hAnsiTheme="majorHAnsi" w:cstheme="majorBidi"/>
      <w:caps/>
      <w:color w:val="7E97AD" w:themeColor="accent1"/>
      <w:kern w:val="20"/>
      <w:lang w:val="pt-BR"/>
    </w:rPr>
  </w:style>
  <w:style w:type="paragraph" w:customStyle="1" w:styleId="Saudao1">
    <w:name w:val="Saudação1"/>
    <w:basedOn w:val="Normal"/>
    <w:next w:val="Normal"/>
    <w:link w:val="Cardesaudao"/>
    <w:uiPriority w:val="8"/>
    <w:unhideWhenUsed/>
    <w:qFormat/>
    <w:rsid w:val="0077601E"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8"/>
    <w:rsid w:val="0077601E"/>
    <w:rPr>
      <w:kern w:val="20"/>
      <w:lang w:val="pt-BR"/>
    </w:rPr>
  </w:style>
  <w:style w:type="paragraph" w:customStyle="1" w:styleId="Encerramento1">
    <w:name w:val="Encerramento1"/>
    <w:basedOn w:val="Normal"/>
    <w:link w:val="Cardeencerramento"/>
    <w:uiPriority w:val="8"/>
    <w:unhideWhenUsed/>
    <w:qFormat/>
    <w:rsid w:val="0077601E"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8"/>
    <w:rsid w:val="0077601E"/>
    <w:rPr>
      <w:kern w:val="20"/>
      <w:lang w:val="pt-BR"/>
    </w:rPr>
  </w:style>
  <w:style w:type="paragraph" w:customStyle="1" w:styleId="Assinatura1">
    <w:name w:val="Assinatura1"/>
    <w:basedOn w:val="Normal"/>
    <w:link w:val="Cardeassinatura"/>
    <w:uiPriority w:val="8"/>
    <w:unhideWhenUsed/>
    <w:qFormat/>
    <w:rsid w:val="0077601E"/>
    <w:pPr>
      <w:spacing w:after="480"/>
    </w:pPr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8"/>
    <w:rsid w:val="0077601E"/>
    <w:rPr>
      <w:b/>
      <w:bCs/>
      <w:kern w:val="20"/>
      <w:lang w:val="pt-BR"/>
    </w:rPr>
  </w:style>
  <w:style w:type="character" w:customStyle="1" w:styleId="apple-converted-space">
    <w:name w:val="apple-converted-space"/>
    <w:basedOn w:val="Fontepargpadro"/>
    <w:rsid w:val="006D669E"/>
  </w:style>
  <w:style w:type="paragraph" w:styleId="Cabealho0">
    <w:name w:val="header"/>
    <w:basedOn w:val="Normal"/>
    <w:link w:val="CabealhoChar"/>
    <w:uiPriority w:val="2"/>
    <w:unhideWhenUsed/>
    <w:rsid w:val="00583AFE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0"/>
    <w:uiPriority w:val="2"/>
    <w:rsid w:val="00583AFE"/>
    <w:rPr>
      <w:kern w:val="20"/>
    </w:rPr>
  </w:style>
  <w:style w:type="paragraph" w:styleId="Rodap0">
    <w:name w:val="footer"/>
    <w:basedOn w:val="Normal"/>
    <w:link w:val="RodapChar"/>
    <w:uiPriority w:val="2"/>
    <w:unhideWhenUsed/>
    <w:rsid w:val="00583AFE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0"/>
    <w:uiPriority w:val="2"/>
    <w:rsid w:val="00583AFE"/>
    <w:rPr>
      <w:kern w:val="20"/>
    </w:rPr>
  </w:style>
  <w:style w:type="paragraph" w:styleId="PargrafodaLista">
    <w:name w:val="List Paragraph"/>
    <w:basedOn w:val="Normal"/>
    <w:uiPriority w:val="34"/>
    <w:semiHidden/>
    <w:qFormat/>
    <w:rsid w:val="0070398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C0A6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A67"/>
    <w:rPr>
      <w:rFonts w:ascii="Segoe UI" w:hAnsi="Segoe UI" w:cs="Segoe UI"/>
      <w:kern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eader" Target="head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footer" Target="footer1.xml" /><Relationship Id="rId5" Type="http://schemas.openxmlformats.org/officeDocument/2006/relationships/numbering" Target="numbering.xml" /><Relationship Id="rId15" Type="http://schemas.openxmlformats.org/officeDocument/2006/relationships/theme" Target="theme/theme1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glossaryDocument" Target="glossary/document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ilherme%20Caldeira\AppData\Roaming\Microsoft\Templates\Curr&#237;culo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95C1CF2C0644079D76558E228E01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2431DE-9A08-4654-82DF-4EB281C5E4A9}"/>
      </w:docPartPr>
      <w:docPartBody>
        <w:p w:rsidR="00400B16" w:rsidRDefault="005E772B">
          <w:pPr>
            <w:pStyle w:val="2295C1CF2C0644079D76558E228E01A9"/>
          </w:pPr>
          <w:r>
            <w:t>[Endereço]</w:t>
          </w:r>
        </w:p>
      </w:docPartBody>
    </w:docPart>
    <w:docPart>
      <w:docPartPr>
        <w:name w:val="AD6D2C36FEA541618F9550B624953E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0527ED-116B-4689-8BB1-3DB12FB31C70}"/>
      </w:docPartPr>
      <w:docPartBody>
        <w:p w:rsidR="00400B16" w:rsidRDefault="005E772B">
          <w:pPr>
            <w:pStyle w:val="AD6D2C36FEA541618F9550B624953E43"/>
          </w:pPr>
          <w:r>
            <w:t>[Cidade, Estado CEP]</w:t>
          </w:r>
        </w:p>
      </w:docPartBody>
    </w:docPart>
    <w:docPart>
      <w:docPartPr>
        <w:name w:val="7DB980F906A143B3B9E165AA0EDABF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64E75E-B6BA-4932-AB58-3E42C749DDEA}"/>
      </w:docPartPr>
      <w:docPartBody>
        <w:p w:rsidR="00400B16" w:rsidRDefault="005E772B">
          <w:pPr>
            <w:pStyle w:val="7DB980F906A143B3B9E165AA0EDABF00"/>
          </w:pPr>
          <w:r>
            <w:t>[Telefone]</w:t>
          </w:r>
        </w:p>
      </w:docPartBody>
    </w:docPart>
    <w:docPart>
      <w:docPartPr>
        <w:name w:val="EA2FE386B72A4E4297169EDC6F1045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962ED4-9324-47F8-A154-1D456BCBDC34}"/>
      </w:docPartPr>
      <w:docPartBody>
        <w:p w:rsidR="00400B16" w:rsidRDefault="005E772B">
          <w:pPr>
            <w:pStyle w:val="EA2FE386B72A4E4297169EDC6F104533"/>
          </w:pPr>
          <w:r>
            <w:rPr>
              <w:rStyle w:val="nfase"/>
            </w:rPr>
            <w:t>[Email]</w:t>
          </w:r>
        </w:p>
      </w:docPartBody>
    </w:docPart>
    <w:docPart>
      <w:docPartPr>
        <w:name w:val="AB048B26F5E0432EB8BD809D4C6982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DDC5E9-050F-427C-A245-3A5C81D03B7B}"/>
      </w:docPartPr>
      <w:docPartBody>
        <w:p w:rsidR="00400B16" w:rsidRDefault="005E772B">
          <w:pPr>
            <w:pStyle w:val="AB048B26F5E0432EB8BD809D4C6982DC"/>
          </w:pPr>
          <w:r>
            <w:t>[Seu Nome]</w:t>
          </w:r>
        </w:p>
      </w:docPartBody>
    </w:docPart>
    <w:docPart>
      <w:docPartPr>
        <w:name w:val="4BED857109DB4CCFB45E9A34317375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4BA342-1B05-4C9A-A31F-1AE96E333157}"/>
      </w:docPartPr>
      <w:docPartBody>
        <w:p w:rsidR="00400B16" w:rsidRDefault="005E772B">
          <w:pPr>
            <w:pStyle w:val="4BED857109DB4CCFB45E9A34317375A8"/>
          </w:pPr>
          <w:r w:rsidRPr="00BB15AE">
            <w:rPr>
              <w:rStyle w:val="TextodoEspaoReservado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6B9FDAA0C204D9C994D7C26DD2F43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D357ED-6BCA-443C-A145-18FACDB01619}"/>
      </w:docPartPr>
      <w:docPartBody>
        <w:p w:rsidR="00400B16" w:rsidRDefault="005E772B">
          <w:pPr>
            <w:pStyle w:val="E6B9FDAA0C204D9C994D7C26DD2F434D"/>
          </w:pPr>
          <w:r>
            <w:rPr>
              <w:rStyle w:val="Textodoespaoreservado0"/>
            </w:rPr>
            <w:t>Insira qualquer conteúdo que você deseja repetir, incluindo outros controles de conteúdo. Você também pode inserir esse controle em linhas de tabela para repetir partes de uma tabela.</w:t>
          </w:r>
        </w:p>
      </w:docPartBody>
    </w:docPart>
    <w:docPart>
      <w:docPartPr>
        <w:name w:val="3E18DA2890F74BDF9CD2CBCB2938CE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E8B76B-4766-4907-B4A8-AA3C0DD05515}"/>
      </w:docPartPr>
      <w:docPartBody>
        <w:p w:rsidR="00163B2E" w:rsidRDefault="00D005B3" w:rsidP="00D005B3">
          <w:pPr>
            <w:pStyle w:val="3E18DA2890F74BDF9CD2CBCB2938CEC3"/>
          </w:pPr>
          <w:r>
            <w:t>[Seu Nome]</w:t>
          </w:r>
        </w:p>
      </w:docPartBody>
    </w:docPart>
    <w:docPart>
      <w:docPartPr>
        <w:name w:val="F8D56F9201E44921A0846602679374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88637E-2CF9-437C-86F7-15D56CAC76F8}"/>
      </w:docPartPr>
      <w:docPartBody>
        <w:p w:rsidR="007B3AD4" w:rsidRDefault="00163B2E" w:rsidP="00163B2E">
          <w:pPr>
            <w:pStyle w:val="F8D56F9201E44921A0846602679374A4"/>
          </w:pPr>
          <w:r>
            <w:rPr>
              <w:rStyle w:val="Textodoespaoreservado0"/>
            </w:rPr>
            <w:t>Insira qualquer conteúdo que você deseja repetir, incluindo outros controles de conteúdo. Você também pode inserir esse controle em linhas de tabela para repetir partes de uma tabela.</w:t>
          </w:r>
        </w:p>
      </w:docPartBody>
    </w:docPart>
    <w:docPart>
      <w:docPartPr>
        <w:name w:val="0422A19C4C2D4C3D8D5DA794A5B303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CFF76D-EEA1-4FAD-AF95-37445CDC8B27}"/>
      </w:docPartPr>
      <w:docPartBody>
        <w:p w:rsidR="007B3AD4" w:rsidRDefault="00163B2E" w:rsidP="00163B2E">
          <w:pPr>
            <w:pStyle w:val="0422A19C4C2D4C3D8D5DA794A5B303EC"/>
          </w:pPr>
          <w:r w:rsidRPr="00BB15AE">
            <w:rPr>
              <w:rStyle w:val="TextodoEspaoReservado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72B"/>
    <w:rsid w:val="00016A97"/>
    <w:rsid w:val="0007511C"/>
    <w:rsid w:val="00081760"/>
    <w:rsid w:val="00143CF5"/>
    <w:rsid w:val="0014438F"/>
    <w:rsid w:val="00163B2E"/>
    <w:rsid w:val="00400B16"/>
    <w:rsid w:val="00485544"/>
    <w:rsid w:val="004A4A8D"/>
    <w:rsid w:val="005E772B"/>
    <w:rsid w:val="00662CF2"/>
    <w:rsid w:val="006C71C7"/>
    <w:rsid w:val="00757E64"/>
    <w:rsid w:val="007B3AD4"/>
    <w:rsid w:val="008B4555"/>
    <w:rsid w:val="008D30CA"/>
    <w:rsid w:val="00985765"/>
    <w:rsid w:val="00993056"/>
    <w:rsid w:val="009B61B0"/>
    <w:rsid w:val="00A360AB"/>
    <w:rsid w:val="00AB3C45"/>
    <w:rsid w:val="00B56353"/>
    <w:rsid w:val="00BF5A4E"/>
    <w:rsid w:val="00D005B3"/>
    <w:rsid w:val="00DC2A3C"/>
    <w:rsid w:val="00E00BC6"/>
    <w:rsid w:val="00F0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295C1CF2C0644079D76558E228E01A9">
    <w:name w:val="2295C1CF2C0644079D76558E228E01A9"/>
  </w:style>
  <w:style w:type="paragraph" w:customStyle="1" w:styleId="AD6D2C36FEA541618F9550B624953E43">
    <w:name w:val="AD6D2C36FEA541618F9550B624953E43"/>
  </w:style>
  <w:style w:type="paragraph" w:customStyle="1" w:styleId="7DB980F906A143B3B9E165AA0EDABF00">
    <w:name w:val="7DB980F906A143B3B9E165AA0EDABF00"/>
  </w:style>
  <w:style w:type="character" w:styleId="nfase">
    <w:name w:val="Emphasis"/>
    <w:basedOn w:val="Fontepargpadro"/>
    <w:uiPriority w:val="2"/>
    <w:unhideWhenUsed/>
    <w:qFormat/>
    <w:rPr>
      <w:color w:val="4472C4" w:themeColor="accent1"/>
    </w:rPr>
  </w:style>
  <w:style w:type="paragraph" w:customStyle="1" w:styleId="EA2FE386B72A4E4297169EDC6F104533">
    <w:name w:val="EA2FE386B72A4E4297169EDC6F104533"/>
  </w:style>
  <w:style w:type="paragraph" w:customStyle="1" w:styleId="AB048B26F5E0432EB8BD809D4C6982DC">
    <w:name w:val="AB048B26F5E0432EB8BD809D4C6982DC"/>
  </w:style>
  <w:style w:type="character" w:styleId="TextodoEspaoReservado">
    <w:name w:val="Placeholder Text"/>
    <w:basedOn w:val="Fontepargpadro"/>
    <w:uiPriority w:val="99"/>
    <w:semiHidden/>
    <w:rsid w:val="00016A97"/>
    <w:rPr>
      <w:color w:val="808080"/>
    </w:rPr>
  </w:style>
  <w:style w:type="paragraph" w:customStyle="1" w:styleId="4BED857109DB4CCFB45E9A34317375A8">
    <w:name w:val="4BED857109DB4CCFB45E9A34317375A8"/>
  </w:style>
  <w:style w:type="character" w:customStyle="1" w:styleId="Textodoespaoreservado0">
    <w:name w:val="Texto do espaço reservado"/>
    <w:basedOn w:val="Fontepargpadro"/>
    <w:uiPriority w:val="99"/>
    <w:semiHidden/>
    <w:rsid w:val="00016A97"/>
    <w:rPr>
      <w:color w:val="808080"/>
    </w:rPr>
  </w:style>
  <w:style w:type="paragraph" w:customStyle="1" w:styleId="E6B9FDAA0C204D9C994D7C26DD2F434D">
    <w:name w:val="E6B9FDAA0C204D9C994D7C26DD2F434D"/>
  </w:style>
  <w:style w:type="paragraph" w:customStyle="1" w:styleId="3E18DA2890F74BDF9CD2CBCB2938CEC3">
    <w:name w:val="3E18DA2890F74BDF9CD2CBCB2938CEC3"/>
    <w:rsid w:val="00D005B3"/>
  </w:style>
  <w:style w:type="paragraph" w:customStyle="1" w:styleId="F8D56F9201E44921A0846602679374A4">
    <w:name w:val="F8D56F9201E44921A0846602679374A4"/>
    <w:rsid w:val="00163B2E"/>
  </w:style>
  <w:style w:type="paragraph" w:customStyle="1" w:styleId="0422A19C4C2D4C3D8D5DA794A5B303EC">
    <w:name w:val="0422A19C4C2D4C3D8D5DA794A5B303EC"/>
    <w:rsid w:val="00163B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overPageProperties xmlns="http://schemas.microsoft.com/office/2006/coverPageProps">
  <PublishDate/>
  <Abstract/>
  <CompanyAddress>Rua; São Luiz, N°392 fundos	Idade: 39 anos
Bairro: Industrial                                                                                                  Naturalidade: Veranópolis</CompanyAddress>
  <CompanyPhone>(54) 99645.0561</CompanyPhone>
  <CompanyFax/>
  <CompanyEmail>Email; patriciagalves095@gmail.com                                                             CNH: B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0780A5-E3FA-4619-95A4-D7C8444741F0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A0077783-2CE4-4ACE-A7FB-5A37CE1D65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Currículo.dotx</Template>
  <TotalTime>7</TotalTime>
  <Pages>2</Pages>
  <Words>351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galves</dc:creator>
  <cp:keywords/>
  <cp:lastModifiedBy>patriciagalves095@gmail.com</cp:lastModifiedBy>
  <cp:revision>2</cp:revision>
  <cp:lastPrinted>2022-01-31T21:53:00Z</cp:lastPrinted>
  <dcterms:created xsi:type="dcterms:W3CDTF">2022-04-29T12:42:00Z</dcterms:created>
  <dcterms:modified xsi:type="dcterms:W3CDTF">2022-04-29T12:42:00Z</dcterms:modified>
  <cp:category>São Marcos – CEP: 95190-000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