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927A2" w:rsidRPr="001927A2" w:rsidTr="001927A2">
        <w:trPr>
          <w:tblCellSpacing w:w="0" w:type="dxa"/>
          <w:jc w:val="center"/>
        </w:trPr>
        <w:tc>
          <w:tcPr>
            <w:tcW w:w="10050" w:type="dxa"/>
            <w:vAlign w:val="center"/>
            <w:hideMark/>
          </w:tcPr>
          <w:tbl>
            <w:tblPr>
              <w:tblW w:w="100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"/>
              <w:gridCol w:w="10023"/>
            </w:tblGrid>
            <w:tr w:rsidR="001927A2" w:rsidRPr="001927A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27A2" w:rsidRPr="001927A2" w:rsidRDefault="006C6804" w:rsidP="001927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t-BR"/>
                    </w:rPr>
                    <w:drawing>
                      <wp:anchor distT="47625" distB="47625" distL="0" distR="0" simplePos="0" relativeHeight="251657216" behindDoc="0" locked="0" layoutInCell="1" allowOverlap="0" wp14:editId="24642F98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00175" cy="400050"/>
                        <wp:effectExtent l="0" t="0" r="0" b="0"/>
                        <wp:wrapSquare wrapText="bothSides"/>
                        <wp:docPr id="4" name="Imagem 2" descr="http://www.elancers.net/vagas/images/tit_padra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2" descr="http://www.elancers.net/vagas/images/tit_padra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0175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1927A2" w:rsidRPr="001927A2">
              <w:trPr>
                <w:trHeight w:val="12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12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1927A2" w:rsidRPr="001927A2" w:rsidRDefault="001927A2" w:rsidP="00192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</w:tbl>
    <w:p w:rsidR="001927A2" w:rsidRPr="001927A2" w:rsidRDefault="001927A2" w:rsidP="001927A2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pt-BR"/>
        </w:rPr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927A2" w:rsidRPr="001927A2" w:rsidTr="001927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927A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</w:p>
        </w:tc>
      </w:tr>
      <w:tr w:rsidR="001927A2" w:rsidRPr="001927A2" w:rsidTr="001927A2">
        <w:trPr>
          <w:tblCellSpacing w:w="0" w:type="dxa"/>
          <w:jc w:val="center"/>
        </w:trPr>
        <w:tc>
          <w:tcPr>
            <w:tcW w:w="10050" w:type="dxa"/>
            <w:vAlign w:val="center"/>
            <w:hideMark/>
          </w:tcPr>
          <w:tbl>
            <w:tblPr>
              <w:tblW w:w="100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3"/>
              <w:gridCol w:w="7920"/>
              <w:gridCol w:w="7"/>
            </w:tblGrid>
            <w:tr w:rsidR="001927A2" w:rsidRPr="001927A2" w:rsidTr="005437B2">
              <w:trPr>
                <w:tblCellSpacing w:w="0" w:type="dxa"/>
              </w:trPr>
              <w:tc>
                <w:tcPr>
                  <w:tcW w:w="2123" w:type="dxa"/>
                  <w:hideMark/>
                </w:tcPr>
                <w:p w:rsidR="001927A2" w:rsidRPr="001927A2" w:rsidRDefault="006C6804" w:rsidP="001927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editId="21CAD16B">
                            <wp:simplePos x="0" y="0"/>
                            <wp:positionH relativeFrom="column">
                              <wp:posOffset>-8255</wp:posOffset>
                            </wp:positionH>
                            <wp:positionV relativeFrom="paragraph">
                              <wp:posOffset>4445</wp:posOffset>
                            </wp:positionV>
                            <wp:extent cx="1076325" cy="1400175"/>
                            <wp:effectExtent l="10795" t="13970" r="8255" b="5080"/>
                            <wp:wrapNone/>
                            <wp:docPr id="2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76325" cy="1400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" o:spid="_x0000_s1026" style="position:absolute;margin-left:-.65pt;margin-top:.35pt;width:84.75pt;height:1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editId="5FBDE86F">
                        <wp:extent cx="1076325" cy="1352550"/>
                        <wp:effectExtent l="0" t="0" r="0" b="0"/>
                        <wp:docPr id="1" name="Imagem 1" descr="http://www.elancers.net/fotos_cadastrados/s_foto_empres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 descr="http://www.elancers.net/fotos_cadastrados/s_foto_empres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1352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16" w:type="dxa"/>
                  <w:vAlign w:val="center"/>
                  <w:hideMark/>
                </w:tcPr>
                <w:tbl>
                  <w:tblPr>
                    <w:tblpPr w:leftFromText="141" w:rightFromText="141" w:horzAnchor="margin" w:tblpY="1"/>
                    <w:tblOverlap w:val="never"/>
                    <w:tblW w:w="762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20"/>
                  </w:tblGrid>
                  <w:tr w:rsidR="005437B2" w:rsidRPr="001927A2" w:rsidTr="005437B2">
                    <w:trPr>
                      <w:trHeight w:val="40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666666"/>
                          <w:bottom w:val="single" w:sz="36" w:space="0" w:color="FAFAFA"/>
                        </w:tcBorders>
                        <w:vAlign w:val="center"/>
                        <w:hideMark/>
                      </w:tcPr>
                      <w:p w:rsidR="005437B2" w:rsidRPr="001927A2" w:rsidRDefault="005437B2" w:rsidP="005437B2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b/>
                            <w:bCs/>
                            <w:color w:val="666666"/>
                            <w:sz w:val="20"/>
                            <w:szCs w:val="20"/>
                            <w:lang w:eastAsia="pt-BR"/>
                          </w:rPr>
                        </w:pPr>
                        <w:r w:rsidRPr="001927A2">
                          <w:rPr>
                            <w:rFonts w:ascii="Verdana" w:eastAsia="Times New Roman" w:hAnsi="Verdana"/>
                            <w:b/>
                            <w:bCs/>
                            <w:color w:val="666666"/>
                            <w:sz w:val="20"/>
                            <w:szCs w:val="20"/>
                            <w:lang w:eastAsia="pt-BR"/>
                          </w:rPr>
                          <w:t>Dados Pessoais</w:t>
                        </w:r>
                      </w:p>
                    </w:tc>
                  </w:tr>
                  <w:tr w:rsidR="005437B2" w:rsidRPr="001927A2" w:rsidTr="005437B2">
                    <w:trPr>
                      <w:trHeight w:val="1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437B2" w:rsidRPr="001927A2" w:rsidRDefault="005437B2" w:rsidP="005437B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5437B2" w:rsidRPr="001927A2" w:rsidTr="005437B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1927A2" w:rsidRDefault="005437B2" w:rsidP="00BE7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927A2">
                          <w:rPr>
                            <w:rFonts w:ascii="Verdana" w:eastAsia="Times New Roman" w:hAnsi="Verdana"/>
                            <w:b/>
                            <w:bCs/>
                            <w:color w:val="575757"/>
                            <w:sz w:val="17"/>
                            <w:lang w:eastAsia="pt-BR"/>
                          </w:rPr>
                          <w:t>Nome:</w:t>
                        </w:r>
                        <w:r w:rsidRPr="001927A2">
                          <w:rPr>
                            <w:rFonts w:ascii="Verdana" w:eastAsia="Times New Roman" w:hAnsi="Verdana"/>
                            <w:color w:val="575757"/>
                            <w:sz w:val="17"/>
                            <w:szCs w:val="17"/>
                            <w:lang w:eastAsia="pt-BR"/>
                          </w:rPr>
                          <w:t> </w:t>
                        </w:r>
                        <w:r w:rsidR="00BE7B93">
                          <w:rPr>
                            <w:rFonts w:ascii="Verdana" w:eastAsia="Times New Roman" w:hAnsi="Verdana"/>
                            <w:color w:val="575757"/>
                            <w:sz w:val="17"/>
                            <w:szCs w:val="17"/>
                            <w:lang w:eastAsia="pt-BR"/>
                          </w:rPr>
                          <w:t>ALEX SANDRO DE LIMA</w:t>
                        </w:r>
                      </w:p>
                    </w:tc>
                  </w:tr>
                  <w:tr w:rsidR="005437B2" w:rsidRPr="001927A2" w:rsidTr="005437B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72"/>
                          <w:gridCol w:w="3048"/>
                        </w:tblGrid>
                        <w:tr w:rsidR="005437B2" w:rsidRPr="001927A2" w:rsidTr="00CE4005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1927A2" w:rsidRDefault="005437B2" w:rsidP="00BE7B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1927A2"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575757"/>
                                  <w:sz w:val="17"/>
                                  <w:lang w:eastAsia="pt-BR"/>
                                </w:rPr>
                                <w:t>Data de Nascimento:</w:t>
                              </w:r>
                              <w:r w:rsidRPr="001927A2">
                                <w:rPr>
                                  <w:rFonts w:ascii="Verdana" w:eastAsia="Times New Roman" w:hAnsi="Verdana"/>
                                  <w:color w:val="575757"/>
                                  <w:sz w:val="17"/>
                                  <w:szCs w:val="17"/>
                                  <w:lang w:eastAsia="pt-BR"/>
                                </w:rPr>
                                <w:t> </w:t>
                              </w:r>
                              <w:r w:rsidR="00BE7B93">
                                <w:rPr>
                                  <w:rFonts w:ascii="Verdana" w:eastAsia="Times New Roman" w:hAnsi="Verdana"/>
                                  <w:color w:val="575757"/>
                                  <w:sz w:val="17"/>
                                  <w:szCs w:val="17"/>
                                  <w:lang w:eastAsia="pt-BR"/>
                                </w:rPr>
                                <w:t xml:space="preserve"> 14\01\1977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1927A2" w:rsidRDefault="005437B2" w:rsidP="005437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1927A2"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575757"/>
                                  <w:sz w:val="17"/>
                                  <w:lang w:eastAsia="pt-BR"/>
                                </w:rPr>
                                <w:t>Sexo:</w:t>
                              </w:r>
                              <w:r w:rsidRPr="001927A2">
                                <w:rPr>
                                  <w:rFonts w:ascii="Verdana" w:eastAsia="Times New Roman" w:hAnsi="Verdana"/>
                                  <w:color w:val="575757"/>
                                  <w:sz w:val="17"/>
                                  <w:szCs w:val="17"/>
                                  <w:lang w:eastAsia="pt-BR"/>
                                </w:rPr>
                                <w:t> Masculino</w:t>
                              </w:r>
                            </w:p>
                          </w:tc>
                        </w:tr>
                      </w:tbl>
                      <w:p w:rsidR="005437B2" w:rsidRPr="001927A2" w:rsidRDefault="005437B2" w:rsidP="005437B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5437B2" w:rsidRPr="001927A2" w:rsidTr="005437B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72"/>
                          <w:gridCol w:w="3048"/>
                        </w:tblGrid>
                        <w:tr w:rsidR="005437B2" w:rsidRPr="001927A2" w:rsidTr="00CE4005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1927A2" w:rsidRDefault="005437B2" w:rsidP="00BE7B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1927A2"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575757"/>
                                  <w:sz w:val="17"/>
                                  <w:lang w:eastAsia="pt-BR"/>
                                </w:rPr>
                                <w:t>Idade:</w:t>
                              </w:r>
                              <w:r w:rsidRPr="001927A2">
                                <w:rPr>
                                  <w:rFonts w:ascii="Verdana" w:eastAsia="Times New Roman" w:hAnsi="Verdana"/>
                                  <w:color w:val="575757"/>
                                  <w:sz w:val="17"/>
                                  <w:szCs w:val="17"/>
                                  <w:lang w:eastAsia="pt-BR"/>
                                </w:rPr>
                                <w:t> </w:t>
                              </w:r>
                              <w:r w:rsidR="00BE7B93">
                                <w:rPr>
                                  <w:rFonts w:ascii="Verdana" w:eastAsia="Times New Roman" w:hAnsi="Verdana"/>
                                  <w:color w:val="575757"/>
                                  <w:sz w:val="17"/>
                                  <w:szCs w:val="17"/>
                                  <w:lang w:eastAsia="pt-BR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1927A2" w:rsidRDefault="005437B2" w:rsidP="008D7D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1927A2"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575757"/>
                                  <w:sz w:val="17"/>
                                  <w:lang w:eastAsia="pt-BR"/>
                                </w:rPr>
                                <w:t xml:space="preserve">Estado </w:t>
                              </w:r>
                              <w:r w:rsidR="00686B46" w:rsidRPr="001927A2"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575757"/>
                                  <w:sz w:val="17"/>
                                  <w:lang w:eastAsia="pt-BR"/>
                                </w:rPr>
                                <w:t>Civil:</w:t>
                              </w:r>
                              <w:r w:rsidR="00686B46">
                                <w:rPr>
                                  <w:rFonts w:ascii="Verdana" w:eastAsia="Times New Roman" w:hAnsi="Verdana"/>
                                  <w:color w:val="575757"/>
                                  <w:sz w:val="17"/>
                                  <w:szCs w:val="17"/>
                                  <w:lang w:eastAsia="pt-BR"/>
                                </w:rPr>
                                <w:t xml:space="preserve"> UNIÃO</w:t>
                              </w:r>
                              <w:r w:rsidR="008D7D82">
                                <w:rPr>
                                  <w:rFonts w:ascii="Verdana" w:eastAsia="Times New Roman" w:hAnsi="Verdana"/>
                                  <w:color w:val="575757"/>
                                  <w:sz w:val="17"/>
                                  <w:szCs w:val="17"/>
                                  <w:lang w:eastAsia="pt-BR"/>
                                </w:rPr>
                                <w:t xml:space="preserve"> ESTAVEL</w:t>
                              </w:r>
                            </w:p>
                          </w:tc>
                        </w:tr>
                      </w:tbl>
                      <w:p w:rsidR="005437B2" w:rsidRPr="001927A2" w:rsidRDefault="005437B2" w:rsidP="005437B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5437B2" w:rsidRPr="001927A2" w:rsidTr="005437B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72"/>
                          <w:gridCol w:w="3048"/>
                        </w:tblGrid>
                        <w:tr w:rsidR="005437B2" w:rsidRPr="001927A2" w:rsidTr="00CE4005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1927A2" w:rsidRDefault="003132B5" w:rsidP="003132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575757"/>
                                  <w:sz w:val="17"/>
                                  <w:lang w:eastAsia="pt-BR"/>
                                </w:rPr>
                                <w:t>Endereço  Olavo Bilac n 45</w:t>
                              </w: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1927A2" w:rsidRDefault="005437B2" w:rsidP="005437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:rsidR="005437B2" w:rsidRPr="001927A2" w:rsidRDefault="005437B2" w:rsidP="005437B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5437B2" w:rsidRPr="001927A2" w:rsidTr="005437B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72"/>
                          <w:gridCol w:w="3048"/>
                        </w:tblGrid>
                        <w:tr w:rsidR="005437B2" w:rsidRPr="001927A2" w:rsidTr="00CE4005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1927A2" w:rsidRDefault="005437B2" w:rsidP="00BE7B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1927A2"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575757"/>
                                  <w:sz w:val="17"/>
                                  <w:lang w:eastAsia="pt-BR"/>
                                </w:rPr>
                                <w:t>Bairro:</w:t>
                              </w:r>
                              <w:r w:rsidRPr="001927A2">
                                <w:rPr>
                                  <w:rFonts w:ascii="Verdana" w:eastAsia="Times New Roman" w:hAnsi="Verdana"/>
                                  <w:color w:val="575757"/>
                                  <w:sz w:val="17"/>
                                  <w:szCs w:val="17"/>
                                  <w:lang w:eastAsia="pt-BR"/>
                                </w:rPr>
                                <w:t> </w:t>
                              </w:r>
                              <w:r w:rsidR="00BE7B93">
                                <w:rPr>
                                  <w:rFonts w:ascii="Verdana" w:eastAsia="Times New Roman" w:hAnsi="Verdana"/>
                                  <w:color w:val="575757"/>
                                  <w:sz w:val="17"/>
                                  <w:szCs w:val="17"/>
                                  <w:lang w:eastAsia="pt-BR"/>
                                </w:rPr>
                                <w:t>CENTRO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1927A2" w:rsidRDefault="005437B2" w:rsidP="005437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:rsidR="005437B2" w:rsidRPr="001927A2" w:rsidRDefault="005437B2" w:rsidP="005437B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5437B2" w:rsidRPr="001927A2" w:rsidTr="005437B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72"/>
                          <w:gridCol w:w="3048"/>
                        </w:tblGrid>
                        <w:tr w:rsidR="005437B2" w:rsidRPr="001927A2" w:rsidTr="00CE4005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1927A2" w:rsidRDefault="005437B2" w:rsidP="00D60A6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1927A2"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575757"/>
                                  <w:sz w:val="17"/>
                                  <w:lang w:eastAsia="pt-BR"/>
                                </w:rPr>
                                <w:t>Cidade:</w:t>
                              </w:r>
                              <w:r w:rsidRPr="001927A2">
                                <w:rPr>
                                  <w:rFonts w:ascii="Verdana" w:eastAsia="Times New Roman" w:hAnsi="Verdana"/>
                                  <w:color w:val="575757"/>
                                  <w:sz w:val="17"/>
                                  <w:szCs w:val="17"/>
                                  <w:lang w:eastAsia="pt-BR"/>
                                </w:rPr>
                                <w:t> </w:t>
                              </w:r>
                              <w:r w:rsidR="00D60A60">
                                <w:rPr>
                                  <w:rFonts w:ascii="Verdana" w:eastAsia="Times New Roman" w:hAnsi="Verdana"/>
                                  <w:color w:val="575757"/>
                                  <w:sz w:val="17"/>
                                  <w:szCs w:val="17"/>
                                  <w:lang w:eastAsia="pt-BR"/>
                                </w:rPr>
                                <w:t>campestre da serra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1927A2" w:rsidRDefault="005437B2" w:rsidP="00D60A6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1927A2"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575757"/>
                                  <w:sz w:val="17"/>
                                  <w:lang w:eastAsia="pt-BR"/>
                                </w:rPr>
                                <w:t>CEP</w:t>
                              </w:r>
                              <w:r w:rsidR="00D60A60"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575757"/>
                                  <w:sz w:val="17"/>
                                  <w:lang w:eastAsia="pt-BR"/>
                                </w:rPr>
                                <w:t>95255000</w:t>
                              </w:r>
                            </w:p>
                          </w:tc>
                        </w:tr>
                      </w:tbl>
                      <w:p w:rsidR="005437B2" w:rsidRPr="001927A2" w:rsidRDefault="005437B2" w:rsidP="005437B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5437B2" w:rsidRPr="001927A2" w:rsidTr="005437B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72"/>
                          <w:gridCol w:w="3048"/>
                        </w:tblGrid>
                        <w:tr w:rsidR="005437B2" w:rsidRPr="001927A2" w:rsidTr="00CE4005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1927A2" w:rsidRDefault="005437B2" w:rsidP="00D0459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1927A2" w:rsidRDefault="005437B2" w:rsidP="005437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:rsidR="005437B2" w:rsidRPr="001927A2" w:rsidRDefault="005437B2" w:rsidP="005437B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5437B2" w:rsidRPr="001927A2" w:rsidTr="005437B2">
                    <w:trPr>
                      <w:trHeight w:val="15"/>
                      <w:tblCellSpacing w:w="0" w:type="dxa"/>
                    </w:trPr>
                    <w:tc>
                      <w:tcPr>
                        <w:tcW w:w="7620" w:type="dxa"/>
                        <w:vAlign w:val="center"/>
                        <w:hideMark/>
                      </w:tcPr>
                      <w:p w:rsidR="005437B2" w:rsidRPr="001927A2" w:rsidRDefault="005437B2" w:rsidP="005437B2">
                        <w:pPr>
                          <w:spacing w:after="0" w:line="15" w:lineRule="atLeast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927A2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  <w:t> </w:t>
                        </w:r>
                      </w:p>
                    </w:tc>
                  </w:tr>
                </w:tbl>
                <w:p w:rsidR="001927A2" w:rsidRPr="001927A2" w:rsidRDefault="001927A2" w:rsidP="001927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927A2" w:rsidRPr="001927A2" w:rsidRDefault="001927A2" w:rsidP="001927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5437B2" w:rsidRPr="005437B2" w:rsidTr="005437B2">
              <w:trPr>
                <w:gridAfter w:val="1"/>
                <w:trHeight w:val="405"/>
                <w:tblCellSpacing w:w="0" w:type="dxa"/>
              </w:trPr>
              <w:tc>
                <w:tcPr>
                  <w:tcW w:w="10043" w:type="dxa"/>
                  <w:gridSpan w:val="2"/>
                  <w:tcBorders>
                    <w:top w:val="single" w:sz="6" w:space="0" w:color="666666"/>
                    <w:bottom w:val="single" w:sz="36" w:space="0" w:color="FAFAFA"/>
                  </w:tcBorders>
                  <w:vAlign w:val="center"/>
                  <w:hideMark/>
                </w:tcPr>
                <w:p w:rsidR="005437B2" w:rsidRPr="005437B2" w:rsidRDefault="005437B2" w:rsidP="005437B2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bCs/>
                      <w:color w:val="666666"/>
                      <w:sz w:val="20"/>
                      <w:szCs w:val="20"/>
                      <w:lang w:eastAsia="pt-BR"/>
                    </w:rPr>
                  </w:pPr>
                  <w:r w:rsidRPr="005437B2">
                    <w:rPr>
                      <w:rFonts w:ascii="Verdana" w:eastAsia="Times New Roman" w:hAnsi="Verdana"/>
                      <w:b/>
                      <w:bCs/>
                      <w:color w:val="666666"/>
                      <w:sz w:val="20"/>
                      <w:szCs w:val="20"/>
                      <w:lang w:eastAsia="pt-BR"/>
                    </w:rPr>
                    <w:t>Dados complementares</w:t>
                  </w:r>
                </w:p>
              </w:tc>
            </w:tr>
          </w:tbl>
          <w:p w:rsidR="005437B2" w:rsidRPr="005437B2" w:rsidRDefault="005437B2" w:rsidP="005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anish/>
                <w:sz w:val="24"/>
                <w:szCs w:val="24"/>
                <w:lang w:eastAsia="pt-BR"/>
              </w:rPr>
            </w:pPr>
          </w:p>
          <w:tbl>
            <w:tblPr>
              <w:tblW w:w="100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437B2" w:rsidRPr="005437B2" w:rsidTr="005437B2">
              <w:trPr>
                <w:tblCellSpacing w:w="0" w:type="dxa"/>
                <w:jc w:val="center"/>
              </w:trPr>
              <w:tc>
                <w:tcPr>
                  <w:tcW w:w="10050" w:type="dxa"/>
                  <w:vAlign w:val="center"/>
                  <w:hideMark/>
                </w:tcPr>
                <w:tbl>
                  <w:tblPr>
                    <w:tblW w:w="100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19"/>
                    <w:gridCol w:w="7731"/>
                  </w:tblGrid>
                  <w:tr w:rsidR="005437B2" w:rsidRPr="005437B2">
                    <w:trPr>
                      <w:tblCellSpacing w:w="0" w:type="dxa"/>
                    </w:trPr>
                    <w:tc>
                      <w:tcPr>
                        <w:tcW w:w="2250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5437B2" w:rsidRDefault="005437B2" w:rsidP="005437B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5437B2">
                          <w:rPr>
                            <w:rFonts w:ascii="Verdana" w:eastAsia="Times New Roman" w:hAnsi="Verdana"/>
                            <w:b/>
                            <w:bCs/>
                            <w:color w:val="575757"/>
                            <w:sz w:val="17"/>
                            <w:lang w:eastAsia="pt-BR"/>
                          </w:rPr>
                          <w:t>Cidade de Nascimento:</w:t>
                        </w:r>
                      </w:p>
                    </w:tc>
                    <w:tc>
                      <w:tcPr>
                        <w:tcW w:w="7500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5437B2" w:rsidRDefault="00AF4CCE" w:rsidP="00BE7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575757"/>
                            <w:sz w:val="17"/>
                            <w:szCs w:val="17"/>
                            <w:lang w:eastAsia="pt-BR"/>
                          </w:rPr>
                          <w:t xml:space="preserve"> </w:t>
                        </w:r>
                        <w:r w:rsidR="00BE7B93">
                          <w:rPr>
                            <w:rFonts w:ascii="Verdana" w:eastAsia="Times New Roman" w:hAnsi="Verdana"/>
                            <w:color w:val="575757"/>
                            <w:sz w:val="17"/>
                            <w:szCs w:val="17"/>
                            <w:lang w:eastAsia="pt-BR"/>
                          </w:rPr>
                          <w:t>CAXIAS DO SUL</w:t>
                        </w:r>
                      </w:p>
                    </w:tc>
                  </w:tr>
                  <w:tr w:rsidR="005437B2" w:rsidRPr="005437B2">
                    <w:trPr>
                      <w:tblCellSpacing w:w="0" w:type="dxa"/>
                    </w:trPr>
                    <w:tc>
                      <w:tcPr>
                        <w:tcW w:w="2250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5437B2" w:rsidRDefault="005437B2" w:rsidP="005437B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5437B2">
                          <w:rPr>
                            <w:rFonts w:ascii="Verdana" w:eastAsia="Times New Roman" w:hAnsi="Verdana"/>
                            <w:b/>
                            <w:bCs/>
                            <w:color w:val="575757"/>
                            <w:sz w:val="17"/>
                            <w:lang w:eastAsia="pt-BR"/>
                          </w:rPr>
                          <w:t>Estado de Nascimento:</w:t>
                        </w:r>
                      </w:p>
                    </w:tc>
                    <w:tc>
                      <w:tcPr>
                        <w:tcW w:w="7500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5437B2" w:rsidRDefault="008D7D82" w:rsidP="00AF4CC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575757"/>
                            <w:sz w:val="17"/>
                            <w:szCs w:val="17"/>
                            <w:lang w:eastAsia="pt-BR"/>
                          </w:rPr>
                          <w:t>RS</w:t>
                        </w:r>
                      </w:p>
                    </w:tc>
                  </w:tr>
                  <w:tr w:rsidR="005437B2" w:rsidRPr="005437B2">
                    <w:trPr>
                      <w:tblCellSpacing w:w="0" w:type="dxa"/>
                    </w:trPr>
                    <w:tc>
                      <w:tcPr>
                        <w:tcW w:w="2250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5437B2" w:rsidRDefault="005437B2" w:rsidP="005437B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7500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5437B2" w:rsidRDefault="005437B2" w:rsidP="005437B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5437B2" w:rsidRPr="005437B2">
                    <w:trPr>
                      <w:tblCellSpacing w:w="0" w:type="dxa"/>
                    </w:trPr>
                    <w:tc>
                      <w:tcPr>
                        <w:tcW w:w="2250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5437B2" w:rsidRDefault="005437B2" w:rsidP="005437B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7500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5437B2" w:rsidRDefault="005437B2" w:rsidP="005437B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5437B2" w:rsidRPr="005437B2">
                    <w:trPr>
                      <w:tblCellSpacing w:w="0" w:type="dxa"/>
                    </w:trPr>
                    <w:tc>
                      <w:tcPr>
                        <w:tcW w:w="2250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5437B2" w:rsidRDefault="005437B2" w:rsidP="0088642D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color w:val="575757"/>
                            <w:sz w:val="17"/>
                            <w:lang w:eastAsia="pt-BR"/>
                          </w:rPr>
                          <w:t xml:space="preserve">   </w:t>
                        </w:r>
                        <w:r w:rsidRPr="005437B2">
                          <w:rPr>
                            <w:rFonts w:ascii="Verdana" w:eastAsia="Times New Roman" w:hAnsi="Verdana"/>
                            <w:b/>
                            <w:bCs/>
                            <w:color w:val="575757"/>
                            <w:sz w:val="17"/>
                            <w:lang w:eastAsia="pt-BR"/>
                          </w:rPr>
                          <w:t>RG: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color w:val="575757"/>
                            <w:sz w:val="17"/>
                            <w:lang w:eastAsia="pt-BR"/>
                          </w:rPr>
                          <w:t xml:space="preserve"> </w:t>
                        </w:r>
                        <w:r w:rsidR="008D7D82">
                          <w:rPr>
                            <w:rFonts w:ascii="Verdana" w:eastAsia="Times New Roman" w:hAnsi="Verdana"/>
                            <w:b/>
                            <w:bCs/>
                            <w:color w:val="575757"/>
                            <w:sz w:val="17"/>
                            <w:lang w:eastAsia="pt-BR"/>
                          </w:rPr>
                          <w:t>2060232572</w:t>
                        </w:r>
                      </w:p>
                    </w:tc>
                    <w:tc>
                      <w:tcPr>
                        <w:tcW w:w="7500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75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46"/>
                          <w:gridCol w:w="3448"/>
                          <w:gridCol w:w="6"/>
                        </w:tblGrid>
                        <w:tr w:rsidR="005437B2" w:rsidRPr="005437B2">
                          <w:trPr>
                            <w:tblCellSpacing w:w="0" w:type="dxa"/>
                          </w:trPr>
                          <w:tc>
                            <w:tcPr>
                              <w:tcW w:w="4050" w:type="dxa"/>
                              <w:vAlign w:val="center"/>
                              <w:hideMark/>
                            </w:tcPr>
                            <w:p w:rsidR="005437B2" w:rsidRPr="005437B2" w:rsidRDefault="005437B2" w:rsidP="005437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  <w:tc>
                            <w:tcPr>
                              <w:tcW w:w="3450" w:type="dxa"/>
                              <w:vAlign w:val="center"/>
                              <w:hideMark/>
                            </w:tcPr>
                            <w:p w:rsidR="005437B2" w:rsidRPr="005437B2" w:rsidRDefault="005437B2" w:rsidP="0088642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spellStart"/>
                              <w:r w:rsidRPr="005437B2"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575757"/>
                                  <w:sz w:val="17"/>
                                  <w:lang w:eastAsia="pt-BR"/>
                                </w:rPr>
                                <w:t>Orgão</w:t>
                              </w:r>
                              <w:proofErr w:type="spellEnd"/>
                              <w:r w:rsidRPr="005437B2">
                                <w:rPr>
                                  <w:rFonts w:ascii="Verdana" w:eastAsia="Times New Roman" w:hAnsi="Verdana"/>
                                  <w:color w:val="575757"/>
                                  <w:sz w:val="17"/>
                                  <w:lang w:eastAsia="pt-BR"/>
                                </w:rPr>
                                <w:t> </w:t>
                              </w:r>
                              <w:r w:rsidRPr="005437B2"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437B2" w:rsidRPr="005437B2" w:rsidRDefault="005437B2" w:rsidP="005437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:rsidR="005437B2" w:rsidRPr="005437B2" w:rsidRDefault="005437B2" w:rsidP="005437B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5437B2" w:rsidRPr="005437B2">
                    <w:trPr>
                      <w:tblCellSpacing w:w="0" w:type="dxa"/>
                    </w:trPr>
                    <w:tc>
                      <w:tcPr>
                        <w:tcW w:w="2250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5437B2" w:rsidRDefault="005437B2" w:rsidP="0088642D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color w:val="575757"/>
                            <w:sz w:val="17"/>
                            <w:lang w:eastAsia="pt-BR"/>
                          </w:rPr>
                          <w:t xml:space="preserve">   </w:t>
                        </w:r>
                        <w:r w:rsidRPr="005437B2">
                          <w:rPr>
                            <w:rFonts w:ascii="Verdana" w:eastAsia="Times New Roman" w:hAnsi="Verdana"/>
                            <w:b/>
                            <w:bCs/>
                            <w:color w:val="575757"/>
                            <w:sz w:val="17"/>
                            <w:lang w:eastAsia="pt-BR"/>
                          </w:rPr>
                          <w:t>Emissão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color w:val="575757"/>
                            <w:sz w:val="17"/>
                            <w:lang w:eastAsia="pt-B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500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75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47"/>
                          <w:gridCol w:w="3447"/>
                          <w:gridCol w:w="6"/>
                        </w:tblGrid>
                        <w:tr w:rsidR="005437B2" w:rsidRPr="005437B2">
                          <w:trPr>
                            <w:tblCellSpacing w:w="0" w:type="dxa"/>
                          </w:trPr>
                          <w:tc>
                            <w:tcPr>
                              <w:tcW w:w="4050" w:type="dxa"/>
                              <w:vAlign w:val="center"/>
                              <w:hideMark/>
                            </w:tcPr>
                            <w:p w:rsidR="005437B2" w:rsidRPr="005437B2" w:rsidRDefault="005437B2" w:rsidP="005437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  <w:tc>
                            <w:tcPr>
                              <w:tcW w:w="3450" w:type="dxa"/>
                              <w:vAlign w:val="center"/>
                              <w:hideMark/>
                            </w:tcPr>
                            <w:p w:rsidR="005437B2" w:rsidRPr="005437B2" w:rsidRDefault="005437B2" w:rsidP="005437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437B2" w:rsidRPr="005437B2" w:rsidRDefault="005437B2" w:rsidP="005437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:rsidR="005437B2" w:rsidRPr="005437B2" w:rsidRDefault="005437B2" w:rsidP="005437B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5437B2" w:rsidRPr="005437B2">
                    <w:trPr>
                      <w:tblCellSpacing w:w="0" w:type="dxa"/>
                    </w:trPr>
                    <w:tc>
                      <w:tcPr>
                        <w:tcW w:w="2250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5437B2" w:rsidRDefault="005437B2" w:rsidP="0088642D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color w:val="575757"/>
                            <w:sz w:val="17"/>
                            <w:lang w:eastAsia="pt-BR"/>
                          </w:rPr>
                          <w:t xml:space="preserve">   </w:t>
                        </w:r>
                        <w:r w:rsidRPr="005437B2">
                          <w:rPr>
                            <w:rFonts w:ascii="Verdana" w:eastAsia="Times New Roman" w:hAnsi="Verdana"/>
                            <w:b/>
                            <w:bCs/>
                            <w:color w:val="575757"/>
                            <w:sz w:val="17"/>
                            <w:lang w:eastAsia="pt-BR"/>
                          </w:rPr>
                          <w:t>UF: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color w:val="575757"/>
                            <w:sz w:val="17"/>
                            <w:lang w:eastAsia="pt-BR"/>
                          </w:rPr>
                          <w:t xml:space="preserve"> </w:t>
                        </w:r>
                        <w:r w:rsidR="008D7D82">
                          <w:rPr>
                            <w:rFonts w:ascii="Verdana" w:eastAsia="Times New Roman" w:hAnsi="Verdana"/>
                            <w:b/>
                            <w:bCs/>
                            <w:color w:val="575757"/>
                            <w:sz w:val="17"/>
                            <w:lang w:eastAsia="pt-BR"/>
                          </w:rPr>
                          <w:t>RS</w:t>
                        </w:r>
                      </w:p>
                    </w:tc>
                    <w:tc>
                      <w:tcPr>
                        <w:tcW w:w="7500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5437B2" w:rsidRDefault="005437B2" w:rsidP="005437B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5437B2" w:rsidRPr="005437B2" w:rsidRDefault="005437B2" w:rsidP="005437B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</w:tbl>
    <w:p w:rsidR="001927A2" w:rsidRPr="001927A2" w:rsidRDefault="001927A2" w:rsidP="001927A2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pt-BR"/>
        </w:rPr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20"/>
        <w:gridCol w:w="7848"/>
      </w:tblGrid>
      <w:tr w:rsidR="001927A2" w:rsidRPr="001927A2" w:rsidTr="001927A2">
        <w:trPr>
          <w:trHeight w:val="405"/>
          <w:tblCellSpacing w:w="0" w:type="dxa"/>
          <w:jc w:val="center"/>
        </w:trPr>
        <w:tc>
          <w:tcPr>
            <w:tcW w:w="10050" w:type="dxa"/>
            <w:gridSpan w:val="3"/>
            <w:tcBorders>
              <w:top w:val="single" w:sz="6" w:space="0" w:color="666666"/>
              <w:bottom w:val="single" w:sz="36" w:space="0" w:color="FAFAFA"/>
            </w:tcBorders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6666"/>
                <w:sz w:val="20"/>
                <w:szCs w:val="20"/>
                <w:lang w:eastAsia="pt-BR"/>
              </w:rPr>
            </w:pPr>
            <w:r w:rsidRPr="001927A2">
              <w:rPr>
                <w:rFonts w:ascii="Verdana" w:eastAsia="Times New Roman" w:hAnsi="Verdana"/>
                <w:b/>
                <w:bCs/>
                <w:color w:val="666666"/>
                <w:sz w:val="20"/>
                <w:szCs w:val="20"/>
                <w:lang w:eastAsia="pt-BR"/>
              </w:rPr>
              <w:t>Qualificação Profissional</w:t>
            </w:r>
          </w:p>
        </w:tc>
      </w:tr>
      <w:tr w:rsidR="001927A2" w:rsidRPr="001927A2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pt-BR"/>
              </w:rPr>
            </w:pPr>
          </w:p>
        </w:tc>
      </w:tr>
      <w:tr w:rsidR="001927A2" w:rsidRPr="001927A2" w:rsidTr="001927A2">
        <w:trPr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tbl>
            <w:tblPr>
              <w:tblW w:w="100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927A2" w:rsidRPr="001927A2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8D7D82" w:rsidP="001927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METALURGICO</w:t>
                  </w:r>
                </w:p>
              </w:tc>
            </w:tr>
          </w:tbl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1927A2" w:rsidRPr="001927A2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p w:rsidR="001927A2" w:rsidRPr="001927A2" w:rsidRDefault="001927A2" w:rsidP="001927A2">
            <w:pPr>
              <w:spacing w:after="0" w:line="15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927A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</w:p>
        </w:tc>
      </w:tr>
      <w:tr w:rsidR="001927A2" w:rsidRPr="001927A2" w:rsidTr="0008368A">
        <w:trPr>
          <w:trHeight w:val="405"/>
          <w:tblCellSpacing w:w="0" w:type="dxa"/>
          <w:jc w:val="center"/>
        </w:trPr>
        <w:tc>
          <w:tcPr>
            <w:tcW w:w="10050" w:type="dxa"/>
            <w:gridSpan w:val="3"/>
            <w:tcBorders>
              <w:top w:val="single" w:sz="6" w:space="0" w:color="666666"/>
              <w:bottom w:val="single" w:sz="36" w:space="0" w:color="FAFAFA"/>
            </w:tcBorders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6666"/>
                <w:sz w:val="20"/>
                <w:szCs w:val="20"/>
                <w:lang w:eastAsia="pt-BR"/>
              </w:rPr>
            </w:pPr>
            <w:r w:rsidRPr="001927A2">
              <w:rPr>
                <w:rFonts w:ascii="Verdana" w:eastAsia="Times New Roman" w:hAnsi="Verdana"/>
                <w:b/>
                <w:bCs/>
                <w:color w:val="666666"/>
                <w:sz w:val="20"/>
                <w:szCs w:val="20"/>
                <w:lang w:eastAsia="pt-BR"/>
              </w:rPr>
              <w:t>Informações Complementares</w:t>
            </w:r>
          </w:p>
        </w:tc>
      </w:tr>
      <w:tr w:rsidR="001927A2" w:rsidRPr="001927A2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pt-BR"/>
              </w:rPr>
            </w:pPr>
          </w:p>
        </w:tc>
      </w:tr>
      <w:tr w:rsidR="001927A2" w:rsidRPr="001927A2" w:rsidTr="001927A2">
        <w:trPr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tbl>
            <w:tblPr>
              <w:tblW w:w="100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4"/>
              <w:gridCol w:w="7576"/>
            </w:tblGrid>
            <w:tr w:rsidR="001927A2" w:rsidRPr="001927A2" w:rsidTr="0088642D">
              <w:trPr>
                <w:tblCellSpacing w:w="0" w:type="dxa"/>
              </w:trPr>
              <w:tc>
                <w:tcPr>
                  <w:tcW w:w="2474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Verdana" w:eastAsia="Times New Roman" w:hAnsi="Verdana"/>
                      <w:b/>
                      <w:bCs/>
                      <w:color w:val="575757"/>
                      <w:sz w:val="17"/>
                      <w:lang w:eastAsia="pt-BR"/>
                    </w:rPr>
                    <w:t>Trabalhando:</w:t>
                  </w:r>
                </w:p>
              </w:tc>
              <w:tc>
                <w:tcPr>
                  <w:tcW w:w="7576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8D7D82" w:rsidP="001927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 xml:space="preserve"> AUTONOMO</w:t>
                  </w:r>
                </w:p>
              </w:tc>
            </w:tr>
            <w:tr w:rsidR="001927A2" w:rsidRPr="001927A2" w:rsidTr="0088642D">
              <w:trPr>
                <w:trHeight w:val="15"/>
                <w:tblCellSpacing w:w="0" w:type="dxa"/>
              </w:trPr>
              <w:tc>
                <w:tcPr>
                  <w:tcW w:w="10050" w:type="dxa"/>
                  <w:gridSpan w:val="2"/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1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1927A2" w:rsidRPr="001927A2" w:rsidTr="0008368A">
        <w:trPr>
          <w:trHeight w:val="405"/>
          <w:tblCellSpacing w:w="0" w:type="dxa"/>
          <w:jc w:val="center"/>
        </w:trPr>
        <w:tc>
          <w:tcPr>
            <w:tcW w:w="10050" w:type="dxa"/>
            <w:gridSpan w:val="3"/>
            <w:tcBorders>
              <w:top w:val="single" w:sz="6" w:space="0" w:color="666666"/>
              <w:bottom w:val="single" w:sz="36" w:space="0" w:color="FAFAFA"/>
            </w:tcBorders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6666"/>
                <w:sz w:val="20"/>
                <w:szCs w:val="20"/>
                <w:lang w:eastAsia="pt-BR"/>
              </w:rPr>
            </w:pPr>
            <w:r w:rsidRPr="001927A2">
              <w:rPr>
                <w:rFonts w:ascii="Verdana" w:eastAsia="Times New Roman" w:hAnsi="Verdana"/>
                <w:b/>
                <w:bCs/>
                <w:color w:val="666666"/>
                <w:sz w:val="20"/>
                <w:szCs w:val="20"/>
                <w:lang w:eastAsia="pt-BR"/>
              </w:rPr>
              <w:t>Formas de contato</w:t>
            </w:r>
          </w:p>
        </w:tc>
      </w:tr>
      <w:tr w:rsidR="001927A2" w:rsidRPr="001927A2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pt-BR"/>
              </w:rPr>
            </w:pPr>
          </w:p>
        </w:tc>
      </w:tr>
      <w:tr w:rsidR="001927A2" w:rsidRPr="001927A2" w:rsidTr="0008368A">
        <w:trPr>
          <w:tblCellSpacing w:w="0" w:type="dxa"/>
          <w:jc w:val="center"/>
        </w:trPr>
        <w:tc>
          <w:tcPr>
            <w:tcW w:w="2202" w:type="dxa"/>
            <w:gridSpan w:val="2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927A2">
              <w:rPr>
                <w:rFonts w:ascii="Verdana" w:eastAsia="Times New Roman" w:hAnsi="Verdana"/>
                <w:b/>
                <w:bCs/>
                <w:color w:val="575757"/>
                <w:sz w:val="17"/>
                <w:lang w:eastAsia="pt-BR"/>
              </w:rPr>
              <w:t>Preferencial:</w:t>
            </w:r>
          </w:p>
        </w:tc>
        <w:tc>
          <w:tcPr>
            <w:tcW w:w="7848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927A2" w:rsidRPr="001927A2" w:rsidRDefault="008D7D82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REIDENCIAL OU CELULAR</w:t>
            </w:r>
          </w:p>
        </w:tc>
      </w:tr>
      <w:tr w:rsidR="001927A2" w:rsidRPr="001927A2" w:rsidTr="0008368A">
        <w:trPr>
          <w:tblCellSpacing w:w="0" w:type="dxa"/>
          <w:jc w:val="center"/>
        </w:trPr>
        <w:tc>
          <w:tcPr>
            <w:tcW w:w="2202" w:type="dxa"/>
            <w:gridSpan w:val="2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927A2">
              <w:rPr>
                <w:rFonts w:ascii="Verdana" w:eastAsia="Times New Roman" w:hAnsi="Verdana"/>
                <w:b/>
                <w:bCs/>
                <w:color w:val="575757"/>
                <w:sz w:val="17"/>
                <w:lang w:eastAsia="pt-BR"/>
              </w:rPr>
              <w:t>Celular:</w:t>
            </w:r>
          </w:p>
        </w:tc>
        <w:tc>
          <w:tcPr>
            <w:tcW w:w="7848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927A2" w:rsidRPr="001927A2" w:rsidRDefault="008D7D82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(48)</w:t>
            </w:r>
            <w:r w:rsidR="00730F8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991196467</w:t>
            </w:r>
            <w:proofErr w:type="gramStart"/>
            <w:r w:rsidR="003132B5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  </w:t>
            </w:r>
            <w:proofErr w:type="spellStart"/>
            <w:proofErr w:type="gramEnd"/>
            <w:r w:rsidR="003132B5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whats</w:t>
            </w:r>
            <w:proofErr w:type="spellEnd"/>
            <w:r w:rsidR="003132B5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54 984251539</w:t>
            </w:r>
          </w:p>
        </w:tc>
      </w:tr>
      <w:tr w:rsidR="001927A2" w:rsidRPr="001927A2" w:rsidTr="0008368A">
        <w:trPr>
          <w:tblCellSpacing w:w="0" w:type="dxa"/>
          <w:jc w:val="center"/>
        </w:trPr>
        <w:tc>
          <w:tcPr>
            <w:tcW w:w="2202" w:type="dxa"/>
            <w:gridSpan w:val="2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927A2">
              <w:rPr>
                <w:rFonts w:ascii="Verdana" w:eastAsia="Times New Roman" w:hAnsi="Verdana"/>
                <w:b/>
                <w:bCs/>
                <w:color w:val="575757"/>
                <w:sz w:val="17"/>
                <w:lang w:eastAsia="pt-BR"/>
              </w:rPr>
              <w:t>Residencial:</w:t>
            </w:r>
          </w:p>
        </w:tc>
        <w:tc>
          <w:tcPr>
            <w:tcW w:w="7848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927A2" w:rsidRPr="001927A2" w:rsidRDefault="00730F8A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(48)35260894</w:t>
            </w:r>
          </w:p>
        </w:tc>
      </w:tr>
      <w:tr w:rsidR="001927A2" w:rsidRPr="001927A2" w:rsidTr="0008368A">
        <w:trPr>
          <w:tblCellSpacing w:w="0" w:type="dxa"/>
          <w:jc w:val="center"/>
        </w:trPr>
        <w:tc>
          <w:tcPr>
            <w:tcW w:w="2202" w:type="dxa"/>
            <w:gridSpan w:val="2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927A2">
              <w:rPr>
                <w:rFonts w:ascii="Verdana" w:eastAsia="Times New Roman" w:hAnsi="Verdana"/>
                <w:b/>
                <w:bCs/>
                <w:color w:val="575757"/>
                <w:sz w:val="17"/>
                <w:lang w:eastAsia="pt-BR"/>
              </w:rPr>
              <w:t>E-mail:</w:t>
            </w:r>
          </w:p>
        </w:tc>
        <w:tc>
          <w:tcPr>
            <w:tcW w:w="7848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927A2" w:rsidRPr="001927A2" w:rsidRDefault="00D60A60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vanessa.cordova</w:t>
            </w:r>
            <w:r w:rsidR="003132B5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35@gmail.com</w:t>
            </w:r>
          </w:p>
        </w:tc>
      </w:tr>
      <w:tr w:rsidR="001927A2" w:rsidRPr="001927A2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p w:rsidR="001927A2" w:rsidRPr="001927A2" w:rsidRDefault="001927A2" w:rsidP="001927A2">
            <w:pPr>
              <w:spacing w:after="0" w:line="15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927A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</w:p>
        </w:tc>
      </w:tr>
      <w:tr w:rsidR="001927A2" w:rsidRPr="001927A2" w:rsidTr="0008368A">
        <w:trPr>
          <w:trHeight w:val="405"/>
          <w:tblCellSpacing w:w="0" w:type="dxa"/>
          <w:jc w:val="center"/>
        </w:trPr>
        <w:tc>
          <w:tcPr>
            <w:tcW w:w="10050" w:type="dxa"/>
            <w:gridSpan w:val="3"/>
            <w:tcBorders>
              <w:top w:val="single" w:sz="6" w:space="0" w:color="666666"/>
              <w:bottom w:val="single" w:sz="36" w:space="0" w:color="FAFAFA"/>
            </w:tcBorders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6666"/>
                <w:sz w:val="20"/>
                <w:szCs w:val="20"/>
                <w:lang w:eastAsia="pt-BR"/>
              </w:rPr>
            </w:pPr>
            <w:r w:rsidRPr="001927A2">
              <w:rPr>
                <w:rFonts w:ascii="Verdana" w:eastAsia="Times New Roman" w:hAnsi="Verdana"/>
                <w:b/>
                <w:bCs/>
                <w:color w:val="666666"/>
                <w:sz w:val="20"/>
                <w:szCs w:val="20"/>
                <w:lang w:eastAsia="pt-BR"/>
              </w:rPr>
              <w:t>Situação atual</w:t>
            </w:r>
          </w:p>
        </w:tc>
      </w:tr>
      <w:tr w:rsidR="001927A2" w:rsidRPr="001927A2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pt-BR"/>
              </w:rPr>
            </w:pPr>
          </w:p>
        </w:tc>
      </w:tr>
      <w:tr w:rsidR="001927A2" w:rsidRPr="001927A2" w:rsidTr="0008368A">
        <w:trPr>
          <w:tblCellSpacing w:w="0" w:type="dxa"/>
          <w:jc w:val="center"/>
        </w:trPr>
        <w:tc>
          <w:tcPr>
            <w:tcW w:w="2202" w:type="dxa"/>
            <w:gridSpan w:val="2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927A2">
              <w:rPr>
                <w:rFonts w:ascii="Verdana" w:eastAsia="Times New Roman" w:hAnsi="Verdana"/>
                <w:b/>
                <w:bCs/>
                <w:color w:val="575757"/>
                <w:sz w:val="17"/>
                <w:lang w:eastAsia="pt-BR"/>
              </w:rPr>
              <w:t>Cargo:</w:t>
            </w:r>
          </w:p>
        </w:tc>
        <w:tc>
          <w:tcPr>
            <w:tcW w:w="7848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927A2" w:rsidRPr="001927A2" w:rsidRDefault="00730F8A" w:rsidP="00886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GALVANIZADOR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, FRENTISTA ,AUX DE PRODUÇÃO, RECAPADOR</w:t>
            </w:r>
          </w:p>
        </w:tc>
      </w:tr>
      <w:tr w:rsidR="001927A2" w:rsidRPr="001927A2" w:rsidTr="0008368A">
        <w:trPr>
          <w:tblCellSpacing w:w="0" w:type="dxa"/>
          <w:jc w:val="center"/>
        </w:trPr>
        <w:tc>
          <w:tcPr>
            <w:tcW w:w="2202" w:type="dxa"/>
            <w:gridSpan w:val="2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927A2">
              <w:rPr>
                <w:rFonts w:ascii="Verdana" w:eastAsia="Times New Roman" w:hAnsi="Verdana"/>
                <w:b/>
                <w:bCs/>
                <w:color w:val="575757"/>
                <w:sz w:val="17"/>
                <w:lang w:eastAsia="pt-BR"/>
              </w:rPr>
              <w:t>Disponibilidade:</w:t>
            </w:r>
          </w:p>
        </w:tc>
        <w:tc>
          <w:tcPr>
            <w:tcW w:w="7848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927A2" w:rsidRPr="001927A2" w:rsidRDefault="00730F8A" w:rsidP="00886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ESTOU EM BUSCA DE TRABALHO EM QUALQUER AREA</w:t>
            </w:r>
          </w:p>
        </w:tc>
      </w:tr>
      <w:tr w:rsidR="001927A2" w:rsidRPr="001927A2" w:rsidTr="0008368A">
        <w:trPr>
          <w:tblCellSpacing w:w="0" w:type="dxa"/>
          <w:jc w:val="center"/>
        </w:trPr>
        <w:tc>
          <w:tcPr>
            <w:tcW w:w="2202" w:type="dxa"/>
            <w:gridSpan w:val="2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927A2">
              <w:rPr>
                <w:rFonts w:ascii="Verdana" w:eastAsia="Times New Roman" w:hAnsi="Verdana"/>
                <w:b/>
                <w:bCs/>
                <w:color w:val="575757"/>
                <w:sz w:val="17"/>
                <w:lang w:eastAsia="pt-BR"/>
              </w:rPr>
              <w:t>Área de Atuação</w:t>
            </w:r>
          </w:p>
        </w:tc>
        <w:tc>
          <w:tcPr>
            <w:tcW w:w="7848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927A2" w:rsidRPr="001927A2" w:rsidRDefault="001927A2" w:rsidP="00730F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927A2">
              <w:rPr>
                <w:rFonts w:ascii="Verdana" w:eastAsia="Times New Roman" w:hAnsi="Verdana"/>
                <w:color w:val="575757"/>
                <w:sz w:val="17"/>
                <w:szCs w:val="17"/>
                <w:lang w:eastAsia="pt-BR"/>
              </w:rPr>
              <w:t> </w:t>
            </w:r>
            <w:r w:rsidR="00730F8A">
              <w:rPr>
                <w:rFonts w:ascii="Verdana" w:eastAsia="Times New Roman" w:hAnsi="Verdana"/>
                <w:color w:val="575757"/>
                <w:sz w:val="17"/>
                <w:szCs w:val="17"/>
                <w:lang w:eastAsia="pt-BR"/>
              </w:rPr>
              <w:t>POSTO RECAPAGEM DE PNEUS OU METALURGICA</w:t>
            </w:r>
          </w:p>
        </w:tc>
      </w:tr>
      <w:tr w:rsidR="001927A2" w:rsidRPr="001927A2" w:rsidTr="0008368A">
        <w:trPr>
          <w:tblCellSpacing w:w="0" w:type="dxa"/>
          <w:jc w:val="center"/>
        </w:trPr>
        <w:tc>
          <w:tcPr>
            <w:tcW w:w="2202" w:type="dxa"/>
            <w:gridSpan w:val="2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927A2">
              <w:rPr>
                <w:rFonts w:ascii="Verdana" w:eastAsia="Times New Roman" w:hAnsi="Verdana"/>
                <w:b/>
                <w:bCs/>
                <w:color w:val="575757"/>
                <w:sz w:val="17"/>
                <w:lang w:eastAsia="pt-BR"/>
              </w:rPr>
              <w:t>Principal:</w:t>
            </w:r>
          </w:p>
        </w:tc>
        <w:tc>
          <w:tcPr>
            <w:tcW w:w="7848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927A2" w:rsidRPr="001927A2" w:rsidRDefault="00730F8A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PRODUÇÃO</w:t>
            </w:r>
          </w:p>
        </w:tc>
      </w:tr>
      <w:tr w:rsidR="001927A2" w:rsidRPr="001927A2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p w:rsidR="001927A2" w:rsidRPr="001927A2" w:rsidRDefault="001927A2" w:rsidP="001927A2">
            <w:pPr>
              <w:spacing w:after="0" w:line="15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927A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</w:p>
        </w:tc>
      </w:tr>
      <w:tr w:rsidR="001927A2" w:rsidRPr="001927A2" w:rsidTr="0008368A">
        <w:trPr>
          <w:trHeight w:val="405"/>
          <w:tblCellSpacing w:w="0" w:type="dxa"/>
          <w:jc w:val="center"/>
        </w:trPr>
        <w:tc>
          <w:tcPr>
            <w:tcW w:w="10050" w:type="dxa"/>
            <w:gridSpan w:val="3"/>
            <w:tcBorders>
              <w:top w:val="single" w:sz="6" w:space="0" w:color="666666"/>
              <w:bottom w:val="single" w:sz="36" w:space="0" w:color="FAFAFA"/>
            </w:tcBorders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6666"/>
                <w:sz w:val="20"/>
                <w:szCs w:val="20"/>
                <w:lang w:eastAsia="pt-BR"/>
              </w:rPr>
            </w:pPr>
            <w:r w:rsidRPr="001927A2">
              <w:rPr>
                <w:rFonts w:ascii="Verdana" w:eastAsia="Times New Roman" w:hAnsi="Verdana"/>
                <w:b/>
                <w:bCs/>
                <w:color w:val="666666"/>
                <w:sz w:val="20"/>
                <w:szCs w:val="20"/>
                <w:lang w:eastAsia="pt-BR"/>
              </w:rPr>
              <w:t>Formação Acadêmica</w:t>
            </w:r>
          </w:p>
        </w:tc>
      </w:tr>
      <w:tr w:rsidR="001927A2" w:rsidRPr="001927A2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pt-BR"/>
              </w:rPr>
            </w:pPr>
          </w:p>
        </w:tc>
      </w:tr>
      <w:tr w:rsidR="001927A2" w:rsidRPr="001927A2" w:rsidTr="0008368A">
        <w:trPr>
          <w:tblCellSpacing w:w="0" w:type="dxa"/>
          <w:jc w:val="center"/>
        </w:trPr>
        <w:tc>
          <w:tcPr>
            <w:tcW w:w="2182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927A2">
              <w:rPr>
                <w:rFonts w:ascii="Verdana" w:eastAsia="Times New Roman" w:hAnsi="Verdana"/>
                <w:b/>
                <w:bCs/>
                <w:color w:val="575757"/>
                <w:sz w:val="17"/>
                <w:lang w:eastAsia="pt-BR"/>
              </w:rPr>
              <w:t>Graduação máxima:</w:t>
            </w:r>
          </w:p>
        </w:tc>
        <w:tc>
          <w:tcPr>
            <w:tcW w:w="7868" w:type="dxa"/>
            <w:gridSpan w:val="2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927A2" w:rsidRPr="001927A2" w:rsidRDefault="00730F8A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ENSINO FUNDAMENTAL COMPLETO E ESTUDANDO NO ENSINO M</w:t>
            </w:r>
            <w:r w:rsidR="008C329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ÉDIO</w:t>
            </w:r>
          </w:p>
        </w:tc>
      </w:tr>
      <w:tr w:rsidR="001927A2" w:rsidRPr="001927A2" w:rsidTr="001927A2">
        <w:trPr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tbl>
            <w:tblPr>
              <w:tblW w:w="100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7800"/>
            </w:tblGrid>
            <w:tr w:rsidR="001927A2" w:rsidRPr="001927A2" w:rsidTr="008C3297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Verdana" w:eastAsia="Times New Roman" w:hAnsi="Verdana"/>
                      <w:b/>
                      <w:bCs/>
                      <w:color w:val="575757"/>
                      <w:sz w:val="17"/>
                      <w:lang w:eastAsia="pt-BR"/>
                    </w:rPr>
                    <w:t>Instituição: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8C3297" w:rsidP="001927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ESCOLA JARDIM ATLÁNTICO</w:t>
                  </w:r>
                </w:p>
              </w:tc>
            </w:tr>
            <w:tr w:rsidR="001927A2" w:rsidRPr="001927A2" w:rsidTr="008C3297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Verdana" w:eastAsia="Times New Roman" w:hAnsi="Verdana"/>
                      <w:b/>
                      <w:bCs/>
                      <w:color w:val="575757"/>
                      <w:sz w:val="17"/>
                      <w:lang w:eastAsia="pt-BR"/>
                    </w:rPr>
                    <w:t>Curso: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8C3297" w:rsidP="001927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LID METROLOGIA COMPUTAÇÃO BASICA NOÇÕES BASICA DE GALVANOPLASTIA</w:t>
                  </w:r>
                </w:p>
              </w:tc>
            </w:tr>
            <w:tr w:rsidR="001927A2" w:rsidRPr="001927A2">
              <w:trPr>
                <w:trHeight w:val="15"/>
                <w:tblCellSpacing w:w="0" w:type="dxa"/>
              </w:trPr>
              <w:tc>
                <w:tcPr>
                  <w:tcW w:w="10050" w:type="dxa"/>
                  <w:gridSpan w:val="2"/>
                  <w:vAlign w:val="center"/>
                  <w:hideMark/>
                </w:tcPr>
                <w:p w:rsidR="001927A2" w:rsidRDefault="001927A2" w:rsidP="001927A2">
                  <w:pPr>
                    <w:spacing w:after="0" w:line="1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88642D" w:rsidRPr="001927A2" w:rsidRDefault="0088642D" w:rsidP="001927A2">
                  <w:pPr>
                    <w:spacing w:after="0" w:line="1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1927A2" w:rsidRPr="001927A2" w:rsidTr="0008368A">
        <w:trPr>
          <w:trHeight w:val="405"/>
          <w:tblCellSpacing w:w="0" w:type="dxa"/>
          <w:jc w:val="center"/>
        </w:trPr>
        <w:tc>
          <w:tcPr>
            <w:tcW w:w="10050" w:type="dxa"/>
            <w:gridSpan w:val="3"/>
            <w:tcBorders>
              <w:top w:val="single" w:sz="6" w:space="0" w:color="666666"/>
              <w:bottom w:val="single" w:sz="36" w:space="0" w:color="FAFAFA"/>
            </w:tcBorders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6666"/>
                <w:sz w:val="20"/>
                <w:szCs w:val="20"/>
                <w:lang w:eastAsia="pt-BR"/>
              </w:rPr>
            </w:pPr>
          </w:p>
        </w:tc>
      </w:tr>
      <w:tr w:rsidR="001927A2" w:rsidRPr="001927A2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pt-BR"/>
              </w:rPr>
            </w:pPr>
          </w:p>
        </w:tc>
      </w:tr>
      <w:tr w:rsidR="001927A2" w:rsidRPr="001927A2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pt-BR"/>
              </w:rPr>
            </w:pPr>
          </w:p>
        </w:tc>
      </w:tr>
      <w:tr w:rsidR="001927A2" w:rsidRPr="001927A2" w:rsidTr="001927A2">
        <w:trPr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tbl>
            <w:tblPr>
              <w:tblW w:w="100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7800"/>
            </w:tblGrid>
            <w:tr w:rsidR="001927A2" w:rsidRPr="001927A2" w:rsidTr="008C3297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0" w:lineRule="atLeast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Verdana" w:eastAsia="Times New Roman" w:hAnsi="Verdana"/>
                      <w:b/>
                      <w:bCs/>
                      <w:color w:val="575757"/>
                      <w:sz w:val="17"/>
                      <w:lang w:eastAsia="pt-BR"/>
                    </w:rPr>
                    <w:t>Empresa: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8C3297" w:rsidP="001927A2">
                  <w:pPr>
                    <w:spacing w:after="0" w:line="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GALVANICA FBC LTDA</w:t>
                  </w:r>
                </w:p>
              </w:tc>
            </w:tr>
            <w:tr w:rsidR="001927A2" w:rsidRPr="001927A2" w:rsidTr="008C3297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0" w:lineRule="atLeast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Verdana" w:eastAsia="Times New Roman" w:hAnsi="Verdana"/>
                      <w:b/>
                      <w:bCs/>
                      <w:color w:val="575757"/>
                      <w:sz w:val="17"/>
                      <w:lang w:eastAsia="pt-BR"/>
                    </w:rPr>
                    <w:t>Segmento: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8C3297" w:rsidP="001927A2">
                  <w:pPr>
                    <w:spacing w:after="0" w:line="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VESTUARIO</w:t>
                  </w:r>
                </w:p>
              </w:tc>
            </w:tr>
            <w:tr w:rsidR="001927A2" w:rsidRPr="001927A2" w:rsidTr="008C3297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0" w:lineRule="atLeast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Verdana" w:eastAsia="Times New Roman" w:hAnsi="Verdana"/>
                      <w:b/>
                      <w:bCs/>
                      <w:color w:val="575757"/>
                      <w:sz w:val="17"/>
                      <w:lang w:eastAsia="pt-BR"/>
                    </w:rPr>
                    <w:t>Porte da Empresa: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8C3297" w:rsidP="001927A2">
                  <w:pPr>
                    <w:spacing w:after="0" w:line="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MEDIO PORTE</w:t>
                  </w:r>
                </w:p>
              </w:tc>
            </w:tr>
            <w:tr w:rsidR="001927A2" w:rsidRPr="001927A2" w:rsidTr="008C3297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Verdana" w:eastAsia="Times New Roman" w:hAnsi="Verdana"/>
                      <w:b/>
                      <w:bCs/>
                      <w:color w:val="575757"/>
                      <w:sz w:val="17"/>
                      <w:lang w:eastAsia="pt-BR"/>
                    </w:rPr>
                    <w:t>Data de Início: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75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47"/>
                    <w:gridCol w:w="3447"/>
                    <w:gridCol w:w="6"/>
                  </w:tblGrid>
                  <w:tr w:rsidR="001927A2" w:rsidRPr="001927A2">
                    <w:trPr>
                      <w:tblCellSpacing w:w="0" w:type="dxa"/>
                    </w:trPr>
                    <w:tc>
                      <w:tcPr>
                        <w:tcW w:w="4050" w:type="dxa"/>
                        <w:vAlign w:val="center"/>
                        <w:hideMark/>
                      </w:tcPr>
                      <w:p w:rsidR="001927A2" w:rsidRPr="001927A2" w:rsidRDefault="001927A2" w:rsidP="001927A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3450" w:type="dxa"/>
                        <w:vAlign w:val="center"/>
                        <w:hideMark/>
                      </w:tcPr>
                      <w:p w:rsidR="001927A2" w:rsidRPr="001927A2" w:rsidRDefault="001927A2" w:rsidP="001927A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27A2" w:rsidRPr="001927A2" w:rsidRDefault="001927A2" w:rsidP="001927A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1927A2" w:rsidRPr="001927A2" w:rsidRDefault="008C3297" w:rsidP="001927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18\08\2014 A 08\11\2015</w:t>
                  </w:r>
                </w:p>
              </w:tc>
            </w:tr>
            <w:tr w:rsidR="001927A2" w:rsidRPr="001927A2" w:rsidTr="008C3297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0" w:lineRule="atLeast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Verdana" w:eastAsia="Times New Roman" w:hAnsi="Verdana"/>
                      <w:b/>
                      <w:bCs/>
                      <w:color w:val="575757"/>
                      <w:sz w:val="17"/>
                      <w:lang w:eastAsia="pt-BR"/>
                    </w:rPr>
                    <w:t>Cargo: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8C3297" w:rsidP="0088642D">
                  <w:pPr>
                    <w:spacing w:after="0" w:line="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GALVANIZADOR</w:t>
                  </w:r>
                </w:p>
              </w:tc>
            </w:tr>
            <w:tr w:rsidR="001927A2" w:rsidRPr="001927A2" w:rsidTr="008C3297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hideMark/>
                </w:tcPr>
                <w:p w:rsidR="001927A2" w:rsidRPr="001927A2" w:rsidRDefault="001927A2" w:rsidP="001927A2">
                  <w:pPr>
                    <w:spacing w:after="0" w:line="0" w:lineRule="atLeast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Verdana" w:eastAsia="Times New Roman" w:hAnsi="Verdana"/>
                      <w:b/>
                      <w:bCs/>
                      <w:color w:val="575757"/>
                      <w:sz w:val="17"/>
                      <w:lang w:eastAsia="pt-BR"/>
                    </w:rPr>
                    <w:t>Relação de emprego: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8C3297" w:rsidP="001927A2">
                  <w:pPr>
                    <w:spacing w:after="0" w:line="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 xml:space="preserve">CUIDAVA </w:t>
                  </w:r>
                  <w:r w:rsidR="006C1292"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 xml:space="preserve">DE BANHOS QUIMICOS </w:t>
                  </w:r>
                </w:p>
              </w:tc>
            </w:tr>
            <w:tr w:rsidR="001927A2" w:rsidRPr="001927A2">
              <w:trPr>
                <w:trHeight w:val="15"/>
                <w:tblCellSpacing w:w="0" w:type="dxa"/>
              </w:trPr>
              <w:tc>
                <w:tcPr>
                  <w:tcW w:w="10050" w:type="dxa"/>
                  <w:gridSpan w:val="2"/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1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1927A2" w:rsidRPr="001927A2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pt-BR"/>
              </w:rPr>
            </w:pPr>
          </w:p>
        </w:tc>
      </w:tr>
      <w:tr w:rsidR="001927A2" w:rsidRPr="001927A2" w:rsidTr="001927A2">
        <w:trPr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tbl>
            <w:tblPr>
              <w:tblW w:w="100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7800"/>
            </w:tblGrid>
            <w:tr w:rsidR="001927A2" w:rsidRPr="001927A2" w:rsidTr="008C3297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0" w:lineRule="atLeast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Verdana" w:eastAsia="Times New Roman" w:hAnsi="Verdana"/>
                      <w:b/>
                      <w:bCs/>
                      <w:color w:val="575757"/>
                      <w:sz w:val="17"/>
                      <w:lang w:eastAsia="pt-BR"/>
                    </w:rPr>
                    <w:t>Empresa: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6C1292" w:rsidP="001927A2">
                  <w:pPr>
                    <w:spacing w:after="0" w:line="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METALURGICA DALLMAC LTDA</w:t>
                  </w:r>
                </w:p>
              </w:tc>
            </w:tr>
            <w:tr w:rsidR="001927A2" w:rsidRPr="001927A2" w:rsidTr="008C3297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0" w:lineRule="atLeast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Verdana" w:eastAsia="Times New Roman" w:hAnsi="Verdana"/>
                      <w:b/>
                      <w:bCs/>
                      <w:color w:val="575757"/>
                      <w:sz w:val="17"/>
                      <w:lang w:eastAsia="pt-BR"/>
                    </w:rPr>
                    <w:t>Segmento: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1927A2" w:rsidP="0088642D">
                  <w:pPr>
                    <w:spacing w:after="0" w:line="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proofErr w:type="gramStart"/>
                  <w:r w:rsidRPr="001927A2">
                    <w:rPr>
                      <w:rFonts w:ascii="Verdana" w:eastAsia="Times New Roman" w:hAnsi="Verdana"/>
                      <w:color w:val="575757"/>
                      <w:sz w:val="17"/>
                      <w:szCs w:val="17"/>
                      <w:lang w:eastAsia="pt-BR"/>
                    </w:rPr>
                    <w:t>s</w:t>
                  </w:r>
                  <w:r w:rsidR="006C1292">
                    <w:rPr>
                      <w:rFonts w:ascii="Verdana" w:eastAsia="Times New Roman" w:hAnsi="Verdana"/>
                      <w:color w:val="575757"/>
                      <w:sz w:val="17"/>
                      <w:szCs w:val="17"/>
                      <w:lang w:eastAsia="pt-BR"/>
                    </w:rPr>
                    <w:t>METALURGICO</w:t>
                  </w:r>
                  <w:proofErr w:type="spellEnd"/>
                  <w:proofErr w:type="gramEnd"/>
                </w:p>
              </w:tc>
            </w:tr>
            <w:tr w:rsidR="001927A2" w:rsidRPr="001927A2" w:rsidTr="008C3297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0" w:lineRule="atLeast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Verdana" w:eastAsia="Times New Roman" w:hAnsi="Verdana"/>
                      <w:b/>
                      <w:bCs/>
                      <w:color w:val="575757"/>
                      <w:sz w:val="17"/>
                      <w:lang w:eastAsia="pt-BR"/>
                    </w:rPr>
                    <w:t>Porte da Empresa: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:rsidR="001927A2" w:rsidRPr="001927A2" w:rsidRDefault="006C1292" w:rsidP="001927A2">
                  <w:pPr>
                    <w:spacing w:after="0" w:line="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MEDIO PORTE</w:t>
                  </w:r>
                </w:p>
              </w:tc>
            </w:tr>
            <w:tr w:rsidR="001927A2" w:rsidRPr="001927A2" w:rsidTr="008C3297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Verdana" w:eastAsia="Times New Roman" w:hAnsi="Verdana"/>
                      <w:b/>
                      <w:bCs/>
                      <w:color w:val="575757"/>
                      <w:sz w:val="17"/>
                      <w:lang w:eastAsia="pt-BR"/>
                    </w:rPr>
                    <w:t>Data de Início: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75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47"/>
                    <w:gridCol w:w="3447"/>
                    <w:gridCol w:w="6"/>
                  </w:tblGrid>
                  <w:tr w:rsidR="001927A2" w:rsidRPr="001927A2" w:rsidTr="0088642D">
                    <w:trPr>
                      <w:tblCellSpacing w:w="0" w:type="dxa"/>
                    </w:trPr>
                    <w:tc>
                      <w:tcPr>
                        <w:tcW w:w="4050" w:type="dxa"/>
                        <w:vAlign w:val="center"/>
                      </w:tcPr>
                      <w:p w:rsidR="001927A2" w:rsidRPr="001927A2" w:rsidRDefault="006C1292" w:rsidP="001927A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  <w:t>01\11\2011 A 11\06\2013</w:t>
                        </w:r>
                      </w:p>
                    </w:tc>
                    <w:tc>
                      <w:tcPr>
                        <w:tcW w:w="3450" w:type="dxa"/>
                        <w:vAlign w:val="center"/>
                      </w:tcPr>
                      <w:p w:rsidR="001927A2" w:rsidRPr="001927A2" w:rsidRDefault="001927A2" w:rsidP="001927A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27A2" w:rsidRPr="001927A2" w:rsidRDefault="001927A2" w:rsidP="001927A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1927A2" w:rsidRPr="001927A2" w:rsidRDefault="001927A2" w:rsidP="001927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927A2" w:rsidRPr="001927A2" w:rsidTr="008C3297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0" w:lineRule="atLeast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Verdana" w:eastAsia="Times New Roman" w:hAnsi="Verdana"/>
                      <w:b/>
                      <w:bCs/>
                      <w:color w:val="575757"/>
                      <w:sz w:val="17"/>
                      <w:lang w:eastAsia="pt-BR"/>
                    </w:rPr>
                    <w:t>Cargo: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:rsidR="001927A2" w:rsidRPr="001927A2" w:rsidRDefault="006C1292" w:rsidP="001927A2">
                  <w:pPr>
                    <w:spacing w:after="0" w:line="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 xml:space="preserve">OP DE BANHOS </w:t>
                  </w:r>
                </w:p>
              </w:tc>
            </w:tr>
            <w:tr w:rsidR="001927A2" w:rsidRPr="001927A2" w:rsidTr="008C3297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hideMark/>
                </w:tcPr>
                <w:p w:rsidR="001927A2" w:rsidRPr="001927A2" w:rsidRDefault="001927A2" w:rsidP="001927A2">
                  <w:pPr>
                    <w:spacing w:after="0" w:line="0" w:lineRule="atLeast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Verdana" w:eastAsia="Times New Roman" w:hAnsi="Verdana"/>
                      <w:b/>
                      <w:bCs/>
                      <w:color w:val="575757"/>
                      <w:sz w:val="17"/>
                      <w:lang w:eastAsia="pt-BR"/>
                    </w:rPr>
                    <w:t>Relação de emprego: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:rsidR="001927A2" w:rsidRPr="001927A2" w:rsidRDefault="006C1292" w:rsidP="001927A2">
                  <w:pPr>
                    <w:spacing w:after="0" w:line="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CUIDAVA DE MAQUINAS AUTOMATIZADASCOM BANHOS QUIMICOS</w:t>
                  </w:r>
                </w:p>
              </w:tc>
            </w:tr>
            <w:tr w:rsidR="001927A2" w:rsidRPr="001927A2">
              <w:trPr>
                <w:trHeight w:val="15"/>
                <w:tblCellSpacing w:w="0" w:type="dxa"/>
              </w:trPr>
              <w:tc>
                <w:tcPr>
                  <w:tcW w:w="10050" w:type="dxa"/>
                  <w:gridSpan w:val="2"/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1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1927A2" w:rsidRPr="001927A2" w:rsidTr="0008368A">
        <w:trPr>
          <w:trHeight w:val="405"/>
          <w:tblCellSpacing w:w="0" w:type="dxa"/>
          <w:jc w:val="center"/>
        </w:trPr>
        <w:tc>
          <w:tcPr>
            <w:tcW w:w="10050" w:type="dxa"/>
            <w:gridSpan w:val="3"/>
            <w:tcBorders>
              <w:top w:val="single" w:sz="6" w:space="0" w:color="666666"/>
              <w:bottom w:val="single" w:sz="36" w:space="0" w:color="FAFAFA"/>
            </w:tcBorders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6666"/>
                <w:sz w:val="20"/>
                <w:szCs w:val="20"/>
                <w:lang w:eastAsia="pt-BR"/>
              </w:rPr>
            </w:pPr>
            <w:r w:rsidRPr="001927A2">
              <w:rPr>
                <w:rFonts w:ascii="Verdana" w:eastAsia="Times New Roman" w:hAnsi="Verdana"/>
                <w:b/>
                <w:bCs/>
                <w:color w:val="666666"/>
                <w:sz w:val="20"/>
                <w:szCs w:val="20"/>
                <w:lang w:eastAsia="pt-BR"/>
              </w:rPr>
              <w:t>Conhecimentos de Informática</w:t>
            </w:r>
          </w:p>
        </w:tc>
      </w:tr>
      <w:tr w:rsidR="001927A2" w:rsidRPr="001927A2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pt-BR"/>
              </w:rPr>
            </w:pPr>
          </w:p>
        </w:tc>
      </w:tr>
      <w:tr w:rsidR="001927A2" w:rsidRPr="001927A2" w:rsidTr="0088642D">
        <w:trPr>
          <w:tblCellSpacing w:w="0" w:type="dxa"/>
          <w:jc w:val="center"/>
        </w:trPr>
        <w:tc>
          <w:tcPr>
            <w:tcW w:w="10050" w:type="dxa"/>
            <w:gridSpan w:val="3"/>
            <w:vAlign w:val="center"/>
          </w:tcPr>
          <w:p w:rsidR="001927A2" w:rsidRPr="001927A2" w:rsidRDefault="006C1292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 xml:space="preserve">BASICOS MAIS ME DEFENDO  </w:t>
            </w:r>
          </w:p>
        </w:tc>
      </w:tr>
      <w:tr w:rsidR="001927A2" w:rsidRPr="001927A2" w:rsidTr="0088642D">
        <w:trPr>
          <w:tblCellSpacing w:w="0" w:type="dxa"/>
          <w:jc w:val="center"/>
        </w:trPr>
        <w:tc>
          <w:tcPr>
            <w:tcW w:w="10050" w:type="dxa"/>
            <w:gridSpan w:val="3"/>
            <w:vAlign w:val="center"/>
          </w:tcPr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</w:tr>
      <w:tr w:rsidR="001927A2" w:rsidRPr="001927A2" w:rsidTr="0088642D">
        <w:trPr>
          <w:tblCellSpacing w:w="0" w:type="dxa"/>
          <w:jc w:val="center"/>
        </w:trPr>
        <w:tc>
          <w:tcPr>
            <w:tcW w:w="10050" w:type="dxa"/>
            <w:gridSpan w:val="3"/>
            <w:vAlign w:val="center"/>
          </w:tcPr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</w:tr>
      <w:tr w:rsidR="001927A2" w:rsidRPr="001927A2" w:rsidTr="0088642D">
        <w:trPr>
          <w:tblCellSpacing w:w="0" w:type="dxa"/>
          <w:jc w:val="center"/>
        </w:trPr>
        <w:tc>
          <w:tcPr>
            <w:tcW w:w="10050" w:type="dxa"/>
            <w:gridSpan w:val="3"/>
            <w:vAlign w:val="center"/>
          </w:tcPr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1927A2" w:rsidRPr="001927A2" w:rsidTr="0088642D">
        <w:trPr>
          <w:tblCellSpacing w:w="0" w:type="dxa"/>
          <w:jc w:val="center"/>
        </w:trPr>
        <w:tc>
          <w:tcPr>
            <w:tcW w:w="10050" w:type="dxa"/>
            <w:gridSpan w:val="3"/>
            <w:vAlign w:val="center"/>
          </w:tcPr>
          <w:p w:rsidR="001927A2" w:rsidRDefault="006C1292" w:rsidP="001927A2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  <w:lang w:eastAsia="pt-BR"/>
              </w:rPr>
              <w:t>TRABALHEI EM OUTROS SETORES QUE COMPROVAM NA CARTEIRA</w:t>
            </w:r>
          </w:p>
          <w:p w:rsidR="006C1292" w:rsidRPr="006C1292" w:rsidRDefault="006C1292" w:rsidP="001927A2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pt-BR"/>
              </w:rPr>
            </w:pPr>
          </w:p>
        </w:tc>
      </w:tr>
    </w:tbl>
    <w:p w:rsidR="001927A2" w:rsidRPr="001927A2" w:rsidRDefault="001927A2" w:rsidP="001927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927A2" w:rsidRPr="001927A2" w:rsidTr="001927A2">
        <w:trPr>
          <w:trHeight w:val="405"/>
          <w:tblCellSpacing w:w="0" w:type="dxa"/>
          <w:jc w:val="center"/>
        </w:trPr>
        <w:tc>
          <w:tcPr>
            <w:tcW w:w="10530" w:type="dxa"/>
            <w:tcBorders>
              <w:top w:val="single" w:sz="6" w:space="0" w:color="666666"/>
              <w:bottom w:val="single" w:sz="36" w:space="0" w:color="FAFAFA"/>
            </w:tcBorders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6666"/>
                <w:sz w:val="20"/>
                <w:szCs w:val="20"/>
                <w:lang w:eastAsia="pt-BR"/>
              </w:rPr>
            </w:pPr>
          </w:p>
        </w:tc>
      </w:tr>
    </w:tbl>
    <w:p w:rsidR="00271885" w:rsidRDefault="00271885"/>
    <w:sectPr w:rsidR="00271885" w:rsidSect="001927A2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36A" w:rsidRDefault="006C136A" w:rsidP="008C3297">
      <w:pPr>
        <w:spacing w:after="0" w:line="240" w:lineRule="auto"/>
      </w:pPr>
      <w:r>
        <w:separator/>
      </w:r>
    </w:p>
  </w:endnote>
  <w:endnote w:type="continuationSeparator" w:id="0">
    <w:p w:rsidR="006C136A" w:rsidRDefault="006C136A" w:rsidP="008C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36A" w:rsidRDefault="006C136A" w:rsidP="008C3297">
      <w:pPr>
        <w:spacing w:after="0" w:line="240" w:lineRule="auto"/>
      </w:pPr>
      <w:r>
        <w:separator/>
      </w:r>
    </w:p>
  </w:footnote>
  <w:footnote w:type="continuationSeparator" w:id="0">
    <w:p w:rsidR="006C136A" w:rsidRDefault="006C136A" w:rsidP="008C3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93"/>
    <w:rsid w:val="0008368A"/>
    <w:rsid w:val="001927A2"/>
    <w:rsid w:val="00271885"/>
    <w:rsid w:val="003132B5"/>
    <w:rsid w:val="0053797F"/>
    <w:rsid w:val="005437B2"/>
    <w:rsid w:val="00686B46"/>
    <w:rsid w:val="006C1292"/>
    <w:rsid w:val="006C136A"/>
    <w:rsid w:val="006C6804"/>
    <w:rsid w:val="00730F8A"/>
    <w:rsid w:val="0088642D"/>
    <w:rsid w:val="008C3297"/>
    <w:rsid w:val="008D7D82"/>
    <w:rsid w:val="00904A82"/>
    <w:rsid w:val="00AF4CCE"/>
    <w:rsid w:val="00BE7B93"/>
    <w:rsid w:val="00CE4005"/>
    <w:rsid w:val="00D0459A"/>
    <w:rsid w:val="00D21442"/>
    <w:rsid w:val="00D60A60"/>
    <w:rsid w:val="00D94DED"/>
    <w:rsid w:val="00DE22FA"/>
    <w:rsid w:val="00F6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88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ulo1">
    <w:name w:val="titulo1"/>
    <w:rsid w:val="001927A2"/>
    <w:rPr>
      <w:rFonts w:ascii="Verdana" w:hAnsi="Verdana" w:hint="default"/>
      <w:b/>
      <w:bCs/>
      <w:color w:val="575757"/>
      <w:sz w:val="17"/>
      <w:szCs w:val="17"/>
    </w:rPr>
  </w:style>
  <w:style w:type="character" w:customStyle="1" w:styleId="string1">
    <w:name w:val="string1"/>
    <w:rsid w:val="001927A2"/>
    <w:rPr>
      <w:rFonts w:ascii="Verdana" w:hAnsi="Verdana" w:hint="default"/>
      <w:color w:val="575757"/>
      <w:sz w:val="17"/>
      <w:szCs w:val="17"/>
    </w:rPr>
  </w:style>
  <w:style w:type="paragraph" w:styleId="NormalWeb">
    <w:name w:val="Normal (Web)"/>
    <w:basedOn w:val="Normal"/>
    <w:uiPriority w:val="99"/>
    <w:unhideWhenUsed/>
    <w:rsid w:val="00192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2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927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C3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3297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3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329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88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ulo1">
    <w:name w:val="titulo1"/>
    <w:rsid w:val="001927A2"/>
    <w:rPr>
      <w:rFonts w:ascii="Verdana" w:hAnsi="Verdana" w:hint="default"/>
      <w:b/>
      <w:bCs/>
      <w:color w:val="575757"/>
      <w:sz w:val="17"/>
      <w:szCs w:val="17"/>
    </w:rPr>
  </w:style>
  <w:style w:type="character" w:customStyle="1" w:styleId="string1">
    <w:name w:val="string1"/>
    <w:rsid w:val="001927A2"/>
    <w:rPr>
      <w:rFonts w:ascii="Verdana" w:hAnsi="Verdana" w:hint="default"/>
      <w:color w:val="575757"/>
      <w:sz w:val="17"/>
      <w:szCs w:val="17"/>
    </w:rPr>
  </w:style>
  <w:style w:type="paragraph" w:styleId="NormalWeb">
    <w:name w:val="Normal (Web)"/>
    <w:basedOn w:val="Normal"/>
    <w:uiPriority w:val="99"/>
    <w:unhideWhenUsed/>
    <w:rsid w:val="00192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2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927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C3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3297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3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32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AppData\Roaming\Microsoft\Modelos\TP101992884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7CC683B-CAB4-49FC-8F50-E2EB6B9EF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TP101992884_template</Template>
  <TotalTime>77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Curriculo Profissional_Erick Ferreira Lopes</vt:lpstr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Curriculo Profissional_Erick Ferreira Lopes</dc:title>
  <dc:creator>alex</dc:creator>
  <cp:lastModifiedBy>alex</cp:lastModifiedBy>
  <cp:revision>5</cp:revision>
  <cp:lastPrinted>2008-05-13T04:49:00Z</cp:lastPrinted>
  <dcterms:created xsi:type="dcterms:W3CDTF">2018-07-15T19:38:00Z</dcterms:created>
  <dcterms:modified xsi:type="dcterms:W3CDTF">2018-09-01T23:47:00Z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TC019928859991</vt:lpwstr>
  </property>
</Properties>
</file>