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"/>
              <w:gridCol w:w="10023"/>
            </w:tblGrid>
            <w:tr w:rsidR="001927A2" w:rsidRPr="001927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27A2" w:rsidRPr="001927A2" w:rsidRDefault="006C6804" w:rsidP="00DA40E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t-BR"/>
                    </w:rPr>
                    <w:drawing>
                      <wp:anchor distT="47625" distB="47625" distL="0" distR="0" simplePos="0" relativeHeight="251657216" behindDoc="0" locked="0" layoutInCell="1" allowOverlap="0" wp14:editId="24642F9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00175" cy="400050"/>
                        <wp:effectExtent l="0" t="0" r="0" b="0"/>
                        <wp:wrapSquare wrapText="bothSides"/>
                        <wp:docPr id="4" name="Imagem 2" descr="http://www.elancers.net/vagas/images/tit_padra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http://www.elancers.net/vagas/images/tit_padra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927A2" w:rsidRPr="001927A2">
              <w:trPr>
                <w:trHeight w:val="12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12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27A2" w:rsidRPr="001927A2" w:rsidTr="001927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920"/>
              <w:gridCol w:w="7"/>
            </w:tblGrid>
            <w:tr w:rsidR="001927A2" w:rsidRPr="001927A2" w:rsidTr="005437B2">
              <w:trPr>
                <w:tblCellSpacing w:w="0" w:type="dxa"/>
              </w:trPr>
              <w:tc>
                <w:tcPr>
                  <w:tcW w:w="2123" w:type="dxa"/>
                  <w:hideMark/>
                </w:tcPr>
                <w:p w:rsidR="001927A2" w:rsidRPr="001927A2" w:rsidRDefault="00F05D42" w:rsidP="00F05D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54BFC9A" wp14:editId="1F265153">
                        <wp:extent cx="1285875" cy="1519454"/>
                        <wp:effectExtent l="0" t="0" r="0" b="508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6-26 at 12.45.09.jpe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7698" cy="1521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16" w:type="dxa"/>
                  <w:vAlign w:val="center"/>
                  <w:hideMark/>
                </w:tcPr>
                <w:tbl>
                  <w:tblPr>
                    <w:tblpPr w:leftFromText="141" w:rightFromText="141" w:horzAnchor="margin" w:tblpY="1"/>
                    <w:tblOverlap w:val="never"/>
                    <w:tblW w:w="76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20"/>
                  </w:tblGrid>
                  <w:tr w:rsidR="005437B2" w:rsidRPr="001927A2" w:rsidTr="005437B2">
                    <w:trPr>
                      <w:trHeight w:val="40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666666"/>
                          <w:bottom w:val="single" w:sz="36" w:space="0" w:color="FAFAFA"/>
                        </w:tcBorders>
                        <w:vAlign w:val="center"/>
                        <w:hideMark/>
                      </w:tcPr>
                      <w:p w:rsidR="005437B2" w:rsidRPr="00F05D42" w:rsidRDefault="005437B2" w:rsidP="005437B2">
                        <w:pPr>
                          <w:spacing w:after="0" w:line="240" w:lineRule="auto"/>
                          <w:rPr>
                            <w:rFonts w:ascii="Batang" w:eastAsia="Batang" w:hAnsi="Batang"/>
                            <w:b/>
                            <w:bCs/>
                            <w:i/>
                            <w:color w:val="666666"/>
                            <w:sz w:val="28"/>
                            <w:szCs w:val="28"/>
                            <w:lang w:eastAsia="pt-BR"/>
                          </w:rPr>
                        </w:pPr>
                        <w:r w:rsidRPr="00F05D42">
                          <w:rPr>
                            <w:rFonts w:ascii="Batang" w:eastAsia="Batang" w:hAnsi="Batang"/>
                            <w:b/>
                            <w:bCs/>
                            <w:i/>
                            <w:color w:val="666666"/>
                            <w:sz w:val="28"/>
                            <w:szCs w:val="28"/>
                            <w:lang w:eastAsia="pt-BR"/>
                          </w:rPr>
                          <w:t>Dados Pessoais</w:t>
                        </w:r>
                      </w:p>
                    </w:tc>
                  </w:tr>
                  <w:tr w:rsidR="005437B2" w:rsidRPr="001927A2" w:rsidTr="005437B2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37B2" w:rsidRPr="001927A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DA40EF" w:rsidRDefault="005437B2" w:rsidP="00F05D4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  <w:bookmarkStart w:id="0" w:name="_GoBack" w:colFirst="0" w:colLast="0"/>
                        <w:r w:rsidRPr="00DA40EF">
                          <w:rPr>
                            <w:rFonts w:asciiTheme="majorHAnsi" w:eastAsia="Times New Roman" w:hAnsiTheme="majorHAnsi"/>
                            <w:b/>
                            <w:bCs/>
                            <w:color w:val="575757"/>
                            <w:lang w:eastAsia="pt-BR"/>
                          </w:rPr>
                          <w:t>Nome:</w:t>
                        </w:r>
                        <w:r w:rsidRPr="00DA40EF">
                          <w:rPr>
                            <w:rFonts w:asciiTheme="majorHAnsi" w:eastAsia="Times New Roman" w:hAnsiTheme="majorHAnsi"/>
                            <w:color w:val="575757"/>
                            <w:lang w:eastAsia="pt-BR"/>
                          </w:rPr>
                          <w:t> </w:t>
                        </w:r>
                        <w:r w:rsidR="00F05D42" w:rsidRPr="00DA40EF">
                          <w:rPr>
                            <w:rFonts w:asciiTheme="majorHAnsi" w:eastAsia="Times New Roman" w:hAnsiTheme="majorHAnsi"/>
                            <w:color w:val="575757"/>
                            <w:lang w:eastAsia="pt-BR"/>
                          </w:rPr>
                          <w:t xml:space="preserve">Mateus </w:t>
                        </w:r>
                        <w:proofErr w:type="spellStart"/>
                        <w:r w:rsidR="00F05D42" w:rsidRPr="00DA40EF">
                          <w:rPr>
                            <w:rFonts w:asciiTheme="majorHAnsi" w:eastAsia="Times New Roman" w:hAnsiTheme="majorHAnsi"/>
                            <w:color w:val="575757"/>
                            <w:lang w:eastAsia="pt-BR"/>
                          </w:rPr>
                          <w:t>Calieu</w:t>
                        </w:r>
                        <w:proofErr w:type="spellEnd"/>
                        <w:r w:rsidR="00F05D42" w:rsidRPr="00DA40EF">
                          <w:rPr>
                            <w:rFonts w:asciiTheme="majorHAnsi" w:eastAsia="Times New Roman" w:hAnsiTheme="majorHAnsi"/>
                            <w:color w:val="575757"/>
                            <w:lang w:eastAsia="pt-BR"/>
                          </w:rPr>
                          <w:t xml:space="preserve"> Pereira dos Santos</w:t>
                        </w:r>
                      </w:p>
                    </w:tc>
                  </w:tr>
                  <w:tr w:rsidR="005437B2" w:rsidRPr="00A80AAA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DA40EF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F05D4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  <w:r w:rsidRPr="00DA40EF">
                                <w:rPr>
                                  <w:rFonts w:asciiTheme="majorHAnsi" w:eastAsia="Times New Roman" w:hAnsiTheme="majorHAnsi"/>
                                  <w:b/>
                                  <w:bCs/>
                                  <w:color w:val="575757"/>
                                  <w:lang w:eastAsia="pt-BR"/>
                                </w:rPr>
                                <w:t>Data de Nascimento: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 </w:t>
                              </w:r>
                              <w:r w:rsidR="00F05D42"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06/11/1999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  <w:r w:rsidRPr="00DA40EF">
                                <w:rPr>
                                  <w:rFonts w:asciiTheme="majorHAnsi" w:eastAsia="Times New Roman" w:hAnsiTheme="majorHAnsi"/>
                                  <w:b/>
                                  <w:bCs/>
                                  <w:color w:val="575757"/>
                                  <w:lang w:eastAsia="pt-BR"/>
                                </w:rPr>
                                <w:t>Sexo: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 Masculino</w:t>
                              </w:r>
                            </w:p>
                          </w:tc>
                        </w:tr>
                      </w:tbl>
                      <w:p w:rsidR="005437B2" w:rsidRPr="00DA40EF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DA40EF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F05D4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  <w:r w:rsidRPr="00DA40EF">
                                <w:rPr>
                                  <w:rFonts w:asciiTheme="majorHAnsi" w:eastAsia="Times New Roman" w:hAnsiTheme="majorHAnsi"/>
                                  <w:b/>
                                  <w:bCs/>
                                  <w:color w:val="575757"/>
                                  <w:lang w:eastAsia="pt-BR"/>
                                </w:rPr>
                                <w:t>Idade: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 2</w:t>
                              </w:r>
                              <w:r w:rsidR="00F05D42"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  <w:r w:rsidRPr="00DA40EF">
                                <w:rPr>
                                  <w:rFonts w:asciiTheme="majorHAnsi" w:eastAsia="Times New Roman" w:hAnsiTheme="majorHAnsi"/>
                                  <w:b/>
                                  <w:bCs/>
                                  <w:color w:val="575757"/>
                                  <w:lang w:eastAsia="pt-BR"/>
                                </w:rPr>
                                <w:t>Estado civil: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 Solteiro</w:t>
                              </w:r>
                            </w:p>
                          </w:tc>
                        </w:tr>
                      </w:tbl>
                      <w:p w:rsidR="005437B2" w:rsidRPr="00DA40EF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DA40EF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F05D4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  <w:r w:rsidRPr="00DA40EF">
                                <w:rPr>
                                  <w:rFonts w:asciiTheme="majorHAnsi" w:eastAsia="Times New Roman" w:hAnsiTheme="majorHAnsi"/>
                                  <w:b/>
                                  <w:bCs/>
                                  <w:color w:val="575757"/>
                                  <w:lang w:eastAsia="pt-BR"/>
                                </w:rPr>
                                <w:t>Endereço: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 </w:t>
                              </w:r>
                              <w:r w:rsidR="00F05D42"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 xml:space="preserve">Rua dos </w:t>
                              </w:r>
                              <w:proofErr w:type="gramStart"/>
                              <w:r w:rsidR="00F05D42"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Imigrantes nº</w:t>
                              </w:r>
                              <w:proofErr w:type="gramEnd"/>
                              <w:r w:rsidR="00F05D42"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 xml:space="preserve"> 1489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DA40EF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DA40EF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F05D4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  <w:r w:rsidRPr="00DA40EF">
                                <w:rPr>
                                  <w:rFonts w:asciiTheme="majorHAnsi" w:eastAsia="Times New Roman" w:hAnsiTheme="majorHAnsi"/>
                                  <w:b/>
                                  <w:bCs/>
                                  <w:color w:val="575757"/>
                                  <w:lang w:eastAsia="pt-BR"/>
                                </w:rPr>
                                <w:t>Bairro: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 </w:t>
                              </w:r>
                              <w:r w:rsidR="00F05D42"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Santa Rita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DA40EF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DA40EF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F05D4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  <w:r w:rsidRPr="00DA40EF">
                                <w:rPr>
                                  <w:rFonts w:asciiTheme="majorHAnsi" w:eastAsia="Times New Roman" w:hAnsiTheme="majorHAnsi"/>
                                  <w:b/>
                                  <w:bCs/>
                                  <w:color w:val="575757"/>
                                  <w:lang w:eastAsia="pt-BR"/>
                                </w:rPr>
                                <w:t>Cidade: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 </w:t>
                              </w:r>
                              <w:r w:rsidR="00F05D42"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Montenegro RS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 xml:space="preserve"> / Brasil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F05D4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  <w:r w:rsidRPr="00DA40EF">
                                <w:rPr>
                                  <w:rFonts w:asciiTheme="majorHAnsi" w:eastAsia="Times New Roman" w:hAnsiTheme="majorHAnsi"/>
                                  <w:b/>
                                  <w:bCs/>
                                  <w:color w:val="575757"/>
                                  <w:lang w:eastAsia="pt-BR"/>
                                </w:rPr>
                                <w:t>CEP:</w:t>
                              </w:r>
                              <w:r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 </w:t>
                              </w:r>
                              <w:r w:rsidR="00F05D42" w:rsidRPr="00DA40EF">
                                <w:rPr>
                                  <w:rFonts w:asciiTheme="majorHAnsi" w:eastAsia="Times New Roman" w:hAnsiTheme="majorHAnsi"/>
                                  <w:color w:val="575757"/>
                                  <w:lang w:eastAsia="pt-BR"/>
                                </w:rPr>
                                <w:t>95780000</w:t>
                              </w:r>
                            </w:p>
                          </w:tc>
                        </w:tr>
                      </w:tbl>
                      <w:p w:rsidR="005437B2" w:rsidRPr="00DA40EF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5437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5437B2" w:rsidRPr="00DA40EF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D0459A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DA40EF" w:rsidRDefault="005437B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DA40EF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5437B2">
                    <w:trPr>
                      <w:trHeight w:val="15"/>
                      <w:tblCellSpacing w:w="0" w:type="dxa"/>
                    </w:trPr>
                    <w:tc>
                      <w:tcPr>
                        <w:tcW w:w="7620" w:type="dxa"/>
                        <w:vAlign w:val="center"/>
                        <w:hideMark/>
                      </w:tcPr>
                      <w:p w:rsidR="005437B2" w:rsidRPr="00DA40EF" w:rsidRDefault="005437B2" w:rsidP="005437B2">
                        <w:pPr>
                          <w:spacing w:after="0" w:line="15" w:lineRule="atLeast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  <w:r w:rsidRPr="00DA40EF">
                          <w:rPr>
                            <w:rFonts w:asciiTheme="majorHAnsi" w:eastAsia="Times New Roman" w:hAnsiTheme="majorHAnsi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bookmarkEnd w:id="0"/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437B2" w:rsidRPr="00A80AAA" w:rsidTr="005437B2">
              <w:trPr>
                <w:gridAfter w:val="1"/>
                <w:trHeight w:val="405"/>
                <w:tblCellSpacing w:w="0" w:type="dxa"/>
              </w:trPr>
              <w:tc>
                <w:tcPr>
                  <w:tcW w:w="10043" w:type="dxa"/>
                  <w:gridSpan w:val="2"/>
                  <w:tcBorders>
                    <w:top w:val="single" w:sz="6" w:space="0" w:color="666666"/>
                    <w:bottom w:val="single" w:sz="36" w:space="0" w:color="FAFAFA"/>
                  </w:tcBorders>
                  <w:vAlign w:val="center"/>
                  <w:hideMark/>
                </w:tcPr>
                <w:p w:rsidR="005437B2" w:rsidRPr="00A80AAA" w:rsidRDefault="005437B2" w:rsidP="005437B2">
                  <w:pPr>
                    <w:spacing w:after="0" w:line="240" w:lineRule="auto"/>
                    <w:rPr>
                      <w:rFonts w:asciiTheme="majorHAnsi" w:eastAsia="Times New Roman" w:hAnsiTheme="majorHAnsi"/>
                      <w:b/>
                      <w:bCs/>
                      <w:color w:val="666666"/>
                      <w:sz w:val="24"/>
                      <w:szCs w:val="24"/>
                      <w:lang w:eastAsia="pt-BR"/>
                    </w:rPr>
                  </w:pPr>
                  <w:r w:rsidRPr="00A80AAA">
                    <w:rPr>
                      <w:rFonts w:asciiTheme="majorHAnsi" w:eastAsia="Times New Roman" w:hAnsiTheme="majorHAnsi"/>
                      <w:b/>
                      <w:bCs/>
                      <w:color w:val="666666"/>
                      <w:sz w:val="24"/>
                      <w:szCs w:val="24"/>
                      <w:lang w:eastAsia="pt-BR"/>
                    </w:rPr>
                    <w:t>Dados complementares</w:t>
                  </w:r>
                </w:p>
              </w:tc>
            </w:tr>
          </w:tbl>
          <w:p w:rsidR="005437B2" w:rsidRPr="00A80AAA" w:rsidRDefault="005437B2" w:rsidP="005437B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vanish/>
                <w:sz w:val="24"/>
                <w:szCs w:val="24"/>
                <w:lang w:eastAsia="pt-BR"/>
              </w:rPr>
            </w:pPr>
          </w:p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7B2" w:rsidRPr="00A80AAA" w:rsidTr="005437B2">
              <w:trPr>
                <w:tblCellSpacing w:w="0" w:type="dxa"/>
                <w:jc w:val="center"/>
              </w:trPr>
              <w:tc>
                <w:tcPr>
                  <w:tcW w:w="10050" w:type="dxa"/>
                  <w:vAlign w:val="center"/>
                  <w:hideMark/>
                </w:tcPr>
                <w:tbl>
                  <w:tblPr>
                    <w:tblW w:w="100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9"/>
                    <w:gridCol w:w="5412"/>
                    <w:gridCol w:w="2319"/>
                  </w:tblGrid>
                  <w:tr w:rsidR="005437B2" w:rsidRPr="00A80AAA" w:rsidTr="00F05D42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DA40EF" w:rsidRDefault="005437B2" w:rsidP="005437B2">
                        <w:pPr>
                          <w:spacing w:after="0" w:line="240" w:lineRule="auto"/>
                          <w:jc w:val="right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  <w:r w:rsidRPr="00DA40EF">
                          <w:rPr>
                            <w:rFonts w:asciiTheme="majorHAnsi" w:eastAsia="Times New Roman" w:hAnsiTheme="majorHAnsi"/>
                            <w:b/>
                            <w:bCs/>
                            <w:color w:val="575757"/>
                            <w:lang w:eastAsia="pt-BR"/>
                          </w:rPr>
                          <w:t>Cidade de Nascimento:</w:t>
                        </w:r>
                      </w:p>
                    </w:tc>
                    <w:tc>
                      <w:tcPr>
                        <w:tcW w:w="7731" w:type="dxa"/>
                        <w:gridSpan w:val="2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DA40EF" w:rsidRDefault="00AF4CCE" w:rsidP="00F05D4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  <w:r w:rsidRPr="00DA40EF">
                          <w:rPr>
                            <w:rFonts w:asciiTheme="majorHAnsi" w:eastAsia="Times New Roman" w:hAnsiTheme="majorHAnsi"/>
                            <w:color w:val="575757"/>
                            <w:lang w:eastAsia="pt-BR"/>
                          </w:rPr>
                          <w:t xml:space="preserve"> </w:t>
                        </w:r>
                        <w:r w:rsidR="00F05D42" w:rsidRPr="00DA40EF">
                          <w:rPr>
                            <w:rFonts w:asciiTheme="majorHAnsi" w:eastAsia="Times New Roman" w:hAnsiTheme="majorHAnsi"/>
                            <w:color w:val="575757"/>
                            <w:lang w:eastAsia="pt-BR"/>
                          </w:rPr>
                          <w:t xml:space="preserve">Montenegro </w:t>
                        </w:r>
                      </w:p>
                    </w:tc>
                  </w:tr>
                  <w:tr w:rsidR="005437B2" w:rsidRPr="00A80AAA" w:rsidTr="00F05D42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DA40EF" w:rsidRDefault="005437B2" w:rsidP="005437B2">
                        <w:pPr>
                          <w:spacing w:after="0" w:line="240" w:lineRule="auto"/>
                          <w:jc w:val="right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  <w:r w:rsidRPr="00DA40EF">
                          <w:rPr>
                            <w:rFonts w:asciiTheme="majorHAnsi" w:eastAsia="Times New Roman" w:hAnsiTheme="majorHAnsi"/>
                            <w:b/>
                            <w:bCs/>
                            <w:color w:val="575757"/>
                            <w:lang w:eastAsia="pt-BR"/>
                          </w:rPr>
                          <w:t>Estado de Nascimento:</w:t>
                        </w:r>
                      </w:p>
                    </w:tc>
                    <w:tc>
                      <w:tcPr>
                        <w:tcW w:w="7731" w:type="dxa"/>
                        <w:gridSpan w:val="2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DA40EF" w:rsidRDefault="00F05D42" w:rsidP="00AF4CCE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lang w:eastAsia="pt-BR"/>
                          </w:rPr>
                        </w:pPr>
                        <w:r w:rsidRPr="00DA40EF">
                          <w:rPr>
                            <w:rFonts w:asciiTheme="majorHAnsi" w:eastAsia="Times New Roman" w:hAnsiTheme="majorHAnsi"/>
                            <w:color w:val="575757"/>
                            <w:lang w:eastAsia="pt-BR"/>
                          </w:rPr>
                          <w:t xml:space="preserve"> RS</w:t>
                        </w:r>
                      </w:p>
                    </w:tc>
                  </w:tr>
                  <w:tr w:rsidR="005437B2" w:rsidRPr="00A80AAA" w:rsidTr="00F05D42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A80AAA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7731" w:type="dxa"/>
                        <w:gridSpan w:val="2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A80AAA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F05D42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A80AAA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7731" w:type="dxa"/>
                        <w:gridSpan w:val="2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A80AAA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A80AAA" w:rsidTr="00F05D42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A80AAA" w:rsidRDefault="005437B2" w:rsidP="0088642D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  <w:r w:rsidRPr="00A80AAA">
                          <w:rPr>
                            <w:rFonts w:asciiTheme="majorHAnsi" w:eastAsia="Times New Roman" w:hAnsiTheme="majorHAnsi"/>
                            <w:b/>
                            <w:bCs/>
                            <w:color w:val="575757"/>
                            <w:sz w:val="24"/>
                            <w:szCs w:val="24"/>
                            <w:lang w:eastAsia="pt-BR"/>
                          </w:rPr>
                          <w:t xml:space="preserve">   RG: </w:t>
                        </w:r>
                        <w:r w:rsidR="00F05D42" w:rsidRPr="00A80AAA">
                          <w:rPr>
                            <w:rFonts w:asciiTheme="majorHAnsi" w:eastAsia="Times New Roman" w:hAnsiTheme="majorHAnsi"/>
                            <w:b/>
                            <w:bCs/>
                            <w:color w:val="575757"/>
                            <w:sz w:val="24"/>
                            <w:szCs w:val="24"/>
                            <w:lang w:eastAsia="pt-BR"/>
                          </w:rPr>
                          <w:t>5125147859</w:t>
                        </w:r>
                      </w:p>
                    </w:tc>
                    <w:tc>
                      <w:tcPr>
                        <w:tcW w:w="7731" w:type="dxa"/>
                        <w:gridSpan w:val="2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F05D42" w:rsidRPr="00A80AAA" w:rsidTr="00F05D42">
                          <w:trPr>
                            <w:trHeight w:val="299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5D42" w:rsidRPr="00A80AAA" w:rsidRDefault="00F05D4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A80AAA" w:rsidRDefault="005437B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F05D42" w:rsidRPr="00A80AAA" w:rsidTr="00DA40EF">
                    <w:trPr>
                      <w:gridAfter w:val="1"/>
                      <w:wAfter w:w="2319" w:type="dxa"/>
                      <w:trHeight w:val="97"/>
                      <w:tblCellSpacing w:w="0" w:type="dxa"/>
                    </w:trPr>
                    <w:tc>
                      <w:tcPr>
                        <w:tcW w:w="7731" w:type="dxa"/>
                        <w:gridSpan w:val="2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7"/>
                          <w:gridCol w:w="3447"/>
                          <w:gridCol w:w="6"/>
                        </w:tblGrid>
                        <w:tr w:rsidR="00F05D42" w:rsidRPr="00A80AAA">
                          <w:trPr>
                            <w:tblCellSpacing w:w="0" w:type="dxa"/>
                          </w:trPr>
                          <w:tc>
                            <w:tcPr>
                              <w:tcW w:w="4050" w:type="dxa"/>
                              <w:vAlign w:val="center"/>
                              <w:hideMark/>
                            </w:tcPr>
                            <w:p w:rsidR="00F05D42" w:rsidRPr="00A80AAA" w:rsidRDefault="00F05D4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3450" w:type="dxa"/>
                              <w:vAlign w:val="center"/>
                              <w:hideMark/>
                            </w:tcPr>
                            <w:p w:rsidR="00F05D42" w:rsidRPr="00A80AAA" w:rsidRDefault="00F05D4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5D42" w:rsidRPr="00A80AAA" w:rsidRDefault="00F05D42" w:rsidP="005437B2">
                              <w:pPr>
                                <w:spacing w:after="0" w:line="240" w:lineRule="auto"/>
                                <w:rPr>
                                  <w:rFonts w:asciiTheme="majorHAnsi" w:eastAsia="Times New Roman" w:hAnsiTheme="majorHAnsi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F05D42" w:rsidRPr="00A80AAA" w:rsidRDefault="00F05D4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F05D42" w:rsidRPr="00A80AAA" w:rsidTr="00F05D42">
                    <w:trPr>
                      <w:gridAfter w:val="1"/>
                      <w:wAfter w:w="2319" w:type="dxa"/>
                      <w:tblCellSpacing w:w="0" w:type="dxa"/>
                    </w:trPr>
                    <w:tc>
                      <w:tcPr>
                        <w:tcW w:w="7731" w:type="dxa"/>
                        <w:gridSpan w:val="2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05D42" w:rsidRPr="00A80AAA" w:rsidRDefault="00F05D42" w:rsidP="005437B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5437B2" w:rsidRPr="00A80AAA" w:rsidRDefault="005437B2" w:rsidP="005437B2">
                  <w:pPr>
                    <w:spacing w:after="0" w:line="240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7848"/>
      </w:tblGrid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DA40EF" w:rsidTr="001927A2">
        <w:trPr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4"/>
              <w:gridCol w:w="7576"/>
            </w:tblGrid>
            <w:tr w:rsidR="001927A2" w:rsidRPr="00DA40EF" w:rsidTr="0088642D">
              <w:trPr>
                <w:tblCellSpacing w:w="0" w:type="dxa"/>
              </w:trPr>
              <w:tc>
                <w:tcPr>
                  <w:tcW w:w="247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Trabalhando:</w:t>
                  </w:r>
                </w:p>
              </w:tc>
              <w:tc>
                <w:tcPr>
                  <w:tcW w:w="7576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A80AAA" w:rsidP="001927A2">
                  <w:pPr>
                    <w:spacing w:after="0" w:line="240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gramStart"/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>não</w:t>
                  </w:r>
                  <w:proofErr w:type="gramEnd"/>
                </w:p>
              </w:tc>
            </w:tr>
            <w:tr w:rsidR="001927A2" w:rsidRPr="00DA40EF" w:rsidTr="0088642D">
              <w:trPr>
                <w:tblCellSpacing w:w="0" w:type="dxa"/>
              </w:trPr>
              <w:tc>
                <w:tcPr>
                  <w:tcW w:w="247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Última atualização:</w:t>
                  </w:r>
                </w:p>
              </w:tc>
              <w:tc>
                <w:tcPr>
                  <w:tcW w:w="7576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A80AAA" w:rsidP="00D0459A">
                  <w:pPr>
                    <w:spacing w:after="0" w:line="240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AGG Serviços Ambientais LTDA</w:t>
                  </w:r>
                </w:p>
              </w:tc>
            </w:tr>
            <w:tr w:rsidR="001927A2" w:rsidRPr="00DA40EF" w:rsidTr="0088642D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15" w:lineRule="atLeas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2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  <w:t>Formas de contato</w:t>
            </w:r>
          </w:p>
        </w:tc>
      </w:tr>
      <w:tr w:rsidR="001927A2" w:rsidRPr="00DA40EF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A80AAA">
        <w:trPr>
          <w:trHeight w:val="397"/>
          <w:tblCellSpacing w:w="0" w:type="dxa"/>
          <w:jc w:val="center"/>
        </w:trPr>
        <w:tc>
          <w:tcPr>
            <w:tcW w:w="2202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575757"/>
                <w:sz w:val="24"/>
                <w:szCs w:val="24"/>
                <w:lang w:eastAsia="pt-BR"/>
              </w:rPr>
              <w:t>Celular: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DA40EF" w:rsidRDefault="00A80AAA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 (51) 9 97661817 / (51) 998466318 / (51) 9 82904279 (51) 9 97866921</w:t>
            </w:r>
          </w:p>
        </w:tc>
      </w:tr>
      <w:tr w:rsidR="001927A2" w:rsidRPr="00DA40EF" w:rsidTr="0008368A">
        <w:trPr>
          <w:tblCellSpacing w:w="0" w:type="dxa"/>
          <w:jc w:val="center"/>
        </w:trPr>
        <w:tc>
          <w:tcPr>
            <w:tcW w:w="2202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jc w:val="right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575757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DA40EF" w:rsidRDefault="00A80AAA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 </w:t>
            </w:r>
            <w:hyperlink r:id="rId8" w:history="1">
              <w:r w:rsidRPr="00DA40EF">
                <w:rPr>
                  <w:rStyle w:val="Hyperlink"/>
                  <w:rFonts w:asciiTheme="majorHAnsi" w:eastAsia="Times New Roman" w:hAnsiTheme="majorHAnsi"/>
                  <w:sz w:val="24"/>
                  <w:szCs w:val="24"/>
                  <w:lang w:eastAsia="pt-BR"/>
                </w:rPr>
                <w:t>Sol.leidens@gmail.com</w:t>
              </w:r>
            </w:hyperlink>
            <w:r w:rsidRPr="00DA40E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 </w:t>
            </w:r>
          </w:p>
          <w:p w:rsidR="00A80AAA" w:rsidRPr="00DA40EF" w:rsidRDefault="00DA40EF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  <w:hyperlink r:id="rId9" w:history="1">
              <w:r w:rsidRPr="00563F0C">
                <w:rPr>
                  <w:rStyle w:val="Hyperlink"/>
                  <w:rFonts w:asciiTheme="majorHAnsi" w:eastAsia="Times New Roman" w:hAnsiTheme="majorHAnsi"/>
                  <w:sz w:val="24"/>
                  <w:szCs w:val="24"/>
                  <w:lang w:eastAsia="pt-BR"/>
                </w:rPr>
                <w:t>Mateuskalieu69@gmail.com</w:t>
              </w:r>
            </w:hyperlink>
            <w:r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927A2" w:rsidRPr="00DA40EF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15" w:lineRule="atLeast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DA40EF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2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DA40EF" w:rsidRDefault="00A80AAA" w:rsidP="001927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  <w:t>Escolaridade</w:t>
            </w:r>
          </w:p>
          <w:p w:rsidR="00A80AAA" w:rsidRPr="00DA40EF" w:rsidRDefault="00A80AAA" w:rsidP="001927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  <w:t xml:space="preserve">                          Nível: Ensino Médio Completo</w:t>
            </w:r>
          </w:p>
          <w:p w:rsidR="00A80AAA" w:rsidRPr="00DA40EF" w:rsidRDefault="00A80AAA" w:rsidP="001927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  <w:t xml:space="preserve">                          Escola: Castelo Branco </w:t>
            </w:r>
          </w:p>
          <w:p w:rsidR="00A80AAA" w:rsidRPr="00DA40EF" w:rsidRDefault="00A80AAA" w:rsidP="001927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  <w:t xml:space="preserve">                          Ano de Termino: 2018</w:t>
            </w:r>
          </w:p>
        </w:tc>
      </w:tr>
      <w:tr w:rsidR="001927A2" w:rsidRPr="00DA40EF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1927A2">
        <w:trPr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2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  <w:t>Experiência Profissional</w:t>
            </w:r>
          </w:p>
        </w:tc>
      </w:tr>
      <w:tr w:rsidR="001927A2" w:rsidRPr="00DA40EF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1927A2">
        <w:trPr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7800"/>
            </w:tblGrid>
            <w:tr w:rsidR="001927A2" w:rsidRPr="00DA40EF" w:rsidTr="00DA40E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0" w:lineRule="atLeast"/>
                    <w:jc w:val="righ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Empresa: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DA40EF" w:rsidP="001927A2">
                  <w:pPr>
                    <w:spacing w:after="0" w:line="0" w:lineRule="atLeas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AGG Serviços Ambientais LTDA</w:t>
                  </w:r>
                </w:p>
              </w:tc>
            </w:tr>
            <w:tr w:rsidR="001927A2" w:rsidRPr="00DA40EF" w:rsidTr="00DA40E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0" w:lineRule="atLeast"/>
                    <w:jc w:val="righ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Segmento: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DA40EF" w:rsidP="001927A2">
                  <w:pPr>
                    <w:spacing w:after="0" w:line="0" w:lineRule="atLeas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>Protefort</w:t>
                  </w:r>
                  <w:proofErr w:type="spellEnd"/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Vigilância </w:t>
                  </w:r>
                </w:p>
              </w:tc>
            </w:tr>
            <w:tr w:rsidR="001927A2" w:rsidRPr="00DA40EF" w:rsidTr="00DA40E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Data de Início: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7"/>
                    <w:gridCol w:w="3447"/>
                    <w:gridCol w:w="6"/>
                  </w:tblGrid>
                  <w:tr w:rsidR="001927A2" w:rsidRPr="00DA40EF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1927A2" w:rsidRPr="00DA40EF" w:rsidRDefault="001927A2" w:rsidP="001927A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1927A2" w:rsidRPr="00DA40EF" w:rsidRDefault="001927A2" w:rsidP="001927A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27A2" w:rsidRPr="00DA40EF" w:rsidRDefault="001927A2" w:rsidP="001927A2">
                        <w:pPr>
                          <w:spacing w:after="0" w:line="240" w:lineRule="auto"/>
                          <w:rPr>
                            <w:rFonts w:asciiTheme="majorHAnsi" w:eastAsia="Times New Roman" w:hAnsiTheme="majorHAnsi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1927A2" w:rsidRPr="00DA40EF" w:rsidRDefault="00DA40EF" w:rsidP="001927A2">
                  <w:pPr>
                    <w:spacing w:after="0" w:line="240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18/02/2019</w:t>
                  </w:r>
                </w:p>
              </w:tc>
            </w:tr>
            <w:tr w:rsidR="001927A2" w:rsidRPr="00DA40EF" w:rsidTr="00DA40E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0" w:lineRule="atLeast"/>
                    <w:jc w:val="righ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Cargo: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DA40EF" w:rsidP="0088642D">
                  <w:pPr>
                    <w:spacing w:after="0" w:line="0" w:lineRule="atLeas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Porteiro</w:t>
                  </w:r>
                </w:p>
              </w:tc>
            </w:tr>
            <w:tr w:rsidR="001927A2" w:rsidRPr="00DA40EF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15" w:lineRule="atLeas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1927A2">
        <w:trPr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2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</w:pPr>
            <w:r w:rsidRPr="00DA40EF">
              <w:rPr>
                <w:rFonts w:asciiTheme="majorHAnsi" w:eastAsia="Times New Roman" w:hAnsiTheme="majorHAnsi"/>
                <w:b/>
                <w:bCs/>
                <w:color w:val="666666"/>
                <w:sz w:val="24"/>
                <w:szCs w:val="24"/>
                <w:lang w:eastAsia="pt-BR"/>
              </w:rPr>
              <w:t>Conhecimentos de Informática</w:t>
            </w:r>
          </w:p>
        </w:tc>
      </w:tr>
      <w:tr w:rsidR="001927A2" w:rsidRPr="00DA40EF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  <w:tr w:rsidR="001927A2" w:rsidRPr="00DA40EF" w:rsidTr="001927A2">
        <w:trPr>
          <w:tblCellSpacing w:w="0" w:type="dxa"/>
          <w:jc w:val="center"/>
        </w:trPr>
        <w:tc>
          <w:tcPr>
            <w:tcW w:w="10050" w:type="dxa"/>
            <w:gridSpan w:val="2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7800"/>
            </w:tblGrid>
            <w:tr w:rsidR="001927A2" w:rsidRPr="00DA40EF" w:rsidTr="0088642D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Conhecimento: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:rsidR="001927A2" w:rsidRPr="00DA40EF" w:rsidRDefault="00DA40EF" w:rsidP="001927A2">
                  <w:pPr>
                    <w:spacing w:after="0" w:line="240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Word, </w:t>
                  </w:r>
                  <w:proofErr w:type="spellStart"/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>Exel</w:t>
                  </w:r>
                  <w:proofErr w:type="spellEnd"/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e </w:t>
                  </w:r>
                  <w:proofErr w:type="gramStart"/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>PowerPoint</w:t>
                  </w:r>
                  <w:proofErr w:type="gramEnd"/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27A2" w:rsidRPr="00DA40EF" w:rsidTr="00AF4CCE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DA40EF" w:rsidRDefault="00DA40EF" w:rsidP="0088642D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 xml:space="preserve">       </w:t>
                  </w:r>
                  <w:r w:rsidR="0088642D"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Nível</w:t>
                  </w:r>
                  <w:r w:rsidR="001927A2"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>:</w:t>
                  </w: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 xml:space="preserve"> 90%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:rsidR="001927A2" w:rsidRPr="00DA40EF" w:rsidRDefault="001927A2" w:rsidP="001927A2">
                  <w:pPr>
                    <w:spacing w:after="0" w:line="240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927A2" w:rsidRPr="00DA40EF" w:rsidTr="0088642D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1927A2" w:rsidRPr="00DA40EF" w:rsidRDefault="0088642D" w:rsidP="00DA40EF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b/>
                      <w:bCs/>
                      <w:color w:val="575757"/>
                      <w:sz w:val="24"/>
                      <w:szCs w:val="24"/>
                      <w:lang w:eastAsia="pt-BR"/>
                    </w:rPr>
                    <w:t xml:space="preserve">          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:rsidR="001927A2" w:rsidRPr="00DA40EF" w:rsidRDefault="001927A2" w:rsidP="001927A2">
                  <w:pPr>
                    <w:spacing w:after="0" w:line="240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927A2" w:rsidRPr="00DA40EF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Pr="00DA40EF" w:rsidRDefault="001927A2" w:rsidP="001927A2">
                  <w:pPr>
                    <w:spacing w:after="0" w:line="15" w:lineRule="atLeast"/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</w:pPr>
                  <w:r w:rsidRPr="00DA40EF">
                    <w:rPr>
                      <w:rFonts w:asciiTheme="majorHAnsi" w:eastAsia="Times New Roman" w:hAnsiTheme="maj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DA40EF" w:rsidRDefault="001927A2" w:rsidP="001927A2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t-BR"/>
              </w:rPr>
            </w:pPr>
          </w:p>
        </w:tc>
      </w:tr>
    </w:tbl>
    <w:p w:rsidR="00271885" w:rsidRPr="00DA40EF" w:rsidRDefault="00271885">
      <w:pPr>
        <w:rPr>
          <w:rFonts w:asciiTheme="majorHAnsi" w:hAnsiTheme="majorHAnsi"/>
          <w:sz w:val="24"/>
          <w:szCs w:val="24"/>
        </w:rPr>
      </w:pPr>
    </w:p>
    <w:sectPr w:rsidR="00271885" w:rsidRPr="00DA40EF" w:rsidSect="001927A2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42"/>
    <w:rsid w:val="0008368A"/>
    <w:rsid w:val="001927A2"/>
    <w:rsid w:val="00271885"/>
    <w:rsid w:val="005437B2"/>
    <w:rsid w:val="006C6804"/>
    <w:rsid w:val="0088642D"/>
    <w:rsid w:val="00A80AAA"/>
    <w:rsid w:val="00AF4CCE"/>
    <w:rsid w:val="00CE4005"/>
    <w:rsid w:val="00D0459A"/>
    <w:rsid w:val="00D21442"/>
    <w:rsid w:val="00DA40EF"/>
    <w:rsid w:val="00F05D42"/>
    <w:rsid w:val="00F6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1">
    <w:name w:val="titulo1"/>
    <w:rsid w:val="001927A2"/>
    <w:rPr>
      <w:rFonts w:ascii="Verdana" w:hAnsi="Verdana" w:hint="default"/>
      <w:b/>
      <w:bCs/>
      <w:color w:val="575757"/>
      <w:sz w:val="17"/>
      <w:szCs w:val="17"/>
    </w:rPr>
  </w:style>
  <w:style w:type="character" w:customStyle="1" w:styleId="string1">
    <w:name w:val="string1"/>
    <w:rsid w:val="001927A2"/>
    <w:rPr>
      <w:rFonts w:ascii="Verdana" w:hAnsi="Verdana" w:hint="default"/>
      <w:color w:val="575757"/>
      <w:sz w:val="17"/>
      <w:szCs w:val="17"/>
    </w:rPr>
  </w:style>
  <w:style w:type="paragraph" w:styleId="NormalWeb">
    <w:name w:val="Normal (Web)"/>
    <w:basedOn w:val="Normal"/>
    <w:uiPriority w:val="99"/>
    <w:unhideWhenUsed/>
    <w:rsid w:val="00192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27A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80A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1">
    <w:name w:val="titulo1"/>
    <w:rsid w:val="001927A2"/>
    <w:rPr>
      <w:rFonts w:ascii="Verdana" w:hAnsi="Verdana" w:hint="default"/>
      <w:b/>
      <w:bCs/>
      <w:color w:val="575757"/>
      <w:sz w:val="17"/>
      <w:szCs w:val="17"/>
    </w:rPr>
  </w:style>
  <w:style w:type="character" w:customStyle="1" w:styleId="string1">
    <w:name w:val="string1"/>
    <w:rsid w:val="001927A2"/>
    <w:rPr>
      <w:rFonts w:ascii="Verdana" w:hAnsi="Verdana" w:hint="default"/>
      <w:color w:val="575757"/>
      <w:sz w:val="17"/>
      <w:szCs w:val="17"/>
    </w:rPr>
  </w:style>
  <w:style w:type="paragraph" w:styleId="NormalWeb">
    <w:name w:val="Normal (Web)"/>
    <w:basedOn w:val="Normal"/>
    <w:uiPriority w:val="99"/>
    <w:unhideWhenUsed/>
    <w:rsid w:val="00192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27A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80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.leidens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euskalieu69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ca\AppData\Roaming\Microsoft\Modelos\TP101992884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7CC683B-CAB4-49FC-8F50-E2EB6B9E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TP101992884_template</Template>
  <TotalTime>29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Curriculo Profissional_Erick Ferreira Lopes</vt:lpstr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Profissional_Erick Ferreira Lopes</dc:title>
  <dc:creator>Angelica leidens</dc:creator>
  <cp:lastModifiedBy>Angelica leidens</cp:lastModifiedBy>
  <cp:revision>1</cp:revision>
  <cp:lastPrinted>2008-05-13T04:49:00Z</cp:lastPrinted>
  <dcterms:created xsi:type="dcterms:W3CDTF">2019-11-13T16:20:00Z</dcterms:created>
  <dcterms:modified xsi:type="dcterms:W3CDTF">2019-11-13T16:49:00Z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TC019928859991</vt:lpwstr>
  </property>
</Properties>
</file>