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F5" w:rsidRPr="009D7DC7" w:rsidRDefault="00295DB2" w:rsidP="009D7DC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D7DC7">
        <w:rPr>
          <w:rFonts w:ascii="Arial" w:hAnsi="Arial" w:cs="Arial"/>
          <w:b/>
          <w:sz w:val="22"/>
          <w:szCs w:val="22"/>
        </w:rPr>
        <w:t>Camila Lazarotto da Silva</w:t>
      </w:r>
    </w:p>
    <w:p w:rsidR="00295DB2" w:rsidRPr="009D7DC7" w:rsidRDefault="008410D3" w:rsidP="009D7DC7">
      <w:pPr>
        <w:spacing w:line="360" w:lineRule="auto"/>
        <w:rPr>
          <w:rFonts w:ascii="Arial" w:hAnsi="Arial" w:cs="Arial"/>
          <w:sz w:val="22"/>
          <w:szCs w:val="22"/>
        </w:rPr>
      </w:pPr>
      <w:r w:rsidRPr="009D7DC7">
        <w:rPr>
          <w:rFonts w:ascii="Arial" w:hAnsi="Arial" w:cs="Arial"/>
          <w:sz w:val="22"/>
          <w:szCs w:val="22"/>
        </w:rPr>
        <w:t>Bairro Sagrada Família</w:t>
      </w:r>
    </w:p>
    <w:p w:rsidR="00295DB2" w:rsidRPr="009D7DC7" w:rsidRDefault="00295DB2" w:rsidP="009D7DC7">
      <w:pPr>
        <w:spacing w:line="360" w:lineRule="auto"/>
        <w:rPr>
          <w:rFonts w:ascii="Arial" w:hAnsi="Arial" w:cs="Arial"/>
          <w:sz w:val="22"/>
          <w:szCs w:val="22"/>
        </w:rPr>
      </w:pPr>
      <w:r w:rsidRPr="009D7DC7">
        <w:rPr>
          <w:rFonts w:ascii="Arial" w:hAnsi="Arial" w:cs="Arial"/>
          <w:sz w:val="22"/>
          <w:szCs w:val="22"/>
        </w:rPr>
        <w:t>Caxias do Sul/ RS</w:t>
      </w:r>
    </w:p>
    <w:p w:rsidR="00295DB2" w:rsidRPr="009D7DC7" w:rsidRDefault="00295DB2" w:rsidP="009D7DC7">
      <w:pPr>
        <w:spacing w:line="360" w:lineRule="auto"/>
        <w:rPr>
          <w:rFonts w:ascii="Arial" w:hAnsi="Arial" w:cs="Arial"/>
          <w:sz w:val="22"/>
          <w:szCs w:val="22"/>
        </w:rPr>
      </w:pPr>
      <w:r w:rsidRPr="009D7DC7">
        <w:rPr>
          <w:rFonts w:ascii="Arial" w:hAnsi="Arial" w:cs="Arial"/>
          <w:sz w:val="22"/>
          <w:szCs w:val="22"/>
        </w:rPr>
        <w:t xml:space="preserve">Celular: 54 </w:t>
      </w:r>
      <w:r w:rsidR="008410D3" w:rsidRPr="009D7DC7">
        <w:rPr>
          <w:rFonts w:ascii="Arial" w:hAnsi="Arial" w:cs="Arial"/>
          <w:sz w:val="22"/>
          <w:szCs w:val="22"/>
        </w:rPr>
        <w:t>9</w:t>
      </w:r>
      <w:r w:rsidRPr="009D7DC7">
        <w:rPr>
          <w:rFonts w:ascii="Arial" w:hAnsi="Arial" w:cs="Arial"/>
          <w:sz w:val="22"/>
          <w:szCs w:val="22"/>
        </w:rPr>
        <w:t>960</w:t>
      </w:r>
      <w:r w:rsidR="00CD5CE4" w:rsidRPr="009D7DC7">
        <w:rPr>
          <w:rFonts w:ascii="Arial" w:hAnsi="Arial" w:cs="Arial"/>
          <w:sz w:val="22"/>
          <w:szCs w:val="22"/>
        </w:rPr>
        <w:t>3</w:t>
      </w:r>
      <w:r w:rsidRPr="009D7DC7">
        <w:rPr>
          <w:rFonts w:ascii="Arial" w:hAnsi="Arial" w:cs="Arial"/>
          <w:sz w:val="22"/>
          <w:szCs w:val="22"/>
        </w:rPr>
        <w:t>-8808</w:t>
      </w:r>
    </w:p>
    <w:p w:rsidR="00814558" w:rsidRPr="009D7DC7" w:rsidRDefault="00295DB2" w:rsidP="009D7DC7">
      <w:pPr>
        <w:spacing w:line="360" w:lineRule="auto"/>
        <w:rPr>
          <w:rFonts w:ascii="Arial" w:hAnsi="Arial" w:cs="Arial"/>
          <w:sz w:val="22"/>
          <w:szCs w:val="22"/>
        </w:rPr>
      </w:pPr>
      <w:r w:rsidRPr="009D7DC7">
        <w:rPr>
          <w:rFonts w:ascii="Arial" w:hAnsi="Arial" w:cs="Arial"/>
          <w:sz w:val="22"/>
          <w:szCs w:val="22"/>
        </w:rPr>
        <w:t xml:space="preserve">E-mail: </w:t>
      </w:r>
      <w:hyperlink r:id="rId5" w:history="1">
        <w:r w:rsidRPr="009D7DC7">
          <w:rPr>
            <w:rStyle w:val="Hyperlink"/>
            <w:rFonts w:ascii="Arial" w:hAnsi="Arial" w:cs="Arial"/>
            <w:sz w:val="22"/>
            <w:szCs w:val="22"/>
          </w:rPr>
          <w:t>camila_lazarotto@hotmail.com</w:t>
        </w:r>
      </w:hyperlink>
    </w:p>
    <w:p w:rsidR="00DF01F5" w:rsidRPr="009D7DC7" w:rsidRDefault="00492CF4" w:rsidP="009D7DC7">
      <w:pPr>
        <w:spacing w:line="360" w:lineRule="auto"/>
        <w:rPr>
          <w:rFonts w:ascii="Arial" w:hAnsi="Arial" w:cs="Arial"/>
          <w:sz w:val="22"/>
          <w:szCs w:val="22"/>
        </w:rPr>
      </w:pPr>
      <w:r w:rsidRPr="009D7DC7">
        <w:rPr>
          <w:rFonts w:ascii="Arial" w:hAnsi="Arial" w:cs="Arial"/>
          <w:sz w:val="22"/>
          <w:szCs w:val="22"/>
        </w:rPr>
        <w:t xml:space="preserve">Solteira, </w:t>
      </w:r>
      <w:r w:rsidR="00F966B0" w:rsidRPr="009D7DC7">
        <w:rPr>
          <w:rFonts w:ascii="Arial" w:hAnsi="Arial" w:cs="Arial"/>
          <w:sz w:val="22"/>
          <w:szCs w:val="22"/>
        </w:rPr>
        <w:t>brasileira, 3</w:t>
      </w:r>
      <w:r w:rsidR="00F85A46" w:rsidRPr="009D7DC7">
        <w:rPr>
          <w:rFonts w:ascii="Arial" w:hAnsi="Arial" w:cs="Arial"/>
          <w:sz w:val="22"/>
          <w:szCs w:val="22"/>
        </w:rPr>
        <w:t>2</w:t>
      </w:r>
      <w:r w:rsidRPr="009D7DC7">
        <w:rPr>
          <w:rFonts w:ascii="Arial" w:hAnsi="Arial" w:cs="Arial"/>
          <w:sz w:val="22"/>
          <w:szCs w:val="22"/>
        </w:rPr>
        <w:t xml:space="preserve"> anos</w:t>
      </w:r>
      <w:r w:rsidR="00814558" w:rsidRPr="009D7DC7">
        <w:rPr>
          <w:rFonts w:ascii="Arial" w:hAnsi="Arial" w:cs="Arial"/>
          <w:sz w:val="22"/>
          <w:szCs w:val="22"/>
        </w:rPr>
        <w:t xml:space="preserve"> – CNH </w:t>
      </w:r>
      <w:proofErr w:type="gramStart"/>
      <w:r w:rsidR="00814558" w:rsidRPr="009D7DC7">
        <w:rPr>
          <w:rFonts w:ascii="Arial" w:hAnsi="Arial" w:cs="Arial"/>
          <w:sz w:val="22"/>
          <w:szCs w:val="22"/>
        </w:rPr>
        <w:t>B</w:t>
      </w:r>
      <w:bookmarkStart w:id="0" w:name="_GoBack"/>
      <w:bookmarkEnd w:id="0"/>
      <w:proofErr w:type="gramEnd"/>
    </w:p>
    <w:p w:rsidR="00793C5E" w:rsidRDefault="00793C5E" w:rsidP="00DE1022">
      <w:pPr>
        <w:jc w:val="both"/>
        <w:rPr>
          <w:rFonts w:ascii="Arial" w:hAnsi="Arial" w:cs="Arial"/>
          <w:sz w:val="20"/>
          <w:szCs w:val="20"/>
        </w:rPr>
      </w:pPr>
    </w:p>
    <w:p w:rsidR="00FA4F4E" w:rsidRPr="00EE7B51" w:rsidRDefault="00FA4F4E" w:rsidP="00DE1022">
      <w:pPr>
        <w:jc w:val="both"/>
        <w:rPr>
          <w:rFonts w:ascii="Arial" w:hAnsi="Arial" w:cs="Arial"/>
          <w:sz w:val="20"/>
          <w:szCs w:val="20"/>
        </w:rPr>
      </w:pPr>
    </w:p>
    <w:p w:rsidR="0080120B" w:rsidRDefault="00295DB2" w:rsidP="00817D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>Objetivo</w:t>
      </w:r>
      <w:r w:rsidR="00E77A04" w:rsidRPr="00EE7B51">
        <w:rPr>
          <w:rFonts w:ascii="Arial" w:hAnsi="Arial" w:cs="Arial"/>
          <w:b/>
          <w:sz w:val="20"/>
          <w:szCs w:val="20"/>
        </w:rPr>
        <w:t xml:space="preserve">: </w:t>
      </w:r>
      <w:r w:rsidR="00B77DBA">
        <w:rPr>
          <w:rFonts w:ascii="Arial" w:hAnsi="Arial" w:cs="Arial"/>
          <w:sz w:val="20"/>
          <w:szCs w:val="20"/>
        </w:rPr>
        <w:t>Analista Comercial</w:t>
      </w:r>
      <w:r w:rsidR="00E86DC1">
        <w:rPr>
          <w:rFonts w:ascii="Arial" w:hAnsi="Arial" w:cs="Arial"/>
          <w:sz w:val="20"/>
          <w:szCs w:val="20"/>
        </w:rPr>
        <w:t xml:space="preserve"> | Analista Administrativo</w:t>
      </w:r>
    </w:p>
    <w:p w:rsidR="00FA4F4E" w:rsidRDefault="00FA4F4E" w:rsidP="00817D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4F4E" w:rsidRPr="0080120B" w:rsidRDefault="00307259" w:rsidP="00817D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Profissional com dez anos de experiênci</w:t>
      </w:r>
      <w:r w:rsidR="00B77DBA">
        <w:rPr>
          <w:rFonts w:ascii="Arial" w:hAnsi="Arial" w:cs="Arial"/>
          <w:sz w:val="20"/>
          <w:szCs w:val="20"/>
        </w:rPr>
        <w:t xml:space="preserve">a na área comercial, atendendo aos </w:t>
      </w:r>
      <w:r>
        <w:rPr>
          <w:rFonts w:ascii="Arial" w:hAnsi="Arial" w:cs="Arial"/>
          <w:sz w:val="20"/>
          <w:szCs w:val="20"/>
        </w:rPr>
        <w:t xml:space="preserve">clientes </w:t>
      </w:r>
      <w:r w:rsidR="00B77DBA">
        <w:rPr>
          <w:rFonts w:ascii="Arial" w:hAnsi="Arial" w:cs="Arial"/>
          <w:sz w:val="20"/>
          <w:szCs w:val="20"/>
        </w:rPr>
        <w:t xml:space="preserve">por meio de diferentes canais </w:t>
      </w:r>
      <w:r>
        <w:rPr>
          <w:rFonts w:ascii="Arial" w:hAnsi="Arial" w:cs="Arial"/>
          <w:sz w:val="20"/>
          <w:szCs w:val="20"/>
        </w:rPr>
        <w:t xml:space="preserve">e </w:t>
      </w:r>
      <w:r w:rsidR="00B77DBA">
        <w:rPr>
          <w:rFonts w:ascii="Arial" w:hAnsi="Arial" w:cs="Arial"/>
          <w:sz w:val="20"/>
          <w:szCs w:val="20"/>
        </w:rPr>
        <w:t xml:space="preserve">prestando </w:t>
      </w:r>
      <w:r>
        <w:rPr>
          <w:rFonts w:ascii="Arial" w:hAnsi="Arial" w:cs="Arial"/>
          <w:sz w:val="20"/>
          <w:szCs w:val="20"/>
        </w:rPr>
        <w:t>suporte a</w:t>
      </w:r>
      <w:r w:rsidR="00B77DBA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 xml:space="preserve"> representantes de vendas e distribuidores. Atuação </w:t>
      </w:r>
      <w:r w:rsidR="00B77DBA">
        <w:rPr>
          <w:rFonts w:ascii="Arial" w:hAnsi="Arial" w:cs="Arial"/>
          <w:sz w:val="20"/>
          <w:szCs w:val="20"/>
        </w:rPr>
        <w:t xml:space="preserve">também </w:t>
      </w:r>
      <w:r>
        <w:rPr>
          <w:rFonts w:ascii="Arial" w:hAnsi="Arial" w:cs="Arial"/>
          <w:sz w:val="20"/>
          <w:szCs w:val="20"/>
        </w:rPr>
        <w:t>no mercado externo de grandes empresas, com formação voltada para o Comércio Internacional</w:t>
      </w:r>
      <w:r w:rsidR="00B77DBA">
        <w:rPr>
          <w:rFonts w:ascii="Arial" w:hAnsi="Arial" w:cs="Arial"/>
          <w:sz w:val="20"/>
          <w:szCs w:val="20"/>
        </w:rPr>
        <w:t xml:space="preserve"> e Marketing</w:t>
      </w:r>
      <w:r>
        <w:rPr>
          <w:rFonts w:ascii="Arial" w:hAnsi="Arial" w:cs="Arial"/>
          <w:sz w:val="20"/>
          <w:szCs w:val="20"/>
        </w:rPr>
        <w:t xml:space="preserve">. </w:t>
      </w:r>
      <w:r w:rsidR="00B77DBA">
        <w:rPr>
          <w:rFonts w:ascii="Arial" w:hAnsi="Arial" w:cs="Arial"/>
          <w:sz w:val="20"/>
          <w:szCs w:val="20"/>
        </w:rPr>
        <w:t>Responsável pela i</w:t>
      </w:r>
      <w:r>
        <w:rPr>
          <w:rFonts w:ascii="Arial" w:hAnsi="Arial" w:cs="Arial"/>
          <w:sz w:val="20"/>
          <w:szCs w:val="20"/>
        </w:rPr>
        <w:t>mplantação de projetos que resultaram em significativa redução de custos para a organização, como a instituição da cobrança de fretes dos clientes por região, conforme</w:t>
      </w:r>
      <w:r w:rsidR="00B77DBA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valor d</w:t>
      </w:r>
      <w:r w:rsidR="00B77DBA">
        <w:rPr>
          <w:rFonts w:ascii="Arial" w:hAnsi="Arial" w:cs="Arial"/>
          <w:sz w:val="20"/>
          <w:szCs w:val="20"/>
        </w:rPr>
        <w:t>os pedidos.</w:t>
      </w:r>
    </w:p>
    <w:p w:rsidR="00817D55" w:rsidRDefault="00817D55" w:rsidP="00817D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96583" w:rsidRPr="00EE7B51" w:rsidRDefault="00295DB2" w:rsidP="00DE1022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>Escolaridade</w:t>
      </w:r>
    </w:p>
    <w:p w:rsidR="00944CF4" w:rsidRDefault="00EE48F3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sz w:val="20"/>
          <w:szCs w:val="20"/>
        </w:rPr>
        <w:t>Centro Universitário da Serra Gaúcha: Superior concluído em Administração – Linha de formação em Gestão Mercadológica (Marketing e Comércio Internacional) – 2017;</w:t>
      </w:r>
    </w:p>
    <w:p w:rsidR="000D71BA" w:rsidRDefault="000D71BA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71BA" w:rsidRPr="00944CF4" w:rsidRDefault="000D71BA" w:rsidP="000D71B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>Idiomas:</w:t>
      </w:r>
    </w:p>
    <w:p w:rsidR="000D71BA" w:rsidRDefault="000D71BA" w:rsidP="000D71B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71BA" w:rsidRPr="00EE7B51" w:rsidRDefault="000D71BA" w:rsidP="000D71B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Inglês fluente;</w:t>
      </w:r>
    </w:p>
    <w:p w:rsidR="000D71BA" w:rsidRDefault="000D71BA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sz w:val="20"/>
          <w:szCs w:val="20"/>
        </w:rPr>
        <w:t>Espanhol intermediário.</w:t>
      </w:r>
    </w:p>
    <w:p w:rsidR="00EB032F" w:rsidRPr="00EE7B51" w:rsidRDefault="00EB032F" w:rsidP="00DE10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95DB2" w:rsidRDefault="00295DB2" w:rsidP="00DE10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 xml:space="preserve">Experiência </w:t>
      </w:r>
      <w:r w:rsidR="00E77A04" w:rsidRPr="00EE7B51">
        <w:rPr>
          <w:rFonts w:ascii="Arial" w:hAnsi="Arial" w:cs="Arial"/>
          <w:b/>
          <w:sz w:val="20"/>
          <w:szCs w:val="20"/>
        </w:rPr>
        <w:t>P</w:t>
      </w:r>
      <w:r w:rsidRPr="00EE7B51">
        <w:rPr>
          <w:rFonts w:ascii="Arial" w:hAnsi="Arial" w:cs="Arial"/>
          <w:b/>
          <w:sz w:val="20"/>
          <w:szCs w:val="20"/>
        </w:rPr>
        <w:t>rofissional</w:t>
      </w:r>
      <w:r w:rsidR="00E77A04" w:rsidRPr="00EE7B51">
        <w:rPr>
          <w:rFonts w:ascii="Arial" w:hAnsi="Arial" w:cs="Arial"/>
          <w:b/>
          <w:sz w:val="20"/>
          <w:szCs w:val="20"/>
        </w:rPr>
        <w:t>:</w:t>
      </w:r>
    </w:p>
    <w:p w:rsidR="00F85A46" w:rsidRDefault="00F85A46" w:rsidP="00DE10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85A46" w:rsidRDefault="00F85A46" w:rsidP="00F85A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Logon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Madeira do Brasil Ltda</w:t>
      </w:r>
    </w:p>
    <w:p w:rsidR="00F85A46" w:rsidRDefault="00F85A46" w:rsidP="00F85A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Cargo: </w:t>
      </w:r>
      <w:r>
        <w:rPr>
          <w:rFonts w:ascii="Arial" w:hAnsi="Arial" w:cs="Arial"/>
          <w:sz w:val="20"/>
          <w:szCs w:val="20"/>
        </w:rPr>
        <w:t>Auxiliar de Exportação</w:t>
      </w:r>
    </w:p>
    <w:p w:rsidR="00F85A46" w:rsidRPr="004B39C5" w:rsidRDefault="00F85A46" w:rsidP="00F85A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9C5">
        <w:rPr>
          <w:rFonts w:ascii="Arial" w:hAnsi="Arial" w:cs="Arial"/>
          <w:b/>
          <w:sz w:val="20"/>
          <w:szCs w:val="20"/>
        </w:rPr>
        <w:t>Funções: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B39C5">
        <w:rPr>
          <w:rFonts w:ascii="Arial" w:hAnsi="Arial" w:cs="Arial"/>
          <w:sz w:val="20"/>
          <w:szCs w:val="20"/>
        </w:rPr>
        <w:t xml:space="preserve">Responsável pelos processos de exportação da empresa, </w:t>
      </w:r>
      <w:r>
        <w:rPr>
          <w:rFonts w:ascii="Arial" w:hAnsi="Arial" w:cs="Arial"/>
          <w:sz w:val="20"/>
          <w:szCs w:val="20"/>
        </w:rPr>
        <w:t>comunicando-se com a matriz nos Estados Unidos e mantendo todas as partes interessadas</w:t>
      </w:r>
      <w:r w:rsidR="006C641F">
        <w:rPr>
          <w:rFonts w:ascii="Arial" w:hAnsi="Arial" w:cs="Arial"/>
          <w:sz w:val="20"/>
          <w:szCs w:val="20"/>
        </w:rPr>
        <w:t xml:space="preserve"> informadas</w:t>
      </w:r>
      <w:r>
        <w:rPr>
          <w:rFonts w:ascii="Arial" w:hAnsi="Arial" w:cs="Arial"/>
          <w:sz w:val="20"/>
          <w:szCs w:val="20"/>
        </w:rPr>
        <w:t xml:space="preserve">. Solicitação, conferência e acompanhamento da documentação junto aos despachantes. Coordenação dos embarques junto à transportadora e armazém no porto. </w:t>
      </w:r>
    </w:p>
    <w:p w:rsidR="00F85A46" w:rsidRPr="00EE7B51" w:rsidRDefault="00F85A46" w:rsidP="00F85A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Período: </w:t>
      </w:r>
      <w:r>
        <w:rPr>
          <w:rFonts w:ascii="Arial" w:hAnsi="Arial" w:cs="Arial"/>
          <w:sz w:val="20"/>
          <w:szCs w:val="20"/>
        </w:rPr>
        <w:t>janeiro/ 2022 - atualmente</w:t>
      </w:r>
    </w:p>
    <w:p w:rsidR="009C5727" w:rsidRPr="00EE7B51" w:rsidRDefault="009C5727" w:rsidP="00DE10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C5727" w:rsidRPr="00EE7B51" w:rsidRDefault="009C5727" w:rsidP="00DE10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>Mundial S.A.</w:t>
      </w:r>
    </w:p>
    <w:p w:rsidR="009C5727" w:rsidRPr="00EC1711" w:rsidRDefault="009C5727" w:rsidP="00DE10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C1711">
        <w:rPr>
          <w:rFonts w:ascii="Arial" w:hAnsi="Arial" w:cs="Arial"/>
          <w:b/>
          <w:sz w:val="20"/>
          <w:szCs w:val="20"/>
        </w:rPr>
        <w:t xml:space="preserve">Cargo: </w:t>
      </w:r>
      <w:r w:rsidRPr="00EC1711">
        <w:rPr>
          <w:rFonts w:ascii="Arial" w:hAnsi="Arial" w:cs="Arial"/>
          <w:sz w:val="20"/>
          <w:szCs w:val="20"/>
        </w:rPr>
        <w:t>Analista de Pós Vendas</w:t>
      </w:r>
    </w:p>
    <w:p w:rsidR="009D7DC7" w:rsidRPr="009D7DC7" w:rsidRDefault="009C5727" w:rsidP="009D7D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1711">
        <w:rPr>
          <w:rFonts w:ascii="Arial" w:hAnsi="Arial" w:cs="Arial"/>
          <w:b/>
          <w:sz w:val="20"/>
          <w:szCs w:val="20"/>
        </w:rPr>
        <w:t xml:space="preserve">Funções: </w:t>
      </w:r>
      <w:r w:rsidR="00EC3EDD" w:rsidRPr="00EC1711">
        <w:rPr>
          <w:rFonts w:ascii="Arial" w:hAnsi="Arial" w:cs="Arial"/>
          <w:sz w:val="20"/>
          <w:szCs w:val="20"/>
        </w:rPr>
        <w:t>Responsável pelo</w:t>
      </w:r>
      <w:r w:rsidR="00EC3EDD" w:rsidRPr="00EC1711">
        <w:rPr>
          <w:rFonts w:ascii="Arial" w:hAnsi="Arial" w:cs="Arial"/>
          <w:b/>
          <w:sz w:val="20"/>
          <w:szCs w:val="20"/>
        </w:rPr>
        <w:t xml:space="preserve"> </w:t>
      </w:r>
      <w:r w:rsidR="00EC3EDD" w:rsidRPr="00EC1711">
        <w:rPr>
          <w:rFonts w:ascii="Arial" w:hAnsi="Arial" w:cs="Arial"/>
          <w:sz w:val="20"/>
          <w:szCs w:val="20"/>
        </w:rPr>
        <w:t>atendimento</w:t>
      </w:r>
      <w:r w:rsidR="0052149C" w:rsidRPr="00EC1711">
        <w:rPr>
          <w:rFonts w:ascii="Arial" w:hAnsi="Arial" w:cs="Arial"/>
          <w:b/>
          <w:sz w:val="20"/>
          <w:szCs w:val="20"/>
        </w:rPr>
        <w:t xml:space="preserve"> </w:t>
      </w:r>
      <w:r w:rsidR="00EC3EDD" w:rsidRPr="00EC1711">
        <w:rPr>
          <w:rFonts w:ascii="Arial" w:hAnsi="Arial" w:cs="Arial"/>
          <w:sz w:val="20"/>
          <w:szCs w:val="20"/>
        </w:rPr>
        <w:t>d</w:t>
      </w:r>
      <w:r w:rsidR="0052149C" w:rsidRPr="00EC1711">
        <w:rPr>
          <w:rFonts w:ascii="Arial" w:hAnsi="Arial" w:cs="Arial"/>
          <w:sz w:val="20"/>
          <w:szCs w:val="20"/>
        </w:rPr>
        <w:t xml:space="preserve">os representantes </w:t>
      </w:r>
      <w:r w:rsidR="003C7582" w:rsidRPr="00EC1711">
        <w:rPr>
          <w:rFonts w:ascii="Arial" w:hAnsi="Arial" w:cs="Arial"/>
          <w:sz w:val="20"/>
          <w:szCs w:val="20"/>
        </w:rPr>
        <w:t xml:space="preserve">comerciais </w:t>
      </w:r>
      <w:r w:rsidR="0052149C" w:rsidRPr="00EC1711">
        <w:rPr>
          <w:rFonts w:ascii="Arial" w:hAnsi="Arial" w:cs="Arial"/>
          <w:sz w:val="20"/>
          <w:szCs w:val="20"/>
        </w:rPr>
        <w:t xml:space="preserve">da empresa resolvendo qualquer problema que possa ter ocorrido no cliente, como mercadoria extraviada, </w:t>
      </w:r>
      <w:r w:rsidR="0052149C" w:rsidRPr="00EC1711">
        <w:rPr>
          <w:rFonts w:ascii="Arial" w:hAnsi="Arial" w:cs="Arial"/>
          <w:sz w:val="20"/>
          <w:szCs w:val="20"/>
        </w:rPr>
        <w:lastRenderedPageBreak/>
        <w:t>mercadoria incorreta, produto apresentando problemas de qualida</w:t>
      </w:r>
      <w:r w:rsidR="00EC3EDD" w:rsidRPr="00EC1711">
        <w:rPr>
          <w:rFonts w:ascii="Arial" w:hAnsi="Arial" w:cs="Arial"/>
          <w:sz w:val="20"/>
          <w:szCs w:val="20"/>
        </w:rPr>
        <w:t xml:space="preserve">de, </w:t>
      </w:r>
      <w:r w:rsidR="00FC01FE" w:rsidRPr="00EC1711">
        <w:rPr>
          <w:rFonts w:ascii="Arial" w:hAnsi="Arial" w:cs="Arial"/>
          <w:sz w:val="20"/>
          <w:szCs w:val="20"/>
        </w:rPr>
        <w:t xml:space="preserve">pedido com </w:t>
      </w:r>
      <w:r w:rsidR="003C7582" w:rsidRPr="00EC1711">
        <w:rPr>
          <w:rFonts w:ascii="Arial" w:hAnsi="Arial" w:cs="Arial"/>
          <w:sz w:val="20"/>
          <w:szCs w:val="20"/>
        </w:rPr>
        <w:t xml:space="preserve">quantidade </w:t>
      </w:r>
      <w:r w:rsidR="00A25AA5" w:rsidRPr="00EC1711">
        <w:rPr>
          <w:rFonts w:ascii="Arial" w:hAnsi="Arial" w:cs="Arial"/>
          <w:sz w:val="20"/>
          <w:szCs w:val="20"/>
        </w:rPr>
        <w:t xml:space="preserve">faltante, e </w:t>
      </w:r>
      <w:r w:rsidR="003C7582" w:rsidRPr="00EC1711">
        <w:rPr>
          <w:rFonts w:ascii="Arial" w:hAnsi="Arial" w:cs="Arial"/>
          <w:sz w:val="20"/>
          <w:szCs w:val="20"/>
        </w:rPr>
        <w:t>dem</w:t>
      </w:r>
      <w:r w:rsidR="006C641F">
        <w:rPr>
          <w:rFonts w:ascii="Arial" w:hAnsi="Arial" w:cs="Arial"/>
          <w:sz w:val="20"/>
          <w:szCs w:val="20"/>
        </w:rPr>
        <w:t>ais demandas que o cliente</w:t>
      </w:r>
      <w:r w:rsidR="003C7582" w:rsidRPr="00EC1711">
        <w:rPr>
          <w:rFonts w:ascii="Arial" w:hAnsi="Arial" w:cs="Arial"/>
          <w:sz w:val="20"/>
          <w:szCs w:val="20"/>
        </w:rPr>
        <w:t xml:space="preserve"> </w:t>
      </w:r>
      <w:r w:rsidR="00A25AA5" w:rsidRPr="00EC1711">
        <w:rPr>
          <w:rFonts w:ascii="Arial" w:hAnsi="Arial" w:cs="Arial"/>
          <w:sz w:val="20"/>
          <w:szCs w:val="20"/>
        </w:rPr>
        <w:t>apresentasse</w:t>
      </w:r>
      <w:r w:rsidR="003C7582" w:rsidRPr="00EC1711">
        <w:rPr>
          <w:rFonts w:ascii="Arial" w:hAnsi="Arial" w:cs="Arial"/>
          <w:sz w:val="20"/>
          <w:szCs w:val="20"/>
        </w:rPr>
        <w:t xml:space="preserve">. </w:t>
      </w:r>
      <w:r w:rsidR="00EC3EDD" w:rsidRPr="00EC1711">
        <w:rPr>
          <w:rFonts w:ascii="Arial" w:hAnsi="Arial" w:cs="Arial"/>
          <w:sz w:val="20"/>
          <w:szCs w:val="20"/>
        </w:rPr>
        <w:t xml:space="preserve">Recebimento e envio de </w:t>
      </w:r>
      <w:r w:rsidR="0052149C" w:rsidRPr="00EC1711">
        <w:rPr>
          <w:rFonts w:ascii="Arial" w:hAnsi="Arial" w:cs="Arial"/>
          <w:sz w:val="20"/>
          <w:szCs w:val="20"/>
        </w:rPr>
        <w:t>malotes de amostras de peças para aprovaçã</w:t>
      </w:r>
      <w:r w:rsidR="002707C6" w:rsidRPr="00EC1711">
        <w:rPr>
          <w:rFonts w:ascii="Arial" w:hAnsi="Arial" w:cs="Arial"/>
          <w:sz w:val="20"/>
          <w:szCs w:val="20"/>
        </w:rPr>
        <w:t xml:space="preserve">o do cliente ou para </w:t>
      </w:r>
      <w:r w:rsidR="0052149C" w:rsidRPr="00EC1711">
        <w:rPr>
          <w:rFonts w:ascii="Arial" w:hAnsi="Arial" w:cs="Arial"/>
          <w:sz w:val="20"/>
          <w:szCs w:val="20"/>
        </w:rPr>
        <w:t>o C</w:t>
      </w:r>
      <w:r w:rsidR="00FC01FE" w:rsidRPr="00EC1711">
        <w:rPr>
          <w:rFonts w:ascii="Arial" w:hAnsi="Arial" w:cs="Arial"/>
          <w:sz w:val="20"/>
          <w:szCs w:val="20"/>
        </w:rPr>
        <w:t xml:space="preserve">ontrole de Qualidade. </w:t>
      </w:r>
      <w:r w:rsidR="00A25AA5" w:rsidRPr="00EC1711">
        <w:rPr>
          <w:rFonts w:ascii="Arial" w:hAnsi="Arial" w:cs="Arial"/>
          <w:sz w:val="20"/>
          <w:szCs w:val="20"/>
        </w:rPr>
        <w:t>Análise de demandas junto à gerência e Departamento Financeiro,</w:t>
      </w:r>
      <w:r w:rsidR="0052149C" w:rsidRPr="00EC1711">
        <w:rPr>
          <w:rFonts w:ascii="Arial" w:hAnsi="Arial" w:cs="Arial"/>
          <w:sz w:val="20"/>
          <w:szCs w:val="20"/>
        </w:rPr>
        <w:t xml:space="preserve"> como solicitação de descontos</w:t>
      </w:r>
      <w:r w:rsidR="00EB5199" w:rsidRPr="00EC1711">
        <w:rPr>
          <w:rFonts w:ascii="Arial" w:hAnsi="Arial" w:cs="Arial"/>
          <w:sz w:val="20"/>
          <w:szCs w:val="20"/>
        </w:rPr>
        <w:t>,</w:t>
      </w:r>
      <w:r w:rsidR="0052149C" w:rsidRPr="00EC1711">
        <w:rPr>
          <w:rFonts w:ascii="Arial" w:hAnsi="Arial" w:cs="Arial"/>
          <w:sz w:val="20"/>
          <w:szCs w:val="20"/>
        </w:rPr>
        <w:t xml:space="preserve"> solicitação de boletos e pagamentos em atraso. </w:t>
      </w:r>
      <w:r w:rsidR="000A6E75" w:rsidRPr="00EC1711">
        <w:rPr>
          <w:rFonts w:ascii="Arial" w:hAnsi="Arial" w:cs="Arial"/>
          <w:sz w:val="20"/>
          <w:szCs w:val="20"/>
        </w:rPr>
        <w:t>Fa</w:t>
      </w:r>
      <w:r w:rsidR="00EB5199" w:rsidRPr="00EC1711">
        <w:rPr>
          <w:rFonts w:ascii="Arial" w:hAnsi="Arial" w:cs="Arial"/>
          <w:sz w:val="20"/>
          <w:szCs w:val="20"/>
        </w:rPr>
        <w:t>turamento de peças de reposição e entrada de notas fiscais de devolução e remessas para conserto.</w:t>
      </w:r>
      <w:r w:rsidR="000D71BA">
        <w:rPr>
          <w:rFonts w:ascii="Arial" w:hAnsi="Arial" w:cs="Arial"/>
          <w:sz w:val="20"/>
          <w:szCs w:val="20"/>
        </w:rPr>
        <w:t xml:space="preserve"> </w:t>
      </w:r>
      <w:r w:rsidR="009D7DC7" w:rsidRPr="009D7DC7">
        <w:rPr>
          <w:rFonts w:ascii="Arial" w:hAnsi="Arial" w:cs="Arial"/>
          <w:b/>
          <w:sz w:val="20"/>
          <w:szCs w:val="20"/>
        </w:rPr>
        <w:t xml:space="preserve">Principais realizações: </w:t>
      </w:r>
      <w:r w:rsidR="009D7DC7">
        <w:rPr>
          <w:rFonts w:ascii="Arial" w:hAnsi="Arial" w:cs="Arial"/>
          <w:sz w:val="20"/>
          <w:szCs w:val="20"/>
        </w:rPr>
        <w:t xml:space="preserve">Elaboração do fluxo e instruções de trabalho da assistência técnica; instituição da cobrança de fretes dos clientes de acordo com as regiões. </w:t>
      </w:r>
    </w:p>
    <w:p w:rsidR="00417F61" w:rsidRPr="00EE7B51" w:rsidRDefault="00417F61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1711">
        <w:rPr>
          <w:rFonts w:ascii="Arial" w:hAnsi="Arial" w:cs="Arial"/>
          <w:b/>
          <w:sz w:val="20"/>
          <w:szCs w:val="20"/>
        </w:rPr>
        <w:t xml:space="preserve">Período: </w:t>
      </w:r>
      <w:r w:rsidRPr="00EC1711">
        <w:rPr>
          <w:rFonts w:ascii="Arial" w:hAnsi="Arial" w:cs="Arial"/>
          <w:sz w:val="20"/>
          <w:szCs w:val="20"/>
        </w:rPr>
        <w:t>fevereiro/ 2018 a novembro/ 2019</w:t>
      </w:r>
    </w:p>
    <w:p w:rsidR="008E512A" w:rsidRPr="00EE7B51" w:rsidRDefault="008E512A" w:rsidP="00DE10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B2DAD" w:rsidRPr="00EE7B51" w:rsidRDefault="001B2DAD" w:rsidP="00DE10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>Grendene S.A.</w:t>
      </w:r>
    </w:p>
    <w:p w:rsidR="001B2DAD" w:rsidRPr="00EE7B51" w:rsidRDefault="001B2DAD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 xml:space="preserve">Cargo: </w:t>
      </w:r>
      <w:r w:rsidRPr="00EE7B51">
        <w:rPr>
          <w:rFonts w:ascii="Arial" w:hAnsi="Arial" w:cs="Arial"/>
          <w:sz w:val="20"/>
          <w:szCs w:val="20"/>
        </w:rPr>
        <w:t>Assistente de Vendas Especiais</w:t>
      </w:r>
      <w:r w:rsidR="00ED6477" w:rsidRPr="00EE7B51">
        <w:rPr>
          <w:rFonts w:ascii="Arial" w:hAnsi="Arial" w:cs="Arial"/>
          <w:sz w:val="20"/>
          <w:szCs w:val="20"/>
        </w:rPr>
        <w:t xml:space="preserve"> (mercado externo)</w:t>
      </w:r>
    </w:p>
    <w:p w:rsidR="00C64D71" w:rsidRPr="00FD6276" w:rsidRDefault="001B2DAD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>Funções:</w:t>
      </w:r>
      <w:r w:rsidR="00A30CFF" w:rsidRPr="00EE7B51">
        <w:rPr>
          <w:rFonts w:ascii="Arial" w:hAnsi="Arial" w:cs="Arial"/>
          <w:b/>
          <w:sz w:val="20"/>
          <w:szCs w:val="20"/>
        </w:rPr>
        <w:t xml:space="preserve"> </w:t>
      </w:r>
      <w:r w:rsidR="00FD6276" w:rsidRPr="00FD6276">
        <w:rPr>
          <w:rFonts w:ascii="Arial" w:hAnsi="Arial" w:cs="Arial"/>
          <w:sz w:val="20"/>
          <w:szCs w:val="20"/>
        </w:rPr>
        <w:t>Responsável pelo</w:t>
      </w:r>
      <w:r w:rsidR="00FD6276">
        <w:rPr>
          <w:rFonts w:ascii="Arial" w:hAnsi="Arial" w:cs="Arial"/>
          <w:b/>
          <w:sz w:val="20"/>
          <w:szCs w:val="20"/>
        </w:rPr>
        <w:t xml:space="preserve"> </w:t>
      </w:r>
      <w:r w:rsidR="00FD6276" w:rsidRPr="00FD6276">
        <w:rPr>
          <w:rFonts w:ascii="Arial" w:hAnsi="Arial" w:cs="Arial"/>
          <w:sz w:val="20"/>
          <w:szCs w:val="20"/>
        </w:rPr>
        <w:t>atendimento de distribuidores internacionais da marca Melissa,</w:t>
      </w:r>
      <w:r w:rsidR="00FD6276">
        <w:rPr>
          <w:rFonts w:ascii="Arial" w:hAnsi="Arial" w:cs="Arial"/>
          <w:sz w:val="20"/>
          <w:szCs w:val="20"/>
        </w:rPr>
        <w:t xml:space="preserve"> re</w:t>
      </w:r>
      <w:r w:rsidR="001432B3">
        <w:rPr>
          <w:rFonts w:ascii="Arial" w:hAnsi="Arial" w:cs="Arial"/>
          <w:sz w:val="20"/>
          <w:szCs w:val="20"/>
        </w:rPr>
        <w:t xml:space="preserve">alizando o cadastro dos mesmos e atendendo todas as necessidades dos clientes da carteira, respondendo e-mails, </w:t>
      </w:r>
      <w:r w:rsidR="00E31896">
        <w:rPr>
          <w:rFonts w:ascii="Arial" w:hAnsi="Arial" w:cs="Arial"/>
          <w:sz w:val="20"/>
          <w:szCs w:val="20"/>
        </w:rPr>
        <w:t>atendendo ligações</w:t>
      </w:r>
      <w:r w:rsidR="00C97391">
        <w:rPr>
          <w:rFonts w:ascii="Arial" w:hAnsi="Arial" w:cs="Arial"/>
          <w:sz w:val="20"/>
          <w:szCs w:val="20"/>
        </w:rPr>
        <w:t xml:space="preserve"> do exterior</w:t>
      </w:r>
      <w:r w:rsidR="00E31896">
        <w:rPr>
          <w:rFonts w:ascii="Arial" w:hAnsi="Arial" w:cs="Arial"/>
          <w:sz w:val="20"/>
          <w:szCs w:val="20"/>
        </w:rPr>
        <w:t xml:space="preserve">, </w:t>
      </w:r>
      <w:r w:rsidR="001432B3">
        <w:rPr>
          <w:rFonts w:ascii="Arial" w:hAnsi="Arial" w:cs="Arial"/>
          <w:sz w:val="20"/>
          <w:szCs w:val="20"/>
        </w:rPr>
        <w:t>sanando dúvidas, providenciando cotações e enviando documentos. C</w:t>
      </w:r>
      <w:r w:rsidR="00FD6276">
        <w:rPr>
          <w:rFonts w:ascii="Arial" w:hAnsi="Arial" w:cs="Arial"/>
          <w:sz w:val="20"/>
          <w:szCs w:val="20"/>
        </w:rPr>
        <w:t>adastro de novo</w:t>
      </w:r>
      <w:r w:rsidR="00C64D71">
        <w:rPr>
          <w:rFonts w:ascii="Arial" w:hAnsi="Arial" w:cs="Arial"/>
          <w:sz w:val="20"/>
          <w:szCs w:val="20"/>
        </w:rPr>
        <w:t xml:space="preserve">s produtos, cadastro de pedidos. </w:t>
      </w:r>
      <w:r w:rsidR="00FD6276">
        <w:rPr>
          <w:rFonts w:ascii="Arial" w:hAnsi="Arial" w:cs="Arial"/>
          <w:sz w:val="20"/>
          <w:szCs w:val="20"/>
        </w:rPr>
        <w:t xml:space="preserve">Acompanhamento do andamento dos pedidos </w:t>
      </w:r>
      <w:r w:rsidR="001432B3">
        <w:rPr>
          <w:rFonts w:ascii="Arial" w:hAnsi="Arial" w:cs="Arial"/>
          <w:sz w:val="20"/>
          <w:szCs w:val="20"/>
        </w:rPr>
        <w:t>junto à fábrica, realização de cotações e pagamentos das companhias aéreas e marítimas para embarque das mercadorias. Análise de documentos pertinentes ao processo de exportação junto ao setor responsável, acompanhamento dos pagamentos junto ao departamento financeiro, gerenciamento de descontos e acréscimos dos pedidos nos processos de faturamento</w:t>
      </w:r>
      <w:r w:rsidR="0012780C">
        <w:rPr>
          <w:rFonts w:ascii="Arial" w:hAnsi="Arial" w:cs="Arial"/>
          <w:sz w:val="20"/>
          <w:szCs w:val="20"/>
        </w:rPr>
        <w:t>.</w:t>
      </w:r>
      <w:r w:rsidR="000D71BA">
        <w:rPr>
          <w:rFonts w:ascii="Arial" w:hAnsi="Arial" w:cs="Arial"/>
          <w:sz w:val="20"/>
          <w:szCs w:val="20"/>
        </w:rPr>
        <w:t xml:space="preserve"> </w:t>
      </w:r>
      <w:r w:rsidR="00C64D71" w:rsidRPr="009D7DC7">
        <w:rPr>
          <w:rFonts w:ascii="Arial" w:hAnsi="Arial" w:cs="Arial"/>
          <w:b/>
          <w:sz w:val="20"/>
          <w:szCs w:val="20"/>
        </w:rPr>
        <w:t>Principais realizações:</w:t>
      </w:r>
      <w:r w:rsidR="00C64D71">
        <w:rPr>
          <w:rFonts w:ascii="Arial" w:hAnsi="Arial" w:cs="Arial"/>
          <w:b/>
          <w:sz w:val="20"/>
          <w:szCs w:val="20"/>
        </w:rPr>
        <w:t xml:space="preserve"> </w:t>
      </w:r>
      <w:r w:rsidR="00C64D71">
        <w:rPr>
          <w:rFonts w:ascii="Arial" w:hAnsi="Arial" w:cs="Arial"/>
          <w:sz w:val="20"/>
          <w:szCs w:val="20"/>
        </w:rPr>
        <w:t>Gerenciamento do envio de amostras aos distribuidores do mercado externo; participação ativa na análise de reclamações de qualidade junto ao setor responsável, bem como análise e concessão do crédito gerado por essas reclamações.</w:t>
      </w:r>
    </w:p>
    <w:p w:rsidR="001109D8" w:rsidRPr="00EE7B51" w:rsidRDefault="001109D8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 xml:space="preserve">Período: </w:t>
      </w:r>
      <w:r w:rsidR="00417F61" w:rsidRPr="00EE7B51">
        <w:rPr>
          <w:rFonts w:ascii="Arial" w:hAnsi="Arial" w:cs="Arial"/>
          <w:sz w:val="20"/>
          <w:szCs w:val="20"/>
        </w:rPr>
        <w:t>dezembro/ 2014 a dezembro/ 2016</w:t>
      </w:r>
    </w:p>
    <w:p w:rsidR="00CD5CE4" w:rsidRPr="00EE7B51" w:rsidRDefault="00CD5CE4" w:rsidP="00DE10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D5CE4" w:rsidRPr="00EE7B51" w:rsidRDefault="00CD5CE4" w:rsidP="00DE10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 xml:space="preserve">Multilight Sinaleiras </w:t>
      </w:r>
    </w:p>
    <w:p w:rsidR="003D5A2D" w:rsidRPr="00EE7B51" w:rsidRDefault="00CD5CE4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 xml:space="preserve">Cargo: </w:t>
      </w:r>
      <w:r w:rsidRPr="00EE7B51">
        <w:rPr>
          <w:rFonts w:ascii="Arial" w:hAnsi="Arial" w:cs="Arial"/>
          <w:sz w:val="20"/>
          <w:szCs w:val="20"/>
        </w:rPr>
        <w:t>Auxiliar Comercial</w:t>
      </w:r>
    </w:p>
    <w:p w:rsidR="00E31896" w:rsidRPr="006F66A0" w:rsidRDefault="003D5A2D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>Funções</w:t>
      </w:r>
      <w:r w:rsidRPr="006F66A0">
        <w:rPr>
          <w:rFonts w:ascii="Arial" w:hAnsi="Arial" w:cs="Arial"/>
          <w:b/>
          <w:sz w:val="20"/>
          <w:szCs w:val="20"/>
        </w:rPr>
        <w:t>:</w:t>
      </w:r>
      <w:r w:rsidR="00E31896" w:rsidRPr="006F66A0">
        <w:rPr>
          <w:rFonts w:ascii="Arial" w:hAnsi="Arial" w:cs="Arial"/>
          <w:b/>
          <w:sz w:val="20"/>
          <w:szCs w:val="20"/>
        </w:rPr>
        <w:t xml:space="preserve"> </w:t>
      </w:r>
      <w:r w:rsidR="00E31896" w:rsidRPr="006F66A0">
        <w:rPr>
          <w:rFonts w:ascii="Arial" w:hAnsi="Arial" w:cs="Arial"/>
          <w:sz w:val="20"/>
          <w:szCs w:val="20"/>
        </w:rPr>
        <w:t xml:space="preserve">Responsável por atender </w:t>
      </w:r>
      <w:r w:rsidR="002805DF" w:rsidRPr="006F66A0">
        <w:rPr>
          <w:rFonts w:ascii="Arial" w:hAnsi="Arial" w:cs="Arial"/>
          <w:sz w:val="20"/>
          <w:szCs w:val="20"/>
        </w:rPr>
        <w:t>clientes e representantes</w:t>
      </w:r>
      <w:r w:rsidR="00E31896" w:rsidRPr="006F66A0">
        <w:rPr>
          <w:rFonts w:ascii="Arial" w:hAnsi="Arial" w:cs="Arial"/>
          <w:sz w:val="20"/>
          <w:szCs w:val="20"/>
        </w:rPr>
        <w:t xml:space="preserve"> comerciais</w:t>
      </w:r>
      <w:r w:rsidR="00944CF4" w:rsidRPr="006F66A0">
        <w:rPr>
          <w:rFonts w:ascii="Arial" w:hAnsi="Arial" w:cs="Arial"/>
          <w:sz w:val="20"/>
          <w:szCs w:val="20"/>
        </w:rPr>
        <w:t xml:space="preserve"> do mercado interno</w:t>
      </w:r>
      <w:r w:rsidR="002805DF" w:rsidRPr="006F66A0">
        <w:rPr>
          <w:rFonts w:ascii="Arial" w:hAnsi="Arial" w:cs="Arial"/>
          <w:sz w:val="20"/>
          <w:szCs w:val="20"/>
        </w:rPr>
        <w:t xml:space="preserve">, </w:t>
      </w:r>
      <w:r w:rsidR="00E31896" w:rsidRPr="006F66A0">
        <w:rPr>
          <w:rFonts w:ascii="Arial" w:hAnsi="Arial" w:cs="Arial"/>
          <w:sz w:val="20"/>
          <w:szCs w:val="20"/>
        </w:rPr>
        <w:t>realizar vendas</w:t>
      </w:r>
      <w:r w:rsidR="00F82FD6" w:rsidRPr="006F66A0">
        <w:rPr>
          <w:rFonts w:ascii="Arial" w:hAnsi="Arial" w:cs="Arial"/>
          <w:sz w:val="20"/>
          <w:szCs w:val="20"/>
        </w:rPr>
        <w:t xml:space="preserve">, </w:t>
      </w:r>
      <w:r w:rsidR="003C6773" w:rsidRPr="006F66A0">
        <w:rPr>
          <w:rFonts w:ascii="Arial" w:hAnsi="Arial" w:cs="Arial"/>
          <w:sz w:val="20"/>
          <w:szCs w:val="20"/>
        </w:rPr>
        <w:t xml:space="preserve">cotações, negociação de preços, </w:t>
      </w:r>
      <w:r w:rsidR="00E238EB" w:rsidRPr="006F66A0">
        <w:rPr>
          <w:rFonts w:ascii="Arial" w:hAnsi="Arial" w:cs="Arial"/>
          <w:sz w:val="20"/>
          <w:szCs w:val="20"/>
        </w:rPr>
        <w:t xml:space="preserve">análise de novos clientes junto ao financeiro, </w:t>
      </w:r>
      <w:r w:rsidR="002805DF" w:rsidRPr="006F66A0">
        <w:rPr>
          <w:rFonts w:ascii="Arial" w:hAnsi="Arial" w:cs="Arial"/>
          <w:sz w:val="20"/>
          <w:szCs w:val="20"/>
        </w:rPr>
        <w:t>cadastro de novos clientes, cadastr</w:t>
      </w:r>
      <w:r w:rsidR="00F82FD6" w:rsidRPr="006F66A0">
        <w:rPr>
          <w:rFonts w:ascii="Arial" w:hAnsi="Arial" w:cs="Arial"/>
          <w:sz w:val="20"/>
          <w:szCs w:val="20"/>
        </w:rPr>
        <w:t>o de pedidos</w:t>
      </w:r>
      <w:r w:rsidR="00E31896" w:rsidRPr="006F66A0">
        <w:rPr>
          <w:rFonts w:ascii="Arial" w:hAnsi="Arial" w:cs="Arial"/>
          <w:sz w:val="20"/>
          <w:szCs w:val="20"/>
        </w:rPr>
        <w:t xml:space="preserve"> no sistema, acompanhamento do andamento dos </w:t>
      </w:r>
      <w:r w:rsidR="00F82FD6" w:rsidRPr="006F66A0">
        <w:rPr>
          <w:rFonts w:ascii="Arial" w:hAnsi="Arial" w:cs="Arial"/>
          <w:sz w:val="20"/>
          <w:szCs w:val="20"/>
        </w:rPr>
        <w:t xml:space="preserve">pedidos </w:t>
      </w:r>
      <w:r w:rsidR="00E31896" w:rsidRPr="006F66A0">
        <w:rPr>
          <w:rFonts w:ascii="Arial" w:hAnsi="Arial" w:cs="Arial"/>
          <w:sz w:val="20"/>
          <w:szCs w:val="20"/>
        </w:rPr>
        <w:t>junto à fábrica.</w:t>
      </w:r>
      <w:r w:rsidR="00F82FD6" w:rsidRPr="006F66A0">
        <w:rPr>
          <w:rFonts w:ascii="Arial" w:hAnsi="Arial" w:cs="Arial"/>
          <w:sz w:val="20"/>
          <w:szCs w:val="20"/>
        </w:rPr>
        <w:t xml:space="preserve"> </w:t>
      </w:r>
      <w:r w:rsidR="00A568A3" w:rsidRPr="006F66A0">
        <w:rPr>
          <w:rFonts w:ascii="Arial" w:hAnsi="Arial" w:cs="Arial"/>
          <w:sz w:val="20"/>
          <w:szCs w:val="20"/>
        </w:rPr>
        <w:t>Análise de questões da qualidade, recebimento de reclamações e realização de pós-vendas.</w:t>
      </w:r>
      <w:r w:rsidR="00A568A3">
        <w:rPr>
          <w:rFonts w:ascii="Arial" w:hAnsi="Arial" w:cs="Arial"/>
          <w:sz w:val="20"/>
          <w:szCs w:val="20"/>
        </w:rPr>
        <w:t xml:space="preserve"> </w:t>
      </w:r>
      <w:r w:rsidR="00A568A3" w:rsidRPr="009D7DC7">
        <w:rPr>
          <w:rFonts w:ascii="Arial" w:hAnsi="Arial" w:cs="Arial"/>
          <w:b/>
          <w:sz w:val="20"/>
          <w:szCs w:val="20"/>
        </w:rPr>
        <w:t>Principais realizações:</w:t>
      </w:r>
      <w:r w:rsidR="00A568A3">
        <w:rPr>
          <w:rFonts w:ascii="Arial" w:hAnsi="Arial" w:cs="Arial"/>
          <w:b/>
          <w:sz w:val="20"/>
          <w:szCs w:val="20"/>
        </w:rPr>
        <w:t xml:space="preserve"> </w:t>
      </w:r>
      <w:r w:rsidR="00DC0146">
        <w:rPr>
          <w:rFonts w:ascii="Arial" w:hAnsi="Arial" w:cs="Arial"/>
          <w:sz w:val="20"/>
          <w:szCs w:val="20"/>
        </w:rPr>
        <w:t>Organização e gerenciamento d</w:t>
      </w:r>
      <w:r w:rsidR="00E31896" w:rsidRPr="006F66A0">
        <w:rPr>
          <w:rFonts w:ascii="Arial" w:hAnsi="Arial" w:cs="Arial"/>
          <w:sz w:val="20"/>
          <w:szCs w:val="20"/>
        </w:rPr>
        <w:t xml:space="preserve">os </w:t>
      </w:r>
      <w:r w:rsidR="002805DF" w:rsidRPr="006F66A0">
        <w:rPr>
          <w:rFonts w:ascii="Arial" w:hAnsi="Arial" w:cs="Arial"/>
          <w:sz w:val="20"/>
          <w:szCs w:val="20"/>
        </w:rPr>
        <w:t>processos de exportação</w:t>
      </w:r>
      <w:r w:rsidR="00E31896" w:rsidRPr="006F66A0">
        <w:rPr>
          <w:rFonts w:ascii="Arial" w:hAnsi="Arial" w:cs="Arial"/>
          <w:sz w:val="20"/>
          <w:szCs w:val="20"/>
        </w:rPr>
        <w:t xml:space="preserve">, elaborando </w:t>
      </w:r>
      <w:r w:rsidR="0021182E" w:rsidRPr="006F66A0">
        <w:rPr>
          <w:rFonts w:ascii="Arial" w:hAnsi="Arial" w:cs="Arial"/>
          <w:sz w:val="20"/>
          <w:szCs w:val="20"/>
        </w:rPr>
        <w:t xml:space="preserve">proforma, </w:t>
      </w:r>
      <w:proofErr w:type="spellStart"/>
      <w:r w:rsidR="0021182E" w:rsidRPr="006F66A0">
        <w:rPr>
          <w:rFonts w:ascii="Arial" w:hAnsi="Arial" w:cs="Arial"/>
          <w:sz w:val="20"/>
          <w:szCs w:val="20"/>
        </w:rPr>
        <w:t>invoice</w:t>
      </w:r>
      <w:proofErr w:type="spellEnd"/>
      <w:r w:rsidR="0021182E" w:rsidRPr="006F66A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1182E" w:rsidRPr="006F66A0">
        <w:rPr>
          <w:rFonts w:ascii="Arial" w:hAnsi="Arial" w:cs="Arial"/>
          <w:sz w:val="20"/>
          <w:szCs w:val="20"/>
        </w:rPr>
        <w:t>pa</w:t>
      </w:r>
      <w:r w:rsidR="008B59C8">
        <w:rPr>
          <w:rFonts w:ascii="Arial" w:hAnsi="Arial" w:cs="Arial"/>
          <w:sz w:val="20"/>
          <w:szCs w:val="20"/>
        </w:rPr>
        <w:t>c</w:t>
      </w:r>
      <w:r w:rsidR="0021182E" w:rsidRPr="006F66A0">
        <w:rPr>
          <w:rFonts w:ascii="Arial" w:hAnsi="Arial" w:cs="Arial"/>
          <w:sz w:val="20"/>
          <w:szCs w:val="20"/>
        </w:rPr>
        <w:t>king</w:t>
      </w:r>
      <w:proofErr w:type="spellEnd"/>
      <w:r w:rsidR="0021182E" w:rsidRPr="006F66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182E" w:rsidRPr="006F66A0">
        <w:rPr>
          <w:rFonts w:ascii="Arial" w:hAnsi="Arial" w:cs="Arial"/>
          <w:sz w:val="20"/>
          <w:szCs w:val="20"/>
        </w:rPr>
        <w:t>list</w:t>
      </w:r>
      <w:proofErr w:type="spellEnd"/>
      <w:r w:rsidR="0021182E" w:rsidRPr="006F66A0">
        <w:rPr>
          <w:rFonts w:ascii="Arial" w:hAnsi="Arial" w:cs="Arial"/>
          <w:sz w:val="20"/>
          <w:szCs w:val="20"/>
        </w:rPr>
        <w:t>,</w:t>
      </w:r>
      <w:r w:rsidR="00784B8D">
        <w:rPr>
          <w:rFonts w:ascii="Arial" w:hAnsi="Arial" w:cs="Arial"/>
          <w:sz w:val="20"/>
          <w:szCs w:val="20"/>
        </w:rPr>
        <w:t xml:space="preserve"> r</w:t>
      </w:r>
      <w:r w:rsidR="00E31896" w:rsidRPr="006F66A0">
        <w:rPr>
          <w:rFonts w:ascii="Arial" w:hAnsi="Arial" w:cs="Arial"/>
          <w:sz w:val="20"/>
          <w:szCs w:val="20"/>
        </w:rPr>
        <w:t>ealizando</w:t>
      </w:r>
      <w:r w:rsidR="0021182E" w:rsidRPr="006F66A0">
        <w:rPr>
          <w:rFonts w:ascii="Arial" w:hAnsi="Arial" w:cs="Arial"/>
          <w:sz w:val="20"/>
          <w:szCs w:val="20"/>
        </w:rPr>
        <w:t xml:space="preserve"> </w:t>
      </w:r>
      <w:r w:rsidR="006F66A0" w:rsidRPr="006F66A0">
        <w:rPr>
          <w:rFonts w:ascii="Arial" w:hAnsi="Arial" w:cs="Arial"/>
          <w:sz w:val="20"/>
          <w:szCs w:val="20"/>
        </w:rPr>
        <w:t xml:space="preserve">cotação de fretes </w:t>
      </w:r>
      <w:r w:rsidR="00944CF4" w:rsidRPr="006F66A0">
        <w:rPr>
          <w:rFonts w:ascii="Arial" w:hAnsi="Arial" w:cs="Arial"/>
          <w:sz w:val="20"/>
          <w:szCs w:val="20"/>
        </w:rPr>
        <w:t xml:space="preserve">e atendendo aos clientes do mercado externo por e-mail e telefone. </w:t>
      </w:r>
    </w:p>
    <w:p w:rsidR="001109D8" w:rsidRPr="00EE7B51" w:rsidRDefault="001109D8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 xml:space="preserve">Período: </w:t>
      </w:r>
      <w:r w:rsidRPr="00EE7B51">
        <w:rPr>
          <w:rFonts w:ascii="Arial" w:hAnsi="Arial" w:cs="Arial"/>
          <w:sz w:val="20"/>
          <w:szCs w:val="20"/>
        </w:rPr>
        <w:t>setembro/ 2013 a abril 2014</w:t>
      </w:r>
    </w:p>
    <w:p w:rsidR="00610438" w:rsidRPr="00EE7B51" w:rsidRDefault="00610438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95DB2" w:rsidRPr="008531E8" w:rsidRDefault="00295DB2" w:rsidP="00DE10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531E8">
        <w:rPr>
          <w:rFonts w:ascii="Arial" w:hAnsi="Arial" w:cs="Arial"/>
          <w:b/>
          <w:sz w:val="20"/>
          <w:szCs w:val="20"/>
        </w:rPr>
        <w:t>Vector Ind</w:t>
      </w:r>
      <w:r w:rsidR="00492CF4" w:rsidRPr="008531E8">
        <w:rPr>
          <w:rFonts w:ascii="Arial" w:hAnsi="Arial" w:cs="Arial"/>
          <w:b/>
          <w:sz w:val="20"/>
          <w:szCs w:val="20"/>
        </w:rPr>
        <w:t>ústria de Produtos Metalúrgicos - Arke</w:t>
      </w:r>
    </w:p>
    <w:p w:rsidR="00295DB2" w:rsidRPr="008531E8" w:rsidRDefault="00295DB2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31E8">
        <w:rPr>
          <w:rFonts w:ascii="Arial" w:hAnsi="Arial" w:cs="Arial"/>
          <w:b/>
          <w:sz w:val="20"/>
          <w:szCs w:val="20"/>
        </w:rPr>
        <w:t>Cargo:</w:t>
      </w:r>
      <w:r w:rsidRPr="008531E8">
        <w:rPr>
          <w:rFonts w:ascii="Arial" w:hAnsi="Arial" w:cs="Arial"/>
          <w:sz w:val="20"/>
          <w:szCs w:val="20"/>
        </w:rPr>
        <w:t xml:space="preserve"> </w:t>
      </w:r>
      <w:r w:rsidR="00492CF4" w:rsidRPr="008531E8">
        <w:rPr>
          <w:rFonts w:ascii="Arial" w:hAnsi="Arial" w:cs="Arial"/>
          <w:sz w:val="20"/>
          <w:szCs w:val="20"/>
        </w:rPr>
        <w:t>A</w:t>
      </w:r>
      <w:r w:rsidRPr="008531E8">
        <w:rPr>
          <w:rFonts w:ascii="Arial" w:hAnsi="Arial" w:cs="Arial"/>
          <w:sz w:val="20"/>
          <w:szCs w:val="20"/>
        </w:rPr>
        <w:t xml:space="preserve">ssistente de </w:t>
      </w:r>
      <w:r w:rsidR="00492CF4" w:rsidRPr="008531E8">
        <w:rPr>
          <w:rFonts w:ascii="Arial" w:hAnsi="Arial" w:cs="Arial"/>
          <w:sz w:val="20"/>
          <w:szCs w:val="20"/>
        </w:rPr>
        <w:t>Ve</w:t>
      </w:r>
      <w:r w:rsidRPr="008531E8">
        <w:rPr>
          <w:rFonts w:ascii="Arial" w:hAnsi="Arial" w:cs="Arial"/>
          <w:sz w:val="20"/>
          <w:szCs w:val="20"/>
        </w:rPr>
        <w:t>ndas</w:t>
      </w:r>
    </w:p>
    <w:p w:rsidR="00DC0146" w:rsidRPr="00DC0146" w:rsidRDefault="00295DB2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31E8">
        <w:rPr>
          <w:rFonts w:ascii="Arial" w:hAnsi="Arial" w:cs="Arial"/>
          <w:b/>
          <w:sz w:val="20"/>
          <w:szCs w:val="20"/>
        </w:rPr>
        <w:lastRenderedPageBreak/>
        <w:t>Funções:</w:t>
      </w:r>
      <w:r w:rsidR="00340C4E" w:rsidRPr="008531E8">
        <w:rPr>
          <w:rFonts w:ascii="Arial" w:hAnsi="Arial" w:cs="Arial"/>
          <w:sz w:val="20"/>
          <w:szCs w:val="20"/>
        </w:rPr>
        <w:t xml:space="preserve"> </w:t>
      </w:r>
      <w:r w:rsidR="00900CF4" w:rsidRPr="008531E8">
        <w:rPr>
          <w:rFonts w:ascii="Arial" w:hAnsi="Arial" w:cs="Arial"/>
          <w:sz w:val="20"/>
          <w:szCs w:val="20"/>
        </w:rPr>
        <w:t>Responsável pelo a</w:t>
      </w:r>
      <w:r w:rsidR="00DC0146">
        <w:rPr>
          <w:rFonts w:ascii="Arial" w:hAnsi="Arial" w:cs="Arial"/>
          <w:sz w:val="20"/>
          <w:szCs w:val="20"/>
        </w:rPr>
        <w:t>tendimento aos clientes</w:t>
      </w:r>
      <w:r w:rsidR="00900CF4" w:rsidRPr="008531E8">
        <w:rPr>
          <w:rFonts w:ascii="Arial" w:hAnsi="Arial" w:cs="Arial"/>
          <w:sz w:val="20"/>
          <w:szCs w:val="20"/>
        </w:rPr>
        <w:t xml:space="preserve"> e </w:t>
      </w:r>
      <w:r w:rsidRPr="008531E8">
        <w:rPr>
          <w:rFonts w:ascii="Arial" w:hAnsi="Arial" w:cs="Arial"/>
          <w:sz w:val="20"/>
          <w:szCs w:val="20"/>
        </w:rPr>
        <w:t>acompanhamento do trabalho dos</w:t>
      </w:r>
      <w:r w:rsidR="00900CF4" w:rsidRPr="008531E8">
        <w:rPr>
          <w:rFonts w:ascii="Arial" w:hAnsi="Arial" w:cs="Arial"/>
          <w:sz w:val="20"/>
          <w:szCs w:val="20"/>
        </w:rPr>
        <w:t xml:space="preserve"> representantes comerciais</w:t>
      </w:r>
      <w:r w:rsidR="00DC0146">
        <w:rPr>
          <w:rFonts w:ascii="Arial" w:hAnsi="Arial" w:cs="Arial"/>
          <w:sz w:val="20"/>
          <w:szCs w:val="20"/>
        </w:rPr>
        <w:t xml:space="preserve">. </w:t>
      </w:r>
      <w:r w:rsidR="008531E8" w:rsidRPr="008531E8">
        <w:rPr>
          <w:rFonts w:ascii="Arial" w:hAnsi="Arial" w:cs="Arial"/>
          <w:sz w:val="20"/>
          <w:szCs w:val="20"/>
        </w:rPr>
        <w:t>C</w:t>
      </w:r>
      <w:r w:rsidR="006F1415" w:rsidRPr="008531E8">
        <w:rPr>
          <w:rFonts w:ascii="Arial" w:hAnsi="Arial" w:cs="Arial"/>
          <w:sz w:val="20"/>
          <w:szCs w:val="20"/>
        </w:rPr>
        <w:t xml:space="preserve">adastro de pedidos de venda no sistema, </w:t>
      </w:r>
      <w:r w:rsidR="004056EF" w:rsidRPr="008531E8">
        <w:rPr>
          <w:rFonts w:ascii="Arial" w:hAnsi="Arial" w:cs="Arial"/>
          <w:sz w:val="20"/>
          <w:szCs w:val="20"/>
        </w:rPr>
        <w:t>atualização dos dados dos clientes no sistema, pesquisas com os clientes, solicitação de compras de material de</w:t>
      </w:r>
      <w:r w:rsidR="00F34A78">
        <w:rPr>
          <w:rFonts w:ascii="Arial" w:hAnsi="Arial" w:cs="Arial"/>
          <w:sz w:val="20"/>
          <w:szCs w:val="20"/>
        </w:rPr>
        <w:t xml:space="preserve"> expediente. P</w:t>
      </w:r>
      <w:r w:rsidR="008531E8" w:rsidRPr="008531E8">
        <w:rPr>
          <w:rFonts w:ascii="Arial" w:hAnsi="Arial" w:cs="Arial"/>
          <w:sz w:val="20"/>
          <w:szCs w:val="20"/>
        </w:rPr>
        <w:t xml:space="preserve">articipação ativa </w:t>
      </w:r>
      <w:r w:rsidR="00A77369" w:rsidRPr="008531E8">
        <w:rPr>
          <w:rFonts w:ascii="Arial" w:hAnsi="Arial" w:cs="Arial"/>
          <w:sz w:val="20"/>
          <w:szCs w:val="20"/>
        </w:rPr>
        <w:t>na organização de</w:t>
      </w:r>
      <w:r w:rsidR="004056EF" w:rsidRPr="008531E8">
        <w:rPr>
          <w:rFonts w:ascii="Arial" w:hAnsi="Arial" w:cs="Arial"/>
          <w:sz w:val="20"/>
          <w:szCs w:val="20"/>
        </w:rPr>
        <w:t xml:space="preserve"> eventos da empresa</w:t>
      </w:r>
      <w:r w:rsidR="008531E8" w:rsidRPr="008531E8">
        <w:rPr>
          <w:rFonts w:ascii="Arial" w:hAnsi="Arial" w:cs="Arial"/>
          <w:sz w:val="20"/>
          <w:szCs w:val="20"/>
        </w:rPr>
        <w:t xml:space="preserve"> como convenções de vendas</w:t>
      </w:r>
      <w:r w:rsidR="00F34A78">
        <w:rPr>
          <w:rFonts w:ascii="Arial" w:hAnsi="Arial" w:cs="Arial"/>
          <w:sz w:val="20"/>
          <w:szCs w:val="20"/>
        </w:rPr>
        <w:t xml:space="preserve"> e </w:t>
      </w:r>
      <w:r w:rsidR="008531E8" w:rsidRPr="008531E8">
        <w:rPr>
          <w:rFonts w:ascii="Arial" w:hAnsi="Arial" w:cs="Arial"/>
          <w:sz w:val="20"/>
          <w:szCs w:val="20"/>
        </w:rPr>
        <w:t xml:space="preserve">colaboração nos </w:t>
      </w:r>
      <w:r w:rsidR="004056EF" w:rsidRPr="008531E8">
        <w:rPr>
          <w:rFonts w:ascii="Arial" w:hAnsi="Arial" w:cs="Arial"/>
          <w:sz w:val="20"/>
          <w:szCs w:val="20"/>
        </w:rPr>
        <w:t>treinamentos de novos representantes</w:t>
      </w:r>
      <w:r w:rsidR="00A74253" w:rsidRPr="008531E8">
        <w:rPr>
          <w:rFonts w:ascii="Arial" w:hAnsi="Arial" w:cs="Arial"/>
          <w:sz w:val="20"/>
          <w:szCs w:val="20"/>
        </w:rPr>
        <w:t>.</w:t>
      </w:r>
      <w:r w:rsidR="00A74253" w:rsidRPr="00EE7B51">
        <w:rPr>
          <w:rFonts w:ascii="Arial" w:hAnsi="Arial" w:cs="Arial"/>
          <w:sz w:val="20"/>
          <w:szCs w:val="20"/>
        </w:rPr>
        <w:t xml:space="preserve"> </w:t>
      </w:r>
      <w:r w:rsidR="00DC0146" w:rsidRPr="009D7DC7">
        <w:rPr>
          <w:rFonts w:ascii="Arial" w:hAnsi="Arial" w:cs="Arial"/>
          <w:b/>
          <w:sz w:val="20"/>
          <w:szCs w:val="20"/>
        </w:rPr>
        <w:t>Principais realizações:</w:t>
      </w:r>
      <w:r w:rsidR="00DC0146">
        <w:rPr>
          <w:rFonts w:ascii="Arial" w:hAnsi="Arial" w:cs="Arial"/>
          <w:b/>
          <w:sz w:val="20"/>
          <w:szCs w:val="20"/>
        </w:rPr>
        <w:t xml:space="preserve"> </w:t>
      </w:r>
      <w:r w:rsidR="00DC0146">
        <w:rPr>
          <w:rFonts w:ascii="Arial" w:hAnsi="Arial" w:cs="Arial"/>
          <w:sz w:val="20"/>
          <w:szCs w:val="20"/>
        </w:rPr>
        <w:t xml:space="preserve">Elaboração de indicadores de vendas; prospecção de novos representantes a nível Brasil. </w:t>
      </w:r>
    </w:p>
    <w:p w:rsidR="006F1415" w:rsidRPr="00EE7B51" w:rsidRDefault="006F1415" w:rsidP="00DE10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 xml:space="preserve">Cargo: </w:t>
      </w:r>
      <w:r w:rsidR="00492CF4" w:rsidRPr="00EE7B51">
        <w:rPr>
          <w:rFonts w:ascii="Arial" w:hAnsi="Arial" w:cs="Arial"/>
          <w:sz w:val="20"/>
          <w:szCs w:val="20"/>
        </w:rPr>
        <w:t>A</w:t>
      </w:r>
      <w:r w:rsidRPr="00EE7B51">
        <w:rPr>
          <w:rFonts w:ascii="Arial" w:hAnsi="Arial" w:cs="Arial"/>
          <w:sz w:val="20"/>
          <w:szCs w:val="20"/>
        </w:rPr>
        <w:t xml:space="preserve">ssistente </w:t>
      </w:r>
      <w:r w:rsidR="00492CF4" w:rsidRPr="00EE7B51">
        <w:rPr>
          <w:rFonts w:ascii="Arial" w:hAnsi="Arial" w:cs="Arial"/>
          <w:sz w:val="20"/>
          <w:szCs w:val="20"/>
        </w:rPr>
        <w:t>T</w:t>
      </w:r>
      <w:r w:rsidRPr="00EE7B51">
        <w:rPr>
          <w:rFonts w:ascii="Arial" w:hAnsi="Arial" w:cs="Arial"/>
          <w:sz w:val="20"/>
          <w:szCs w:val="20"/>
        </w:rPr>
        <w:t>écnico</w:t>
      </w:r>
    </w:p>
    <w:p w:rsidR="002C2F4C" w:rsidRPr="002C2F4C" w:rsidRDefault="006F1415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>Funções:</w:t>
      </w:r>
      <w:r w:rsidR="00C42AD1" w:rsidRPr="00EE7B51">
        <w:rPr>
          <w:rFonts w:ascii="Arial" w:hAnsi="Arial" w:cs="Arial"/>
          <w:sz w:val="20"/>
          <w:szCs w:val="20"/>
        </w:rPr>
        <w:t xml:space="preserve"> </w:t>
      </w:r>
      <w:r w:rsidR="009C3080" w:rsidRPr="008531E8">
        <w:rPr>
          <w:rFonts w:ascii="Arial" w:hAnsi="Arial" w:cs="Arial"/>
          <w:sz w:val="20"/>
          <w:szCs w:val="20"/>
        </w:rPr>
        <w:t>Responsável pelo atendimento aos clientes</w:t>
      </w:r>
      <w:r w:rsidR="009C3080">
        <w:rPr>
          <w:rFonts w:ascii="Arial" w:hAnsi="Arial" w:cs="Arial"/>
          <w:sz w:val="20"/>
          <w:szCs w:val="20"/>
        </w:rPr>
        <w:t xml:space="preserve"> tanto assistência </w:t>
      </w:r>
      <w:proofErr w:type="gramStart"/>
      <w:r w:rsidR="009C3080">
        <w:rPr>
          <w:rFonts w:ascii="Arial" w:hAnsi="Arial" w:cs="Arial"/>
          <w:sz w:val="20"/>
          <w:szCs w:val="20"/>
        </w:rPr>
        <w:t>técnica quanto finais</w:t>
      </w:r>
      <w:proofErr w:type="gramEnd"/>
      <w:r w:rsidR="009C3080">
        <w:rPr>
          <w:rFonts w:ascii="Arial" w:hAnsi="Arial" w:cs="Arial"/>
          <w:sz w:val="20"/>
          <w:szCs w:val="20"/>
        </w:rPr>
        <w:t>,</w:t>
      </w:r>
      <w:r w:rsidR="00665DB0" w:rsidRPr="00EE7B51">
        <w:rPr>
          <w:rFonts w:ascii="Arial" w:hAnsi="Arial" w:cs="Arial"/>
          <w:sz w:val="20"/>
          <w:szCs w:val="20"/>
        </w:rPr>
        <w:t xml:space="preserve"> </w:t>
      </w:r>
      <w:r w:rsidR="009C3080">
        <w:rPr>
          <w:rFonts w:ascii="Arial" w:hAnsi="Arial" w:cs="Arial"/>
          <w:sz w:val="20"/>
          <w:szCs w:val="20"/>
        </w:rPr>
        <w:t xml:space="preserve">realizar o </w:t>
      </w:r>
      <w:r w:rsidR="00665DB0" w:rsidRPr="00EE7B51">
        <w:rPr>
          <w:rFonts w:ascii="Arial" w:hAnsi="Arial" w:cs="Arial"/>
          <w:sz w:val="20"/>
          <w:szCs w:val="20"/>
        </w:rPr>
        <w:t>pós-</w:t>
      </w:r>
      <w:r w:rsidRPr="00EE7B51">
        <w:rPr>
          <w:rFonts w:ascii="Arial" w:hAnsi="Arial" w:cs="Arial"/>
          <w:sz w:val="20"/>
          <w:szCs w:val="20"/>
        </w:rPr>
        <w:t>vendas,</w:t>
      </w:r>
      <w:r w:rsidR="009C3080">
        <w:rPr>
          <w:rFonts w:ascii="Arial" w:hAnsi="Arial" w:cs="Arial"/>
          <w:sz w:val="20"/>
          <w:szCs w:val="20"/>
        </w:rPr>
        <w:t xml:space="preserve"> realizar a</w:t>
      </w:r>
      <w:r w:rsidRPr="00EE7B51">
        <w:rPr>
          <w:rFonts w:ascii="Arial" w:hAnsi="Arial" w:cs="Arial"/>
          <w:sz w:val="20"/>
          <w:szCs w:val="20"/>
        </w:rPr>
        <w:t xml:space="preserve"> venda de peças de reposição, cadastro de pedidos de venda no sistema, recebimento</w:t>
      </w:r>
      <w:r w:rsidR="009C3080">
        <w:rPr>
          <w:rFonts w:ascii="Arial" w:hAnsi="Arial" w:cs="Arial"/>
          <w:sz w:val="20"/>
          <w:szCs w:val="20"/>
        </w:rPr>
        <w:t>, análise</w:t>
      </w:r>
      <w:r w:rsidRPr="00EE7B51">
        <w:rPr>
          <w:rFonts w:ascii="Arial" w:hAnsi="Arial" w:cs="Arial"/>
          <w:sz w:val="20"/>
          <w:szCs w:val="20"/>
        </w:rPr>
        <w:t xml:space="preserve"> e controle de mercadorias avariadas e conserto de equipamentos</w:t>
      </w:r>
      <w:r w:rsidR="00665DB0" w:rsidRPr="00EE7B51">
        <w:rPr>
          <w:rFonts w:ascii="Arial" w:hAnsi="Arial" w:cs="Arial"/>
          <w:sz w:val="20"/>
          <w:szCs w:val="20"/>
        </w:rPr>
        <w:t xml:space="preserve">. </w:t>
      </w:r>
      <w:r w:rsidR="002C2F4C" w:rsidRPr="009D7DC7">
        <w:rPr>
          <w:rFonts w:ascii="Arial" w:hAnsi="Arial" w:cs="Arial"/>
          <w:b/>
          <w:sz w:val="20"/>
          <w:szCs w:val="20"/>
        </w:rPr>
        <w:t>Principais realizações:</w:t>
      </w:r>
      <w:r w:rsidR="002C2F4C">
        <w:rPr>
          <w:rFonts w:ascii="Arial" w:hAnsi="Arial" w:cs="Arial"/>
          <w:b/>
          <w:sz w:val="20"/>
          <w:szCs w:val="20"/>
        </w:rPr>
        <w:t xml:space="preserve"> </w:t>
      </w:r>
      <w:r w:rsidR="002C2F4C">
        <w:rPr>
          <w:rFonts w:ascii="Arial" w:hAnsi="Arial" w:cs="Arial"/>
          <w:sz w:val="20"/>
          <w:szCs w:val="20"/>
        </w:rPr>
        <w:t>P</w:t>
      </w:r>
      <w:r w:rsidR="002C2F4C" w:rsidRPr="00EE7B51">
        <w:rPr>
          <w:rFonts w:ascii="Arial" w:hAnsi="Arial" w:cs="Arial"/>
          <w:sz w:val="20"/>
          <w:szCs w:val="20"/>
        </w:rPr>
        <w:t>rospecção de novos postos de assistência técnica</w:t>
      </w:r>
      <w:r w:rsidR="002C2F4C">
        <w:rPr>
          <w:rFonts w:ascii="Arial" w:hAnsi="Arial" w:cs="Arial"/>
          <w:sz w:val="20"/>
          <w:szCs w:val="20"/>
        </w:rPr>
        <w:t xml:space="preserve"> em todo o Brasil.</w:t>
      </w:r>
    </w:p>
    <w:p w:rsidR="001109D8" w:rsidRDefault="001109D8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>Período:</w:t>
      </w:r>
      <w:r w:rsidRPr="00EE7B51">
        <w:rPr>
          <w:rFonts w:ascii="Arial" w:hAnsi="Arial" w:cs="Arial"/>
          <w:sz w:val="20"/>
          <w:szCs w:val="20"/>
        </w:rPr>
        <w:t xml:space="preserve"> outubro/ 2010 a julho/ 2012</w:t>
      </w:r>
    </w:p>
    <w:p w:rsidR="00307259" w:rsidRDefault="00307259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109D8" w:rsidRDefault="001109D8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4F4E" w:rsidRPr="00EE7B51" w:rsidRDefault="00FA4F4E" w:rsidP="00FA4F4E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E7B51">
        <w:rPr>
          <w:rFonts w:ascii="Arial" w:hAnsi="Arial" w:cs="Arial"/>
          <w:b/>
          <w:sz w:val="20"/>
          <w:szCs w:val="20"/>
        </w:rPr>
        <w:t>Cursos de aperfeiçoamento:</w:t>
      </w:r>
    </w:p>
    <w:p w:rsidR="00FA4F4E" w:rsidRDefault="00FA4F4E" w:rsidP="00FA4F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sz w:val="20"/>
          <w:szCs w:val="20"/>
        </w:rPr>
        <w:t>Instituto Mix – Gestão Profissional Pessoal;</w:t>
      </w:r>
      <w:r>
        <w:rPr>
          <w:rFonts w:ascii="Arial" w:hAnsi="Arial" w:cs="Arial"/>
          <w:sz w:val="20"/>
          <w:szCs w:val="20"/>
        </w:rPr>
        <w:t xml:space="preserve"> </w:t>
      </w:r>
      <w:r w:rsidRPr="00EE7B51">
        <w:rPr>
          <w:rFonts w:ascii="Arial" w:hAnsi="Arial" w:cs="Arial"/>
          <w:sz w:val="20"/>
          <w:szCs w:val="20"/>
        </w:rPr>
        <w:t>Gestão Profissional e Empresarial;</w:t>
      </w:r>
      <w:r>
        <w:rPr>
          <w:rFonts w:ascii="Arial" w:hAnsi="Arial" w:cs="Arial"/>
          <w:sz w:val="20"/>
          <w:szCs w:val="20"/>
        </w:rPr>
        <w:t xml:space="preserve"> Gestão de Mídias: cursos concluídos em 2020;</w:t>
      </w:r>
    </w:p>
    <w:p w:rsidR="00FA4F4E" w:rsidRPr="00EE7B51" w:rsidRDefault="00FA4F4E" w:rsidP="00FA4F4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4F4E" w:rsidRDefault="00FA4F4E" w:rsidP="00FA4F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sz w:val="20"/>
          <w:szCs w:val="20"/>
        </w:rPr>
        <w:t>Microlins Centro de Formação Profissional – Marketing pessoal</w:t>
      </w:r>
      <w:r>
        <w:rPr>
          <w:rFonts w:ascii="Arial" w:hAnsi="Arial" w:cs="Arial"/>
          <w:sz w:val="20"/>
          <w:szCs w:val="20"/>
        </w:rPr>
        <w:t>: concluído em 2017</w:t>
      </w:r>
      <w:r w:rsidRPr="00EE7B51">
        <w:rPr>
          <w:rFonts w:ascii="Arial" w:hAnsi="Arial" w:cs="Arial"/>
          <w:sz w:val="20"/>
          <w:szCs w:val="20"/>
        </w:rPr>
        <w:t>;</w:t>
      </w:r>
    </w:p>
    <w:p w:rsidR="00FA4F4E" w:rsidRDefault="00FA4F4E" w:rsidP="00FA4F4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4F4E" w:rsidRPr="00EE7B51" w:rsidRDefault="00FA4F4E" w:rsidP="00FA4F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de Línguas Estrangeiras de Caxias do Sul – Língua inglesa: concluído em 2008.</w:t>
      </w:r>
    </w:p>
    <w:p w:rsidR="00FA4F4E" w:rsidRPr="00EE7B51" w:rsidRDefault="00FA4F4E" w:rsidP="00FA4F4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4F4E" w:rsidRPr="00EE7B51" w:rsidRDefault="00FA4F4E" w:rsidP="00FA4F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sz w:val="20"/>
          <w:szCs w:val="20"/>
        </w:rPr>
        <w:t>Centro de Ensino Profissionalizante Amiga Informática – Informática</w:t>
      </w:r>
      <w:r>
        <w:rPr>
          <w:rFonts w:ascii="Arial" w:hAnsi="Arial" w:cs="Arial"/>
          <w:sz w:val="20"/>
          <w:szCs w:val="20"/>
        </w:rPr>
        <w:t>: concluído em 2004</w:t>
      </w:r>
      <w:r w:rsidRPr="00EE7B51">
        <w:rPr>
          <w:rFonts w:ascii="Arial" w:hAnsi="Arial" w:cs="Arial"/>
          <w:sz w:val="20"/>
          <w:szCs w:val="20"/>
        </w:rPr>
        <w:t>;</w:t>
      </w:r>
    </w:p>
    <w:p w:rsidR="00FA4F4E" w:rsidRPr="00EE7B51" w:rsidRDefault="00FA4F4E" w:rsidP="00FA4F4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4F4E" w:rsidRPr="00EE7B51" w:rsidRDefault="00FA4F4E" w:rsidP="00FA4F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B51">
        <w:rPr>
          <w:rFonts w:ascii="Arial" w:hAnsi="Arial" w:cs="Arial"/>
          <w:sz w:val="20"/>
          <w:szCs w:val="20"/>
        </w:rPr>
        <w:t xml:space="preserve">Rock </w:t>
      </w:r>
      <w:proofErr w:type="spellStart"/>
      <w:r w:rsidRPr="00EE7B51">
        <w:rPr>
          <w:rFonts w:ascii="Arial" w:hAnsi="Arial" w:cs="Arial"/>
          <w:sz w:val="20"/>
          <w:szCs w:val="20"/>
        </w:rPr>
        <w:t>Content</w:t>
      </w:r>
      <w:proofErr w:type="spellEnd"/>
      <w:r>
        <w:rPr>
          <w:rFonts w:ascii="Arial" w:hAnsi="Arial" w:cs="Arial"/>
          <w:sz w:val="20"/>
          <w:szCs w:val="20"/>
        </w:rPr>
        <w:t xml:space="preserve"> (cursos voltados para a produção de texto e revisão de conteúdo para a internet)</w:t>
      </w:r>
      <w:r w:rsidRPr="00EE7B51">
        <w:rPr>
          <w:rFonts w:ascii="Arial" w:hAnsi="Arial" w:cs="Arial"/>
          <w:sz w:val="20"/>
          <w:szCs w:val="20"/>
        </w:rPr>
        <w:t xml:space="preserve"> – Marketing de conteúdo; Produção de conteúdo para a web; Gestão de mídias sociais; Inbound marketing; </w:t>
      </w:r>
      <w:proofErr w:type="spellStart"/>
      <w:r w:rsidRPr="00EE7B51">
        <w:rPr>
          <w:rFonts w:ascii="Arial" w:hAnsi="Arial" w:cs="Arial"/>
          <w:sz w:val="20"/>
          <w:szCs w:val="20"/>
        </w:rPr>
        <w:t>Outbound</w:t>
      </w:r>
      <w:proofErr w:type="spellEnd"/>
      <w:r w:rsidRPr="00EE7B51">
        <w:rPr>
          <w:rFonts w:ascii="Arial" w:hAnsi="Arial" w:cs="Arial"/>
          <w:sz w:val="20"/>
          <w:szCs w:val="20"/>
        </w:rPr>
        <w:t xml:space="preserve"> marketing e </w:t>
      </w:r>
      <w:proofErr w:type="spellStart"/>
      <w:proofErr w:type="gramStart"/>
      <w:r w:rsidRPr="00EE7B51">
        <w:rPr>
          <w:rFonts w:ascii="Arial" w:hAnsi="Arial" w:cs="Arial"/>
          <w:sz w:val="20"/>
          <w:szCs w:val="20"/>
        </w:rPr>
        <w:t>sales</w:t>
      </w:r>
      <w:proofErr w:type="spellEnd"/>
      <w:proofErr w:type="gramEnd"/>
      <w:r w:rsidRPr="00EE7B51">
        <w:rPr>
          <w:rFonts w:ascii="Arial" w:hAnsi="Arial" w:cs="Arial"/>
          <w:sz w:val="20"/>
          <w:szCs w:val="20"/>
        </w:rPr>
        <w:t xml:space="preserve">; Marketing no Instagram; Revisão de conteúdo para a web; Branding e </w:t>
      </w:r>
      <w:proofErr w:type="spellStart"/>
      <w:r w:rsidRPr="00EE7B51">
        <w:rPr>
          <w:rFonts w:ascii="Arial" w:hAnsi="Arial" w:cs="Arial"/>
          <w:sz w:val="20"/>
          <w:szCs w:val="20"/>
        </w:rPr>
        <w:t>Copywriting</w:t>
      </w:r>
      <w:proofErr w:type="spellEnd"/>
      <w:r>
        <w:rPr>
          <w:rFonts w:ascii="Arial" w:hAnsi="Arial" w:cs="Arial"/>
          <w:sz w:val="20"/>
          <w:szCs w:val="20"/>
        </w:rPr>
        <w:t>: cursos realizados e concluídos em 2020.</w:t>
      </w:r>
    </w:p>
    <w:p w:rsidR="00FA4F4E" w:rsidRPr="00EE7B51" w:rsidRDefault="00FA4F4E" w:rsidP="00DE10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FA4F4E" w:rsidRPr="00EE7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2A"/>
    <w:rsid w:val="00003EA3"/>
    <w:rsid w:val="00012CBF"/>
    <w:rsid w:val="0001301B"/>
    <w:rsid w:val="000326EC"/>
    <w:rsid w:val="000506C3"/>
    <w:rsid w:val="00053DCF"/>
    <w:rsid w:val="000757C2"/>
    <w:rsid w:val="00087DAB"/>
    <w:rsid w:val="00096583"/>
    <w:rsid w:val="000A6E75"/>
    <w:rsid w:val="000B1DE5"/>
    <w:rsid w:val="000D71BA"/>
    <w:rsid w:val="000F6E76"/>
    <w:rsid w:val="001047BE"/>
    <w:rsid w:val="001109D8"/>
    <w:rsid w:val="0012780C"/>
    <w:rsid w:val="00130EE3"/>
    <w:rsid w:val="001432B3"/>
    <w:rsid w:val="001459CB"/>
    <w:rsid w:val="0015200E"/>
    <w:rsid w:val="00182B2D"/>
    <w:rsid w:val="001A77B8"/>
    <w:rsid w:val="001B2DAD"/>
    <w:rsid w:val="001B7C54"/>
    <w:rsid w:val="00210ED2"/>
    <w:rsid w:val="0021182E"/>
    <w:rsid w:val="002707C6"/>
    <w:rsid w:val="002805DF"/>
    <w:rsid w:val="00295DB2"/>
    <w:rsid w:val="00296DE2"/>
    <w:rsid w:val="002C2F4C"/>
    <w:rsid w:val="002D15D0"/>
    <w:rsid w:val="002D1605"/>
    <w:rsid w:val="002F021C"/>
    <w:rsid w:val="002F2F84"/>
    <w:rsid w:val="002F46C5"/>
    <w:rsid w:val="00307259"/>
    <w:rsid w:val="00333AA0"/>
    <w:rsid w:val="0034040F"/>
    <w:rsid w:val="00340C4E"/>
    <w:rsid w:val="003569BE"/>
    <w:rsid w:val="00360A40"/>
    <w:rsid w:val="003A35A9"/>
    <w:rsid w:val="003A4A82"/>
    <w:rsid w:val="003B515F"/>
    <w:rsid w:val="003C6773"/>
    <w:rsid w:val="003C7582"/>
    <w:rsid w:val="003D5A2D"/>
    <w:rsid w:val="003E6EDB"/>
    <w:rsid w:val="003F3A1C"/>
    <w:rsid w:val="004056EF"/>
    <w:rsid w:val="004131C8"/>
    <w:rsid w:val="00417F61"/>
    <w:rsid w:val="004207EC"/>
    <w:rsid w:val="00431378"/>
    <w:rsid w:val="00437476"/>
    <w:rsid w:val="00437726"/>
    <w:rsid w:val="004377C9"/>
    <w:rsid w:val="00477701"/>
    <w:rsid w:val="00485A76"/>
    <w:rsid w:val="00492CF4"/>
    <w:rsid w:val="00501801"/>
    <w:rsid w:val="0052149C"/>
    <w:rsid w:val="00535E1A"/>
    <w:rsid w:val="00546F48"/>
    <w:rsid w:val="005562CD"/>
    <w:rsid w:val="00573D82"/>
    <w:rsid w:val="00593016"/>
    <w:rsid w:val="00606B55"/>
    <w:rsid w:val="00610438"/>
    <w:rsid w:val="00652C00"/>
    <w:rsid w:val="00665DB0"/>
    <w:rsid w:val="00680B21"/>
    <w:rsid w:val="00693F5B"/>
    <w:rsid w:val="006C31CB"/>
    <w:rsid w:val="006C641F"/>
    <w:rsid w:val="006D14A9"/>
    <w:rsid w:val="006D57E3"/>
    <w:rsid w:val="006D745A"/>
    <w:rsid w:val="006E27AD"/>
    <w:rsid w:val="006E2FB8"/>
    <w:rsid w:val="006F1415"/>
    <w:rsid w:val="006F66A0"/>
    <w:rsid w:val="007026E7"/>
    <w:rsid w:val="007253CB"/>
    <w:rsid w:val="00726D56"/>
    <w:rsid w:val="00730439"/>
    <w:rsid w:val="00784B8D"/>
    <w:rsid w:val="00787727"/>
    <w:rsid w:val="00793C5E"/>
    <w:rsid w:val="007A4A36"/>
    <w:rsid w:val="007E20D2"/>
    <w:rsid w:val="007F54D5"/>
    <w:rsid w:val="0080120B"/>
    <w:rsid w:val="00802BD5"/>
    <w:rsid w:val="00814558"/>
    <w:rsid w:val="00817D55"/>
    <w:rsid w:val="00827C4A"/>
    <w:rsid w:val="008410D3"/>
    <w:rsid w:val="00842FAE"/>
    <w:rsid w:val="00847420"/>
    <w:rsid w:val="008531E8"/>
    <w:rsid w:val="00857AEA"/>
    <w:rsid w:val="00873A8F"/>
    <w:rsid w:val="008755D1"/>
    <w:rsid w:val="0088023D"/>
    <w:rsid w:val="00886881"/>
    <w:rsid w:val="00890ADD"/>
    <w:rsid w:val="008B2616"/>
    <w:rsid w:val="008B59C8"/>
    <w:rsid w:val="008E512A"/>
    <w:rsid w:val="00900CF4"/>
    <w:rsid w:val="00922963"/>
    <w:rsid w:val="00932460"/>
    <w:rsid w:val="00944CF4"/>
    <w:rsid w:val="00966E9C"/>
    <w:rsid w:val="00992F97"/>
    <w:rsid w:val="009969E1"/>
    <w:rsid w:val="009C3080"/>
    <w:rsid w:val="009C5727"/>
    <w:rsid w:val="009D7DC7"/>
    <w:rsid w:val="00A25AA5"/>
    <w:rsid w:val="00A30CFF"/>
    <w:rsid w:val="00A568A3"/>
    <w:rsid w:val="00A74253"/>
    <w:rsid w:val="00A77369"/>
    <w:rsid w:val="00A87324"/>
    <w:rsid w:val="00AB27ED"/>
    <w:rsid w:val="00B0217E"/>
    <w:rsid w:val="00B301B0"/>
    <w:rsid w:val="00B42984"/>
    <w:rsid w:val="00B63667"/>
    <w:rsid w:val="00B77DBA"/>
    <w:rsid w:val="00B87503"/>
    <w:rsid w:val="00B94086"/>
    <w:rsid w:val="00BA14C4"/>
    <w:rsid w:val="00BB677A"/>
    <w:rsid w:val="00C019F7"/>
    <w:rsid w:val="00C066F3"/>
    <w:rsid w:val="00C068F7"/>
    <w:rsid w:val="00C10B45"/>
    <w:rsid w:val="00C14F37"/>
    <w:rsid w:val="00C1538F"/>
    <w:rsid w:val="00C42673"/>
    <w:rsid w:val="00C42AD1"/>
    <w:rsid w:val="00C603AB"/>
    <w:rsid w:val="00C64D71"/>
    <w:rsid w:val="00C64E88"/>
    <w:rsid w:val="00C66179"/>
    <w:rsid w:val="00C86487"/>
    <w:rsid w:val="00C97391"/>
    <w:rsid w:val="00CD5CE4"/>
    <w:rsid w:val="00D040DF"/>
    <w:rsid w:val="00D2064F"/>
    <w:rsid w:val="00D307CE"/>
    <w:rsid w:val="00D44618"/>
    <w:rsid w:val="00D923AE"/>
    <w:rsid w:val="00DC0146"/>
    <w:rsid w:val="00DE1022"/>
    <w:rsid w:val="00DF01F5"/>
    <w:rsid w:val="00E11186"/>
    <w:rsid w:val="00E15597"/>
    <w:rsid w:val="00E238EB"/>
    <w:rsid w:val="00E2412F"/>
    <w:rsid w:val="00E31896"/>
    <w:rsid w:val="00E77A04"/>
    <w:rsid w:val="00E81CFA"/>
    <w:rsid w:val="00E836C0"/>
    <w:rsid w:val="00E86DC1"/>
    <w:rsid w:val="00EB032F"/>
    <w:rsid w:val="00EB5199"/>
    <w:rsid w:val="00EB795E"/>
    <w:rsid w:val="00EC1711"/>
    <w:rsid w:val="00EC3EDD"/>
    <w:rsid w:val="00ED6477"/>
    <w:rsid w:val="00EE16C3"/>
    <w:rsid w:val="00EE48F3"/>
    <w:rsid w:val="00EE7B51"/>
    <w:rsid w:val="00F1520A"/>
    <w:rsid w:val="00F15E23"/>
    <w:rsid w:val="00F342DA"/>
    <w:rsid w:val="00F34A78"/>
    <w:rsid w:val="00F477F0"/>
    <w:rsid w:val="00F57255"/>
    <w:rsid w:val="00F71A2A"/>
    <w:rsid w:val="00F82FD6"/>
    <w:rsid w:val="00F85A46"/>
    <w:rsid w:val="00F966B0"/>
    <w:rsid w:val="00FA4F4E"/>
    <w:rsid w:val="00FB0102"/>
    <w:rsid w:val="00FB6ABC"/>
    <w:rsid w:val="00FC01FE"/>
    <w:rsid w:val="00FC06EE"/>
    <w:rsid w:val="00FC3E12"/>
    <w:rsid w:val="00FC3F14"/>
    <w:rsid w:val="00FD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95D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95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ila_lazarotto@hot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urricu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curriculo</Template>
  <TotalTime>440</TotalTime>
  <Pages>3</Pages>
  <Words>933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Camila Lazarotto da Silva</vt:lpstr>
    </vt:vector>
  </TitlesOfParts>
  <Company>WinXP SP2 E</Company>
  <LinksUpToDate>false</LinksUpToDate>
  <CharactersWithSpaces>5964</CharactersWithSpaces>
  <SharedDoc>false</SharedDoc>
  <HLinks>
    <vt:vector size="6" baseType="variant">
      <vt:variant>
        <vt:i4>3014702</vt:i4>
      </vt:variant>
      <vt:variant>
        <vt:i4>0</vt:i4>
      </vt:variant>
      <vt:variant>
        <vt:i4>0</vt:i4>
      </vt:variant>
      <vt:variant>
        <vt:i4>5</vt:i4>
      </vt:variant>
      <vt:variant>
        <vt:lpwstr>mailto:camila_lazarotto@hotmail.com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Camila Lazarotto da Silva</dc:title>
  <dc:creator>User</dc:creator>
  <cp:lastModifiedBy>User</cp:lastModifiedBy>
  <cp:revision>37</cp:revision>
  <cp:lastPrinted>2021-01-12T15:23:00Z</cp:lastPrinted>
  <dcterms:created xsi:type="dcterms:W3CDTF">2021-10-25T23:33:00Z</dcterms:created>
  <dcterms:modified xsi:type="dcterms:W3CDTF">2022-01-16T14:12:00Z</dcterms:modified>
</cp:coreProperties>
</file>