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ara todo o conteúdo"/>
      </w:tblPr>
      <w:tblGrid>
        <w:gridCol w:w="2922"/>
        <w:gridCol w:w="480"/>
        <w:gridCol w:w="6200"/>
      </w:tblGrid>
      <w:tr w:rsidR="00B93310" w:rsidRPr="00FC55FB" w:rsidTr="00A0454E">
        <w:tc>
          <w:tcPr>
            <w:tcW w:w="2922" w:type="dxa"/>
          </w:tcPr>
          <w:sdt>
            <w:sdtPr>
              <w:rPr>
                <w:lang w:val="pt-BR"/>
              </w:rPr>
              <w:alias w:val="Seu Nome:"/>
              <w:tag w:val="Seu Nome:"/>
              <w:id w:val="-1220516334"/>
              <w:placeholder>
                <w:docPart w:val="AAF7E33FB33B4065844E77C5DC7858E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FC55FB" w:rsidRDefault="00BD4210" w:rsidP="003856C9">
                <w:pPr>
                  <w:pStyle w:val="Ttulo1"/>
                  <w:rPr>
                    <w:lang w:val="pt-BR"/>
                  </w:rPr>
                </w:pPr>
                <w:r>
                  <w:rPr>
                    <w:lang w:val="pt-BR"/>
                  </w:rPr>
                  <w:t>rodrigo bonis domingues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2922"/>
            </w:tblGrid>
            <w:tr w:rsidR="00441EB9" w:rsidRPr="00FC55FB" w:rsidTr="002142B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C55FB" w:rsidRDefault="00441EB9" w:rsidP="00441EB9">
                  <w:pPr>
                    <w:pStyle w:val="Ttulo3"/>
                    <w:rPr>
                      <w:lang w:val="pt-BR"/>
                    </w:rPr>
                  </w:pPr>
                  <w:r w:rsidRPr="00FC55FB">
                    <w:rPr>
                      <w:noProof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4FFF187C" wp14:editId="085B3367">
                            <wp:extent cx="329184" cy="329184"/>
                            <wp:effectExtent l="0" t="0" r="13970" b="13970"/>
                            <wp:docPr id="49" name="Grupo 43" descr="Ícone de emai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v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v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D65BFBA" id="Grupo 43" o:spid="_x0000_s1026" alt="Ícone de e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nxweCC8UAABOcgAADgAAAAAAAAAAAAAAAAAuAgAAZHJzL2Uyb0RvYy54bWxQ&#10;SwECLQAUAAYACAAAACEAaEcb0NgAAAADAQAADwAAAAAAAAAAAAAAAACJFgAAZHJzL2Rvd25yZXYu&#10;eG1sUEsFBgAAAAAEAAQA8wAAAI4XAAAAAA==&#10;">
                            <v:shape id="Forma Liv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v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FC55FB" w:rsidTr="002142B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C55FB" w:rsidRDefault="002142BF" w:rsidP="002142BF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rodrigo.bonis@hotmail.com</w:t>
                  </w:r>
                </w:p>
              </w:tc>
            </w:tr>
            <w:tr w:rsidR="00441EB9" w:rsidRPr="00FC55FB" w:rsidTr="002142B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C55FB" w:rsidRDefault="00441EB9" w:rsidP="00441EB9">
                  <w:pPr>
                    <w:pStyle w:val="Ttulo3"/>
                    <w:rPr>
                      <w:lang w:val="pt-BR"/>
                    </w:rPr>
                  </w:pPr>
                  <w:r w:rsidRPr="00FC55FB">
                    <w:rPr>
                      <w:noProof/>
                      <w:lang w:val="pt-BR" w:eastAsia="pt-BR"/>
                    </w:rPr>
                    <mc:AlternateContent>
                      <mc:Choice Requires="wpg">
                        <w:drawing>
                          <wp:inline distT="0" distB="0" distL="0" distR="0" wp14:anchorId="2DCFAE8A" wp14:editId="1367BFD9">
                            <wp:extent cx="329184" cy="329184"/>
                            <wp:effectExtent l="0" t="0" r="13970" b="13970"/>
                            <wp:docPr id="80" name="Grupo 37" descr="Ícone de telefone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v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v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1C692B9" id="Grupo 37" o:spid="_x0000_s1026" alt="Ícone de telef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Iy32jRPJQAA3d4AAA4AAAAAAAAAAAAAAAAALgIAAGRycy9lMm9Eb2MueG1sUEsBAi0A&#10;FAAGAAgAAAAhAGhHG9DYAAAAAwEAAA8AAAAAAAAAAAAAAAAAqScAAGRycy9kb3ducmV2LnhtbFBL&#10;BQYAAAAABAAEAPMAAACuKAAAAAA=&#10;">
                            <v:shape id="Forma Liv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v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FC55FB" w:rsidTr="002142B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C55FB" w:rsidRDefault="002142BF" w:rsidP="002142BF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54 991125953</w:t>
                  </w:r>
                </w:p>
              </w:tc>
            </w:tr>
            <w:tr w:rsidR="00441EB9" w:rsidRPr="00FC55FB" w:rsidTr="002142B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C55FB" w:rsidRDefault="00441EB9" w:rsidP="00441EB9">
                  <w:pPr>
                    <w:pStyle w:val="Ttulo3"/>
                    <w:rPr>
                      <w:lang w:val="pt-BR"/>
                    </w:rPr>
                  </w:pPr>
                </w:p>
              </w:tc>
            </w:tr>
            <w:tr w:rsidR="005A7E57" w:rsidRPr="00FC55FB" w:rsidTr="002142BF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2C77B9" w:rsidRPr="00FC55FB" w:rsidRDefault="00483E39" w:rsidP="002C77B9">
                  <w:pPr>
                    <w:pStyle w:val="Ttulo3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CB8EFFC1261B4ED595F29A9E4EAADC7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FC55FB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:rsidR="005A7E57" w:rsidRPr="00FC55FB" w:rsidRDefault="00616FF4" w:rsidP="00616FF4">
                  <w:pPr>
                    <w:pStyle w:val="ElementoGrfico"/>
                    <w:rPr>
                      <w:lang w:val="pt-BR"/>
                    </w:rPr>
                  </w:pPr>
                  <w:r w:rsidRPr="00FC55FB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0E37A7E6" wp14:editId="0830E1A6">
                            <wp:extent cx="221615" cy="0"/>
                            <wp:effectExtent l="0" t="0" r="26035" b="19050"/>
                            <wp:docPr id="83" name="Conector Reto 83" descr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FB1903C" id="Conector Reto 83" o:spid="_x0000_s1026" alt="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5A7E57" w:rsidRDefault="00A0454E" w:rsidP="00A0454E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Crescimento profissional</w:t>
                  </w:r>
                </w:p>
                <w:p w:rsidR="00A0454E" w:rsidRPr="00FC55FB" w:rsidRDefault="00A0454E" w:rsidP="00A0454E">
                  <w:pPr>
                    <w:rPr>
                      <w:lang w:val="pt-BR"/>
                    </w:rPr>
                  </w:pPr>
                </w:p>
              </w:tc>
            </w:tr>
            <w:tr w:rsidR="00463463" w:rsidRPr="00FC55FB" w:rsidTr="002142BF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5A7E57" w:rsidRPr="00FC55FB" w:rsidRDefault="00483E39" w:rsidP="0043426C">
                  <w:pPr>
                    <w:pStyle w:val="Ttulo3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2DC2D06E8C1F45928EF6496228790BA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 w:rsidRPr="00FC55FB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:rsidR="00616FF4" w:rsidRPr="00FC55FB" w:rsidRDefault="00616FF4" w:rsidP="00616FF4">
                  <w:pPr>
                    <w:pStyle w:val="ElementoGrfico"/>
                    <w:rPr>
                      <w:lang w:val="pt-BR"/>
                    </w:rPr>
                  </w:pPr>
                  <w:r w:rsidRPr="00FC55FB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3316AE82" wp14:editId="08318141">
                            <wp:extent cx="221615" cy="0"/>
                            <wp:effectExtent l="0" t="0" r="26035" b="19050"/>
                            <wp:docPr id="84" name="Conector Reto 84" descr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4E3A33D" id="Conector Reto 84" o:spid="_x0000_s1026" alt="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Pr="00FC55FB" w:rsidRDefault="00A0454E" w:rsidP="00A0454E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Sou ágil para trabalhar, tenho visão do serviço</w:t>
                  </w:r>
                </w:p>
              </w:tc>
            </w:tr>
          </w:tbl>
          <w:p w:rsidR="00B93310" w:rsidRPr="00FC55FB" w:rsidRDefault="00B93310" w:rsidP="003856C9">
            <w:pPr>
              <w:rPr>
                <w:lang w:val="pt-BR"/>
              </w:rPr>
            </w:pPr>
          </w:p>
        </w:tc>
        <w:tc>
          <w:tcPr>
            <w:tcW w:w="480" w:type="dxa"/>
          </w:tcPr>
          <w:p w:rsidR="00B93310" w:rsidRPr="00FC55FB" w:rsidRDefault="00B93310" w:rsidP="00463463">
            <w:pPr>
              <w:rPr>
                <w:lang w:val="pt-BR"/>
              </w:rPr>
            </w:pPr>
          </w:p>
        </w:tc>
        <w:tc>
          <w:tcPr>
            <w:tcW w:w="62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6200"/>
            </w:tblGrid>
            <w:tr w:rsidR="008F6337" w:rsidRPr="00FC55FB" w:rsidTr="00A0454E">
              <w:trPr>
                <w:trHeight w:val="4104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A0454E" w:rsidRDefault="00A0454E" w:rsidP="00A0454E">
                  <w:pPr>
                    <w:pStyle w:val="Ttulo2"/>
                    <w:tabs>
                      <w:tab w:val="left" w:pos="2175"/>
                      <w:tab w:val="center" w:pos="2985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  <w:t>dados pessoais</w:t>
                  </w:r>
                </w:p>
                <w:p w:rsidR="00A0454E" w:rsidRDefault="00A0454E" w:rsidP="00BD4210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rua nay</w:t>
                  </w:r>
                  <w:r w:rsidR="001D242E">
                    <w:rPr>
                      <w:lang w:val="pt-BR"/>
                    </w:rPr>
                    <w:t>r aurora carnezella pezzi numero 338-charqueadas-caxias do sul-rs</w:t>
                  </w:r>
                </w:p>
                <w:p w:rsidR="001D242E" w:rsidRDefault="001D242E" w:rsidP="001D242E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brasileiro 27 anos-solteiro</w:t>
                  </w:r>
                </w:p>
                <w:p w:rsidR="001D242E" w:rsidRPr="001D242E" w:rsidRDefault="001D242E" w:rsidP="001D242E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rg 2110715791 cpf 02634012004</w:t>
                  </w:r>
                </w:p>
                <w:p w:rsidR="00A0454E" w:rsidRDefault="00A0454E" w:rsidP="00A0454E">
                  <w:pPr>
                    <w:pStyle w:val="Ttulo3"/>
                    <w:rPr>
                      <w:lang w:val="pt-BR"/>
                    </w:rPr>
                  </w:pPr>
                </w:p>
                <w:p w:rsidR="008F6337" w:rsidRPr="00FC55FB" w:rsidRDefault="00A0454E" w:rsidP="00A0454E">
                  <w:pPr>
                    <w:pStyle w:val="Ttulo2"/>
                    <w:tabs>
                      <w:tab w:val="left" w:pos="2175"/>
                      <w:tab w:val="center" w:pos="2985"/>
                    </w:tabs>
                    <w:jc w:val="left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DA8E7FCE3B0E4F988BFE346EA21A13D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FC55FB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:rsidR="001D242E" w:rsidRDefault="001D242E" w:rsidP="002B3890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auxiliar de expedição/ polipeles curtume e manufatura de peles</w:t>
                  </w:r>
                </w:p>
                <w:p w:rsidR="001D242E" w:rsidRDefault="001D242E" w:rsidP="001D242E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14 de janeiro de 2011 a 06 de outubro de 2012</w:t>
                  </w:r>
                </w:p>
                <w:p w:rsidR="007B2F5C" w:rsidRPr="00FC55FB" w:rsidRDefault="00372C32" w:rsidP="0043426C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o</w:t>
                  </w:r>
                  <w:r w:rsidR="002142BF">
                    <w:rPr>
                      <w:lang w:val="pt-BR"/>
                    </w:rPr>
                    <w:t>perador de máquina/ vinhedos papéis</w:t>
                  </w:r>
                </w:p>
                <w:p w:rsidR="007B2F5C" w:rsidRPr="00FC55FB" w:rsidRDefault="002142BF" w:rsidP="007B2F5C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01/02/2013 a 07/05/2015</w:t>
                  </w:r>
                </w:p>
                <w:p w:rsidR="008F6337" w:rsidRDefault="008F6337" w:rsidP="002142BF">
                  <w:pPr>
                    <w:rPr>
                      <w:lang w:val="pt-BR"/>
                    </w:rPr>
                  </w:pPr>
                </w:p>
                <w:p w:rsidR="002142BF" w:rsidRDefault="002142BF" w:rsidP="002142B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Operava dois tipos de máquinas, uma serra fita e uma rebobinadeira de papel </w:t>
                  </w:r>
                </w:p>
                <w:p w:rsidR="00372C32" w:rsidRDefault="00372C32" w:rsidP="002142BF">
                  <w:pPr>
                    <w:rPr>
                      <w:lang w:val="pt-BR"/>
                    </w:rPr>
                  </w:pPr>
                </w:p>
                <w:p w:rsidR="00372C32" w:rsidRPr="00372C32" w:rsidRDefault="00372C32" w:rsidP="00372C32">
                  <w:pPr>
                    <w:pStyle w:val="Ttulo5"/>
                    <w:rPr>
                      <w:b/>
                      <w:iCs/>
                      <w:caps/>
                      <w:lang w:val="pt-BR"/>
                    </w:rPr>
                  </w:pPr>
                  <w:r w:rsidRPr="00372C32">
                    <w:rPr>
                      <w:b/>
                      <w:iCs/>
                      <w:caps/>
                      <w:lang w:val="pt-BR"/>
                    </w:rPr>
                    <w:t>Operador de estação de tratamento e fluentes/ vinhedos papéis</w:t>
                  </w:r>
                </w:p>
                <w:p w:rsidR="00372C32" w:rsidRDefault="00372C32" w:rsidP="00372C32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14 de agosto de 2016 (emprego atual)</w:t>
                  </w:r>
                </w:p>
                <w:p w:rsidR="00372C32" w:rsidRPr="002142BF" w:rsidRDefault="00372C32" w:rsidP="00372C32">
                  <w:pPr>
                    <w:rPr>
                      <w:lang w:val="pt-BR"/>
                    </w:rPr>
                  </w:pPr>
                </w:p>
                <w:p w:rsidR="00372C32" w:rsidRPr="00FC55FB" w:rsidRDefault="00372C32" w:rsidP="00BB564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Cuidar e tratar da água</w:t>
                  </w:r>
                </w:p>
              </w:tc>
            </w:tr>
            <w:tr w:rsidR="008F6337" w:rsidRPr="00FC55FB" w:rsidTr="00BB5644">
              <w:trPr>
                <w:trHeight w:val="4700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FC55FB" w:rsidRDefault="00483E39" w:rsidP="008F6337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ducação:"/>
                      <w:tag w:val="Educação:"/>
                      <w:id w:val="1349516922"/>
                      <w:placeholder>
                        <w:docPart w:val="4D15FBFFA7B44AD4B9579AE755F5999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FC55FB">
                        <w:rPr>
                          <w:lang w:val="pt-BR" w:bidi="pt-BR"/>
                        </w:rPr>
                        <w:t>Educação</w:t>
                      </w:r>
                    </w:sdtContent>
                  </w:sdt>
                </w:p>
                <w:p w:rsidR="007B2F5C" w:rsidRPr="00FC55FB" w:rsidRDefault="002142BF" w:rsidP="001D242E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Ensino médio completo</w:t>
                  </w:r>
                </w:p>
                <w:p w:rsidR="00A0454E" w:rsidRDefault="00A0454E" w:rsidP="00A0454E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cursos</w:t>
                  </w:r>
                </w:p>
                <w:p w:rsidR="00A0454E" w:rsidRDefault="00A0454E" w:rsidP="00A0454E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Informática</w:t>
                  </w:r>
                </w:p>
                <w:p w:rsidR="00BD4210" w:rsidRDefault="00A0454E" w:rsidP="001D242E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Rotinas </w:t>
                  </w:r>
                  <w:r w:rsidR="001D242E">
                    <w:rPr>
                      <w:lang w:val="pt-BR"/>
                    </w:rPr>
                    <w:t>administrativas</w:t>
                  </w:r>
                </w:p>
                <w:p w:rsidR="00A0454E" w:rsidRPr="00BD4210" w:rsidRDefault="00A0454E" w:rsidP="001D242E">
                  <w:pPr>
                    <w:rPr>
                      <w:b/>
                      <w:lang w:val="pt-BR"/>
                    </w:rPr>
                  </w:pPr>
                  <w:proofErr w:type="gramStart"/>
                  <w:r w:rsidRPr="00BD4210">
                    <w:rPr>
                      <w:b/>
                      <w:lang w:val="pt-BR"/>
                    </w:rPr>
                    <w:t>instituição</w:t>
                  </w:r>
                  <w:proofErr w:type="gramEnd"/>
                </w:p>
                <w:p w:rsidR="00A0454E" w:rsidRDefault="00A0454E" w:rsidP="00A0454E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Microlins</w:t>
                  </w:r>
                  <w:r w:rsidR="00BB5644">
                    <w:rPr>
                      <w:lang w:val="pt-BR"/>
                    </w:rPr>
                    <w:br/>
                  </w:r>
                </w:p>
                <w:p w:rsidR="001D242E" w:rsidRDefault="001D242E" w:rsidP="001D242E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Brigada de emergências</w:t>
                  </w:r>
                </w:p>
                <w:p w:rsidR="00BD4210" w:rsidRPr="00BD4210" w:rsidRDefault="00BD4210" w:rsidP="00BD4210">
                  <w:pPr>
                    <w:rPr>
                      <w:b/>
                      <w:lang w:val="pt-BR"/>
                    </w:rPr>
                  </w:pPr>
                  <w:proofErr w:type="gramStart"/>
                  <w:r w:rsidRPr="00BD4210">
                    <w:rPr>
                      <w:b/>
                      <w:lang w:val="pt-BR"/>
                    </w:rPr>
                    <w:t>instituição</w:t>
                  </w:r>
                  <w:proofErr w:type="gramEnd"/>
                </w:p>
                <w:p w:rsidR="00A0454E" w:rsidRPr="00FC55FB" w:rsidRDefault="00BD4210" w:rsidP="00BB5644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 </w:t>
                  </w:r>
                  <w:r w:rsidR="001D242E">
                    <w:rPr>
                      <w:lang w:val="pt-BR"/>
                    </w:rPr>
                    <w:t>SOLUSEG</w:t>
                  </w:r>
                  <w:bookmarkStart w:id="0" w:name="_GoBack"/>
                  <w:bookmarkEnd w:id="0"/>
                </w:p>
              </w:tc>
            </w:tr>
          </w:tbl>
          <w:p w:rsidR="008F6337" w:rsidRPr="00FC55FB" w:rsidRDefault="008F6337" w:rsidP="003856C9">
            <w:pPr>
              <w:rPr>
                <w:lang w:val="pt-BR"/>
              </w:rPr>
            </w:pPr>
          </w:p>
        </w:tc>
      </w:tr>
    </w:tbl>
    <w:p w:rsidR="00E941EF" w:rsidRPr="00FC55FB" w:rsidRDefault="00E941EF" w:rsidP="0019561F">
      <w:pPr>
        <w:pStyle w:val="SemEspaamento"/>
        <w:rPr>
          <w:lang w:val="pt-BR"/>
        </w:rPr>
      </w:pPr>
    </w:p>
    <w:sectPr w:rsidR="00E941EF" w:rsidRPr="00FC55FB" w:rsidSect="00BB564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1152" w:bottom="1701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39" w:rsidRDefault="00483E39" w:rsidP="003856C9">
      <w:pPr>
        <w:spacing w:after="0" w:line="240" w:lineRule="auto"/>
      </w:pPr>
      <w:r>
        <w:separator/>
      </w:r>
    </w:p>
  </w:endnote>
  <w:endnote w:type="continuationSeparator" w:id="0">
    <w:p w:rsidR="00483E39" w:rsidRDefault="00483E39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v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v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v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v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v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v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v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v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v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60A084" id="Grupo 4" o:spid="_x0000_s1026" alt="Design gráfico de rodapé com retângulos cinzas em vários â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">
              <o:lock v:ext="edit" aspectratio="t"/>
              <v:shape id="Forma Liv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-117757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pt-BR" w:bidi="pt-BR"/>
          </w:rPr>
          <w:fldChar w:fldCharType="begin"/>
        </w:r>
        <w:r w:rsidR="001765FE">
          <w:rPr>
            <w:lang w:val="pt-BR" w:bidi="pt-BR"/>
          </w:rPr>
          <w:instrText xml:space="preserve"> PAGE   \* MERGEFORMAT </w:instrText>
        </w:r>
        <w:r w:rsidR="001765FE">
          <w:rPr>
            <w:lang w:val="pt-BR" w:bidi="pt-BR"/>
          </w:rPr>
          <w:fldChar w:fldCharType="separate"/>
        </w:r>
        <w:r w:rsidR="00BB5644">
          <w:rPr>
            <w:noProof/>
            <w:lang w:val="pt-BR" w:bidi="pt-BR"/>
          </w:rPr>
          <w:t>2</w:t>
        </w:r>
        <w:r w:rsidR="001765FE">
          <w:rPr>
            <w:noProof/>
            <w:lang w:val="pt-BR" w:bidi="pt-B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v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v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v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v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v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v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v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v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v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0663B3" id="Grupo 4" o:spid="_x0000_s1026" alt="Design gráfico de rodapé com retângulos cinzas em vários â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RSHECVhoA&#10;APOzAAAOAAAAAAAAAAAAAAAAAC4CAABkcnMvZTJvRG9jLnhtbFBLAQItABQABgAIAAAAIQBztzj8&#10;2gAAAAUBAAAPAAAAAAAAAAAAAAAAALAcAABkcnMvZG93bnJldi54bWxQSwUGAAAAAAQABADzAAAA&#10;tx0AAAAA&#10;">
              <o:lock v:ext="edit" aspectratio="t"/>
              <v:shape id="Forma Liv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39" w:rsidRDefault="00483E39" w:rsidP="003856C9">
      <w:pPr>
        <w:spacing w:after="0" w:line="240" w:lineRule="auto"/>
      </w:pPr>
      <w:r>
        <w:separator/>
      </w:r>
    </w:p>
  </w:footnote>
  <w:footnote w:type="continuationSeparator" w:id="0">
    <w:p w:rsidR="00483E39" w:rsidRDefault="00483E39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v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v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v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v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v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v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v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v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v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v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BDD8AFC" id="Grupo 17" o:spid="_x0000_s1026" alt="Design gráfico de cabeçalho com retângulos cinzas em vários â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">
              <o:lock v:ext="edit" aspectratio="t"/>
              <v:shape id="Forma Liv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v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v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v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v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v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v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v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v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v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v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ED4669" id="Grupo 17" o:spid="_x0000_s1026" alt="Design gráfico de cabeçalho com retângulos cinzas em vários â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">
              <o:lock v:ext="edit" aspectratio="t"/>
              <v:shape id="Forma Liv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BF"/>
    <w:rsid w:val="00052BE1"/>
    <w:rsid w:val="0006477B"/>
    <w:rsid w:val="0007412A"/>
    <w:rsid w:val="0010199E"/>
    <w:rsid w:val="00102810"/>
    <w:rsid w:val="001765FE"/>
    <w:rsid w:val="0019561F"/>
    <w:rsid w:val="001B32D2"/>
    <w:rsid w:val="001D242E"/>
    <w:rsid w:val="002142BF"/>
    <w:rsid w:val="00276126"/>
    <w:rsid w:val="00293B83"/>
    <w:rsid w:val="002A3621"/>
    <w:rsid w:val="002B3890"/>
    <w:rsid w:val="002B7747"/>
    <w:rsid w:val="002C77B9"/>
    <w:rsid w:val="002F485A"/>
    <w:rsid w:val="003053D9"/>
    <w:rsid w:val="00335B49"/>
    <w:rsid w:val="00372C32"/>
    <w:rsid w:val="003856C9"/>
    <w:rsid w:val="00396369"/>
    <w:rsid w:val="003B6AB3"/>
    <w:rsid w:val="003F4D31"/>
    <w:rsid w:val="0043426C"/>
    <w:rsid w:val="00441EB9"/>
    <w:rsid w:val="00463463"/>
    <w:rsid w:val="00473EF8"/>
    <w:rsid w:val="004760E5"/>
    <w:rsid w:val="00483E39"/>
    <w:rsid w:val="004D22BB"/>
    <w:rsid w:val="005152F2"/>
    <w:rsid w:val="00534E4E"/>
    <w:rsid w:val="00544FB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996D24"/>
    <w:rsid w:val="00A0454E"/>
    <w:rsid w:val="00A1115A"/>
    <w:rsid w:val="00A42F91"/>
    <w:rsid w:val="00AF1258"/>
    <w:rsid w:val="00B01E52"/>
    <w:rsid w:val="00B550FC"/>
    <w:rsid w:val="00B85871"/>
    <w:rsid w:val="00B93310"/>
    <w:rsid w:val="00BB5644"/>
    <w:rsid w:val="00BC1F18"/>
    <w:rsid w:val="00BD2E58"/>
    <w:rsid w:val="00BD4210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C55FB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FD2CBE-81AA-45BA-8738-B6239389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7A5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7A5"/>
  </w:style>
  <w:style w:type="paragraph" w:styleId="Rodap">
    <w:name w:val="footer"/>
    <w:basedOn w:val="Normal"/>
    <w:link w:val="Rodap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RodapChar">
    <w:name w:val="Rodapé Char"/>
    <w:basedOn w:val="Fontepargpadro"/>
    <w:link w:val="Rodap"/>
    <w:uiPriority w:val="99"/>
    <w:rsid w:val="00FE20E6"/>
  </w:style>
  <w:style w:type="table" w:styleId="Tabelacomgrade">
    <w:name w:val="Table Grid"/>
    <w:basedOn w:val="Tabe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oEspaoReservado">
    <w:name w:val="Placeholder Text"/>
    <w:basedOn w:val="Fontepargpadro"/>
    <w:uiPriority w:val="99"/>
    <w:semiHidden/>
    <w:rsid w:val="003053D9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har">
    <w:name w:val="Título 5 Char"/>
    <w:basedOn w:val="Fontepargpadro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emEspaament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ri_000\AppData\Roaming\Microsoft\Modelos\Curr&#237;culo%20criativ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7E33FB33B4065844E77C5DC785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0F9A9-3D52-4196-A4F4-17F73712BA45}"/>
      </w:docPartPr>
      <w:docPartBody>
        <w:p w:rsidR="00E23C83" w:rsidRDefault="00485B25">
          <w:pPr>
            <w:pStyle w:val="AAF7E33FB33B4065844E77C5DC7858E7"/>
          </w:pPr>
          <w:r w:rsidRPr="00FC55FB">
            <w:rPr>
              <w:lang w:bidi="pt-BR"/>
            </w:rPr>
            <w:t>Seu Nome</w:t>
          </w:r>
        </w:p>
      </w:docPartBody>
    </w:docPart>
    <w:docPart>
      <w:docPartPr>
        <w:name w:val="CB8EFFC1261B4ED595F29A9E4EAAD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F9A3D-0514-4589-B872-AD7942507346}"/>
      </w:docPartPr>
      <w:docPartBody>
        <w:p w:rsidR="00E23C83" w:rsidRDefault="00485B25">
          <w:pPr>
            <w:pStyle w:val="CB8EFFC1261B4ED595F29A9E4EAADC73"/>
          </w:pPr>
          <w:r w:rsidRPr="00FC55FB">
            <w:rPr>
              <w:lang w:bidi="pt-BR"/>
            </w:rPr>
            <w:t>Objetivo</w:t>
          </w:r>
        </w:p>
      </w:docPartBody>
    </w:docPart>
    <w:docPart>
      <w:docPartPr>
        <w:name w:val="2DC2D06E8C1F45928EF6496228790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B0AC5-1B4A-4D73-8C18-DC9FBDA0E7CC}"/>
      </w:docPartPr>
      <w:docPartBody>
        <w:p w:rsidR="00E23C83" w:rsidRDefault="00485B25">
          <w:pPr>
            <w:pStyle w:val="2DC2D06E8C1F45928EF6496228790BA1"/>
          </w:pPr>
          <w:r w:rsidRPr="00FC55FB">
            <w:rPr>
              <w:lang w:bidi="pt-BR"/>
            </w:rPr>
            <w:t>Habilidades</w:t>
          </w:r>
        </w:p>
      </w:docPartBody>
    </w:docPart>
    <w:docPart>
      <w:docPartPr>
        <w:name w:val="DA8E7FCE3B0E4F988BFE346EA21A1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1DF85-DC49-48B3-8C9D-D8EE46F333D2}"/>
      </w:docPartPr>
      <w:docPartBody>
        <w:p w:rsidR="00E23C83" w:rsidRDefault="00485B25">
          <w:pPr>
            <w:pStyle w:val="DA8E7FCE3B0E4F988BFE346EA21A13D8"/>
          </w:pPr>
          <w:r w:rsidRPr="00FC55FB">
            <w:rPr>
              <w:lang w:bidi="pt-BR"/>
            </w:rPr>
            <w:t>Experiência</w:t>
          </w:r>
        </w:p>
      </w:docPartBody>
    </w:docPart>
    <w:docPart>
      <w:docPartPr>
        <w:name w:val="4D15FBFFA7B44AD4B9579AE755F59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3BE41-ACD2-4BA1-ACFB-11BEF01F92BD}"/>
      </w:docPartPr>
      <w:docPartBody>
        <w:p w:rsidR="00E23C83" w:rsidRDefault="00485B25">
          <w:pPr>
            <w:pStyle w:val="4D15FBFFA7B44AD4B9579AE755F59990"/>
          </w:pPr>
          <w:r w:rsidRPr="00FC55FB"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6C"/>
    <w:rsid w:val="001C326C"/>
    <w:rsid w:val="00485B25"/>
    <w:rsid w:val="008671AC"/>
    <w:rsid w:val="00E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AF7E33FB33B4065844E77C5DC7858E7">
    <w:name w:val="AAF7E33FB33B4065844E77C5DC7858E7"/>
  </w:style>
  <w:style w:type="paragraph" w:customStyle="1" w:styleId="5DF88ED183DF41609D5EF8EC9E5DBB71">
    <w:name w:val="5DF88ED183DF41609D5EF8EC9E5DBB71"/>
  </w:style>
  <w:style w:type="paragraph" w:customStyle="1" w:styleId="D8C2F47A69ED4840A6EC2C2B09CF9F0B">
    <w:name w:val="D8C2F47A69ED4840A6EC2C2B09CF9F0B"/>
  </w:style>
  <w:style w:type="paragraph" w:customStyle="1" w:styleId="95F24907144442DBAF821C654A993609">
    <w:name w:val="95F24907144442DBAF821C654A993609"/>
  </w:style>
  <w:style w:type="paragraph" w:customStyle="1" w:styleId="3DF3D2F7F6A64196B4AC61A00F82775B">
    <w:name w:val="3DF3D2F7F6A64196B4AC61A00F82775B"/>
  </w:style>
  <w:style w:type="paragraph" w:customStyle="1" w:styleId="CB8EFFC1261B4ED595F29A9E4EAADC73">
    <w:name w:val="CB8EFFC1261B4ED595F29A9E4EAADC73"/>
  </w:style>
  <w:style w:type="paragraph" w:customStyle="1" w:styleId="AD31FAE194C044FEAF89C05AF074AE8E">
    <w:name w:val="AD31FAE194C044FEAF89C05AF074AE8E"/>
  </w:style>
  <w:style w:type="paragraph" w:customStyle="1" w:styleId="2DC2D06E8C1F45928EF6496228790BA1">
    <w:name w:val="2DC2D06E8C1F45928EF6496228790BA1"/>
  </w:style>
  <w:style w:type="paragraph" w:customStyle="1" w:styleId="E699994118DA4A9B910E646D8F2C1589">
    <w:name w:val="E699994118DA4A9B910E646D8F2C1589"/>
  </w:style>
  <w:style w:type="paragraph" w:customStyle="1" w:styleId="DA8E7FCE3B0E4F988BFE346EA21A13D8">
    <w:name w:val="DA8E7FCE3B0E4F988BFE346EA21A13D8"/>
  </w:style>
  <w:style w:type="paragraph" w:customStyle="1" w:styleId="57D1BD02AFF8450180DC1071FAB7478F">
    <w:name w:val="57D1BD02AFF8450180DC1071FAB7478F"/>
  </w:style>
  <w:style w:type="paragraph" w:customStyle="1" w:styleId="B81C96637BF1482AA9C9BB019148588C">
    <w:name w:val="B81C96637BF1482AA9C9BB019148588C"/>
  </w:style>
  <w:style w:type="paragraph" w:customStyle="1" w:styleId="89450941596243B0A4C733445C642109">
    <w:name w:val="89450941596243B0A4C733445C642109"/>
  </w:style>
  <w:style w:type="paragraph" w:customStyle="1" w:styleId="3D10E6C77BB64A9EAB144271F416C834">
    <w:name w:val="3D10E6C77BB64A9EAB144271F416C834"/>
  </w:style>
  <w:style w:type="paragraph" w:customStyle="1" w:styleId="96E0AC3989BC43C0B723053B7EF7CE81">
    <w:name w:val="96E0AC3989BC43C0B723053B7EF7CE81"/>
  </w:style>
  <w:style w:type="paragraph" w:customStyle="1" w:styleId="F2EE4A1988014E0E96F679BA98D9A666">
    <w:name w:val="F2EE4A1988014E0E96F679BA98D9A666"/>
  </w:style>
  <w:style w:type="paragraph" w:customStyle="1" w:styleId="4D15FBFFA7B44AD4B9579AE755F59990">
    <w:name w:val="4D15FBFFA7B44AD4B9579AE755F59990"/>
  </w:style>
  <w:style w:type="paragraph" w:customStyle="1" w:styleId="AAE8F0C6DCCB4E9EB556999F4FA63B72">
    <w:name w:val="AAE8F0C6DCCB4E9EB556999F4FA63B72"/>
  </w:style>
  <w:style w:type="paragraph" w:customStyle="1" w:styleId="67755BB97C7642259A7A19F4E4E0B693">
    <w:name w:val="67755BB97C7642259A7A19F4E4E0B693"/>
  </w:style>
  <w:style w:type="paragraph" w:customStyle="1" w:styleId="DBB2DDD2BD514E7EAF360DC6BC74FB75">
    <w:name w:val="DBB2DDD2BD514E7EAF360DC6BC74FB75"/>
  </w:style>
  <w:style w:type="paragraph" w:customStyle="1" w:styleId="2D3FAAEE62E243D6BAEA257E9625CDA1">
    <w:name w:val="2D3FAAEE62E243D6BAEA257E9625CDA1"/>
  </w:style>
  <w:style w:type="paragraph" w:customStyle="1" w:styleId="2377DC218C9B4AD18CED3D748C4F05A6">
    <w:name w:val="2377DC218C9B4AD18CED3D748C4F05A6"/>
  </w:style>
  <w:style w:type="paragraph" w:customStyle="1" w:styleId="0C53A5E7DE8245B3BC475D42F4AC7F86">
    <w:name w:val="0C53A5E7DE8245B3BC475D42F4AC7F86"/>
    <w:rsid w:val="001C326C"/>
  </w:style>
  <w:style w:type="paragraph" w:customStyle="1" w:styleId="CF5996DBF0894399A91C05BE2D4B9BD8">
    <w:name w:val="CF5996DBF0894399A91C05BE2D4B9BD8"/>
    <w:rsid w:val="001C3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criativo, elaborado pela MOO</Template>
  <TotalTime>46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bonis domingues</dc:creator>
  <cp:keywords/>
  <dc:description/>
  <cp:lastModifiedBy>rodrigo bonis</cp:lastModifiedBy>
  <cp:revision>2</cp:revision>
  <dcterms:created xsi:type="dcterms:W3CDTF">2020-09-10T19:26:00Z</dcterms:created>
  <dcterms:modified xsi:type="dcterms:W3CDTF">2022-03-13T18:03:00Z</dcterms:modified>
</cp:coreProperties>
</file>