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1D59" w:rsidRPr="00674537" w:rsidRDefault="00674537">
      <w:pPr>
        <w:pStyle w:val="Nome"/>
      </w:pPr>
      <w:r>
        <w:t>Mauricio Leite PInto</w:t>
      </w:r>
    </w:p>
    <w:p w:rsidR="00F11D59" w:rsidRPr="00E54B64" w:rsidRDefault="00674537">
      <w:pPr>
        <w:pStyle w:val="InformaesdeContato"/>
        <w:rPr>
          <w:b/>
          <w:bCs/>
        </w:rPr>
      </w:pPr>
      <w:r>
        <w:rPr>
          <w:b/>
          <w:bCs/>
        </w:rPr>
        <w:t>Endereço:</w:t>
      </w:r>
      <w:r w:rsidR="008C02B3">
        <w:rPr>
          <w:b/>
          <w:bCs/>
        </w:rPr>
        <w:t xml:space="preserve"> </w:t>
      </w:r>
      <w:r w:rsidR="008C02B3">
        <w:t xml:space="preserve">Rua </w:t>
      </w:r>
      <w:proofErr w:type="spellStart"/>
      <w:r w:rsidR="0013145E">
        <w:t>eduardo</w:t>
      </w:r>
      <w:proofErr w:type="spellEnd"/>
      <w:r w:rsidR="0013145E">
        <w:t xml:space="preserve"> </w:t>
      </w:r>
      <w:proofErr w:type="spellStart"/>
      <w:r w:rsidR="0013145E">
        <w:t>bozza</w:t>
      </w:r>
      <w:proofErr w:type="spellEnd"/>
      <w:r w:rsidR="008C02B3">
        <w:t>, 113</w:t>
      </w:r>
      <w:r w:rsidR="0013145E">
        <w:t>4</w:t>
      </w:r>
      <w:r w:rsidR="00E54B64">
        <w:t xml:space="preserve">   </w:t>
      </w:r>
      <w:r w:rsidR="00574D49">
        <w:rPr>
          <w:b/>
          <w:bCs/>
        </w:rPr>
        <w:t xml:space="preserve">Bairro: </w:t>
      </w:r>
      <w:r w:rsidR="0013145E">
        <w:t>pioneiro</w:t>
      </w:r>
      <w:r w:rsidR="00E54B64">
        <w:t xml:space="preserve">   </w:t>
      </w:r>
      <w:r w:rsidR="00E54B64">
        <w:rPr>
          <w:b/>
          <w:bCs/>
        </w:rPr>
        <w:t>telefone: 054933004605</w:t>
      </w:r>
    </w:p>
    <w:p w:rsidR="008C02B3" w:rsidRDefault="007F7B25">
      <w:pPr>
        <w:pStyle w:val="InformaesdeContato"/>
      </w:pPr>
      <w:r>
        <w:rPr>
          <w:b/>
          <w:bCs/>
        </w:rPr>
        <w:t xml:space="preserve">Cidade: </w:t>
      </w:r>
      <w:r w:rsidR="0013145E">
        <w:t>Caxias do Sul, RS</w:t>
      </w:r>
      <w:bookmarkStart w:id="0" w:name="_GoBack"/>
      <w:bookmarkEnd w:id="0"/>
    </w:p>
    <w:p w:rsidR="00F11D59" w:rsidRDefault="003A1ED7" w:rsidP="00F83E0A">
      <w:pPr>
        <w:pStyle w:val="InformaesdeContato"/>
      </w:pPr>
      <w:r>
        <w:rPr>
          <w:b/>
          <w:bCs/>
        </w:rPr>
        <w:t xml:space="preserve">E-mail: </w:t>
      </w:r>
      <w:hyperlink r:id="rId7" w:history="1">
        <w:r w:rsidRPr="00080B40">
          <w:rPr>
            <w:rStyle w:val="Hyperlink"/>
          </w:rPr>
          <w:t>Maramaradonam@gmail.com</w:t>
        </w:r>
      </w:hyperlink>
      <w:r>
        <w:t xml:space="preserve"> </w:t>
      </w:r>
    </w:p>
    <w:p w:rsidR="00F11D59" w:rsidRDefault="00711200" w:rsidP="000D26D4">
      <w:pPr>
        <w:pStyle w:val="InformaesdeContato"/>
      </w:pPr>
      <w:r>
        <w:rPr>
          <w:b/>
          <w:bCs/>
        </w:rPr>
        <w:t xml:space="preserve">Estado civil: </w:t>
      </w:r>
      <w:r>
        <w:t>solteiro</w:t>
      </w:r>
    </w:p>
    <w:p w:rsidR="00F11D59" w:rsidRDefault="00335862" w:rsidP="006345D5">
      <w:pPr>
        <w:pStyle w:val="Ttulo1"/>
      </w:pPr>
      <w:sdt>
        <w:sdtPr>
          <w:id w:val="-1150367223"/>
          <w:placeholder>
            <w:docPart w:val="E67D4ADD81219C448261E84882E0414C"/>
          </w:placeholder>
          <w:temporary/>
          <w:showingPlcHdr/>
          <w15:appearance w15:val="hidden"/>
        </w:sdtPr>
        <w:sdtEndPr/>
        <w:sdtContent>
          <w:r w:rsidR="004373C7">
            <w:rPr>
              <w:lang w:bidi="pt-BR"/>
            </w:rPr>
            <w:t>Educação</w:t>
          </w:r>
        </w:sdtContent>
      </w:sdt>
    </w:p>
    <w:p w:rsidR="00F11D59" w:rsidRDefault="00E17D4C">
      <w:r>
        <w:t>Ensino Médio completo</w:t>
      </w:r>
    </w:p>
    <w:p w:rsidR="000E55AE" w:rsidRDefault="000E55AE">
      <w:r>
        <w:t xml:space="preserve">E.E.E.M. Santa Catarina </w:t>
      </w:r>
      <w:r w:rsidR="008E4684">
        <w:t xml:space="preserve">     Cidade: Caxias do Sul, RS</w:t>
      </w:r>
    </w:p>
    <w:p w:rsidR="007C5357" w:rsidRDefault="007C5357">
      <w:r>
        <w:t>Senai José Gazola</w:t>
      </w:r>
    </w:p>
    <w:p w:rsidR="007C5357" w:rsidRDefault="007C5357">
      <w:r>
        <w:t xml:space="preserve">Curso de </w:t>
      </w:r>
      <w:r w:rsidR="003A6D7E">
        <w:t>administração.</w:t>
      </w:r>
    </w:p>
    <w:p w:rsidR="00A35792" w:rsidRDefault="00A35792">
      <w:r>
        <w:t>Tecno cursos:</w:t>
      </w:r>
    </w:p>
    <w:p w:rsidR="003A6D7E" w:rsidRDefault="00F965F6">
      <w:r>
        <w:t xml:space="preserve">Curso de </w:t>
      </w:r>
      <w:proofErr w:type="spellStart"/>
      <w:r>
        <w:t>lid</w:t>
      </w:r>
      <w:proofErr w:type="spellEnd"/>
      <w:r>
        <w:t xml:space="preserve"> e metrologia</w:t>
      </w:r>
    </w:p>
    <w:p w:rsidR="00A35792" w:rsidRPr="00E17D4C" w:rsidRDefault="00A35792"/>
    <w:p w:rsidR="00F11D59" w:rsidRDefault="00335862">
      <w:pPr>
        <w:pStyle w:val="Ttulo1"/>
      </w:pPr>
      <w:sdt>
        <w:sdtPr>
          <w:id w:val="617349259"/>
          <w:placeholder>
            <w:docPart w:val="1FA60C7C7334DB45AB5C08BD45EAAEFA"/>
          </w:placeholder>
          <w:temporary/>
          <w:showingPlcHdr/>
          <w15:appearance w15:val="hidden"/>
        </w:sdtPr>
        <w:sdtEndPr/>
        <w:sdtContent>
          <w:r w:rsidR="004373C7">
            <w:rPr>
              <w:lang w:bidi="pt-BR"/>
            </w:rPr>
            <w:t>Experiência</w:t>
          </w:r>
        </w:sdtContent>
      </w:sdt>
    </w:p>
    <w:p w:rsidR="00F11D59" w:rsidRPr="008E4684" w:rsidRDefault="008E4684">
      <w:pPr>
        <w:pStyle w:val="Ttulo2"/>
        <w:rPr>
          <w:b w:val="0"/>
          <w:bCs/>
        </w:rPr>
      </w:pPr>
      <w:r>
        <w:t xml:space="preserve">Empresa: </w:t>
      </w:r>
      <w:r>
        <w:rPr>
          <w:b w:val="0"/>
          <w:bCs/>
        </w:rPr>
        <w:t xml:space="preserve">Randon implementos </w:t>
      </w:r>
    </w:p>
    <w:p w:rsidR="00F11D59" w:rsidRDefault="0031513A">
      <w:pPr>
        <w:pStyle w:val="Ttulo3"/>
        <w:rPr>
          <w:i w:val="0"/>
          <w:iCs/>
        </w:rPr>
      </w:pPr>
      <w:r>
        <w:rPr>
          <w:b/>
          <w:bCs/>
        </w:rPr>
        <w:t xml:space="preserve">Cargo: </w:t>
      </w:r>
      <w:r>
        <w:rPr>
          <w:i w:val="0"/>
          <w:iCs/>
        </w:rPr>
        <w:t xml:space="preserve">preparador de </w:t>
      </w:r>
      <w:proofErr w:type="spellStart"/>
      <w:r>
        <w:rPr>
          <w:i w:val="0"/>
          <w:iCs/>
        </w:rPr>
        <w:t>superficie</w:t>
      </w:r>
      <w:proofErr w:type="spellEnd"/>
    </w:p>
    <w:p w:rsidR="00BA7C51" w:rsidRPr="00BE51C4" w:rsidRDefault="00BA7C51" w:rsidP="00BA7C51">
      <w:r>
        <w:rPr>
          <w:b/>
          <w:bCs/>
        </w:rPr>
        <w:t xml:space="preserve">Período: </w:t>
      </w:r>
      <w:r w:rsidR="00BE51C4">
        <w:t>19/08/2019 a 18/</w:t>
      </w:r>
      <w:r w:rsidR="004742FC">
        <w:t>02/2020</w:t>
      </w:r>
    </w:p>
    <w:p w:rsidR="00820280" w:rsidRDefault="00820280" w:rsidP="00820280">
      <w:r>
        <w:rPr>
          <w:b/>
          <w:bCs/>
        </w:rPr>
        <w:t xml:space="preserve">Empresa: </w:t>
      </w:r>
      <w:proofErr w:type="spellStart"/>
      <w:r>
        <w:t>Citral</w:t>
      </w:r>
      <w:proofErr w:type="spellEnd"/>
      <w:r>
        <w:t xml:space="preserve"> encomendas</w:t>
      </w:r>
    </w:p>
    <w:p w:rsidR="00820280" w:rsidRDefault="00BA7C51" w:rsidP="00820280">
      <w:r>
        <w:rPr>
          <w:b/>
          <w:bCs/>
        </w:rPr>
        <w:t>Cargo:</w:t>
      </w:r>
      <w:r>
        <w:t xml:space="preserve"> auxiliar de carga e descarga</w:t>
      </w:r>
    </w:p>
    <w:p w:rsidR="00F87428" w:rsidRPr="00FD047E" w:rsidRDefault="00FD047E" w:rsidP="00820280">
      <w:proofErr w:type="spellStart"/>
      <w:r>
        <w:rPr>
          <w:b/>
          <w:bCs/>
        </w:rPr>
        <w:t>Periodo</w:t>
      </w:r>
      <w:proofErr w:type="spellEnd"/>
      <w:r>
        <w:rPr>
          <w:b/>
          <w:bCs/>
        </w:rPr>
        <w:t>:</w:t>
      </w:r>
      <w:r>
        <w:t xml:space="preserve"> 22/02/2016 a </w:t>
      </w:r>
      <w:r w:rsidR="00BF7F1C">
        <w:t>29/03/2017</w:t>
      </w:r>
    </w:p>
    <w:p w:rsidR="00642BEA" w:rsidRDefault="00642BEA" w:rsidP="00820280">
      <w:r>
        <w:rPr>
          <w:b/>
          <w:bCs/>
        </w:rPr>
        <w:t>Empresa:</w:t>
      </w:r>
      <w:r>
        <w:t xml:space="preserve"> </w:t>
      </w:r>
      <w:proofErr w:type="spellStart"/>
      <w:r>
        <w:t>megans</w:t>
      </w:r>
      <w:proofErr w:type="spellEnd"/>
      <w:r>
        <w:t xml:space="preserve"> do Brasil ltda</w:t>
      </w:r>
    </w:p>
    <w:p w:rsidR="00642BEA" w:rsidRDefault="00642BEA" w:rsidP="00820280">
      <w:r>
        <w:rPr>
          <w:b/>
          <w:bCs/>
        </w:rPr>
        <w:t xml:space="preserve">Cargo: </w:t>
      </w:r>
      <w:r>
        <w:t xml:space="preserve">almoxarifado </w:t>
      </w:r>
    </w:p>
    <w:p w:rsidR="00623D61" w:rsidRDefault="00623D61" w:rsidP="00820280">
      <w:r>
        <w:rPr>
          <w:b/>
          <w:bCs/>
        </w:rPr>
        <w:t xml:space="preserve">Empresa: </w:t>
      </w:r>
      <w:proofErr w:type="spellStart"/>
      <w:r>
        <w:t>Marrucci</w:t>
      </w:r>
      <w:proofErr w:type="spellEnd"/>
      <w:r>
        <w:t xml:space="preserve"> ltda</w:t>
      </w:r>
    </w:p>
    <w:p w:rsidR="00623D61" w:rsidRDefault="00623D61" w:rsidP="00820280">
      <w:r>
        <w:rPr>
          <w:b/>
          <w:bCs/>
        </w:rPr>
        <w:t xml:space="preserve">Cargo: </w:t>
      </w:r>
      <w:r>
        <w:t xml:space="preserve">almoxarifado </w:t>
      </w:r>
    </w:p>
    <w:p w:rsidR="00A41B0D" w:rsidRPr="00A41B0D" w:rsidRDefault="00A41B0D" w:rsidP="00820280">
      <w:r>
        <w:rPr>
          <w:b/>
          <w:bCs/>
        </w:rPr>
        <w:t xml:space="preserve">Período: </w:t>
      </w:r>
      <w:r w:rsidR="008A1F05">
        <w:t>01/09/2014 a 28/02/2015</w:t>
      </w:r>
    </w:p>
    <w:p w:rsidR="00742B29" w:rsidRDefault="00742B29" w:rsidP="00820280">
      <w:r>
        <w:rPr>
          <w:b/>
          <w:bCs/>
        </w:rPr>
        <w:t xml:space="preserve">Empresa: </w:t>
      </w:r>
      <w:proofErr w:type="spellStart"/>
      <w:r>
        <w:t>Acrilys</w:t>
      </w:r>
      <w:proofErr w:type="spellEnd"/>
      <w:r>
        <w:t xml:space="preserve"> do </w:t>
      </w:r>
      <w:r w:rsidR="00940920">
        <w:t>Brasil</w:t>
      </w:r>
    </w:p>
    <w:p w:rsidR="00940920" w:rsidRDefault="00940920" w:rsidP="00820280">
      <w:r>
        <w:rPr>
          <w:b/>
          <w:bCs/>
        </w:rPr>
        <w:t xml:space="preserve">Cargo: </w:t>
      </w:r>
      <w:r>
        <w:t xml:space="preserve">aprendiz de administração </w:t>
      </w:r>
    </w:p>
    <w:p w:rsidR="00940920" w:rsidRPr="003F5162" w:rsidRDefault="00940920" w:rsidP="00820280">
      <w:pPr>
        <w:rPr>
          <w:i/>
          <w:iCs/>
        </w:rPr>
      </w:pPr>
      <w:r>
        <w:rPr>
          <w:b/>
          <w:bCs/>
        </w:rPr>
        <w:t xml:space="preserve">Período: </w:t>
      </w:r>
      <w:r w:rsidR="003F5162">
        <w:t xml:space="preserve">23/07/2012 a </w:t>
      </w:r>
      <w:r w:rsidR="001C2CB2">
        <w:t>12/07/2013</w:t>
      </w:r>
    </w:p>
    <w:p w:rsidR="0097573B" w:rsidRDefault="0097573B" w:rsidP="00820280"/>
    <w:p w:rsidR="0097573B" w:rsidRDefault="00511BF1" w:rsidP="00820280">
      <w:pPr>
        <w:rPr>
          <w:b/>
          <w:bCs/>
        </w:rPr>
      </w:pPr>
      <w:r>
        <w:rPr>
          <w:b/>
          <w:bCs/>
        </w:rPr>
        <w:t>Descrição:</w:t>
      </w:r>
    </w:p>
    <w:p w:rsidR="00511BF1" w:rsidRPr="00511BF1" w:rsidRDefault="00511BF1" w:rsidP="00820280">
      <w:r>
        <w:t xml:space="preserve">Sou uma pessoa muito dedicada, tenho facilidade em fazer amizade e </w:t>
      </w:r>
      <w:r w:rsidR="003E42DE">
        <w:t>em dinâmica em grupo, venho por meio me empenha para o crescimento da empresa, e poder se estabelecer a</w:t>
      </w:r>
      <w:r w:rsidR="00C16BEE">
        <w:t>s atividades proposta pela mesma</w:t>
      </w:r>
      <w:r w:rsidR="00740C2C">
        <w:t xml:space="preserve">, e procurar crescer junto </w:t>
      </w:r>
      <w:r w:rsidR="00A2730E">
        <w:t>seguindo a visão fornecida pela fabrica.</w:t>
      </w:r>
    </w:p>
    <w:p w:rsidR="00F11D59" w:rsidRDefault="00F11D59"/>
    <w:p w:rsidR="00F11D59" w:rsidRDefault="00F11D59">
      <w:pPr>
        <w:pStyle w:val="Ttulo1"/>
      </w:pPr>
    </w:p>
    <w:p w:rsidR="00F11D59" w:rsidRDefault="00F11D59">
      <w:pPr>
        <w:pStyle w:val="Ttulo2"/>
      </w:pPr>
    </w:p>
    <w:p w:rsidR="00F11D59" w:rsidRDefault="00F11D59"/>
    <w:sectPr w:rsidR="00F11D59">
      <w:headerReference w:type="default" r:id="rId8"/>
      <w:footerReference w:type="default" r:id="rId9"/>
      <w:headerReference w:type="first" r:id="rId10"/>
      <w:pgSz w:w="11907" w:h="16839" w:code="9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5862" w:rsidRDefault="00335862">
      <w:pPr>
        <w:spacing w:after="0" w:line="240" w:lineRule="auto"/>
      </w:pPr>
      <w:r>
        <w:rPr>
          <w:lang w:bidi="pt-BR"/>
        </w:rPr>
        <w:separator/>
      </w:r>
    </w:p>
  </w:endnote>
  <w:endnote w:type="continuationSeparator" w:id="0">
    <w:p w:rsidR="00335862" w:rsidRDefault="00335862">
      <w:pPr>
        <w:spacing w:after="0" w:line="240" w:lineRule="auto"/>
      </w:pPr>
      <w:r>
        <w:rPr>
          <w:lang w:bidi="pt-B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11D59" w:rsidRDefault="004373C7">
        <w:pPr>
          <w:pStyle w:val="Rodap"/>
        </w:pPr>
        <w:r>
          <w:rPr>
            <w:lang w:bidi="pt-BR"/>
          </w:rPr>
          <w:fldChar w:fldCharType="begin"/>
        </w:r>
        <w:r>
          <w:rPr>
            <w:lang w:bidi="pt-BR"/>
          </w:rPr>
          <w:instrText xml:space="preserve"> PAGE   \* MERGEFORMAT </w:instrText>
        </w:r>
        <w:r>
          <w:rPr>
            <w:lang w:bidi="pt-BR"/>
          </w:rPr>
          <w:fldChar w:fldCharType="separate"/>
        </w:r>
        <w:r>
          <w:rPr>
            <w:noProof/>
            <w:lang w:bidi="pt-BR"/>
          </w:rPr>
          <w:t>2</w:t>
        </w:r>
        <w:r>
          <w:rPr>
            <w:noProof/>
            <w:lang w:bidi="pt-B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5862" w:rsidRDefault="00335862">
      <w:pPr>
        <w:spacing w:after="0" w:line="240" w:lineRule="auto"/>
      </w:pPr>
      <w:r>
        <w:rPr>
          <w:lang w:bidi="pt-BR"/>
        </w:rPr>
        <w:separator/>
      </w:r>
    </w:p>
  </w:footnote>
  <w:footnote w:type="continuationSeparator" w:id="0">
    <w:p w:rsidR="00335862" w:rsidRDefault="00335862">
      <w:pPr>
        <w:spacing w:after="0" w:line="240" w:lineRule="auto"/>
      </w:pPr>
      <w:r>
        <w:rPr>
          <w:lang w:bidi="pt-B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1D59" w:rsidRDefault="004373C7">
    <w:pPr>
      <w:pStyle w:val="Cabealho"/>
    </w:pPr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6233966A" id="Group 4" o:spid="_x0000_s1026" alt="Título: Background graphic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">
              <v:rect id="Rectangle 2" o:spid="_x0000_s1027" style="position:absolute;width:32004;height:1920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" fillcolor="#4b3a2e [3215]" stroked="f" strokeweight="1pt"/>
              <v:rect id="Rectangle 3" o:spid="_x0000_s1028" style="position:absolute;top:99648;width:32004;height:915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1D59" w:rsidRDefault="004373C7">
    <w:pPr>
      <w:pStyle w:val="Cabealho"/>
    </w:pPr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8890" b="0"/>
              <wp:wrapNone/>
              <wp:docPr id="5" name="Grupo 5" title="Gráficos de tela de fund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tângulo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tângulo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2E391305" id="Grupo 5" o:spid="_x0000_s1026" alt="Título: Gráficos de tela de fundo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">
              <v:rect id="Retângulo 6" o:spid="_x0000_s1027" style="position:absolute;width:32004;height:1920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" fillcolor="#4b3a2e [3215]" stroked="f" strokeweight="1pt"/>
              <v:rect id="Retângulo 7" o:spid="_x0000_s1028" style="position:absolute;top:99648;width:32004;height:915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&#13;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A17"/>
    <w:rsid w:val="00034C0D"/>
    <w:rsid w:val="0004431C"/>
    <w:rsid w:val="000D26D4"/>
    <w:rsid w:val="000E55AE"/>
    <w:rsid w:val="0013145E"/>
    <w:rsid w:val="001C2CB2"/>
    <w:rsid w:val="002A3D9E"/>
    <w:rsid w:val="0031513A"/>
    <w:rsid w:val="00335862"/>
    <w:rsid w:val="003A1ED7"/>
    <w:rsid w:val="003A6D7E"/>
    <w:rsid w:val="003E42DE"/>
    <w:rsid w:val="003F5162"/>
    <w:rsid w:val="004373C7"/>
    <w:rsid w:val="004742FC"/>
    <w:rsid w:val="00511BF1"/>
    <w:rsid w:val="00574D49"/>
    <w:rsid w:val="005C7A3A"/>
    <w:rsid w:val="00623D61"/>
    <w:rsid w:val="006345D5"/>
    <w:rsid w:val="00642BEA"/>
    <w:rsid w:val="00674537"/>
    <w:rsid w:val="00711200"/>
    <w:rsid w:val="00740C2C"/>
    <w:rsid w:val="00742B29"/>
    <w:rsid w:val="007C5357"/>
    <w:rsid w:val="007F7B25"/>
    <w:rsid w:val="00820280"/>
    <w:rsid w:val="00834710"/>
    <w:rsid w:val="00854A17"/>
    <w:rsid w:val="008A1F05"/>
    <w:rsid w:val="008C02B3"/>
    <w:rsid w:val="008E4684"/>
    <w:rsid w:val="00940920"/>
    <w:rsid w:val="0097573B"/>
    <w:rsid w:val="00A2730E"/>
    <w:rsid w:val="00A35792"/>
    <w:rsid w:val="00A41B0D"/>
    <w:rsid w:val="00BA7C51"/>
    <w:rsid w:val="00BE51C4"/>
    <w:rsid w:val="00BF7F1C"/>
    <w:rsid w:val="00C16BEE"/>
    <w:rsid w:val="00E17D4C"/>
    <w:rsid w:val="00E40E39"/>
    <w:rsid w:val="00E54B64"/>
    <w:rsid w:val="00F11D59"/>
    <w:rsid w:val="00F83E0A"/>
    <w:rsid w:val="00F87428"/>
    <w:rsid w:val="00F965F6"/>
    <w:rsid w:val="00FD0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95E91C"/>
  <w15:chartTrackingRefBased/>
  <w15:docId w15:val="{F7B82020-81BE-134A-BE32-2A9BFA37B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pt-PT" w:eastAsia="ja-JP" w:bidi="pt-PT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3C7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tuloChar">
    <w:name w:val="Título Char"/>
    <w:basedOn w:val="Fontepargpadro"/>
    <w:link w:val="Ttulo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hAnsiTheme="majorHAnsi"/>
      <w:b/>
      <w:spacing w:val="21"/>
      <w:sz w:val="26"/>
    </w:rPr>
  </w:style>
  <w:style w:type="paragraph" w:styleId="Cabealho">
    <w:name w:val="header"/>
    <w:basedOn w:val="Normal"/>
    <w:link w:val="CabealhoChar"/>
    <w:uiPriority w:val="99"/>
    <w:unhideWhenUsed/>
    <w:qFormat/>
    <w:pPr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RodapChar">
    <w:name w:val="Rodapé Char"/>
    <w:basedOn w:val="Fontepargpadro"/>
    <w:link w:val="Rodap"/>
    <w:uiPriority w:val="99"/>
    <w:rPr>
      <w:b/>
      <w:spacing w:val="21"/>
      <w:sz w:val="26"/>
    </w:r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character" w:customStyle="1" w:styleId="Ttulo2Char">
    <w:name w:val="Título 2 Char"/>
    <w:basedOn w:val="Fontepargpadro"/>
    <w:link w:val="Ttulo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nfase">
    <w:name w:val="Emphasis"/>
    <w:basedOn w:val="Fontepargpadro"/>
    <w:uiPriority w:val="20"/>
    <w:semiHidden/>
    <w:unhideWhenUsed/>
    <w:qFormat/>
    <w:rPr>
      <w:b/>
      <w:iCs/>
    </w:rPr>
  </w:style>
  <w:style w:type="character" w:customStyle="1" w:styleId="SubttuloChar">
    <w:name w:val="Subtítulo Char"/>
    <w:basedOn w:val="Fontepargpadro"/>
    <w:link w:val="Subttulo"/>
    <w:uiPriority w:val="11"/>
    <w:semiHidden/>
    <w:rPr>
      <w:rFonts w:eastAsiaTheme="minorEastAsia"/>
      <w:i/>
      <w:spacing w:val="21"/>
      <w:sz w:val="36"/>
    </w:rPr>
  </w:style>
  <w:style w:type="character" w:styleId="Forte">
    <w:name w:val="Strong"/>
    <w:basedOn w:val="Fontepargpadro"/>
    <w:uiPriority w:val="22"/>
    <w:semiHidden/>
    <w:unhideWhenUsed/>
    <w:qFormat/>
    <w:rPr>
      <w:b/>
      <w:bCs/>
      <w:caps/>
      <w:smallCaps w:val="0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CitaoChar">
    <w:name w:val="Citação Char"/>
    <w:basedOn w:val="Fontepargpadro"/>
    <w:link w:val="Citao"/>
    <w:uiPriority w:val="29"/>
    <w:semiHidden/>
    <w:rPr>
      <w:i/>
      <w:iCs/>
      <w:sz w:val="32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Pr>
      <w:b/>
      <w:i/>
      <w:iCs/>
      <w:sz w:val="32"/>
    </w:rPr>
  </w:style>
  <w:style w:type="character" w:styleId="RefernciaSutil">
    <w:name w:val="Subtle Reference"/>
    <w:basedOn w:val="Fontepargpadro"/>
    <w:uiPriority w:val="31"/>
    <w:semiHidden/>
    <w:unhideWhenUsed/>
    <w:qFormat/>
    <w:rPr>
      <w:caps/>
      <w:smallCaps w:val="0"/>
      <w:color w:val="4B3A2E" w:themeColor="text2"/>
    </w:rPr>
  </w:style>
  <w:style w:type="character" w:styleId="RefernciaIntensa">
    <w:name w:val="Intense Reference"/>
    <w:basedOn w:val="Fontepargpadro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TtulodoLivro">
    <w:name w:val="Book Title"/>
    <w:basedOn w:val="Fontepargpadro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InformaesdeContato">
    <w:name w:val="Informações de Contato"/>
    <w:basedOn w:val="Normal"/>
    <w:uiPriority w:val="2"/>
    <w:qFormat/>
    <w:pPr>
      <w:spacing w:after="920"/>
      <w:contextualSpacing/>
    </w:pPr>
  </w:style>
  <w:style w:type="character" w:styleId="nfaseSutil">
    <w:name w:val="Subtle Emphasis"/>
    <w:basedOn w:val="Fontepargpadro"/>
    <w:uiPriority w:val="19"/>
    <w:semiHidden/>
    <w:unhideWhenUsed/>
    <w:qFormat/>
    <w:rPr>
      <w:i/>
      <w:iCs/>
      <w:color w:val="4B3A2E" w:themeColor="text2"/>
    </w:rPr>
  </w:style>
  <w:style w:type="character" w:styleId="nfaseIntensa">
    <w:name w:val="Intense Emphasis"/>
    <w:basedOn w:val="Fontepargpadro"/>
    <w:uiPriority w:val="21"/>
    <w:semiHidden/>
    <w:unhideWhenUsed/>
    <w:rPr>
      <w:b/>
      <w:i/>
      <w:iCs/>
      <w:color w:val="4B3A2E" w:themeColor="text2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PargrafodaLista">
    <w:name w:val="List Paragraph"/>
    <w:basedOn w:val="Normal"/>
    <w:uiPriority w:val="34"/>
    <w:semiHidden/>
    <w:unhideWhenUsed/>
    <w:qFormat/>
    <w:pPr>
      <w:ind w:left="216" w:hanging="216"/>
      <w:contextualSpacing/>
    </w:pPr>
  </w:style>
  <w:style w:type="paragraph" w:customStyle="1" w:styleId="Nome">
    <w:name w:val="Nome"/>
    <w:basedOn w:val="Normal"/>
    <w:link w:val="NomeCh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omeChar">
    <w:name w:val="Nome Char"/>
    <w:basedOn w:val="Fontepargpadro"/>
    <w:link w:val="Nome"/>
    <w:uiPriority w:val="1"/>
    <w:rPr>
      <w:b/>
      <w:caps/>
      <w:spacing w:val="21"/>
      <w:sz w:val="36"/>
    </w:rPr>
  </w:style>
  <w:style w:type="character" w:customStyle="1" w:styleId="Ttulo3Char">
    <w:name w:val="Título 3 Char"/>
    <w:basedOn w:val="Fontepargpadro"/>
    <w:link w:val="Ttulo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  <w:style w:type="character" w:styleId="Hyperlink">
    <w:name w:val="Hyperlink"/>
    <w:basedOn w:val="Fontepargpadro"/>
    <w:uiPriority w:val="99"/>
    <w:unhideWhenUsed/>
    <w:rsid w:val="003A1ED7"/>
    <w:rPr>
      <w:color w:val="3D859C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A1E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hyperlink" Target="mailto:Maramaradonam@gmail.com" TargetMode="External" /><Relationship Id="rId12" Type="http://schemas.openxmlformats.org/officeDocument/2006/relationships/glossaryDocument" Target="glossary/document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header" Target="header2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2A98278E-BBCB-444C-88A6-B1FCDB210628%7dtf50002038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67D4ADD81219C448261E84882E041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B5A94D-6905-4949-8294-E55385F7DEEB}"/>
      </w:docPartPr>
      <w:docPartBody>
        <w:p w:rsidR="00000000" w:rsidRDefault="00910EF6">
          <w:pPr>
            <w:pStyle w:val="E67D4ADD81219C448261E84882E0414C"/>
          </w:pPr>
          <w:r>
            <w:rPr>
              <w:lang w:bidi="pt-BR"/>
            </w:rPr>
            <w:t>Educação</w:t>
          </w:r>
        </w:p>
      </w:docPartBody>
    </w:docPart>
    <w:docPart>
      <w:docPartPr>
        <w:name w:val="1FA60C7C7334DB45AB5C08BD45EAAEF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D38197-0F06-1E44-BBCD-EB3908C91B81}"/>
      </w:docPartPr>
      <w:docPartBody>
        <w:p w:rsidR="00000000" w:rsidRDefault="00910EF6">
          <w:pPr>
            <w:pStyle w:val="1FA60C7C7334DB45AB5C08BD45EAAEFA"/>
          </w:pPr>
          <w:r>
            <w:rPr>
              <w:lang w:bidi="pt-BR"/>
            </w:rPr>
            <w:t>Experiência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EF6"/>
    <w:rsid w:val="00910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DAECDC3ADD2DF41AA125535A7FAC45C">
    <w:name w:val="DDAECDC3ADD2DF41AA125535A7FAC45C"/>
  </w:style>
  <w:style w:type="paragraph" w:customStyle="1" w:styleId="682DF314A3D0A7479CAD44236E793C26">
    <w:name w:val="682DF314A3D0A7479CAD44236E793C26"/>
  </w:style>
  <w:style w:type="paragraph" w:customStyle="1" w:styleId="BB97CC8956AE9C478D4DDAD03B4D6248">
    <w:name w:val="BB97CC8956AE9C478D4DDAD03B4D6248"/>
  </w:style>
  <w:style w:type="paragraph" w:customStyle="1" w:styleId="908E41A9BDE34D478ED302007438F511">
    <w:name w:val="908E41A9BDE34D478ED302007438F511"/>
  </w:style>
  <w:style w:type="paragraph" w:customStyle="1" w:styleId="E67D4ADD81219C448261E84882E0414C">
    <w:name w:val="E67D4ADD81219C448261E84882E0414C"/>
  </w:style>
  <w:style w:type="paragraph" w:customStyle="1" w:styleId="9CDB0C4BC19F1F4B88DBBA2F46CAC895">
    <w:name w:val="9CDB0C4BC19F1F4B88DBBA2F46CAC895"/>
  </w:style>
  <w:style w:type="paragraph" w:customStyle="1" w:styleId="73DD57ABF847024F8AD0A6340F6DA640">
    <w:name w:val="73DD57ABF847024F8AD0A6340F6DA640"/>
  </w:style>
  <w:style w:type="paragraph" w:customStyle="1" w:styleId="1FA60C7C7334DB45AB5C08BD45EAAEFA">
    <w:name w:val="1FA60C7C7334DB45AB5C08BD45EAAEFA"/>
  </w:style>
  <w:style w:type="paragraph" w:customStyle="1" w:styleId="5E2214728A35BF45956D3529FBF31A22">
    <w:name w:val="5E2214728A35BF45956D3529FBF31A22"/>
  </w:style>
  <w:style w:type="paragraph" w:customStyle="1" w:styleId="EDDB7E4D60D8BD4698F874E7DEEF3432">
    <w:name w:val="EDDB7E4D60D8BD4698F874E7DEEF3432"/>
  </w:style>
  <w:style w:type="paragraph" w:customStyle="1" w:styleId="120AC43CE95F03418C86C58B7548F3C7">
    <w:name w:val="120AC43CE95F03418C86C58B7548F3C7"/>
  </w:style>
  <w:style w:type="paragraph" w:customStyle="1" w:styleId="5590BA782788B84BB39C1BB1D85881AE">
    <w:name w:val="5590BA782788B84BB39C1BB1D85881AE"/>
  </w:style>
  <w:style w:type="paragraph" w:customStyle="1" w:styleId="5D55B0B4B008EA4E82AB11D1E472836C">
    <w:name w:val="5D55B0B4B008EA4E82AB11D1E472836C"/>
  </w:style>
  <w:style w:type="paragraph" w:customStyle="1" w:styleId="8C1EE8F62FFB904FB19EAD99AE10C261">
    <w:name w:val="8C1EE8F62FFB904FB19EAD99AE10C2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{2A98278E-BBCB-444C-88A6-B1FCDB210628}tf50002038.dotx</Template>
  <TotalTime>2</TotalTime>
  <Pages>2</Pages>
  <Words>173</Words>
  <Characters>939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5554933004605</dc:creator>
  <cp:keywords/>
  <dc:description/>
  <cp:lastModifiedBy>5554933004605</cp:lastModifiedBy>
  <cp:revision>3</cp:revision>
  <dcterms:created xsi:type="dcterms:W3CDTF">2020-02-18T22:11:00Z</dcterms:created>
  <dcterms:modified xsi:type="dcterms:W3CDTF">2020-02-18T22:12:00Z</dcterms:modified>
</cp:coreProperties>
</file>