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6B" w:rsidRDefault="00142F31">
      <w:pPr>
        <w:pStyle w:val="InformaesdeContato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161925</wp:posOffset>
            </wp:positionH>
            <wp:positionV relativeFrom="margin">
              <wp:align>top</wp:align>
            </wp:positionV>
            <wp:extent cx="1085850" cy="1085850"/>
            <wp:effectExtent l="19050" t="0" r="0" b="0"/>
            <wp:wrapThrough wrapText="bothSides">
              <wp:wrapPolygon edited="0">
                <wp:start x="-379" y="0"/>
                <wp:lineTo x="-379" y="21221"/>
                <wp:lineTo x="21600" y="21221"/>
                <wp:lineTo x="21600" y="0"/>
                <wp:lineTo x="-379" y="0"/>
              </wp:wrapPolygon>
            </wp:wrapThrough>
            <wp:docPr id="1" name="Imagem 0" descr="16195423_130264547483015_82325529708100505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95423_130264547483015_8232552970810050524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212E" w:rsidRDefault="00DF212E" w:rsidP="00F36C6B">
      <w:pPr>
        <w:pStyle w:val="InformaesdeContato"/>
        <w:jc w:val="left"/>
      </w:pPr>
    </w:p>
    <w:p w:rsidR="002B0487" w:rsidRDefault="00142F31">
      <w:pPr>
        <w:pStyle w:val="InformaesdeContato"/>
      </w:pPr>
      <w:r>
        <w:t>Rua Padre Miguel Kellner</w:t>
      </w:r>
      <w:r w:rsidR="00DF212E">
        <w:t>, C</w:t>
      </w:r>
      <w:r>
        <w:t xml:space="preserve">inco de </w:t>
      </w:r>
      <w:proofErr w:type="gramStart"/>
      <w:r>
        <w:t>Maio</w:t>
      </w:r>
      <w:proofErr w:type="gramEnd"/>
    </w:p>
    <w:p w:rsidR="002B0487" w:rsidRDefault="003719AE">
      <w:pPr>
        <w:pStyle w:val="InformaesdeContato"/>
      </w:pPr>
      <w:r>
        <w:t xml:space="preserve">Montenegro, </w:t>
      </w:r>
      <w:r w:rsidR="00AD60C4">
        <w:t>RS – 95780-000</w:t>
      </w:r>
    </w:p>
    <w:p w:rsidR="00A74D4D" w:rsidRDefault="00A74D4D">
      <w:pPr>
        <w:pStyle w:val="InformaesdeContato"/>
      </w:pPr>
      <w:r>
        <w:t>28 anos - Solteiro</w:t>
      </w:r>
    </w:p>
    <w:p w:rsidR="00AD60C4" w:rsidRDefault="00AD60C4">
      <w:pPr>
        <w:pStyle w:val="InformaesdeContato"/>
        <w:rPr>
          <w:lang w:bidi="pt-BR"/>
        </w:rPr>
      </w:pPr>
      <w:r>
        <w:t>(51)98168-7876</w:t>
      </w:r>
      <w:r w:rsidR="00372D95">
        <w:rPr>
          <w:lang w:bidi="pt-BR"/>
        </w:rPr>
        <w:t xml:space="preserve"> | </w:t>
      </w:r>
      <w:r w:rsidR="00142F31">
        <w:rPr>
          <w:lang w:bidi="pt-BR"/>
        </w:rPr>
        <w:t>(51)</w:t>
      </w:r>
      <w:r w:rsidR="00A74D4D">
        <w:rPr>
          <w:lang w:bidi="pt-BR"/>
        </w:rPr>
        <w:t>98200-9452</w:t>
      </w:r>
    </w:p>
    <w:p w:rsidR="002B0487" w:rsidRDefault="00A74D4D">
      <w:pPr>
        <w:pStyle w:val="InformaesdeContato"/>
        <w:rPr>
          <w:rStyle w:val="nfase"/>
        </w:rPr>
      </w:pPr>
      <w:r>
        <w:rPr>
          <w:rStyle w:val="nfase"/>
        </w:rPr>
        <w:t xml:space="preserve">      </w:t>
      </w:r>
      <w:r w:rsidR="00AD60C4">
        <w:rPr>
          <w:rStyle w:val="nfase"/>
        </w:rPr>
        <w:t>lautertbass@gmail.com</w:t>
      </w:r>
    </w:p>
    <w:sdt>
      <w:sdtPr>
        <w:alias w:val="Seu Nome"/>
        <w:tag w:val=""/>
        <w:id w:val="-574512284"/>
        <w:placeholder>
          <w:docPart w:val="6A1E3542A3AB4C60B9C2D7F6801960F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2B0487" w:rsidRDefault="00AD60C4">
          <w:pPr>
            <w:pStyle w:val="Nome"/>
          </w:pPr>
          <w:r>
            <w:t>saulo Lautert</w:t>
          </w:r>
          <w:r w:rsidR="00861083">
            <w:t xml:space="preserve"> DA ROSA</w:t>
          </w:r>
        </w:p>
      </w:sdtContent>
    </w:sdt>
    <w:tbl>
      <w:tblPr>
        <w:tblStyle w:val="Tabeladocurrculo"/>
        <w:tblW w:w="5010" w:type="pct"/>
        <w:tblLook w:val="04A0"/>
      </w:tblPr>
      <w:tblGrid>
        <w:gridCol w:w="1766"/>
        <w:gridCol w:w="448"/>
        <w:gridCol w:w="7551"/>
      </w:tblGrid>
      <w:tr w:rsidR="002B0487" w:rsidTr="003719AE">
        <w:tc>
          <w:tcPr>
            <w:tcW w:w="1766" w:type="dxa"/>
          </w:tcPr>
          <w:p w:rsidR="002B0487" w:rsidRDefault="00372D95" w:rsidP="00FF003F">
            <w:pPr>
              <w:pStyle w:val="Ttulo1"/>
              <w:spacing w:line="336" w:lineRule="auto"/>
            </w:pPr>
            <w:r>
              <w:rPr>
                <w:lang w:bidi="pt-BR"/>
              </w:rPr>
              <w:t>Objetivo</w:t>
            </w:r>
          </w:p>
        </w:tc>
        <w:tc>
          <w:tcPr>
            <w:tcW w:w="448" w:type="dxa"/>
          </w:tcPr>
          <w:p w:rsidR="002B0487" w:rsidRDefault="002B0487" w:rsidP="00FF003F">
            <w:pPr>
              <w:spacing w:line="336" w:lineRule="auto"/>
            </w:pPr>
          </w:p>
        </w:tc>
        <w:tc>
          <w:tcPr>
            <w:tcW w:w="7552" w:type="dxa"/>
          </w:tcPr>
          <w:p w:rsidR="002B0487" w:rsidRDefault="00AD60C4" w:rsidP="00AD60C4">
            <w:pPr>
              <w:spacing w:line="336" w:lineRule="auto"/>
            </w:pPr>
            <w:r>
              <w:t>Desenvolver e crescer na área da vaga oferecida.</w:t>
            </w:r>
          </w:p>
        </w:tc>
      </w:tr>
      <w:tr w:rsidR="002B0487" w:rsidTr="003719AE">
        <w:tc>
          <w:tcPr>
            <w:tcW w:w="1766" w:type="dxa"/>
          </w:tcPr>
          <w:p w:rsidR="002B0487" w:rsidRDefault="00372D95" w:rsidP="00FF003F">
            <w:pPr>
              <w:pStyle w:val="Ttulo1"/>
              <w:spacing w:line="336" w:lineRule="auto"/>
            </w:pPr>
            <w:r>
              <w:rPr>
                <w:lang w:bidi="pt-BR"/>
              </w:rPr>
              <w:t>Habilidades</w:t>
            </w:r>
          </w:p>
        </w:tc>
        <w:tc>
          <w:tcPr>
            <w:tcW w:w="448" w:type="dxa"/>
          </w:tcPr>
          <w:p w:rsidR="002B0487" w:rsidRDefault="002B0487" w:rsidP="00FF003F">
            <w:pPr>
              <w:spacing w:line="336" w:lineRule="auto"/>
            </w:pPr>
          </w:p>
        </w:tc>
        <w:tc>
          <w:tcPr>
            <w:tcW w:w="7552" w:type="dxa"/>
          </w:tcPr>
          <w:sdt>
            <w:sdtPr>
              <w:id w:val="-1116827610"/>
            </w:sdtPr>
            <w:sdtContent>
              <w:sdt>
                <w:sdtPr>
                  <w:id w:val="-2006429974"/>
                  <w:placeholder>
                    <w:docPart w:val="915679BC67714A738D5337BF7A11F9C8"/>
                  </w:placeholder>
                </w:sdtPr>
                <w:sdtContent>
                  <w:p w:rsidR="002B0487" w:rsidRDefault="00AD60C4" w:rsidP="00FF003F">
                    <w:pPr>
                      <w:pStyle w:val="Textodocurrculo"/>
                      <w:spacing w:line="336" w:lineRule="auto"/>
                    </w:pPr>
                    <w:r>
                      <w:t>Informática Básica</w:t>
                    </w:r>
                    <w:r w:rsidR="003719AE">
                      <w:t xml:space="preserve"> intermediaria</w:t>
                    </w:r>
                  </w:p>
                </w:sdtContent>
              </w:sdt>
              <w:sdt>
                <w:sdtPr>
                  <w:id w:val="664589972"/>
                  <w:placeholder>
                    <w:docPart w:val="915679BC67714A738D5337BF7A11F9C8"/>
                  </w:placeholder>
                </w:sdtPr>
                <w:sdtContent>
                  <w:p w:rsidR="002B0487" w:rsidRDefault="00AD60C4" w:rsidP="00FF003F">
                    <w:pPr>
                      <w:pStyle w:val="Textodocurrculo"/>
                      <w:spacing w:line="336" w:lineRule="auto"/>
                    </w:pPr>
                    <w:r>
                      <w:t>Elétrica automotiva, curso técnico</w:t>
                    </w:r>
                  </w:p>
                </w:sdtContent>
              </w:sdt>
              <w:sdt>
                <w:sdtPr>
                  <w:id w:val="969394295"/>
                  <w:placeholder>
                    <w:docPart w:val="915679BC67714A738D5337BF7A11F9C8"/>
                  </w:placeholder>
                </w:sdtPr>
                <w:sdtContent>
                  <w:p w:rsidR="002B0487" w:rsidRDefault="00DF212E" w:rsidP="005B3B08">
                    <w:pPr>
                      <w:pStyle w:val="Textodocurrculo"/>
                      <w:spacing w:line="336" w:lineRule="auto"/>
                    </w:pPr>
                    <w:r>
                      <w:t>Habilitação - B</w:t>
                    </w:r>
                  </w:p>
                </w:sdtContent>
              </w:sdt>
            </w:sdtContent>
          </w:sdt>
        </w:tc>
      </w:tr>
      <w:tr w:rsidR="002B0487" w:rsidTr="003719AE">
        <w:tc>
          <w:tcPr>
            <w:tcW w:w="1766" w:type="dxa"/>
          </w:tcPr>
          <w:p w:rsidR="002B0487" w:rsidRDefault="00372D95" w:rsidP="00FF003F">
            <w:pPr>
              <w:pStyle w:val="Ttulo1"/>
              <w:spacing w:line="336" w:lineRule="auto"/>
            </w:pPr>
            <w:r>
              <w:rPr>
                <w:lang w:bidi="pt-BR"/>
              </w:rPr>
              <w:t>Histórico de trabalho</w:t>
            </w:r>
          </w:p>
        </w:tc>
        <w:tc>
          <w:tcPr>
            <w:tcW w:w="448" w:type="dxa"/>
          </w:tcPr>
          <w:p w:rsidR="002B0487" w:rsidRDefault="002B0487" w:rsidP="00FF003F">
            <w:pPr>
              <w:spacing w:line="336" w:lineRule="auto"/>
            </w:pPr>
          </w:p>
        </w:tc>
        <w:tc>
          <w:tcPr>
            <w:tcW w:w="755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830493898"/>
              <w:placeholder>
                <w:docPart w:val="CC3D2E22D3944B7BBF9F5FF75AD5E541"/>
              </w:placeholder>
            </w:sdtPr>
            <w:sdtContent>
              <w:p w:rsidR="005B3B08" w:rsidRDefault="005B3B08" w:rsidP="005B3B08">
                <w:pPr>
                  <w:pStyle w:val="Ttulo2"/>
                  <w:spacing w:line="336" w:lineRule="auto"/>
                </w:pPr>
                <w:r>
                  <w:t>BROKER LAMBERT DISTRIBUIDORA – GRAVATAI-rs</w:t>
                </w:r>
              </w:p>
              <w:p w:rsidR="005B3B08" w:rsidRDefault="005B3B08" w:rsidP="005B3B08">
                <w:pPr>
                  <w:pStyle w:val="Textodocurrculo"/>
                  <w:spacing w:line="336" w:lineRule="auto"/>
                </w:pPr>
                <w:r>
                  <w:t>2019-2019</w:t>
                </w:r>
              </w:p>
              <w:p w:rsidR="005B3B08" w:rsidRDefault="005B3B08" w:rsidP="005B3B08">
                <w:pPr>
                  <w:pStyle w:val="Textodocurrculo"/>
                  <w:spacing w:line="336" w:lineRule="auto"/>
                </w:pPr>
                <w:r>
                  <w:t>Comercial de vendas e Marketing</w:t>
                </w:r>
              </w:p>
              <w:p w:rsidR="005B3B08" w:rsidRDefault="005B3B08" w:rsidP="005B3B08">
                <w:pPr>
                  <w:pStyle w:val="Textodocurrculo"/>
                  <w:spacing w:line="336" w:lineRule="auto"/>
                </w:pPr>
                <w:r>
                  <w:t>Organização e exposição de produtos nos seus respectivos lugares</w:t>
                </w:r>
              </w:p>
            </w:sdtContent>
          </w:sdt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68332047"/>
              <w:placeholder>
                <w:docPart w:val="70D6D3E271B44040AC0413274A2AB86D"/>
              </w:placeholder>
            </w:sdtPr>
            <w:sdtContent>
              <w:p w:rsidR="005B3B08" w:rsidRDefault="005B3B08" w:rsidP="005B3B08">
                <w:pPr>
                  <w:pStyle w:val="Ttulo2"/>
                  <w:spacing w:line="336" w:lineRule="auto"/>
                </w:pPr>
                <w:r>
                  <w:t>LOJAS POMPEIA – montenegro-rs</w:t>
                </w:r>
              </w:p>
              <w:p w:rsidR="005B3B08" w:rsidRDefault="005B3B08" w:rsidP="005B3B08">
                <w:pPr>
                  <w:pStyle w:val="Textodocurrculo"/>
                  <w:spacing w:line="336" w:lineRule="auto"/>
                </w:pPr>
                <w:r>
                  <w:t>2018-2018</w:t>
                </w:r>
              </w:p>
              <w:p w:rsidR="005B3B08" w:rsidRDefault="005B3B08" w:rsidP="005B3B08">
                <w:pPr>
                  <w:pStyle w:val="Textodocurrculo"/>
                  <w:spacing w:line="336" w:lineRule="auto"/>
                </w:pPr>
                <w:r>
                  <w:t>Vendedor de Roupas.</w:t>
                </w:r>
              </w:p>
              <w:p w:rsidR="00142F31" w:rsidRDefault="005B3B08" w:rsidP="00142F31">
                <w:pPr>
                  <w:pStyle w:val="Textodocurrculo"/>
                  <w:spacing w:line="336" w:lineRule="auto"/>
                </w:pPr>
                <w:r>
                  <w:t xml:space="preserve">Organização de setor. </w:t>
                </w:r>
              </w:p>
            </w:sdtContent>
          </w:sdt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9316252"/>
              <w:placeholder>
                <w:docPart w:val="3D80D7B54EE74F629922524365C4FADB"/>
              </w:placeholder>
            </w:sdtPr>
            <w:sdtContent>
              <w:p w:rsidR="009B78CA" w:rsidRDefault="009B78CA" w:rsidP="009B78CA">
                <w:pPr>
                  <w:pStyle w:val="Ttulo2"/>
                  <w:spacing w:line="336" w:lineRule="auto"/>
                </w:pPr>
                <w:r>
                  <w:t>GTEC TELECOM – MONTENEGRO-RS</w:t>
                </w:r>
              </w:p>
              <w:p w:rsidR="009B78CA" w:rsidRDefault="009B78CA" w:rsidP="009B78CA">
                <w:pPr>
                  <w:pStyle w:val="Textodocurrculo"/>
                  <w:spacing w:line="336" w:lineRule="auto"/>
                </w:pPr>
                <w:r>
                  <w:t>2018-2018</w:t>
                </w:r>
              </w:p>
              <w:p w:rsidR="009B78CA" w:rsidRDefault="009B78CA" w:rsidP="009B78CA">
                <w:pPr>
                  <w:pStyle w:val="Textodocurrculo"/>
                  <w:spacing w:line="336" w:lineRule="auto"/>
                </w:pPr>
                <w:r>
                  <w:t xml:space="preserve">Manutenção de rede fibra óptica, instalação de rede, controle de </w:t>
                </w:r>
                <w:proofErr w:type="gramStart"/>
                <w:r>
                  <w:t>velocidade.</w:t>
                </w:r>
                <w:proofErr w:type="gramEnd"/>
              </w:p>
            </w:sdtContent>
          </w:sdt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42168568"/>
            </w:sdtPr>
            <w:sdtContent>
              <w:p w:rsidR="009B78CA" w:rsidRDefault="009B78CA" w:rsidP="009B78CA">
                <w:pPr>
                  <w:pStyle w:val="Ttulo2"/>
                  <w:spacing w:line="336" w:lineRule="auto"/>
                </w:pPr>
                <w:r>
                  <w:t>TUMELERO MATERIAIS DE CONSTRUÇÃO – montenegro-rs</w:t>
                </w:r>
              </w:p>
              <w:p w:rsidR="009B78CA" w:rsidRDefault="009B78CA" w:rsidP="009B78CA">
                <w:pPr>
                  <w:pStyle w:val="Textodocurrculo"/>
                  <w:spacing w:line="336" w:lineRule="auto"/>
                </w:pPr>
                <w:r>
                  <w:t>2016-2017</w:t>
                </w:r>
              </w:p>
              <w:p w:rsidR="009B78CA" w:rsidRDefault="009B78CA" w:rsidP="009B78CA">
                <w:pPr>
                  <w:pStyle w:val="Textodocurrculo"/>
                  <w:spacing w:line="336" w:lineRule="auto"/>
                </w:pPr>
                <w:r>
                  <w:t xml:space="preserve">Expedição, contagem de material, assistência técnica, recebimento e envio de </w:t>
                </w:r>
                <w:proofErr w:type="gramStart"/>
                <w:r>
                  <w:t>material.</w:t>
                </w:r>
                <w:proofErr w:type="gramEnd"/>
              </w:p>
            </w:sdtContent>
          </w:sdt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302434271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429623"/>
                </w:sdtPr>
                <w:sdtContent>
                  <w:p w:rsidR="003719AE" w:rsidRDefault="003719AE" w:rsidP="003719AE">
                    <w:pPr>
                      <w:pStyle w:val="Ttulo2"/>
                      <w:spacing w:line="336" w:lineRule="auto"/>
                    </w:pPr>
                    <w:r>
                      <w:t>Renauto surdinas – montenegro-rs</w:t>
                    </w:r>
                  </w:p>
                  <w:p w:rsidR="003719AE" w:rsidRDefault="003719AE" w:rsidP="003719AE">
                    <w:pPr>
                      <w:pStyle w:val="Textodocurrculo"/>
                      <w:spacing w:line="336" w:lineRule="auto"/>
                    </w:pPr>
                    <w:r>
                      <w:t>2012-2012</w:t>
                    </w:r>
                  </w:p>
                  <w:p w:rsidR="002B0487" w:rsidRDefault="003719AE" w:rsidP="00FF003F">
                    <w:pPr>
                      <w:pStyle w:val="Textodocurrculo"/>
                      <w:spacing w:line="336" w:lineRule="auto"/>
                    </w:pPr>
                    <w:r>
                      <w:t>Manutenção de Surdinas</w:t>
                    </w:r>
                    <w:proofErr w:type="gramStart"/>
                    <w:r>
                      <w:t>, troca</w:t>
                    </w:r>
                    <w:proofErr w:type="gramEnd"/>
                    <w:r>
                      <w:t xml:space="preserve"> de Óleo, Manutenção de Ar-condicionado, instalação de Engates e Reboques. </w:t>
                    </w:r>
                  </w:p>
                </w:sdtContent>
              </w:sdt>
            </w:sdtContent>
          </w:sdt>
        </w:tc>
      </w:tr>
      <w:tr w:rsidR="002B0487" w:rsidTr="003719AE">
        <w:tc>
          <w:tcPr>
            <w:tcW w:w="1766" w:type="dxa"/>
          </w:tcPr>
          <w:p w:rsidR="002B0487" w:rsidRDefault="00372D95" w:rsidP="00FF003F">
            <w:pPr>
              <w:pStyle w:val="Ttulo1"/>
              <w:spacing w:line="336" w:lineRule="auto"/>
            </w:pPr>
            <w:r>
              <w:rPr>
                <w:lang w:bidi="pt-BR"/>
              </w:rPr>
              <w:t>Formação</w:t>
            </w:r>
          </w:p>
        </w:tc>
        <w:tc>
          <w:tcPr>
            <w:tcW w:w="448" w:type="dxa"/>
          </w:tcPr>
          <w:p w:rsidR="002B0487" w:rsidRDefault="002B0487" w:rsidP="00FF003F">
            <w:pPr>
              <w:spacing w:line="336" w:lineRule="auto"/>
            </w:pPr>
          </w:p>
        </w:tc>
        <w:tc>
          <w:tcPr>
            <w:tcW w:w="755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  <w:color w:val="404040" w:themeColor="text1" w:themeTint="BF"/>
                  </w:rPr>
                </w:sdtEndPr>
                <w:sdtContent>
                  <w:p w:rsidR="002B0487" w:rsidRDefault="00142F31" w:rsidP="00D54B2D">
                    <w:pPr>
                      <w:pStyle w:val="Ttulo2"/>
                      <w:spacing w:line="336" w:lineRule="auto"/>
                    </w:pPr>
                    <w:r>
                      <w:t>Ensino Medio - uno</w:t>
                    </w:r>
                    <w:r w:rsidR="00D54B2D">
                      <w:t>par</w:t>
                    </w:r>
                  </w:p>
                </w:sdtContent>
              </w:sdt>
            </w:sdtContent>
          </w:sdt>
        </w:tc>
      </w:tr>
      <w:tr w:rsidR="002B0487" w:rsidTr="003719AE">
        <w:tc>
          <w:tcPr>
            <w:tcW w:w="1766" w:type="dxa"/>
          </w:tcPr>
          <w:p w:rsidR="002B0487" w:rsidRDefault="00372D95" w:rsidP="00FF003F">
            <w:pPr>
              <w:pStyle w:val="Ttulo1"/>
              <w:spacing w:line="336" w:lineRule="auto"/>
            </w:pPr>
            <w:r>
              <w:rPr>
                <w:lang w:bidi="pt-BR"/>
              </w:rPr>
              <w:t>Referências</w:t>
            </w:r>
          </w:p>
        </w:tc>
        <w:tc>
          <w:tcPr>
            <w:tcW w:w="448" w:type="dxa"/>
          </w:tcPr>
          <w:p w:rsidR="002B0487" w:rsidRDefault="002B0487" w:rsidP="00FF003F">
            <w:pPr>
              <w:spacing w:line="336" w:lineRule="auto"/>
            </w:pPr>
          </w:p>
        </w:tc>
        <w:tc>
          <w:tcPr>
            <w:tcW w:w="755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1883713024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368215953"/>
                </w:sdtPr>
                <w:sdtContent>
                  <w:p w:rsidR="002B0487" w:rsidRDefault="00D54B2D" w:rsidP="00FF003F">
                    <w:pPr>
                      <w:pStyle w:val="Ttulo2"/>
                      <w:spacing w:line="336" w:lineRule="auto"/>
                    </w:pPr>
                    <w:r>
                      <w:t>Renauto surdinas</w:t>
                    </w:r>
                  </w:p>
                  <w:p w:rsidR="002B0487" w:rsidRDefault="00D54B2D" w:rsidP="00FF003F">
                    <w:pPr>
                      <w:pStyle w:val="Textodocurrculo"/>
                      <w:spacing w:line="336" w:lineRule="auto"/>
                    </w:pPr>
                    <w:r>
                      <w:t>Recomendação</w:t>
                    </w:r>
                  </w:p>
                  <w:p w:rsidR="00D54B2D" w:rsidRDefault="00D54B2D" w:rsidP="00FF003F">
                    <w:pPr>
                      <w:spacing w:line="336" w:lineRule="auto"/>
                    </w:pPr>
                    <w:r>
                      <w:t>Falar com Marcelo ou Rafael</w:t>
                    </w:r>
                  </w:p>
                  <w:p w:rsidR="002B0487" w:rsidRDefault="00B874E5" w:rsidP="00D54B2D">
                    <w:pPr>
                      <w:spacing w:line="336" w:lineRule="auto"/>
                    </w:pPr>
                    <w:hyperlink r:id="rId11" w:tooltip="Ligar pelo Hangouts" w:history="1">
                      <w:r w:rsidR="00D54B2D">
                        <w:rPr>
                          <w:rStyle w:val="Hyperlink"/>
                          <w:rFonts w:ascii="Arial" w:hAnsi="Arial" w:cs="Arial"/>
                          <w:color w:val="1A0DAB"/>
                          <w:shd w:val="clear" w:color="auto" w:fill="FFFFFF"/>
                        </w:rPr>
                        <w:t>(51) 3632-1555</w:t>
                      </w:r>
                    </w:hyperlink>
                  </w:p>
                </w:sdtContent>
              </w:sdt>
            </w:sdtContent>
          </w:sdt>
        </w:tc>
      </w:tr>
    </w:tbl>
    <w:p w:rsidR="00FF003F" w:rsidRDefault="00FF003F" w:rsidP="00D54B2D"/>
    <w:sectPr w:rsidR="00FF003F" w:rsidSect="00A74D4D">
      <w:footerReference w:type="default" r:id="rId12"/>
      <w:pgSz w:w="11906" w:h="16838" w:code="9"/>
      <w:pgMar w:top="284" w:right="1080" w:bottom="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158" w:rsidRDefault="007C7158">
      <w:pPr>
        <w:spacing w:before="0" w:after="0" w:line="240" w:lineRule="auto"/>
      </w:pPr>
      <w:r>
        <w:separator/>
      </w:r>
    </w:p>
  </w:endnote>
  <w:endnote w:type="continuationSeparator" w:id="0">
    <w:p w:rsidR="007C7158" w:rsidRDefault="007C7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980"/>
      <w:gridCol w:w="4982"/>
    </w:tblGrid>
    <w:tr w:rsidR="002B0487">
      <w:tc>
        <w:tcPr>
          <w:tcW w:w="5148" w:type="dxa"/>
        </w:tcPr>
        <w:p w:rsidR="002B0487" w:rsidRDefault="00372D95">
          <w:pPr>
            <w:pStyle w:val="Rodap"/>
          </w:pPr>
          <w:r>
            <w:rPr>
              <w:lang w:bidi="pt-BR"/>
            </w:rPr>
            <w:t xml:space="preserve">Página | </w:t>
          </w:r>
          <w:r w:rsidR="00B874E5">
            <w:rPr>
              <w:lang w:bidi="pt-BR"/>
            </w:rPr>
            <w:fldChar w:fldCharType="begin"/>
          </w:r>
          <w:r>
            <w:rPr>
              <w:lang w:bidi="pt-BR"/>
            </w:rPr>
            <w:instrText xml:space="preserve"> PAGE   \* MERGEFORMAT </w:instrText>
          </w:r>
          <w:r w:rsidR="00B874E5">
            <w:rPr>
              <w:lang w:bidi="pt-BR"/>
            </w:rPr>
            <w:fldChar w:fldCharType="separate"/>
          </w:r>
          <w:r w:rsidR="00A74D4D">
            <w:rPr>
              <w:noProof/>
              <w:lang w:bidi="pt-BR"/>
            </w:rPr>
            <w:t>2</w:t>
          </w:r>
          <w:r w:rsidR="00B874E5">
            <w:rPr>
              <w:lang w:bidi="pt-BR"/>
            </w:rPr>
            <w:fldChar w:fldCharType="end"/>
          </w:r>
        </w:p>
      </w:tc>
      <w:sdt>
        <w:sdtPr>
          <w:alias w:val="Seu Nome"/>
          <w:tag w:val=""/>
          <w:id w:val="-135272894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148" w:type="dxa"/>
            </w:tcPr>
            <w:p w:rsidR="002B0487" w:rsidRDefault="00861083">
              <w:pPr>
                <w:pStyle w:val="Rodap"/>
                <w:jc w:val="right"/>
              </w:pPr>
              <w:proofErr w:type="spellStart"/>
              <w:proofErr w:type="gramStart"/>
              <w:r>
                <w:t>saulo</w:t>
              </w:r>
              <w:proofErr w:type="spellEnd"/>
              <w:proofErr w:type="gramEnd"/>
              <w:r>
                <w:t xml:space="preserve"> Lautert DA ROSA</w:t>
              </w:r>
            </w:p>
          </w:tc>
        </w:sdtContent>
      </w:sdt>
    </w:tr>
  </w:tbl>
  <w:p w:rsidR="002B0487" w:rsidRDefault="002B04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158" w:rsidRDefault="007C7158">
      <w:pPr>
        <w:spacing w:before="0" w:after="0" w:line="240" w:lineRule="auto"/>
      </w:pPr>
      <w:r>
        <w:separator/>
      </w:r>
    </w:p>
  </w:footnote>
  <w:footnote w:type="continuationSeparator" w:id="0">
    <w:p w:rsidR="007C7158" w:rsidRDefault="007C715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60C4"/>
    <w:rsid w:val="00036256"/>
    <w:rsid w:val="0008719D"/>
    <w:rsid w:val="00142F31"/>
    <w:rsid w:val="001A17BD"/>
    <w:rsid w:val="002B0487"/>
    <w:rsid w:val="002E69BA"/>
    <w:rsid w:val="003719AE"/>
    <w:rsid w:val="00372D95"/>
    <w:rsid w:val="004F328C"/>
    <w:rsid w:val="00517315"/>
    <w:rsid w:val="005B3B08"/>
    <w:rsid w:val="005F22BD"/>
    <w:rsid w:val="006465DA"/>
    <w:rsid w:val="0068574D"/>
    <w:rsid w:val="00707D11"/>
    <w:rsid w:val="007C7158"/>
    <w:rsid w:val="00802DB6"/>
    <w:rsid w:val="00861083"/>
    <w:rsid w:val="008C48C2"/>
    <w:rsid w:val="00944F10"/>
    <w:rsid w:val="009B78CA"/>
    <w:rsid w:val="00A74D4D"/>
    <w:rsid w:val="00AD60C4"/>
    <w:rsid w:val="00B874E5"/>
    <w:rsid w:val="00C722EA"/>
    <w:rsid w:val="00D54B2D"/>
    <w:rsid w:val="00D94D6B"/>
    <w:rsid w:val="00DF212E"/>
    <w:rsid w:val="00F36C6B"/>
    <w:rsid w:val="00FF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595959" w:themeColor="text1" w:themeTint="A6"/>
        <w:lang w:val="pt-PT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BA"/>
    <w:rPr>
      <w:kern w:val="20"/>
      <w:lang w:val="pt-BR"/>
    </w:rPr>
  </w:style>
  <w:style w:type="paragraph" w:styleId="Ttulo1">
    <w:name w:val="heading 1"/>
    <w:basedOn w:val="Normal"/>
    <w:next w:val="Normal"/>
    <w:unhideWhenUsed/>
    <w:qFormat/>
    <w:rsid w:val="002E69BA"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rsid w:val="002E69BA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2E6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2E6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69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69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69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69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69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1"/>
    <w:unhideWhenUsed/>
    <w:rsid w:val="002E69BA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1"/>
    <w:rsid w:val="002E69BA"/>
    <w:rPr>
      <w:kern w:val="20"/>
    </w:rPr>
  </w:style>
  <w:style w:type="paragraph" w:customStyle="1" w:styleId="Textodocurrculo">
    <w:name w:val="Texto do currículo"/>
    <w:basedOn w:val="Normal"/>
    <w:qFormat/>
    <w:rsid w:val="002E69BA"/>
    <w:pPr>
      <w:spacing w:after="40"/>
      <w:ind w:right="1440"/>
    </w:pPr>
  </w:style>
  <w:style w:type="character" w:styleId="TextodoEspaoReservado">
    <w:name w:val="Placeholder Text"/>
    <w:basedOn w:val="Fontepargpadro"/>
    <w:uiPriority w:val="99"/>
    <w:semiHidden/>
    <w:rsid w:val="002E69BA"/>
    <w:rPr>
      <w:color w:val="808080"/>
    </w:rPr>
  </w:style>
  <w:style w:type="table" w:styleId="Tabelacomgrade">
    <w:name w:val="Table Grid"/>
    <w:basedOn w:val="Tabelanormal"/>
    <w:uiPriority w:val="59"/>
    <w:rsid w:val="002E6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2E69BA"/>
    <w:rPr>
      <w:rFonts w:asciiTheme="majorHAnsi" w:eastAsiaTheme="majorEastAsia" w:hAnsiTheme="majorHAnsi" w:cstheme="majorBidi"/>
      <w:b/>
      <w:bCs/>
      <w:color w:val="418AB3" w:themeColor="accent1"/>
      <w:kern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69BA"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69BA"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69BA"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69BA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69BA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69BA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2E69BA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2E69BA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e">
    <w:name w:val="Emphasis"/>
    <w:basedOn w:val="Fontepargpadro"/>
    <w:unhideWhenUsed/>
    <w:qFormat/>
    <w:rsid w:val="002E69BA"/>
    <w:rPr>
      <w:color w:val="418AB3" w:themeColor="accent1"/>
    </w:rPr>
  </w:style>
  <w:style w:type="paragraph" w:customStyle="1" w:styleId="InformaesdeContato">
    <w:name w:val="Informações de Contato"/>
    <w:basedOn w:val="Normal"/>
    <w:qFormat/>
    <w:rsid w:val="002E69BA"/>
    <w:pPr>
      <w:spacing w:after="0" w:line="240" w:lineRule="auto"/>
      <w:jc w:val="right"/>
    </w:pPr>
    <w:rPr>
      <w:sz w:val="18"/>
      <w:szCs w:val="18"/>
    </w:rPr>
  </w:style>
  <w:style w:type="paragraph" w:customStyle="1" w:styleId="Nome">
    <w:name w:val="Nome"/>
    <w:basedOn w:val="Normal"/>
    <w:next w:val="Normal"/>
    <w:qFormat/>
    <w:rsid w:val="002E69BA"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2E69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9BA"/>
    <w:rPr>
      <w:kern w:val="20"/>
    </w:rPr>
  </w:style>
  <w:style w:type="character" w:styleId="Hyperlink">
    <w:name w:val="Hyperlink"/>
    <w:basedOn w:val="Fontepargpadro"/>
    <w:uiPriority w:val="99"/>
    <w:semiHidden/>
    <w:unhideWhenUsed/>
    <w:rsid w:val="00D54B2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12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12E"/>
    <w:rPr>
      <w:rFonts w:ascii="Segoe UI" w:hAnsi="Segoe UI" w:cs="Segoe UI"/>
      <w:kern w:val="20"/>
      <w:sz w:val="18"/>
      <w:szCs w:val="18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.br/search?q=renauto+surdinas&amp;rlz=1C1CHBD_pt-PTBR794BR794&amp;oq=renauto+surdinas&amp;aqs=chrome..69i57.3820j0j7&amp;sourceid=chrome&amp;ie=UTF-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ia%20Lautert\AppData\Roaming\Microsoft\Templates\Curr&#237;culo%20funcional%20(design%20Simp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1E3542A3AB4C60B9C2D7F680196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0398A-A494-4D7C-B175-C6621E38F428}"/>
      </w:docPartPr>
      <w:docPartBody>
        <w:p w:rsidR="008460ED" w:rsidRDefault="000717BA">
          <w:pPr>
            <w:pStyle w:val="6A1E3542A3AB4C60B9C2D7F6801960F6"/>
          </w:pPr>
          <w:r>
            <w:rPr>
              <w:rStyle w:val="TextodoEspaoReservado"/>
              <w:lang w:bidi="pt-BR"/>
            </w:rPr>
            <w:t>[Autor]</w:t>
          </w:r>
        </w:p>
      </w:docPartBody>
    </w:docPart>
    <w:docPart>
      <w:docPartPr>
        <w:name w:val="915679BC67714A738D5337BF7A11F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57FB6-DD6B-4369-8E38-4EC9D703DFCD}"/>
      </w:docPartPr>
      <w:docPartBody>
        <w:p w:rsidR="008460ED" w:rsidRDefault="000717BA">
          <w:pPr>
            <w:pStyle w:val="915679BC67714A738D5337BF7A11F9C8"/>
          </w:pPr>
          <w:r>
            <w:rPr>
              <w:lang w:bidi="pt-BR"/>
            </w:rPr>
            <w:t>[Habilidades profissionais ou técnicas]</w:t>
          </w:r>
        </w:p>
      </w:docPartBody>
    </w:docPart>
    <w:docPart>
      <w:docPartPr>
        <w:name w:val="CC3D2E22D3944B7BBF9F5FF75AD5E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A0AF2-03E5-4D0C-ADC0-56DE09309C31}"/>
      </w:docPartPr>
      <w:docPartBody>
        <w:p w:rsidR="005C1CBC" w:rsidRDefault="005C7730" w:rsidP="005C7730">
          <w:pPr>
            <w:pStyle w:val="CC3D2E22D3944B7BBF9F5FF75AD5E541"/>
          </w:pPr>
          <w:r>
            <w:rPr>
              <w:rStyle w:val="TextodoEspaoReservado"/>
              <w:lang w:bidi="pt-BR"/>
            </w:rPr>
            <w:t>Digite qualquer conteúdo que você deseja repetir, incluindo outros controles de conteúdo. Você também pode inserir este controle em volta das linhas da tabela para repetir partes de uma tabela.</w:t>
          </w:r>
        </w:p>
      </w:docPartBody>
    </w:docPart>
    <w:docPart>
      <w:docPartPr>
        <w:name w:val="70D6D3E271B44040AC0413274A2AB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387CC-5772-4895-934A-77189D2F7B20}"/>
      </w:docPartPr>
      <w:docPartBody>
        <w:p w:rsidR="005C1CBC" w:rsidRDefault="005C7730" w:rsidP="005C7730">
          <w:pPr>
            <w:pStyle w:val="70D6D3E271B44040AC0413274A2AB86D"/>
          </w:pPr>
          <w:r>
            <w:rPr>
              <w:rStyle w:val="TextodoEspaoReservado"/>
              <w:lang w:bidi="pt-BR"/>
            </w:rPr>
            <w:t>Digite qualquer conteúdo que você deseja repetir, incluindo outros controles de conteúdo. Você também pode inserir este controle em volta das linhas da tabela para repetir partes de uma tabela.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717BA"/>
    <w:rsid w:val="000717BA"/>
    <w:rsid w:val="001915C2"/>
    <w:rsid w:val="005C1CBC"/>
    <w:rsid w:val="005C7730"/>
    <w:rsid w:val="008460ED"/>
    <w:rsid w:val="009524A0"/>
    <w:rsid w:val="00C8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9CBFDDAFC684E70B8B215584DD7E214">
    <w:name w:val="09CBFDDAFC684E70B8B215584DD7E214"/>
    <w:rsid w:val="008460ED"/>
  </w:style>
  <w:style w:type="paragraph" w:customStyle="1" w:styleId="4A505DFC38D648E69B2A08EF58F7B00D">
    <w:name w:val="4A505DFC38D648E69B2A08EF58F7B00D"/>
    <w:rsid w:val="008460ED"/>
  </w:style>
  <w:style w:type="paragraph" w:customStyle="1" w:styleId="E954F287F49946D98A6A0A5DD50425AF">
    <w:name w:val="E954F287F49946D98A6A0A5DD50425AF"/>
    <w:rsid w:val="008460ED"/>
  </w:style>
  <w:style w:type="paragraph" w:customStyle="1" w:styleId="6477540CE6314A0AB2CFA95781219FA6">
    <w:name w:val="6477540CE6314A0AB2CFA95781219FA6"/>
    <w:rsid w:val="008460ED"/>
  </w:style>
  <w:style w:type="character" w:styleId="nfase">
    <w:name w:val="Emphasis"/>
    <w:basedOn w:val="Fontepargpadro"/>
    <w:unhideWhenUsed/>
    <w:qFormat/>
    <w:rsid w:val="008460ED"/>
    <w:rPr>
      <w:color w:val="4F81BD" w:themeColor="accent1"/>
    </w:rPr>
  </w:style>
  <w:style w:type="paragraph" w:customStyle="1" w:styleId="F03158B7F8B24B0587AC83B90D743090">
    <w:name w:val="F03158B7F8B24B0587AC83B90D743090"/>
    <w:rsid w:val="008460ED"/>
  </w:style>
  <w:style w:type="character" w:styleId="TextodoEspaoReservado">
    <w:name w:val="Placeholder Text"/>
    <w:basedOn w:val="Fontepargpadro"/>
    <w:uiPriority w:val="99"/>
    <w:semiHidden/>
    <w:rsid w:val="005C7730"/>
    <w:rPr>
      <w:color w:val="808080"/>
    </w:rPr>
  </w:style>
  <w:style w:type="paragraph" w:customStyle="1" w:styleId="6A1E3542A3AB4C60B9C2D7F6801960F6">
    <w:name w:val="6A1E3542A3AB4C60B9C2D7F6801960F6"/>
    <w:rsid w:val="008460ED"/>
  </w:style>
  <w:style w:type="paragraph" w:customStyle="1" w:styleId="D847921ED3BB49A681622E068F2A8EE1">
    <w:name w:val="D847921ED3BB49A681622E068F2A8EE1"/>
    <w:rsid w:val="008460ED"/>
  </w:style>
  <w:style w:type="paragraph" w:customStyle="1" w:styleId="6F65C2B032354B43B5DB9BE96094B5CD">
    <w:name w:val="6F65C2B032354B43B5DB9BE96094B5CD"/>
    <w:rsid w:val="008460ED"/>
  </w:style>
  <w:style w:type="paragraph" w:customStyle="1" w:styleId="51542AD866D7436DA97DC2FEB79C9D01">
    <w:name w:val="51542AD866D7436DA97DC2FEB79C9D01"/>
    <w:rsid w:val="008460ED"/>
  </w:style>
  <w:style w:type="paragraph" w:customStyle="1" w:styleId="17266C7606FB4F50B52C12DDE4A1C4F1">
    <w:name w:val="17266C7606FB4F50B52C12DDE4A1C4F1"/>
    <w:rsid w:val="008460ED"/>
  </w:style>
  <w:style w:type="paragraph" w:customStyle="1" w:styleId="915679BC67714A738D5337BF7A11F9C8">
    <w:name w:val="915679BC67714A738D5337BF7A11F9C8"/>
    <w:rsid w:val="008460ED"/>
  </w:style>
  <w:style w:type="paragraph" w:customStyle="1" w:styleId="6F3277278BD342559EFECB418E235F9D">
    <w:name w:val="6F3277278BD342559EFECB418E235F9D"/>
    <w:rsid w:val="008460ED"/>
  </w:style>
  <w:style w:type="paragraph" w:customStyle="1" w:styleId="360AC8645A6748EB959E3F5BD31A6A9A">
    <w:name w:val="360AC8645A6748EB959E3F5BD31A6A9A"/>
    <w:rsid w:val="008460ED"/>
  </w:style>
  <w:style w:type="paragraph" w:customStyle="1" w:styleId="80A2DC2763E24D54B3E16E24972BBC9C">
    <w:name w:val="80A2DC2763E24D54B3E16E24972BBC9C"/>
    <w:rsid w:val="008460ED"/>
  </w:style>
  <w:style w:type="paragraph" w:customStyle="1" w:styleId="18FCBD4F4E834E83B63CC1F0E0B9B2F7">
    <w:name w:val="18FCBD4F4E834E83B63CC1F0E0B9B2F7"/>
    <w:rsid w:val="008460ED"/>
  </w:style>
  <w:style w:type="paragraph" w:customStyle="1" w:styleId="CD8E7DC7023C45B782C246F743A6CF11">
    <w:name w:val="CD8E7DC7023C45B782C246F743A6CF11"/>
    <w:rsid w:val="008460ED"/>
  </w:style>
  <w:style w:type="paragraph" w:customStyle="1" w:styleId="8A86306C15C34B2389ADF16785DF0186">
    <w:name w:val="8A86306C15C34B2389ADF16785DF0186"/>
    <w:rsid w:val="008460ED"/>
  </w:style>
  <w:style w:type="paragraph" w:customStyle="1" w:styleId="F0B57A9EB22E445BA30D32D3E6C4C433">
    <w:name w:val="F0B57A9EB22E445BA30D32D3E6C4C433"/>
    <w:rsid w:val="008460ED"/>
  </w:style>
  <w:style w:type="paragraph" w:customStyle="1" w:styleId="32ED98048CAF4EE0BA1D2C035F140B6E">
    <w:name w:val="32ED98048CAF4EE0BA1D2C035F140B6E"/>
    <w:rsid w:val="008460ED"/>
  </w:style>
  <w:style w:type="paragraph" w:customStyle="1" w:styleId="374615127AC3417FA75E89ABE4426C12">
    <w:name w:val="374615127AC3417FA75E89ABE4426C12"/>
    <w:rsid w:val="008460ED"/>
    <w:pPr>
      <w:spacing w:after="200" w:line="276" w:lineRule="auto"/>
    </w:pPr>
  </w:style>
  <w:style w:type="paragraph" w:customStyle="1" w:styleId="CC5580460FB8490A96A63040D129ED9D">
    <w:name w:val="CC5580460FB8490A96A63040D129ED9D"/>
    <w:rsid w:val="008460ED"/>
    <w:pPr>
      <w:spacing w:after="200" w:line="276" w:lineRule="auto"/>
    </w:pPr>
  </w:style>
  <w:style w:type="paragraph" w:customStyle="1" w:styleId="14A12E7A7374479685561208F6E35A6D">
    <w:name w:val="14A12E7A7374479685561208F6E35A6D"/>
    <w:rsid w:val="008460ED"/>
    <w:pPr>
      <w:spacing w:after="200" w:line="276" w:lineRule="auto"/>
    </w:pPr>
  </w:style>
  <w:style w:type="paragraph" w:customStyle="1" w:styleId="BA586CB3940343C0937B5F764754D171">
    <w:name w:val="BA586CB3940343C0937B5F764754D171"/>
    <w:rsid w:val="008460ED"/>
    <w:pPr>
      <w:spacing w:after="200" w:line="276" w:lineRule="auto"/>
    </w:pPr>
  </w:style>
  <w:style w:type="paragraph" w:customStyle="1" w:styleId="377DD41069BB43448CB7ECCE682AD9DE">
    <w:name w:val="377DD41069BB43448CB7ECCE682AD9DE"/>
    <w:rsid w:val="008460ED"/>
    <w:pPr>
      <w:spacing w:after="200" w:line="276" w:lineRule="auto"/>
    </w:pPr>
  </w:style>
  <w:style w:type="paragraph" w:customStyle="1" w:styleId="9C6A8CE23F9C4591B5C4183EF5A2107E">
    <w:name w:val="9C6A8CE23F9C4591B5C4183EF5A2107E"/>
    <w:rsid w:val="008460ED"/>
    <w:pPr>
      <w:spacing w:after="200" w:line="276" w:lineRule="auto"/>
    </w:pPr>
  </w:style>
  <w:style w:type="paragraph" w:customStyle="1" w:styleId="65935F35983441DAA15C6292C556CEBF">
    <w:name w:val="65935F35983441DAA15C6292C556CEBF"/>
    <w:rsid w:val="008460ED"/>
    <w:pPr>
      <w:spacing w:after="200" w:line="276" w:lineRule="auto"/>
    </w:pPr>
  </w:style>
  <w:style w:type="paragraph" w:customStyle="1" w:styleId="E50C43F065BD4C699191A9E9B426C87B">
    <w:name w:val="E50C43F065BD4C699191A9E9B426C87B"/>
    <w:rsid w:val="008460ED"/>
    <w:pPr>
      <w:spacing w:after="200" w:line="276" w:lineRule="auto"/>
    </w:pPr>
  </w:style>
  <w:style w:type="paragraph" w:customStyle="1" w:styleId="38199E2DBDDD4169890DA0C3788E1E0A">
    <w:name w:val="38199E2DBDDD4169890DA0C3788E1E0A"/>
    <w:rsid w:val="008460ED"/>
    <w:pPr>
      <w:spacing w:after="200" w:line="276" w:lineRule="auto"/>
    </w:pPr>
  </w:style>
  <w:style w:type="paragraph" w:customStyle="1" w:styleId="9D59BA7ABF2C4759876E5E660B066F53">
    <w:name w:val="9D59BA7ABF2C4759876E5E660B066F53"/>
    <w:rsid w:val="008460ED"/>
    <w:pPr>
      <w:spacing w:after="200" w:line="276" w:lineRule="auto"/>
    </w:pPr>
  </w:style>
  <w:style w:type="paragraph" w:customStyle="1" w:styleId="C3DDC9653F1C4D85A600EDD7A7C3399B">
    <w:name w:val="C3DDC9653F1C4D85A600EDD7A7C3399B"/>
    <w:rsid w:val="008460ED"/>
    <w:pPr>
      <w:spacing w:after="200" w:line="276" w:lineRule="auto"/>
    </w:pPr>
  </w:style>
  <w:style w:type="paragraph" w:customStyle="1" w:styleId="6675B48DF77B44B2B8DA149539379012">
    <w:name w:val="6675B48DF77B44B2B8DA149539379012"/>
    <w:rsid w:val="008460ED"/>
    <w:pPr>
      <w:spacing w:after="200" w:line="276" w:lineRule="auto"/>
    </w:pPr>
  </w:style>
  <w:style w:type="paragraph" w:customStyle="1" w:styleId="67FBB53BBD7D47708DDB97B544DC0E27">
    <w:name w:val="67FBB53BBD7D47708DDB97B544DC0E27"/>
    <w:rsid w:val="00C868A5"/>
    <w:pPr>
      <w:spacing w:after="200" w:line="276" w:lineRule="auto"/>
    </w:pPr>
  </w:style>
  <w:style w:type="paragraph" w:customStyle="1" w:styleId="F36F42423D8A49BDAFD3974CA4A162AB">
    <w:name w:val="F36F42423D8A49BDAFD3974CA4A162AB"/>
    <w:rsid w:val="00C868A5"/>
    <w:pPr>
      <w:spacing w:after="200" w:line="276" w:lineRule="auto"/>
    </w:pPr>
  </w:style>
  <w:style w:type="paragraph" w:customStyle="1" w:styleId="80B4F0A2F8414240889EA308732209FD">
    <w:name w:val="80B4F0A2F8414240889EA308732209FD"/>
    <w:rsid w:val="00C868A5"/>
    <w:pPr>
      <w:spacing w:after="200" w:line="276" w:lineRule="auto"/>
    </w:pPr>
  </w:style>
  <w:style w:type="paragraph" w:customStyle="1" w:styleId="3D80D7B54EE74F629922524365C4FADB">
    <w:name w:val="3D80D7B54EE74F629922524365C4FADB"/>
    <w:rsid w:val="001915C2"/>
    <w:pPr>
      <w:spacing w:after="200" w:line="276" w:lineRule="auto"/>
    </w:pPr>
  </w:style>
  <w:style w:type="paragraph" w:customStyle="1" w:styleId="9919F1C7602047CB98A75DE9F0D9F891">
    <w:name w:val="9919F1C7602047CB98A75DE9F0D9F891"/>
    <w:rsid w:val="001915C2"/>
    <w:pPr>
      <w:spacing w:after="200" w:line="276" w:lineRule="auto"/>
    </w:pPr>
  </w:style>
  <w:style w:type="paragraph" w:customStyle="1" w:styleId="7009898AF9FB4F7E8D6058D6CC589CEA">
    <w:name w:val="7009898AF9FB4F7E8D6058D6CC589CEA"/>
    <w:rsid w:val="001915C2"/>
    <w:pPr>
      <w:spacing w:after="200" w:line="276" w:lineRule="auto"/>
    </w:pPr>
  </w:style>
  <w:style w:type="paragraph" w:customStyle="1" w:styleId="CC3D2E22D3944B7BBF9F5FF75AD5E541">
    <w:name w:val="CC3D2E22D3944B7BBF9F5FF75AD5E541"/>
    <w:rsid w:val="005C7730"/>
    <w:pPr>
      <w:spacing w:after="200" w:line="276" w:lineRule="auto"/>
    </w:pPr>
  </w:style>
  <w:style w:type="paragraph" w:customStyle="1" w:styleId="70D6D3E271B44040AC0413274A2AB86D">
    <w:name w:val="70D6D3E271B44040AC0413274A2AB86D"/>
    <w:rsid w:val="005C773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 (design Simples)</Template>
  <TotalTime>23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Lautert DA ROSA</dc:creator>
  <cp:lastModifiedBy>Usuário</cp:lastModifiedBy>
  <cp:revision>9</cp:revision>
  <cp:lastPrinted>2019-01-15T11:47:00Z</cp:lastPrinted>
  <dcterms:created xsi:type="dcterms:W3CDTF">2018-11-05T15:56:00Z</dcterms:created>
  <dcterms:modified xsi:type="dcterms:W3CDTF">2020-02-28T12:01:00Z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