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31B58" w14:textId="77777777" w:rsidR="00B35576" w:rsidRDefault="00F02CF0" w:rsidP="00F02CF0">
      <w:pPr>
        <w:pStyle w:val="Name"/>
        <w:ind w:firstLine="720"/>
        <w:jc w:val="left"/>
      </w:pPr>
      <w:r>
        <w:t xml:space="preserve">     </w:t>
      </w:r>
      <w:r w:rsidR="00755743">
        <w:t>Thamara Krein Gross</w:t>
      </w:r>
      <w:r>
        <w:t xml:space="preserve">      </w:t>
      </w:r>
    </w:p>
    <w:p w14:paraId="25ECDB0F" w14:textId="77777777" w:rsidR="00B35576" w:rsidRDefault="00B35576">
      <w:pPr>
        <w:pStyle w:val="SectionTitle"/>
        <w:rPr>
          <w:b/>
          <w:sz w:val="20"/>
          <w:szCs w:val="20"/>
        </w:rPr>
      </w:pPr>
      <w:r>
        <w:rPr>
          <w:b/>
          <w:sz w:val="20"/>
          <w:szCs w:val="20"/>
        </w:rPr>
        <w:t>Dados Pessoais</w:t>
      </w:r>
    </w:p>
    <w:p w14:paraId="0A9C8AFF" w14:textId="77777777" w:rsidR="00B35576" w:rsidRDefault="00B35576">
      <w:pPr>
        <w:pStyle w:val="ContactInfo"/>
        <w:ind w:right="-19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Telefone: </w:t>
      </w:r>
      <w:r w:rsidR="00755743">
        <w:rPr>
          <w:sz w:val="20"/>
          <w:szCs w:val="20"/>
        </w:rPr>
        <w:t>(51) 9</w:t>
      </w:r>
      <w:r w:rsidR="00411D5D">
        <w:rPr>
          <w:sz w:val="20"/>
          <w:szCs w:val="20"/>
        </w:rPr>
        <w:t>9</w:t>
      </w:r>
      <w:r w:rsidR="00755743">
        <w:rPr>
          <w:sz w:val="20"/>
          <w:szCs w:val="20"/>
        </w:rPr>
        <w:t>7828145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E-mail: </w:t>
      </w:r>
      <w:r w:rsidR="00755743">
        <w:rPr>
          <w:sz w:val="20"/>
          <w:szCs w:val="20"/>
        </w:rPr>
        <w:t>thamarakr</w:t>
      </w:r>
      <w:r>
        <w:rPr>
          <w:sz w:val="20"/>
          <w:szCs w:val="20"/>
        </w:rPr>
        <w:t>@hotmail.com</w:t>
      </w:r>
    </w:p>
    <w:p w14:paraId="328D031F" w14:textId="78A581E6" w:rsidR="00B35576" w:rsidRDefault="00B35576">
      <w:pPr>
        <w:ind w:left="0"/>
        <w:rPr>
          <w:sz w:val="20"/>
          <w:szCs w:val="20"/>
          <w:lang w:val="pt-BR" w:eastAsia="pt-BR"/>
        </w:rPr>
      </w:pPr>
      <w:r>
        <w:rPr>
          <w:b/>
          <w:sz w:val="20"/>
          <w:szCs w:val="20"/>
          <w:lang w:val="pt-BR" w:eastAsia="pt-BR"/>
        </w:rPr>
        <w:t xml:space="preserve">    Cidade: </w:t>
      </w:r>
      <w:r w:rsidR="0024269B">
        <w:rPr>
          <w:sz w:val="20"/>
          <w:szCs w:val="20"/>
          <w:lang w:val="pt-BR" w:eastAsia="pt-BR"/>
        </w:rPr>
        <w:t>Montenegro</w:t>
      </w:r>
      <w:r w:rsidR="003936C6">
        <w:rPr>
          <w:sz w:val="20"/>
          <w:szCs w:val="20"/>
          <w:lang w:val="pt-BR" w:eastAsia="pt-BR"/>
        </w:rPr>
        <w:t xml:space="preserve">-RS.    </w:t>
      </w:r>
      <w:r w:rsidR="00C53C8B">
        <w:rPr>
          <w:b/>
          <w:sz w:val="20"/>
          <w:szCs w:val="20"/>
          <w:lang w:val="pt-BR" w:eastAsia="pt-BR"/>
        </w:rPr>
        <w:tab/>
      </w:r>
      <w:r>
        <w:rPr>
          <w:b/>
          <w:sz w:val="20"/>
          <w:szCs w:val="20"/>
          <w:lang w:val="pt-BR" w:eastAsia="pt-BR"/>
        </w:rPr>
        <w:t>Endereço</w:t>
      </w:r>
      <w:r w:rsidR="00C53C8B">
        <w:rPr>
          <w:b/>
          <w:sz w:val="20"/>
          <w:szCs w:val="20"/>
          <w:lang w:val="pt-BR" w:eastAsia="pt-BR"/>
        </w:rPr>
        <w:t>:</w:t>
      </w:r>
      <w:r w:rsidR="002851D4">
        <w:rPr>
          <w:b/>
          <w:sz w:val="20"/>
          <w:szCs w:val="20"/>
          <w:lang w:val="pt-BR" w:eastAsia="pt-BR"/>
        </w:rPr>
        <w:t xml:space="preserve"> </w:t>
      </w:r>
      <w:r w:rsidR="0068418F">
        <w:rPr>
          <w:sz w:val="20"/>
          <w:szCs w:val="20"/>
          <w:lang w:val="pt-BR" w:eastAsia="pt-BR"/>
        </w:rPr>
        <w:t>Estrada Selma Wallauer, 2285</w:t>
      </w:r>
    </w:p>
    <w:p w14:paraId="66BD95B9" w14:textId="77777777" w:rsidR="00B35576" w:rsidRDefault="00B35576">
      <w:pPr>
        <w:ind w:left="0"/>
        <w:rPr>
          <w:b/>
          <w:sz w:val="20"/>
          <w:szCs w:val="20"/>
          <w:lang w:val="pt-BR" w:eastAsia="pt-BR"/>
        </w:rPr>
      </w:pPr>
      <w:r>
        <w:rPr>
          <w:b/>
          <w:sz w:val="20"/>
          <w:szCs w:val="20"/>
          <w:lang w:val="pt-BR" w:eastAsia="pt-BR"/>
        </w:rPr>
        <w:t xml:space="preserve">    Sexo:</w:t>
      </w:r>
      <w:r w:rsidR="00755743">
        <w:rPr>
          <w:sz w:val="20"/>
          <w:szCs w:val="20"/>
          <w:lang w:val="pt-BR" w:eastAsia="pt-BR"/>
        </w:rPr>
        <w:t xml:space="preserve"> Feminino</w:t>
      </w:r>
    </w:p>
    <w:p w14:paraId="1225D5C4" w14:textId="2A6B63CE" w:rsidR="00B35576" w:rsidRDefault="00B35576" w:rsidP="00F2762D">
      <w:pPr>
        <w:ind w:left="0"/>
        <w:rPr>
          <w:b/>
          <w:sz w:val="20"/>
          <w:szCs w:val="20"/>
          <w:lang w:val="pt-BR" w:eastAsia="pt-BR"/>
        </w:rPr>
      </w:pPr>
      <w:r>
        <w:rPr>
          <w:b/>
          <w:sz w:val="20"/>
          <w:szCs w:val="20"/>
          <w:lang w:val="pt-BR" w:eastAsia="pt-BR"/>
        </w:rPr>
        <w:t xml:space="preserve">    Nascimento: </w:t>
      </w:r>
      <w:r w:rsidR="00755743">
        <w:rPr>
          <w:sz w:val="20"/>
          <w:szCs w:val="20"/>
          <w:lang w:val="pt-BR" w:eastAsia="pt-BR"/>
        </w:rPr>
        <w:t>17</w:t>
      </w:r>
      <w:r>
        <w:rPr>
          <w:sz w:val="20"/>
          <w:szCs w:val="20"/>
          <w:lang w:val="pt-BR" w:eastAsia="pt-BR"/>
        </w:rPr>
        <w:t>/0</w:t>
      </w:r>
      <w:r w:rsidR="00755743">
        <w:rPr>
          <w:sz w:val="20"/>
          <w:szCs w:val="20"/>
          <w:lang w:val="pt-BR" w:eastAsia="pt-BR"/>
        </w:rPr>
        <w:t>9</w:t>
      </w:r>
      <w:r>
        <w:rPr>
          <w:sz w:val="20"/>
          <w:szCs w:val="20"/>
          <w:lang w:val="pt-BR" w:eastAsia="pt-BR"/>
        </w:rPr>
        <w:t>/19</w:t>
      </w:r>
      <w:r w:rsidR="00FF09F1">
        <w:rPr>
          <w:sz w:val="20"/>
          <w:szCs w:val="20"/>
          <w:lang w:val="pt-BR" w:eastAsia="pt-BR"/>
        </w:rPr>
        <w:t>9</w:t>
      </w:r>
      <w:r w:rsidR="009C4C29">
        <w:rPr>
          <w:sz w:val="20"/>
          <w:szCs w:val="20"/>
          <w:lang w:val="pt-BR" w:eastAsia="pt-BR"/>
        </w:rPr>
        <w:t>4</w:t>
      </w:r>
      <w:r w:rsidR="009C4C29">
        <w:rPr>
          <w:sz w:val="20"/>
          <w:szCs w:val="20"/>
          <w:lang w:val="pt-BR" w:eastAsia="pt-BR"/>
        </w:rPr>
        <w:tab/>
        <w:t xml:space="preserve"> </w:t>
      </w:r>
    </w:p>
    <w:p w14:paraId="508687D5" w14:textId="77777777" w:rsidR="00F2762D" w:rsidRDefault="00F2762D" w:rsidP="00F2762D">
      <w:pPr>
        <w:ind w:left="0"/>
        <w:rPr>
          <w:sz w:val="20"/>
          <w:szCs w:val="20"/>
          <w:lang w:val="pt-BR" w:eastAsia="pt-BR"/>
        </w:rPr>
      </w:pPr>
      <w:r>
        <w:rPr>
          <w:b/>
          <w:sz w:val="20"/>
          <w:szCs w:val="20"/>
          <w:lang w:val="pt-BR" w:eastAsia="pt-BR"/>
        </w:rPr>
        <w:t xml:space="preserve">    Habilitação: </w:t>
      </w:r>
      <w:r w:rsidR="00D90B51">
        <w:rPr>
          <w:sz w:val="20"/>
          <w:szCs w:val="20"/>
          <w:lang w:val="pt-BR" w:eastAsia="pt-BR"/>
        </w:rPr>
        <w:t>B</w:t>
      </w:r>
    </w:p>
    <w:p w14:paraId="5415E918" w14:textId="74E095D2" w:rsidR="00FF09F1" w:rsidRPr="00F2762D" w:rsidRDefault="00FF09F1" w:rsidP="00F2762D">
      <w:pPr>
        <w:ind w:left="0"/>
        <w:rPr>
          <w:sz w:val="20"/>
          <w:szCs w:val="20"/>
          <w:lang w:val="pt-BR" w:eastAsia="pt-BR"/>
        </w:rPr>
      </w:pPr>
      <w:r>
        <w:rPr>
          <w:sz w:val="20"/>
          <w:szCs w:val="20"/>
          <w:lang w:val="pt-BR" w:eastAsia="pt-BR"/>
        </w:rPr>
        <w:t xml:space="preserve">    </w:t>
      </w:r>
      <w:r w:rsidR="00E802FA" w:rsidRPr="00E802FA">
        <w:rPr>
          <w:b/>
          <w:sz w:val="20"/>
          <w:szCs w:val="20"/>
          <w:lang w:val="pt-BR" w:eastAsia="pt-BR"/>
        </w:rPr>
        <w:t>Filhos</w:t>
      </w:r>
      <w:r w:rsidR="009C4C29">
        <w:rPr>
          <w:sz w:val="20"/>
          <w:szCs w:val="20"/>
          <w:lang w:val="pt-BR" w:eastAsia="pt-BR"/>
        </w:rPr>
        <w:t>: 2</w:t>
      </w:r>
    </w:p>
    <w:p w14:paraId="679C1B14" w14:textId="77777777" w:rsidR="00B35576" w:rsidRDefault="00FF09F1">
      <w:pPr>
        <w:pStyle w:val="SectionTitle"/>
        <w:rPr>
          <w:b/>
          <w:sz w:val="20"/>
          <w:szCs w:val="20"/>
        </w:rPr>
      </w:pPr>
      <w:r>
        <w:rPr>
          <w:b/>
          <w:sz w:val="20"/>
          <w:szCs w:val="20"/>
        </w:rPr>
        <w:t>Objetivo</w:t>
      </w:r>
    </w:p>
    <w:p w14:paraId="6AC7B48A" w14:textId="77777777" w:rsidR="00B35576" w:rsidRDefault="00B35576">
      <w:pPr>
        <w:pStyle w:val="Objectiv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Procuro uma empresa onde eu possa desenvolver minhas habilidades como profissional, buscando novos conhecimentos e me dedicar ao máximo em minhas atividades. </w:t>
      </w:r>
    </w:p>
    <w:p w14:paraId="0A661004" w14:textId="77777777" w:rsidR="00B35576" w:rsidRDefault="00B35576">
      <w:pPr>
        <w:pStyle w:val="SectionTitle"/>
        <w:rPr>
          <w:b/>
          <w:sz w:val="20"/>
          <w:szCs w:val="20"/>
        </w:rPr>
      </w:pPr>
      <w:r>
        <w:rPr>
          <w:b/>
          <w:sz w:val="20"/>
          <w:szCs w:val="20"/>
        </w:rPr>
        <w:t>Formação</w:t>
      </w:r>
    </w:p>
    <w:p w14:paraId="674FCC78" w14:textId="77777777" w:rsidR="00B84D54" w:rsidRDefault="00B84D54" w:rsidP="00B84D54">
      <w:pPr>
        <w:pStyle w:val="Achievements"/>
        <w:numPr>
          <w:ilvl w:val="0"/>
          <w:numId w:val="0"/>
        </w:numPr>
        <w:ind w:right="-340" w:firstLine="720"/>
        <w:rPr>
          <w:sz w:val="20"/>
          <w:szCs w:val="20"/>
        </w:rPr>
      </w:pPr>
    </w:p>
    <w:p w14:paraId="7B63FC85" w14:textId="26A3D674" w:rsidR="00B84D54" w:rsidRPr="000A020F" w:rsidRDefault="004B6369" w:rsidP="00B84D54">
      <w:pPr>
        <w:pStyle w:val="Achievements"/>
        <w:numPr>
          <w:ilvl w:val="0"/>
          <w:numId w:val="0"/>
        </w:numPr>
        <w:ind w:right="-340" w:firstLine="720"/>
        <w:rPr>
          <w:sz w:val="20"/>
          <w:szCs w:val="20"/>
        </w:rPr>
      </w:pPr>
      <w:r>
        <w:rPr>
          <w:sz w:val="20"/>
          <w:szCs w:val="20"/>
        </w:rPr>
        <w:t>Administração de Empresas - Concluído</w:t>
      </w:r>
    </w:p>
    <w:p w14:paraId="45DB6DDB" w14:textId="77777777" w:rsidR="00B84D54" w:rsidRDefault="00B84D54" w:rsidP="00B84D54">
      <w:pPr>
        <w:pStyle w:val="Achievements"/>
        <w:numPr>
          <w:ilvl w:val="0"/>
          <w:numId w:val="0"/>
        </w:numPr>
        <w:ind w:right="-340" w:firstLine="720"/>
        <w:rPr>
          <w:sz w:val="20"/>
          <w:szCs w:val="20"/>
        </w:rPr>
      </w:pPr>
      <w:r w:rsidRPr="00B84D54">
        <w:rPr>
          <w:b/>
          <w:sz w:val="20"/>
          <w:szCs w:val="20"/>
        </w:rPr>
        <w:t>Universidade:</w:t>
      </w:r>
      <w:r>
        <w:rPr>
          <w:sz w:val="20"/>
          <w:szCs w:val="20"/>
        </w:rPr>
        <w:t xml:space="preserve"> Uninter</w:t>
      </w:r>
    </w:p>
    <w:p w14:paraId="6A491256" w14:textId="13DFB403" w:rsidR="004B6369" w:rsidRDefault="004B6369" w:rsidP="004B6369">
      <w:pPr>
        <w:pStyle w:val="SectionTitle"/>
        <w:rPr>
          <w:b/>
          <w:sz w:val="20"/>
          <w:szCs w:val="20"/>
        </w:rPr>
      </w:pPr>
      <w:r>
        <w:rPr>
          <w:b/>
          <w:sz w:val="20"/>
          <w:szCs w:val="20"/>
        </w:rPr>
        <w:t>Cursos</w:t>
      </w:r>
    </w:p>
    <w:p w14:paraId="0E1247FF" w14:textId="77777777" w:rsidR="00B35576" w:rsidRDefault="00B35576">
      <w:pPr>
        <w:pStyle w:val="Achievements"/>
        <w:numPr>
          <w:ilvl w:val="0"/>
          <w:numId w:val="0"/>
        </w:numPr>
        <w:ind w:right="-340"/>
        <w:rPr>
          <w:b/>
          <w:bCs/>
          <w:sz w:val="20"/>
          <w:szCs w:val="20"/>
        </w:rPr>
      </w:pPr>
    </w:p>
    <w:p w14:paraId="6E60C884" w14:textId="77777777" w:rsidR="00B35576" w:rsidRDefault="00B35576" w:rsidP="00755743">
      <w:pPr>
        <w:pStyle w:val="Achievements"/>
        <w:numPr>
          <w:ilvl w:val="0"/>
          <w:numId w:val="0"/>
        </w:numPr>
        <w:ind w:right="-3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="00755743">
        <w:rPr>
          <w:b/>
          <w:bCs/>
          <w:sz w:val="20"/>
          <w:szCs w:val="20"/>
        </w:rPr>
        <w:t>Curso de aprendizagem no comércio - SENAC</w:t>
      </w:r>
    </w:p>
    <w:p w14:paraId="04AE718F" w14:textId="42F2EFCA" w:rsidR="00B35576" w:rsidRDefault="00B35576" w:rsidP="000C28EE">
      <w:pPr>
        <w:pStyle w:val="Achievements"/>
        <w:numPr>
          <w:ilvl w:val="0"/>
          <w:numId w:val="0"/>
        </w:numPr>
        <w:ind w:right="-3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bookmarkStart w:id="0" w:name="_GoBack"/>
      <w:bookmarkEnd w:id="0"/>
      <w:r>
        <w:rPr>
          <w:b/>
          <w:bCs/>
          <w:sz w:val="20"/>
          <w:szCs w:val="20"/>
        </w:rPr>
        <w:t>Duração:</w:t>
      </w:r>
      <w:r w:rsidR="00755743">
        <w:rPr>
          <w:sz w:val="20"/>
          <w:szCs w:val="20"/>
        </w:rPr>
        <w:t>400 horas</w:t>
      </w:r>
      <w:r w:rsidR="00223942">
        <w:rPr>
          <w:b/>
          <w:bCs/>
          <w:sz w:val="20"/>
          <w:szCs w:val="20"/>
        </w:rPr>
        <w:t xml:space="preserve">   </w:t>
      </w:r>
    </w:p>
    <w:p w14:paraId="334724D6" w14:textId="77777777" w:rsidR="00390D86" w:rsidRDefault="00390D86" w:rsidP="00390D86">
      <w:pPr>
        <w:pStyle w:val="Achievements"/>
        <w:numPr>
          <w:ilvl w:val="0"/>
          <w:numId w:val="0"/>
        </w:numPr>
        <w:ind w:right="-3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</w:p>
    <w:p w14:paraId="2362D280" w14:textId="3A9C793E" w:rsidR="004B6369" w:rsidRDefault="004B6369" w:rsidP="004B6369">
      <w:pPr>
        <w:pStyle w:val="SectionTitle"/>
        <w:rPr>
          <w:b/>
          <w:sz w:val="20"/>
          <w:szCs w:val="20"/>
        </w:rPr>
      </w:pPr>
      <w:r>
        <w:rPr>
          <w:b/>
          <w:sz w:val="20"/>
          <w:szCs w:val="20"/>
        </w:rPr>
        <w:t>Habilidades</w:t>
      </w:r>
    </w:p>
    <w:p w14:paraId="2132417B" w14:textId="77777777" w:rsidR="004B6369" w:rsidRDefault="004B6369" w:rsidP="004B6369">
      <w:pPr>
        <w:pStyle w:val="Achievements"/>
        <w:numPr>
          <w:ilvl w:val="0"/>
          <w:numId w:val="0"/>
        </w:numPr>
        <w:ind w:right="-340"/>
        <w:rPr>
          <w:b/>
          <w:bCs/>
          <w:sz w:val="20"/>
          <w:szCs w:val="20"/>
        </w:rPr>
      </w:pPr>
    </w:p>
    <w:p w14:paraId="2C8531C7" w14:textId="77777777" w:rsidR="00B35576" w:rsidRPr="009C4C29" w:rsidRDefault="00B35576">
      <w:pPr>
        <w:pStyle w:val="Achievements"/>
        <w:numPr>
          <w:ilvl w:val="0"/>
          <w:numId w:val="0"/>
        </w:numPr>
        <w:spacing w:line="360" w:lineRule="auto"/>
        <w:ind w:left="360" w:right="-340" w:hanging="360"/>
        <w:rPr>
          <w:sz w:val="20"/>
          <w:szCs w:val="20"/>
        </w:rPr>
      </w:pPr>
      <w:r w:rsidRPr="009C4C29">
        <w:rPr>
          <w:sz w:val="20"/>
          <w:szCs w:val="20"/>
        </w:rPr>
        <w:t xml:space="preserve">          Conhecimento do</w:t>
      </w:r>
      <w:r w:rsidRPr="009C4C29">
        <w:rPr>
          <w:b/>
          <w:sz w:val="20"/>
          <w:szCs w:val="20"/>
        </w:rPr>
        <w:t xml:space="preserve"> </w:t>
      </w:r>
      <w:r w:rsidRPr="009C4C29">
        <w:rPr>
          <w:sz w:val="20"/>
          <w:szCs w:val="20"/>
        </w:rPr>
        <w:t>Pacote Office, Excel, Word, PowerPoint, Wind</w:t>
      </w:r>
      <w:r w:rsidR="0015175F" w:rsidRPr="009C4C29">
        <w:rPr>
          <w:sz w:val="20"/>
          <w:szCs w:val="20"/>
        </w:rPr>
        <w:t>ows</w:t>
      </w:r>
      <w:r w:rsidR="00176F11" w:rsidRPr="009C4C29">
        <w:rPr>
          <w:sz w:val="20"/>
          <w:szCs w:val="20"/>
        </w:rPr>
        <w:t>, conhecimento no siger, thema (erp’s)</w:t>
      </w:r>
    </w:p>
    <w:p w14:paraId="0CD36175" w14:textId="77777777" w:rsidR="00B35576" w:rsidRDefault="00B35576">
      <w:pPr>
        <w:pStyle w:val="SectionTitl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Experiência </w:t>
      </w:r>
    </w:p>
    <w:p w14:paraId="656D08DA" w14:textId="53D17CFE" w:rsidR="00F2762D" w:rsidRPr="0068418F" w:rsidRDefault="00B35576" w:rsidP="0068418F">
      <w:pPr>
        <w:pStyle w:val="DateandLocation"/>
        <w:tabs>
          <w:tab w:val="clear" w:pos="3600"/>
          <w:tab w:val="clear" w:pos="8640"/>
          <w:tab w:val="left" w:pos="0"/>
        </w:tabs>
        <w:ind w:left="0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F2762D" w:rsidRPr="0068418F">
        <w:rPr>
          <w:b/>
          <w:sz w:val="20"/>
          <w:szCs w:val="20"/>
        </w:rPr>
        <w:t>Empresa:</w:t>
      </w:r>
      <w:r w:rsidR="00957971" w:rsidRPr="0068418F">
        <w:rPr>
          <w:sz w:val="20"/>
          <w:szCs w:val="20"/>
        </w:rPr>
        <w:t>Prefeitua M</w:t>
      </w:r>
      <w:r w:rsidR="00755743" w:rsidRPr="0068418F">
        <w:rPr>
          <w:sz w:val="20"/>
          <w:szCs w:val="20"/>
        </w:rPr>
        <w:t>unicipal de Montenegro</w:t>
      </w:r>
    </w:p>
    <w:p w14:paraId="22F97B0C" w14:textId="77777777" w:rsidR="00B35576" w:rsidRPr="0068418F" w:rsidRDefault="00755743" w:rsidP="00755743">
      <w:pPr>
        <w:pStyle w:val="JobTitle"/>
        <w:ind w:left="0" w:right="-340" w:firstLine="720"/>
        <w:rPr>
          <w:color w:val="auto"/>
          <w:sz w:val="20"/>
          <w:szCs w:val="20"/>
        </w:rPr>
      </w:pPr>
      <w:r w:rsidRPr="0068418F">
        <w:rPr>
          <w:b/>
          <w:color w:val="auto"/>
          <w:sz w:val="20"/>
          <w:szCs w:val="20"/>
        </w:rPr>
        <w:t xml:space="preserve">Cargo: </w:t>
      </w:r>
      <w:r w:rsidRPr="0068418F">
        <w:rPr>
          <w:color w:val="auto"/>
          <w:sz w:val="20"/>
          <w:szCs w:val="20"/>
        </w:rPr>
        <w:t>estagiária (aux. Adm.)</w:t>
      </w:r>
      <w:r w:rsidRPr="0068418F">
        <w:rPr>
          <w:b/>
          <w:color w:val="auto"/>
          <w:sz w:val="20"/>
          <w:szCs w:val="20"/>
        </w:rPr>
        <w:t xml:space="preserve"> </w:t>
      </w:r>
      <w:r w:rsidR="00F2762D" w:rsidRPr="0068418F">
        <w:rPr>
          <w:b/>
          <w:color w:val="auto"/>
          <w:sz w:val="20"/>
          <w:szCs w:val="20"/>
        </w:rPr>
        <w:t xml:space="preserve">De: </w:t>
      </w:r>
      <w:r w:rsidRPr="0068418F">
        <w:rPr>
          <w:color w:val="auto"/>
          <w:sz w:val="20"/>
          <w:szCs w:val="20"/>
        </w:rPr>
        <w:t>16/03/2012</w:t>
      </w:r>
      <w:r w:rsidR="00AC40AA" w:rsidRPr="0068418F">
        <w:rPr>
          <w:color w:val="auto"/>
          <w:sz w:val="20"/>
          <w:szCs w:val="20"/>
        </w:rPr>
        <w:t xml:space="preserve"> até 29</w:t>
      </w:r>
      <w:r w:rsidRPr="0068418F">
        <w:rPr>
          <w:color w:val="auto"/>
          <w:sz w:val="20"/>
          <w:szCs w:val="20"/>
        </w:rPr>
        <w:t>/06/2013</w:t>
      </w:r>
    </w:p>
    <w:p w14:paraId="57F24BC2" w14:textId="77777777" w:rsidR="00B35576" w:rsidRPr="0068418F" w:rsidRDefault="00B35576">
      <w:pPr>
        <w:pStyle w:val="Achievements"/>
        <w:numPr>
          <w:ilvl w:val="0"/>
          <w:numId w:val="0"/>
        </w:numPr>
        <w:ind w:right="-340"/>
        <w:rPr>
          <w:sz w:val="20"/>
          <w:szCs w:val="20"/>
        </w:rPr>
      </w:pPr>
    </w:p>
    <w:p w14:paraId="05512780" w14:textId="77777777" w:rsidR="008179DC" w:rsidRPr="0068418F" w:rsidRDefault="008179DC" w:rsidP="008179DC">
      <w:pPr>
        <w:pStyle w:val="JobTitle"/>
        <w:ind w:left="0" w:right="-340" w:firstLine="720"/>
        <w:rPr>
          <w:color w:val="auto"/>
          <w:sz w:val="20"/>
          <w:szCs w:val="20"/>
        </w:rPr>
      </w:pPr>
      <w:r w:rsidRPr="0068418F">
        <w:rPr>
          <w:b/>
          <w:color w:val="auto"/>
          <w:sz w:val="20"/>
          <w:szCs w:val="20"/>
        </w:rPr>
        <w:t>Empresa:</w:t>
      </w:r>
      <w:r w:rsidRPr="0068418F">
        <w:rPr>
          <w:color w:val="auto"/>
          <w:sz w:val="20"/>
          <w:szCs w:val="20"/>
        </w:rPr>
        <w:t xml:space="preserve"> </w:t>
      </w:r>
      <w:r w:rsidR="0016542E" w:rsidRPr="0068418F">
        <w:rPr>
          <w:color w:val="auto"/>
          <w:sz w:val="20"/>
          <w:szCs w:val="20"/>
        </w:rPr>
        <w:t>Sul Mix Cosméticos Ltda.</w:t>
      </w:r>
    </w:p>
    <w:p w14:paraId="1564FAB2" w14:textId="4F00C2FC" w:rsidR="008179DC" w:rsidRPr="0068418F" w:rsidRDefault="008179DC" w:rsidP="0068418F">
      <w:pPr>
        <w:pStyle w:val="JobTitle"/>
        <w:ind w:left="0" w:right="-340" w:firstLine="720"/>
        <w:rPr>
          <w:color w:val="auto"/>
          <w:sz w:val="20"/>
          <w:szCs w:val="20"/>
        </w:rPr>
      </w:pPr>
      <w:r w:rsidRPr="0068418F">
        <w:rPr>
          <w:b/>
          <w:color w:val="auto"/>
          <w:sz w:val="20"/>
          <w:szCs w:val="20"/>
        </w:rPr>
        <w:t>Cargo</w:t>
      </w:r>
      <w:r w:rsidR="0016542E" w:rsidRPr="0068418F">
        <w:rPr>
          <w:b/>
          <w:color w:val="auto"/>
          <w:sz w:val="20"/>
          <w:szCs w:val="20"/>
        </w:rPr>
        <w:t xml:space="preserve"> inicial</w:t>
      </w:r>
      <w:r w:rsidRPr="0068418F">
        <w:rPr>
          <w:b/>
          <w:color w:val="auto"/>
          <w:sz w:val="20"/>
          <w:szCs w:val="20"/>
        </w:rPr>
        <w:t>:</w:t>
      </w:r>
      <w:r w:rsidRPr="0068418F">
        <w:rPr>
          <w:color w:val="auto"/>
          <w:sz w:val="20"/>
          <w:szCs w:val="20"/>
        </w:rPr>
        <w:t xml:space="preserve"> </w:t>
      </w:r>
      <w:r w:rsidR="0016542E" w:rsidRPr="0068418F">
        <w:rPr>
          <w:color w:val="auto"/>
          <w:sz w:val="20"/>
          <w:szCs w:val="20"/>
        </w:rPr>
        <w:t xml:space="preserve">aux. </w:t>
      </w:r>
      <w:r w:rsidR="0068418F">
        <w:rPr>
          <w:color w:val="auto"/>
          <w:sz w:val="20"/>
          <w:szCs w:val="20"/>
        </w:rPr>
        <w:t xml:space="preserve">De </w:t>
      </w:r>
      <w:r w:rsidR="0016542E" w:rsidRPr="0068418F">
        <w:rPr>
          <w:color w:val="auto"/>
          <w:sz w:val="20"/>
          <w:szCs w:val="20"/>
        </w:rPr>
        <w:t xml:space="preserve">produção </w:t>
      </w:r>
      <w:r w:rsidRPr="0068418F">
        <w:rPr>
          <w:b/>
          <w:color w:val="auto"/>
          <w:sz w:val="20"/>
          <w:szCs w:val="20"/>
        </w:rPr>
        <w:t>De:</w:t>
      </w:r>
      <w:r w:rsidRPr="0068418F">
        <w:rPr>
          <w:color w:val="auto"/>
          <w:sz w:val="20"/>
          <w:szCs w:val="20"/>
        </w:rPr>
        <w:t xml:space="preserve"> </w:t>
      </w:r>
      <w:r w:rsidR="0016542E" w:rsidRPr="0068418F">
        <w:rPr>
          <w:color w:val="auto"/>
          <w:sz w:val="20"/>
          <w:szCs w:val="20"/>
        </w:rPr>
        <w:t>01/07/2013</w:t>
      </w:r>
      <w:r w:rsidR="00DD765A" w:rsidRPr="0068418F">
        <w:rPr>
          <w:color w:val="auto"/>
          <w:sz w:val="20"/>
          <w:szCs w:val="20"/>
        </w:rPr>
        <w:t xml:space="preserve"> até 11/12/13</w:t>
      </w:r>
    </w:p>
    <w:p w14:paraId="5DF2440C" w14:textId="56CCA98C" w:rsidR="00DD765A" w:rsidRPr="0068418F" w:rsidRDefault="0068418F" w:rsidP="00DD765A">
      <w:pPr>
        <w:pStyle w:val="JobTitle"/>
        <w:ind w:left="0" w:right="-340" w:firstLine="720"/>
        <w:rPr>
          <w:color w:val="auto"/>
          <w:sz w:val="20"/>
          <w:szCs w:val="20"/>
        </w:rPr>
      </w:pPr>
      <w:r w:rsidRPr="0068418F">
        <w:rPr>
          <w:b/>
          <w:color w:val="auto"/>
          <w:sz w:val="20"/>
          <w:szCs w:val="20"/>
        </w:rPr>
        <w:t>Último</w:t>
      </w:r>
      <w:r w:rsidR="00EE77C3" w:rsidRPr="0068418F">
        <w:rPr>
          <w:b/>
          <w:color w:val="auto"/>
          <w:sz w:val="20"/>
          <w:szCs w:val="20"/>
        </w:rPr>
        <w:t xml:space="preserve"> cargo:</w:t>
      </w:r>
      <w:r w:rsidR="00DD765A" w:rsidRPr="0068418F">
        <w:rPr>
          <w:color w:val="auto"/>
          <w:sz w:val="20"/>
          <w:szCs w:val="20"/>
        </w:rPr>
        <w:t xml:space="preserve"> estoquista  </w:t>
      </w:r>
      <w:r w:rsidR="00DD765A" w:rsidRPr="0068418F">
        <w:rPr>
          <w:b/>
          <w:color w:val="auto"/>
          <w:sz w:val="20"/>
          <w:szCs w:val="20"/>
        </w:rPr>
        <w:t>De:</w:t>
      </w:r>
      <w:r w:rsidR="00DD765A" w:rsidRPr="0068418F">
        <w:rPr>
          <w:color w:val="auto"/>
          <w:sz w:val="20"/>
          <w:szCs w:val="20"/>
        </w:rPr>
        <w:t xml:space="preserve"> </w:t>
      </w:r>
      <w:r w:rsidR="00FB7525" w:rsidRPr="0068418F">
        <w:rPr>
          <w:color w:val="auto"/>
          <w:sz w:val="20"/>
          <w:szCs w:val="20"/>
        </w:rPr>
        <w:t xml:space="preserve">12/12/13 </w:t>
      </w:r>
      <w:r w:rsidR="004B79C0" w:rsidRPr="0068418F">
        <w:rPr>
          <w:color w:val="auto"/>
          <w:sz w:val="20"/>
          <w:szCs w:val="20"/>
        </w:rPr>
        <w:t>até 31/10/2014</w:t>
      </w:r>
    </w:p>
    <w:p w14:paraId="322961D8" w14:textId="77777777" w:rsidR="006F538C" w:rsidRPr="0068418F" w:rsidRDefault="006F538C" w:rsidP="00DD765A">
      <w:pPr>
        <w:pStyle w:val="JobTitle"/>
        <w:ind w:left="0" w:right="-340" w:firstLine="720"/>
        <w:rPr>
          <w:color w:val="auto"/>
          <w:sz w:val="20"/>
          <w:szCs w:val="20"/>
        </w:rPr>
      </w:pPr>
    </w:p>
    <w:p w14:paraId="789B5B01" w14:textId="77777777" w:rsidR="002F1C14" w:rsidRPr="0068418F" w:rsidRDefault="002F1C14" w:rsidP="007B1090">
      <w:pPr>
        <w:pStyle w:val="JobTitle"/>
        <w:ind w:left="0" w:right="-340" w:firstLine="720"/>
        <w:rPr>
          <w:color w:val="auto"/>
          <w:sz w:val="20"/>
          <w:szCs w:val="20"/>
        </w:rPr>
      </w:pPr>
      <w:r w:rsidRPr="0068418F">
        <w:rPr>
          <w:b/>
          <w:color w:val="auto"/>
          <w:sz w:val="20"/>
          <w:szCs w:val="20"/>
        </w:rPr>
        <w:t>Empresa:</w:t>
      </w:r>
      <w:r w:rsidRPr="0068418F">
        <w:rPr>
          <w:color w:val="auto"/>
          <w:sz w:val="20"/>
          <w:szCs w:val="20"/>
        </w:rPr>
        <w:t xml:space="preserve"> Getti Química Ltda.</w:t>
      </w:r>
    </w:p>
    <w:p w14:paraId="7AFF36C3" w14:textId="22F96581" w:rsidR="006F538C" w:rsidRPr="0068418F" w:rsidRDefault="002F1C14" w:rsidP="00120B70">
      <w:pPr>
        <w:pStyle w:val="JobTitle"/>
        <w:ind w:left="0" w:right="-340" w:firstLine="720"/>
        <w:rPr>
          <w:color w:val="auto"/>
          <w:sz w:val="20"/>
          <w:szCs w:val="20"/>
        </w:rPr>
      </w:pPr>
      <w:r w:rsidRPr="0068418F">
        <w:rPr>
          <w:b/>
          <w:color w:val="auto"/>
          <w:sz w:val="20"/>
          <w:szCs w:val="20"/>
        </w:rPr>
        <w:t>Cargo</w:t>
      </w:r>
      <w:r w:rsidR="00BB20BA" w:rsidRPr="0068418F">
        <w:rPr>
          <w:b/>
          <w:color w:val="auto"/>
          <w:sz w:val="20"/>
          <w:szCs w:val="20"/>
        </w:rPr>
        <w:t>:</w:t>
      </w:r>
      <w:r w:rsidRPr="0068418F">
        <w:rPr>
          <w:color w:val="auto"/>
          <w:sz w:val="20"/>
          <w:szCs w:val="20"/>
        </w:rPr>
        <w:t xml:space="preserve"> </w:t>
      </w:r>
      <w:r w:rsidR="00486544" w:rsidRPr="0068418F">
        <w:rPr>
          <w:color w:val="auto"/>
          <w:sz w:val="20"/>
          <w:szCs w:val="20"/>
        </w:rPr>
        <w:t>Estagiária P</w:t>
      </w:r>
      <w:r w:rsidR="00C82D94" w:rsidRPr="0068418F">
        <w:rPr>
          <w:color w:val="auto"/>
          <w:sz w:val="20"/>
          <w:szCs w:val="20"/>
        </w:rPr>
        <w:t>CP</w:t>
      </w:r>
      <w:r w:rsidRPr="0068418F">
        <w:rPr>
          <w:color w:val="auto"/>
          <w:sz w:val="20"/>
          <w:szCs w:val="20"/>
        </w:rPr>
        <w:t xml:space="preserve"> </w:t>
      </w:r>
      <w:r w:rsidRPr="0068418F">
        <w:rPr>
          <w:b/>
          <w:color w:val="auto"/>
          <w:sz w:val="20"/>
          <w:szCs w:val="20"/>
        </w:rPr>
        <w:t>De:</w:t>
      </w:r>
      <w:r w:rsidRPr="0068418F">
        <w:rPr>
          <w:color w:val="auto"/>
          <w:sz w:val="20"/>
          <w:szCs w:val="20"/>
        </w:rPr>
        <w:t xml:space="preserve"> </w:t>
      </w:r>
      <w:r w:rsidR="00CB3A2D" w:rsidRPr="0068418F">
        <w:rPr>
          <w:color w:val="auto"/>
          <w:sz w:val="20"/>
          <w:szCs w:val="20"/>
        </w:rPr>
        <w:t>22/02/2016</w:t>
      </w:r>
      <w:r w:rsidRPr="0068418F">
        <w:rPr>
          <w:color w:val="auto"/>
          <w:sz w:val="20"/>
          <w:szCs w:val="20"/>
        </w:rPr>
        <w:t xml:space="preserve"> até </w:t>
      </w:r>
      <w:r w:rsidR="00CB3A2D" w:rsidRPr="0068418F">
        <w:rPr>
          <w:color w:val="auto"/>
          <w:sz w:val="20"/>
          <w:szCs w:val="20"/>
        </w:rPr>
        <w:t>23/01/2017</w:t>
      </w:r>
    </w:p>
    <w:p w14:paraId="54B7D104" w14:textId="2ADA6769" w:rsidR="0068418F" w:rsidRPr="0068418F" w:rsidRDefault="0068418F" w:rsidP="00120B70">
      <w:pPr>
        <w:pStyle w:val="JobTitle"/>
        <w:ind w:left="0" w:right="-340" w:firstLine="720"/>
        <w:rPr>
          <w:color w:val="auto"/>
          <w:sz w:val="20"/>
          <w:szCs w:val="20"/>
        </w:rPr>
      </w:pPr>
    </w:p>
    <w:p w14:paraId="6F77D25F" w14:textId="462B72AB" w:rsidR="0068418F" w:rsidRPr="0068418F" w:rsidRDefault="0068418F" w:rsidP="0068418F">
      <w:pPr>
        <w:pStyle w:val="JobTitle"/>
        <w:ind w:left="0" w:right="-340" w:firstLine="720"/>
        <w:rPr>
          <w:color w:val="auto"/>
          <w:sz w:val="20"/>
          <w:szCs w:val="20"/>
        </w:rPr>
      </w:pPr>
      <w:r w:rsidRPr="0068418F">
        <w:rPr>
          <w:b/>
          <w:color w:val="auto"/>
          <w:sz w:val="20"/>
          <w:szCs w:val="20"/>
        </w:rPr>
        <w:t>Empresa:</w:t>
      </w:r>
      <w:r w:rsidRPr="0068418F">
        <w:rPr>
          <w:color w:val="auto"/>
          <w:sz w:val="20"/>
          <w:szCs w:val="20"/>
        </w:rPr>
        <w:t xml:space="preserve"> Jorge Luis Dorr - ME</w:t>
      </w:r>
    </w:p>
    <w:p w14:paraId="62CE7853" w14:textId="799ABF5A" w:rsidR="0068418F" w:rsidRPr="0068418F" w:rsidRDefault="0068418F" w:rsidP="0068418F">
      <w:pPr>
        <w:pStyle w:val="JobTitle"/>
        <w:ind w:left="0" w:right="-340" w:firstLine="720"/>
        <w:rPr>
          <w:color w:val="auto"/>
          <w:sz w:val="20"/>
          <w:szCs w:val="20"/>
        </w:rPr>
      </w:pPr>
      <w:r w:rsidRPr="0068418F">
        <w:rPr>
          <w:b/>
          <w:color w:val="auto"/>
          <w:sz w:val="20"/>
          <w:szCs w:val="20"/>
        </w:rPr>
        <w:t>Cargo:</w:t>
      </w:r>
      <w:r w:rsidRPr="0068418F">
        <w:rPr>
          <w:color w:val="auto"/>
          <w:sz w:val="20"/>
          <w:szCs w:val="20"/>
        </w:rPr>
        <w:t xml:space="preserve"> Auxiliar Adm.  </w:t>
      </w:r>
      <w:r w:rsidRPr="0068418F">
        <w:rPr>
          <w:b/>
          <w:color w:val="auto"/>
          <w:sz w:val="20"/>
          <w:szCs w:val="20"/>
        </w:rPr>
        <w:t>De:</w:t>
      </w:r>
      <w:r w:rsidRPr="0068418F">
        <w:rPr>
          <w:color w:val="auto"/>
          <w:sz w:val="20"/>
          <w:szCs w:val="20"/>
        </w:rPr>
        <w:t xml:space="preserve"> 03/12/2018 até o momento.</w:t>
      </w:r>
    </w:p>
    <w:p w14:paraId="17BE02A2" w14:textId="77777777" w:rsidR="0068418F" w:rsidRDefault="0068418F" w:rsidP="00120B70">
      <w:pPr>
        <w:pStyle w:val="JobTitle"/>
        <w:ind w:left="0" w:right="-340" w:firstLine="720"/>
        <w:rPr>
          <w:color w:val="auto"/>
          <w:sz w:val="20"/>
          <w:szCs w:val="20"/>
        </w:rPr>
      </w:pPr>
    </w:p>
    <w:sectPr w:rsidR="0068418F">
      <w:pgSz w:w="11907" w:h="16839"/>
      <w:pgMar w:top="1440" w:right="2160" w:bottom="73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3A02E" w14:textId="77777777" w:rsidR="004D6329" w:rsidRDefault="004D6329" w:rsidP="004B79C0">
      <w:pPr>
        <w:spacing w:before="0" w:after="0"/>
      </w:pPr>
      <w:r>
        <w:separator/>
      </w:r>
    </w:p>
  </w:endnote>
  <w:endnote w:type="continuationSeparator" w:id="0">
    <w:p w14:paraId="34376E4F" w14:textId="77777777" w:rsidR="004D6329" w:rsidRDefault="004D6329" w:rsidP="004B79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7C79E" w14:textId="77777777" w:rsidR="004D6329" w:rsidRDefault="004D6329" w:rsidP="004B79C0">
      <w:pPr>
        <w:spacing w:before="0" w:after="0"/>
      </w:pPr>
      <w:r>
        <w:separator/>
      </w:r>
    </w:p>
  </w:footnote>
  <w:footnote w:type="continuationSeparator" w:id="0">
    <w:p w14:paraId="7EAF94D6" w14:textId="77777777" w:rsidR="004D6329" w:rsidRDefault="004D6329" w:rsidP="004B79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B7DAE"/>
    <w:multiLevelType w:val="multilevel"/>
    <w:tmpl w:val="A5E4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86"/>
    <w:rsid w:val="000A020F"/>
    <w:rsid w:val="000B6AB9"/>
    <w:rsid w:val="000C28EE"/>
    <w:rsid w:val="00105595"/>
    <w:rsid w:val="0010665D"/>
    <w:rsid w:val="00120B70"/>
    <w:rsid w:val="0015175F"/>
    <w:rsid w:val="0016542E"/>
    <w:rsid w:val="00176F11"/>
    <w:rsid w:val="00223942"/>
    <w:rsid w:val="0024269B"/>
    <w:rsid w:val="002851D4"/>
    <w:rsid w:val="002F1C14"/>
    <w:rsid w:val="00390D86"/>
    <w:rsid w:val="003936C6"/>
    <w:rsid w:val="00411D5D"/>
    <w:rsid w:val="00444CBC"/>
    <w:rsid w:val="00477483"/>
    <w:rsid w:val="00483991"/>
    <w:rsid w:val="00486544"/>
    <w:rsid w:val="004A59D2"/>
    <w:rsid w:val="004B6369"/>
    <w:rsid w:val="004B79C0"/>
    <w:rsid w:val="004D6329"/>
    <w:rsid w:val="0052481A"/>
    <w:rsid w:val="00525856"/>
    <w:rsid w:val="0055755D"/>
    <w:rsid w:val="005B2726"/>
    <w:rsid w:val="006044E2"/>
    <w:rsid w:val="00610A72"/>
    <w:rsid w:val="006156EB"/>
    <w:rsid w:val="0068418F"/>
    <w:rsid w:val="006F538C"/>
    <w:rsid w:val="00755743"/>
    <w:rsid w:val="00774FA5"/>
    <w:rsid w:val="007949FE"/>
    <w:rsid w:val="008179DC"/>
    <w:rsid w:val="00892D96"/>
    <w:rsid w:val="00934249"/>
    <w:rsid w:val="009425AC"/>
    <w:rsid w:val="00957971"/>
    <w:rsid w:val="009C008A"/>
    <w:rsid w:val="009C4C29"/>
    <w:rsid w:val="009C4CB5"/>
    <w:rsid w:val="009F71C0"/>
    <w:rsid w:val="00A014DB"/>
    <w:rsid w:val="00A35498"/>
    <w:rsid w:val="00A919B5"/>
    <w:rsid w:val="00A9412D"/>
    <w:rsid w:val="00AB1CC6"/>
    <w:rsid w:val="00AC40AA"/>
    <w:rsid w:val="00B35576"/>
    <w:rsid w:val="00B84D54"/>
    <w:rsid w:val="00BB20BA"/>
    <w:rsid w:val="00BB39F6"/>
    <w:rsid w:val="00BB6732"/>
    <w:rsid w:val="00BC3E7A"/>
    <w:rsid w:val="00BF21FD"/>
    <w:rsid w:val="00C13A79"/>
    <w:rsid w:val="00C146CF"/>
    <w:rsid w:val="00C53C8B"/>
    <w:rsid w:val="00C71649"/>
    <w:rsid w:val="00C82D94"/>
    <w:rsid w:val="00CB3A2D"/>
    <w:rsid w:val="00D371A6"/>
    <w:rsid w:val="00D56945"/>
    <w:rsid w:val="00D90B51"/>
    <w:rsid w:val="00DB591E"/>
    <w:rsid w:val="00DD479E"/>
    <w:rsid w:val="00DD765A"/>
    <w:rsid w:val="00E802FA"/>
    <w:rsid w:val="00EA02A0"/>
    <w:rsid w:val="00EA73A4"/>
    <w:rsid w:val="00EB7F04"/>
    <w:rsid w:val="00EC6394"/>
    <w:rsid w:val="00EE77C3"/>
    <w:rsid w:val="00F02CF0"/>
    <w:rsid w:val="00F1388E"/>
    <w:rsid w:val="00F2762D"/>
    <w:rsid w:val="00F45D74"/>
    <w:rsid w:val="00FB7525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5A66F"/>
  <w15:chartTrackingRefBased/>
  <w15:docId w15:val="{0D603F03-BE32-534D-A6C0-2C9AE1AA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</w:style>
  <w:style w:type="paragraph" w:customStyle="1" w:styleId="Name">
    <w:name w:val="Name"/>
    <w:next w:val="Normal"/>
    <w:autoRedefine/>
    <w:pPr>
      <w:spacing w:before="360" w:after="440" w:line="240" w:lineRule="atLeast"/>
      <w:jc w:val="center"/>
    </w:pPr>
    <w:rPr>
      <w:rFonts w:ascii="Tahoma" w:hAnsi="Tahoma" w:cs="Tahoma"/>
      <w:noProof/>
      <w:spacing w:val="10"/>
      <w:sz w:val="48"/>
      <w:szCs w:val="48"/>
    </w:rPr>
  </w:style>
  <w:style w:type="paragraph" w:customStyle="1" w:styleId="SectionTitle">
    <w:name w:val="Section Title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bidi="pt-BR"/>
    </w:rPr>
  </w:style>
  <w:style w:type="paragraph" w:customStyle="1" w:styleId="ContactInfo">
    <w:name w:val="Contact Info"/>
    <w:rPr>
      <w:rFonts w:ascii="Tahoma" w:hAnsi="Tahoma" w:cs="Tahoma"/>
      <w:spacing w:val="10"/>
      <w:sz w:val="16"/>
      <w:szCs w:val="16"/>
      <w:lang w:bidi="pt-BR"/>
    </w:rPr>
  </w:style>
  <w:style w:type="paragraph" w:customStyle="1" w:styleId="JobTitle">
    <w:name w:val="Job Title"/>
    <w:basedOn w:val="Normal"/>
    <w:pPr>
      <w:spacing w:before="0"/>
    </w:pPr>
    <w:rPr>
      <w:color w:val="808080"/>
      <w:lang w:val="pt-BR" w:eastAsia="pt-BR"/>
    </w:rPr>
  </w:style>
  <w:style w:type="paragraph" w:customStyle="1" w:styleId="Achievements">
    <w:name w:val="Achievements"/>
    <w:basedOn w:val="Normal"/>
    <w:pPr>
      <w:numPr>
        <w:numId w:val="2"/>
      </w:numPr>
    </w:pPr>
    <w:rPr>
      <w:lang w:val="pt-BR" w:eastAsia="pt-BR"/>
    </w:rPr>
  </w:style>
  <w:style w:type="paragraph" w:customStyle="1" w:styleId="DateandLocation">
    <w:name w:val="Date and Location"/>
    <w:basedOn w:val="Normal"/>
    <w:pPr>
      <w:tabs>
        <w:tab w:val="left" w:pos="3600"/>
        <w:tab w:val="right" w:pos="8640"/>
      </w:tabs>
      <w:spacing w:before="160"/>
    </w:pPr>
    <w:rPr>
      <w:lang w:val="pt-BR" w:eastAsia="pt-BR"/>
    </w:rPr>
  </w:style>
  <w:style w:type="paragraph" w:customStyle="1" w:styleId="Objective">
    <w:name w:val="Objective"/>
    <w:basedOn w:val="Normal"/>
    <w:pPr>
      <w:spacing w:after="200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4B79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B79C0"/>
    <w:rPr>
      <w:rFonts w:ascii="Tahoma" w:hAnsi="Tahoma" w:cs="Tahoma"/>
      <w:spacing w:val="10"/>
      <w:sz w:val="16"/>
      <w:szCs w:val="16"/>
      <w:lang w:val="en-US" w:eastAsia="en-US" w:bidi="pt-BR"/>
    </w:rPr>
  </w:style>
  <w:style w:type="paragraph" w:styleId="Rodap">
    <w:name w:val="footer"/>
    <w:basedOn w:val="Normal"/>
    <w:link w:val="RodapChar"/>
    <w:uiPriority w:val="99"/>
    <w:unhideWhenUsed/>
    <w:rsid w:val="004B79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B79C0"/>
    <w:rPr>
      <w:rFonts w:ascii="Tahoma" w:hAnsi="Tahoma" w:cs="Tahoma"/>
      <w:spacing w:val="10"/>
      <w:sz w:val="16"/>
      <w:szCs w:val="16"/>
      <w:lang w:val="en-US" w:eastAsia="en-US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mdp\Dados%2520de%2520aplicativos\Microsoft\Templates\Curr&#237;culo%2520de%2520gerente%2520de%2520venda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Currículo%20de%20gerente%20de%20vendas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Gabriel Gross</vt:lpstr>
    </vt:vector>
  </TitlesOfParts>
  <Company>Microsoft Corporation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 Gross</dc:title>
  <dc:subject/>
  <dc:creator>Mdp</dc:creator>
  <cp:keywords/>
  <cp:lastModifiedBy>pc</cp:lastModifiedBy>
  <cp:revision>2</cp:revision>
  <cp:lastPrinted>2015-02-24T21:13:00Z</cp:lastPrinted>
  <dcterms:created xsi:type="dcterms:W3CDTF">2021-03-19T17:21:00Z</dcterms:created>
  <dcterms:modified xsi:type="dcterms:W3CDTF">2021-03-19T17:21:00Z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TC063694991046</vt:lpwstr>
  </property>
</Properties>
</file>