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pPr w:leftFromText="141" w:rightFromText="141" w:vertAnchor="text" w:horzAnchor="margin" w:tblpY="-64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17"/>
        <w:gridCol w:w="222"/>
      </w:tblGrid>
      <w:tr w:rsidR="00944ABC" w:rsidRPr="00EE329D" w:rsidTr="00944ABC">
        <w:trPr>
          <w:trHeight w:val="2606"/>
        </w:trPr>
        <w:tc>
          <w:tcPr>
            <w:tcW w:w="6340" w:type="dxa"/>
            <w:shd w:val="clear" w:color="auto" w:fill="auto"/>
          </w:tcPr>
          <w:p w:rsidR="00944ABC" w:rsidRPr="003168C9" w:rsidRDefault="00855A03" w:rsidP="00944ABC">
            <w:pPr>
              <w:rPr>
                <w:rFonts w:ascii="Verdana" w:eastAsiaTheme="majorEastAsia" w:hAnsi="Verdana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Verdana" w:eastAsiaTheme="majorEastAsia" w:hAnsi="Verdana" w:cstheme="majorBidi"/>
                <w:b/>
                <w:bCs/>
                <w:color w:val="000000" w:themeColor="text1"/>
                <w:sz w:val="28"/>
                <w:szCs w:val="28"/>
              </w:rPr>
              <w:t>W</w:t>
            </w:r>
            <w:r w:rsidR="00F91BC4">
              <w:rPr>
                <w:rFonts w:ascii="Verdana" w:eastAsiaTheme="majorEastAsia" w:hAnsi="Verdana" w:cstheme="majorBidi"/>
                <w:b/>
                <w:bCs/>
                <w:color w:val="000000" w:themeColor="text1"/>
                <w:sz w:val="28"/>
                <w:szCs w:val="28"/>
              </w:rPr>
              <w:t>agner</w:t>
            </w:r>
            <w:r w:rsidR="00944ABC" w:rsidRPr="003168C9">
              <w:rPr>
                <w:rFonts w:ascii="Verdana" w:eastAsiaTheme="majorEastAsia" w:hAnsi="Verdana" w:cstheme="majorBidi"/>
                <w:b/>
                <w:bCs/>
                <w:color w:val="000000" w:themeColor="text1"/>
                <w:sz w:val="28"/>
                <w:szCs w:val="28"/>
              </w:rPr>
              <w:t xml:space="preserve"> dos Santos Zanardi</w:t>
            </w:r>
          </w:p>
          <w:p w:rsidR="0047688F" w:rsidRDefault="0047688F" w:rsidP="00944ABC">
            <w:pPr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 xml:space="preserve">Data de nascimento:13/08/1990 </w:t>
            </w:r>
          </w:p>
          <w:p w:rsidR="00B86E06" w:rsidRDefault="00B86E06" w:rsidP="00944ABC">
            <w:pPr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>Cpf:1100756707</w:t>
            </w:r>
          </w:p>
          <w:p w:rsidR="00944ABC" w:rsidRPr="003168C9" w:rsidRDefault="0047688F" w:rsidP="00944ABC">
            <w:pPr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>E</w:t>
            </w:r>
            <w:r w:rsidR="00944ABC" w:rsidRPr="003168C9">
              <w:rPr>
                <w:rFonts w:ascii="Verdana" w:hAnsi="Verdana"/>
                <w:color w:val="000000" w:themeColor="text1"/>
              </w:rPr>
              <w:t xml:space="preserve">stado civil: </w:t>
            </w:r>
            <w:r w:rsidR="00944ABC">
              <w:rPr>
                <w:rFonts w:ascii="Verdana" w:hAnsi="Verdana"/>
                <w:color w:val="000000" w:themeColor="text1"/>
              </w:rPr>
              <w:t>Casado</w:t>
            </w:r>
          </w:p>
          <w:p w:rsidR="00944ABC" w:rsidRPr="003168C9" w:rsidRDefault="00944ABC" w:rsidP="00944ABC">
            <w:pPr>
              <w:rPr>
                <w:rFonts w:ascii="Verdana" w:hAnsi="Verdana"/>
                <w:color w:val="000000" w:themeColor="text1"/>
              </w:rPr>
            </w:pPr>
            <w:r w:rsidRPr="003168C9">
              <w:rPr>
                <w:rFonts w:ascii="Verdana" w:hAnsi="Verdana"/>
                <w:color w:val="000000" w:themeColor="text1"/>
              </w:rPr>
              <w:t>Rua</w:t>
            </w:r>
            <w:r w:rsidR="00F91BC4">
              <w:rPr>
                <w:rFonts w:ascii="Verdana" w:hAnsi="Verdana"/>
                <w:color w:val="000000" w:themeColor="text1"/>
              </w:rPr>
              <w:t xml:space="preserve"> :</w:t>
            </w:r>
            <w:proofErr w:type="spellStart"/>
            <w:r w:rsidR="00E63A75">
              <w:rPr>
                <w:rFonts w:ascii="Verdana" w:hAnsi="Verdana"/>
                <w:color w:val="000000" w:themeColor="text1"/>
              </w:rPr>
              <w:t>Elpidio</w:t>
            </w:r>
            <w:proofErr w:type="spellEnd"/>
            <w:r w:rsidR="00E63A75">
              <w:rPr>
                <w:rFonts w:ascii="Verdana" w:hAnsi="Verdana"/>
                <w:color w:val="000000" w:themeColor="text1"/>
              </w:rPr>
              <w:t xml:space="preserve"> Pereira da Silva n:1606</w:t>
            </w:r>
            <w:r w:rsidRPr="003168C9">
              <w:rPr>
                <w:rFonts w:ascii="Verdana" w:hAnsi="Verdana"/>
                <w:color w:val="000000" w:themeColor="text1"/>
              </w:rPr>
              <w:br/>
              <w:t xml:space="preserve">Bairro : </w:t>
            </w:r>
            <w:r w:rsidR="00E63A75">
              <w:rPr>
                <w:rFonts w:ascii="Verdana" w:hAnsi="Verdana"/>
                <w:color w:val="000000" w:themeColor="text1"/>
              </w:rPr>
              <w:t>Serrano</w:t>
            </w:r>
          </w:p>
          <w:p w:rsidR="00944ABC" w:rsidRPr="003168C9" w:rsidRDefault="00944ABC" w:rsidP="00944ABC">
            <w:pPr>
              <w:rPr>
                <w:rFonts w:ascii="Verdana" w:hAnsi="Verdana"/>
                <w:color w:val="000000" w:themeColor="text1"/>
              </w:rPr>
            </w:pPr>
            <w:r w:rsidRPr="003168C9">
              <w:rPr>
                <w:rFonts w:ascii="Verdana" w:hAnsi="Verdana"/>
                <w:color w:val="000000" w:themeColor="text1"/>
              </w:rPr>
              <w:t xml:space="preserve">Cidade: </w:t>
            </w:r>
            <w:r w:rsidR="000B6AE3">
              <w:rPr>
                <w:rFonts w:ascii="Verdana" w:hAnsi="Verdana"/>
                <w:color w:val="000000" w:themeColor="text1"/>
              </w:rPr>
              <w:t xml:space="preserve"> </w:t>
            </w:r>
            <w:r w:rsidR="0055095F">
              <w:rPr>
                <w:rFonts w:ascii="Verdana" w:hAnsi="Verdana"/>
                <w:color w:val="000000" w:themeColor="text1"/>
              </w:rPr>
              <w:t>Caxias do Sul</w:t>
            </w:r>
          </w:p>
          <w:p w:rsidR="00944ABC" w:rsidRPr="003168C9" w:rsidRDefault="00F91BC4" w:rsidP="00944ABC">
            <w:pPr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</w:rPr>
              <w:t>(49)998306345</w:t>
            </w:r>
            <w:r w:rsidR="00B35536">
              <w:rPr>
                <w:rFonts w:ascii="Verdana" w:hAnsi="Verdana"/>
                <w:color w:val="000000" w:themeColor="text1"/>
              </w:rPr>
              <w:t xml:space="preserve"> ou </w:t>
            </w:r>
            <w:r w:rsidR="004D4228">
              <w:rPr>
                <w:rFonts w:ascii="Verdana" w:hAnsi="Verdana"/>
                <w:color w:val="000000" w:themeColor="text1"/>
              </w:rPr>
              <w:t>(54)984272685</w:t>
            </w:r>
          </w:p>
          <w:p w:rsidR="00944ABC" w:rsidRPr="003168C9" w:rsidRDefault="00944ABC" w:rsidP="00944ABC">
            <w:pPr>
              <w:rPr>
                <w:rFonts w:ascii="Verdana" w:hAnsi="Verdana"/>
                <w:color w:val="000000" w:themeColor="text1"/>
              </w:rPr>
            </w:pPr>
            <w:r w:rsidRPr="003168C9">
              <w:rPr>
                <w:rFonts w:ascii="Verdana" w:hAnsi="Verdana"/>
                <w:color w:val="000000" w:themeColor="text1"/>
              </w:rPr>
              <w:t>Naturalidade: Caxias do Sul-RS</w:t>
            </w:r>
          </w:p>
          <w:p w:rsidR="00944ABC" w:rsidRPr="003168C9" w:rsidRDefault="00E177E9" w:rsidP="00944ABC">
            <w:pPr>
              <w:rPr>
                <w:rFonts w:ascii="Verdana" w:hAnsi="Verdana"/>
                <w:color w:val="000000" w:themeColor="text1"/>
              </w:rPr>
            </w:pPr>
            <w:hyperlink r:id="rId10" w:history="1">
              <w:r w:rsidR="00F91BC4" w:rsidRPr="00112F18">
                <w:rPr>
                  <w:rStyle w:val="Hyperlink"/>
                  <w:rFonts w:ascii="Verdana" w:hAnsi="Verdana"/>
                </w:rPr>
                <w:t>wagnerzanardi5@gmail.com</w:t>
              </w:r>
            </w:hyperlink>
          </w:p>
          <w:tbl>
            <w:tblPr>
              <w:tblStyle w:val="Tabelacomgrade"/>
              <w:tblpPr w:leftFromText="141" w:rightFromText="141" w:vertAnchor="text" w:horzAnchor="margin" w:tblpY="253"/>
              <w:tblW w:w="98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390"/>
              <w:gridCol w:w="7465"/>
            </w:tblGrid>
            <w:tr w:rsidR="00944ABC" w:rsidRPr="00EE329D" w:rsidTr="00944ABC">
              <w:tc>
                <w:tcPr>
                  <w:tcW w:w="2390" w:type="dxa"/>
                  <w:shd w:val="clear" w:color="auto" w:fill="auto"/>
                </w:tcPr>
                <w:p w:rsidR="00944ABC" w:rsidRPr="003168C9" w:rsidRDefault="00944ABC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  <w:color w:val="000000" w:themeColor="text1"/>
                    </w:rPr>
                  </w:pPr>
                  <w:r w:rsidRPr="003168C9">
                    <w:rPr>
                      <w:rFonts w:ascii="Verdana" w:hAnsi="Verdana"/>
                      <w:color w:val="000000" w:themeColor="text1"/>
                    </w:rPr>
                    <w:t>Objetivo</w:t>
                  </w:r>
                  <w:r>
                    <w:rPr>
                      <w:rFonts w:ascii="Verdana" w:hAnsi="Verdana"/>
                      <w:color w:val="000000" w:themeColor="text1"/>
                    </w:rPr>
                    <w:t xml:space="preserve"> :</w:t>
                  </w:r>
                </w:p>
                <w:p w:rsidR="00944ABC" w:rsidRPr="00EE329D" w:rsidRDefault="00944ABC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</w:rPr>
                  </w:pPr>
                </w:p>
              </w:tc>
              <w:tc>
                <w:tcPr>
                  <w:tcW w:w="7465" w:type="dxa"/>
                  <w:shd w:val="clear" w:color="auto" w:fill="auto"/>
                </w:tcPr>
                <w:p w:rsidR="00944ABC" w:rsidRPr="00EE329D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  <w:r>
                    <w:rPr>
                      <w:rFonts w:ascii="Verdana" w:hAnsi="Verdana"/>
                      <w:color w:val="000000" w:themeColor="text2"/>
                    </w:rPr>
                    <w:t>Atuar</w:t>
                  </w:r>
                  <w:r w:rsidR="00F91BC4">
                    <w:rPr>
                      <w:rFonts w:ascii="Verdana" w:hAnsi="Verdana"/>
                      <w:color w:val="000000" w:themeColor="text2"/>
                    </w:rPr>
                    <w:t xml:space="preserve"> na área de inspeção de processo e produto </w:t>
                  </w:r>
                  <w:r w:rsidR="006F4CAE">
                    <w:rPr>
                      <w:rFonts w:ascii="Verdana" w:hAnsi="Verdana"/>
                      <w:color w:val="000000" w:themeColor="text2"/>
                    </w:rPr>
                    <w:t>-Qualidade.</w:t>
                  </w:r>
                </w:p>
                <w:p w:rsidR="00944ABC" w:rsidRPr="00EE329D" w:rsidRDefault="00944ABC" w:rsidP="00944ABC">
                  <w:pPr>
                    <w:ind w:firstLine="720"/>
                    <w:rPr>
                      <w:rFonts w:ascii="Verdana" w:hAnsi="Verdana"/>
                      <w:b/>
                      <w:bCs/>
                      <w:color w:val="B2B2B2" w:themeColor="accent2"/>
                    </w:rPr>
                  </w:pPr>
                </w:p>
              </w:tc>
            </w:tr>
            <w:tr w:rsidR="00944ABC" w:rsidRPr="00EE329D" w:rsidTr="00944ABC">
              <w:trPr>
                <w:trHeight w:val="80"/>
              </w:trPr>
              <w:tc>
                <w:tcPr>
                  <w:tcW w:w="2390" w:type="dxa"/>
                  <w:tcBorders>
                    <w:top w:val="nil"/>
                  </w:tcBorders>
                  <w:shd w:val="clear" w:color="auto" w:fill="auto"/>
                </w:tcPr>
                <w:p w:rsidR="00944ABC" w:rsidRPr="00EE329D" w:rsidRDefault="00944ABC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</w:rPr>
                  </w:pPr>
                </w:p>
              </w:tc>
              <w:tc>
                <w:tcPr>
                  <w:tcW w:w="7465" w:type="dxa"/>
                  <w:tcBorders>
                    <w:top w:val="nil"/>
                  </w:tcBorders>
                  <w:shd w:val="clear" w:color="auto" w:fill="auto"/>
                </w:tcPr>
                <w:p w:rsidR="00944ABC" w:rsidRPr="00EE329D" w:rsidRDefault="004B5E49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  <w:r>
                    <w:rPr>
                      <w:rFonts w:ascii="Verdana" w:hAnsi="Verdana"/>
                      <w:color w:val="000000" w:themeColor="text2"/>
                    </w:rPr>
                    <w:t>Atuar na área de produção</w:t>
                  </w:r>
                  <w:r w:rsidR="006417FD">
                    <w:rPr>
                      <w:rFonts w:ascii="Verdana" w:hAnsi="Verdana"/>
                      <w:color w:val="000000" w:themeColor="text2"/>
                    </w:rPr>
                    <w:t>.</w:t>
                  </w:r>
                </w:p>
              </w:tc>
            </w:tr>
            <w:tr w:rsidR="00944ABC" w:rsidRPr="00EE329D" w:rsidTr="00944ABC">
              <w:tc>
                <w:tcPr>
                  <w:tcW w:w="2390" w:type="dxa"/>
                  <w:tcBorders>
                    <w:top w:val="nil"/>
                  </w:tcBorders>
                  <w:shd w:val="clear" w:color="auto" w:fill="auto"/>
                </w:tcPr>
                <w:p w:rsidR="00944ABC" w:rsidRPr="00EE329D" w:rsidRDefault="00944ABC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</w:rPr>
                  </w:pPr>
                </w:p>
              </w:tc>
              <w:tc>
                <w:tcPr>
                  <w:tcW w:w="7465" w:type="dxa"/>
                  <w:tcBorders>
                    <w:top w:val="nil"/>
                  </w:tcBorders>
                  <w:shd w:val="clear" w:color="auto" w:fill="auto"/>
                </w:tcPr>
                <w:p w:rsidR="00944ABC" w:rsidRPr="00EE329D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</w:p>
              </w:tc>
            </w:tr>
            <w:tr w:rsidR="00944ABC" w:rsidRPr="00EE329D" w:rsidTr="00944ABC">
              <w:tc>
                <w:tcPr>
                  <w:tcW w:w="2390" w:type="dxa"/>
                  <w:shd w:val="clear" w:color="auto" w:fill="auto"/>
                </w:tcPr>
                <w:p w:rsidR="00944ABC" w:rsidRPr="003168C9" w:rsidRDefault="00944ABC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  <w:color w:val="000000" w:themeColor="text1"/>
                    </w:rPr>
                  </w:pPr>
                  <w:r w:rsidRPr="003168C9">
                    <w:rPr>
                      <w:rFonts w:ascii="Verdana" w:hAnsi="Verdana"/>
                      <w:color w:val="000000" w:themeColor="text1"/>
                    </w:rPr>
                    <w:t xml:space="preserve">Escolaridade </w:t>
                  </w:r>
                  <w:r>
                    <w:rPr>
                      <w:rFonts w:ascii="Verdana" w:hAnsi="Verdana"/>
                      <w:color w:val="000000" w:themeColor="text1"/>
                    </w:rPr>
                    <w:t>:</w:t>
                  </w:r>
                </w:p>
                <w:p w:rsidR="00944ABC" w:rsidRPr="00EE329D" w:rsidRDefault="00944ABC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</w:rPr>
                  </w:pPr>
                </w:p>
                <w:p w:rsidR="00944ABC" w:rsidRPr="00EE329D" w:rsidRDefault="00944ABC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</w:rPr>
                  </w:pPr>
                </w:p>
                <w:p w:rsidR="00944ABC" w:rsidRPr="00EE329D" w:rsidRDefault="00944ABC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</w:rPr>
                  </w:pPr>
                </w:p>
                <w:p w:rsidR="00E269C7" w:rsidRDefault="00E269C7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  <w:color w:val="000000" w:themeColor="text1"/>
                    </w:rPr>
                  </w:pPr>
                </w:p>
                <w:p w:rsidR="00E269C7" w:rsidRDefault="00E269C7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  <w:color w:val="000000" w:themeColor="text1"/>
                    </w:rPr>
                  </w:pPr>
                </w:p>
                <w:p w:rsidR="00F50247" w:rsidRDefault="00F50247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  <w:color w:val="000000" w:themeColor="text1"/>
                    </w:rPr>
                  </w:pPr>
                </w:p>
                <w:p w:rsidR="00F50247" w:rsidRDefault="00F50247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  <w:color w:val="000000" w:themeColor="text1"/>
                    </w:rPr>
                  </w:pPr>
                </w:p>
                <w:p w:rsidR="00F50247" w:rsidRDefault="00F50247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  <w:color w:val="000000" w:themeColor="text1"/>
                    </w:rPr>
                  </w:pPr>
                </w:p>
                <w:p w:rsidR="00944ABC" w:rsidRPr="003168C9" w:rsidRDefault="00944ABC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</w:pPr>
                  <w:r w:rsidRPr="003168C9">
                    <w:rPr>
                      <w:rFonts w:ascii="Verdana" w:hAnsi="Verdana"/>
                      <w:color w:val="000000" w:themeColor="text1"/>
                    </w:rPr>
                    <w:t>Cursos de aperfeiçoamento</w:t>
                  </w:r>
                  <w:r>
                    <w:rPr>
                      <w:rFonts w:ascii="Verdana" w:hAnsi="Verdana"/>
                      <w:color w:val="000000" w:themeColor="text1"/>
                    </w:rPr>
                    <w:t>:</w:t>
                  </w:r>
                  <w:r w:rsidRPr="003168C9">
                    <w:rPr>
                      <w:rFonts w:ascii="Verdana" w:hAnsi="Verdana"/>
                      <w:b w:val="0"/>
                      <w:color w:val="000000" w:themeColor="text1"/>
                      <w:sz w:val="20"/>
                      <w:szCs w:val="20"/>
                    </w:rPr>
                    <w:t xml:space="preserve">         </w:t>
                  </w:r>
                  <w:r w:rsidRPr="003168C9">
                    <w:rPr>
                      <w:rFonts w:ascii="Verdana" w:hAnsi="Verdana"/>
                      <w:color w:val="000000" w:themeColor="text1"/>
                    </w:rPr>
                    <w:t xml:space="preserve">  </w:t>
                  </w:r>
                </w:p>
              </w:tc>
              <w:tc>
                <w:tcPr>
                  <w:tcW w:w="7465" w:type="dxa"/>
                  <w:shd w:val="clear" w:color="auto" w:fill="auto"/>
                </w:tcPr>
                <w:p w:rsidR="00E269C7" w:rsidRPr="00E269C7" w:rsidRDefault="00E269C7" w:rsidP="00E269C7">
                  <w:pPr>
                    <w:pStyle w:val="Subseo"/>
                    <w:framePr w:hSpace="0" w:wrap="auto" w:hAnchor="text" w:xAlign="left" w:yAlign="inline"/>
                    <w:rPr>
                      <w:rFonts w:ascii="Verdana" w:eastAsia="Georgia" w:hAnsi="Verdana" w:cs="Georgia"/>
                      <w:color w:val="000000" w:themeColor="text1"/>
                      <w:sz w:val="22"/>
                      <w:szCs w:val="22"/>
                    </w:rPr>
                  </w:pPr>
                </w:p>
                <w:p w:rsidR="00944ABC" w:rsidRDefault="00F91BC4" w:rsidP="00F91BC4">
                  <w:pPr>
                    <w:pStyle w:val="Comentrios"/>
                    <w:framePr w:hSpace="0" w:wrap="auto" w:hAnchor="text" w:xAlign="left" w:yAlign="inline"/>
                    <w:rPr>
                      <w:rFonts w:ascii="Verdana" w:hAnsi="Verdana"/>
                      <w:color w:val="000000" w:themeColor="text1"/>
                    </w:rPr>
                  </w:pPr>
                  <w:r>
                    <w:rPr>
                      <w:rFonts w:ascii="Verdana" w:hAnsi="Verdana"/>
                      <w:color w:val="000000" w:themeColor="text1"/>
                    </w:rPr>
                    <w:t>Ensino médio completo</w:t>
                  </w:r>
                </w:p>
                <w:p w:rsidR="00F50247" w:rsidRDefault="000E79E0" w:rsidP="00F91BC4">
                  <w:pPr>
                    <w:pStyle w:val="Comentrios"/>
                    <w:framePr w:hSpace="0" w:wrap="auto" w:hAnchor="text" w:xAlign="left" w:yAlign="inline"/>
                    <w:rPr>
                      <w:rFonts w:ascii="Verdana" w:hAnsi="Verdana"/>
                      <w:color w:val="000000" w:themeColor="text1"/>
                    </w:rPr>
                  </w:pPr>
                  <w:r>
                    <w:rPr>
                      <w:rFonts w:ascii="Verdana" w:hAnsi="Verdana"/>
                      <w:color w:val="000000" w:themeColor="text1"/>
                    </w:rPr>
                    <w:t xml:space="preserve">Faculdade gestão da qualidade – </w:t>
                  </w:r>
                  <w:proofErr w:type="spellStart"/>
                  <w:r>
                    <w:rPr>
                      <w:rFonts w:ascii="Verdana" w:hAnsi="Verdana"/>
                      <w:color w:val="000000" w:themeColor="text1"/>
                    </w:rPr>
                    <w:t>Unicesumar</w:t>
                  </w:r>
                  <w:proofErr w:type="spellEnd"/>
                  <w:r>
                    <w:rPr>
                      <w:rFonts w:ascii="Verdana" w:hAnsi="Verdana"/>
                      <w:color w:val="000000" w:themeColor="text1"/>
                    </w:rPr>
                    <w:t xml:space="preserve">. </w:t>
                  </w:r>
                </w:p>
                <w:p w:rsidR="00856131" w:rsidRDefault="000E79E0" w:rsidP="00F91BC4">
                  <w:pPr>
                    <w:pStyle w:val="Comentrios"/>
                    <w:framePr w:hSpace="0" w:wrap="auto" w:hAnchor="text" w:xAlign="left" w:yAlign="inline"/>
                    <w:rPr>
                      <w:rFonts w:ascii="Verdana" w:hAnsi="Verdana"/>
                      <w:color w:val="000000" w:themeColor="text1"/>
                    </w:rPr>
                  </w:pPr>
                  <w:r>
                    <w:rPr>
                      <w:rFonts w:ascii="Verdana" w:hAnsi="Verdana"/>
                      <w:color w:val="000000" w:themeColor="text1"/>
                    </w:rPr>
                    <w:t>(</w:t>
                  </w:r>
                  <w:proofErr w:type="spellStart"/>
                  <w:r>
                    <w:rPr>
                      <w:rFonts w:ascii="Verdana" w:hAnsi="Verdana"/>
                      <w:color w:val="000000" w:themeColor="text1"/>
                    </w:rPr>
                    <w:t>obs</w:t>
                  </w:r>
                  <w:proofErr w:type="spellEnd"/>
                  <w:r>
                    <w:rPr>
                      <w:rFonts w:ascii="Verdana" w:hAnsi="Verdana"/>
                      <w:color w:val="000000" w:themeColor="text1"/>
                    </w:rPr>
                    <w:t>: parei por motivos particulares).</w:t>
                  </w:r>
                </w:p>
                <w:p w:rsidR="000E79E0" w:rsidRPr="00F91BC4" w:rsidRDefault="000E79E0" w:rsidP="00F91BC4">
                  <w:pPr>
                    <w:pStyle w:val="Comentrios"/>
                    <w:framePr w:hSpace="0" w:wrap="auto" w:hAnchor="text" w:xAlign="left" w:yAlign="inline"/>
                    <w:rPr>
                      <w:rFonts w:ascii="Verdana" w:hAnsi="Verdana"/>
                      <w:color w:val="000000" w:themeColor="text1"/>
                    </w:rPr>
                  </w:pPr>
                </w:p>
              </w:tc>
            </w:tr>
            <w:tr w:rsidR="00944ABC" w:rsidRPr="00EE329D" w:rsidTr="00944ABC">
              <w:tc>
                <w:tcPr>
                  <w:tcW w:w="2390" w:type="dxa"/>
                  <w:shd w:val="clear" w:color="auto" w:fill="auto"/>
                  <w:vAlign w:val="bottom"/>
                </w:tcPr>
                <w:p w:rsidR="00944ABC" w:rsidRPr="00EE329D" w:rsidRDefault="00944ABC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</w:rPr>
                  </w:pPr>
                </w:p>
                <w:p w:rsidR="00944ABC" w:rsidRPr="00EE329D" w:rsidRDefault="00944ABC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</w:rPr>
                  </w:pPr>
                </w:p>
                <w:p w:rsidR="00944ABC" w:rsidRPr="00EE329D" w:rsidRDefault="00944ABC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</w:rPr>
                  </w:pPr>
                </w:p>
              </w:tc>
              <w:tc>
                <w:tcPr>
                  <w:tcW w:w="7465" w:type="dxa"/>
                  <w:shd w:val="clear" w:color="auto" w:fill="auto"/>
                  <w:vAlign w:val="bottom"/>
                </w:tcPr>
                <w:p w:rsidR="00944ABC" w:rsidRPr="00EE329D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  <w:r w:rsidRPr="00EE329D">
                    <w:rPr>
                      <w:rFonts w:ascii="Verdana" w:hAnsi="Verdana"/>
                      <w:color w:val="000000" w:themeColor="text2"/>
                    </w:rPr>
                    <w:t xml:space="preserve">Assunto: </w:t>
                  </w:r>
                  <w:r w:rsidR="00856131">
                    <w:rPr>
                      <w:rFonts w:ascii="Verdana" w:hAnsi="Verdana"/>
                      <w:color w:val="000000" w:themeColor="text2"/>
                    </w:rPr>
                    <w:t>administração e informá</w:t>
                  </w:r>
                  <w:r w:rsidR="00F91BC4">
                    <w:rPr>
                      <w:rFonts w:ascii="Verdana" w:hAnsi="Verdana"/>
                      <w:color w:val="000000" w:themeColor="text2"/>
                    </w:rPr>
                    <w:t>tica</w:t>
                  </w:r>
                  <w:r w:rsidR="0055095F">
                    <w:rPr>
                      <w:rFonts w:ascii="Verdana" w:hAnsi="Verdana"/>
                      <w:color w:val="000000" w:themeColor="text2"/>
                    </w:rPr>
                    <w:t>.</w:t>
                  </w:r>
                </w:p>
                <w:p w:rsidR="00944ABC" w:rsidRPr="00EE329D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  <w:r w:rsidRPr="00EE329D">
                    <w:rPr>
                      <w:rFonts w:ascii="Verdana" w:hAnsi="Verdana"/>
                      <w:color w:val="000000" w:themeColor="text2"/>
                    </w:rPr>
                    <w:t xml:space="preserve">Entidade: </w:t>
                  </w:r>
                  <w:r w:rsidR="00F91BC4">
                    <w:rPr>
                      <w:rFonts w:ascii="Verdana" w:hAnsi="Verdana"/>
                      <w:color w:val="000000" w:themeColor="text2"/>
                    </w:rPr>
                    <w:t>Escola QI</w:t>
                  </w:r>
                  <w:r w:rsidR="004D5D87">
                    <w:rPr>
                      <w:rFonts w:ascii="Verdana" w:hAnsi="Verdana"/>
                      <w:color w:val="000000" w:themeColor="text2"/>
                    </w:rPr>
                    <w:t>.</w:t>
                  </w:r>
                </w:p>
                <w:p w:rsidR="00944ABC" w:rsidRPr="00EE329D" w:rsidRDefault="00F91BC4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  <w:r>
                    <w:rPr>
                      <w:rFonts w:ascii="Verdana" w:hAnsi="Verdana"/>
                      <w:color w:val="000000" w:themeColor="text2"/>
                    </w:rPr>
                    <w:t>Período: 17/02/2003</w:t>
                  </w:r>
                  <w:r w:rsidR="00856131">
                    <w:rPr>
                      <w:rFonts w:ascii="Verdana" w:hAnsi="Verdana"/>
                      <w:color w:val="000000" w:themeColor="text2"/>
                    </w:rPr>
                    <w:t xml:space="preserve"> à</w:t>
                  </w:r>
                  <w:r w:rsidR="00944ABC" w:rsidRPr="00EE329D">
                    <w:rPr>
                      <w:rFonts w:ascii="Verdana" w:hAnsi="Verdana"/>
                      <w:color w:val="000000" w:themeColor="text2"/>
                    </w:rPr>
                    <w:t xml:space="preserve"> </w:t>
                  </w:r>
                  <w:r>
                    <w:rPr>
                      <w:rFonts w:ascii="Verdana" w:hAnsi="Verdana"/>
                      <w:color w:val="000000" w:themeColor="text2"/>
                    </w:rPr>
                    <w:t>24/11/2003</w:t>
                  </w:r>
                </w:p>
                <w:p w:rsidR="00944ABC" w:rsidRPr="00EE329D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</w:p>
                <w:p w:rsidR="00944ABC" w:rsidRPr="00EE329D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  <w:r w:rsidRPr="00EE329D">
                    <w:rPr>
                      <w:rFonts w:ascii="Verdana" w:hAnsi="Verdana"/>
                      <w:color w:val="000000" w:themeColor="text2"/>
                    </w:rPr>
                    <w:t xml:space="preserve">Assunto: </w:t>
                  </w:r>
                  <w:r w:rsidR="008458E7">
                    <w:rPr>
                      <w:rFonts w:ascii="Verdana" w:hAnsi="Verdana"/>
                      <w:color w:val="000000" w:themeColor="text2"/>
                    </w:rPr>
                    <w:t xml:space="preserve">Eletro técnica </w:t>
                  </w:r>
                  <w:r w:rsidR="00856131">
                    <w:rPr>
                      <w:rFonts w:ascii="Verdana" w:hAnsi="Verdana"/>
                      <w:color w:val="000000" w:themeColor="text2"/>
                    </w:rPr>
                    <w:t>bá</w:t>
                  </w:r>
                  <w:r w:rsidR="008458E7">
                    <w:rPr>
                      <w:rFonts w:ascii="Verdana" w:hAnsi="Verdana"/>
                      <w:color w:val="000000" w:themeColor="text2"/>
                    </w:rPr>
                    <w:t>sica</w:t>
                  </w:r>
                  <w:r w:rsidR="0055095F">
                    <w:rPr>
                      <w:rFonts w:ascii="Verdana" w:hAnsi="Verdana"/>
                      <w:color w:val="000000" w:themeColor="text2"/>
                    </w:rPr>
                    <w:t>.</w:t>
                  </w:r>
                </w:p>
                <w:p w:rsidR="00944ABC" w:rsidRPr="00EE329D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  <w:r w:rsidRPr="00EE329D">
                    <w:rPr>
                      <w:rFonts w:ascii="Verdana" w:hAnsi="Verdana"/>
                      <w:color w:val="000000" w:themeColor="text2"/>
                    </w:rPr>
                    <w:t xml:space="preserve">Entidade: </w:t>
                  </w:r>
                  <w:r w:rsidR="008458E7">
                    <w:rPr>
                      <w:rFonts w:ascii="Verdana" w:hAnsi="Verdana"/>
                      <w:color w:val="000000" w:themeColor="text2"/>
                    </w:rPr>
                    <w:t>Escola de formação Marcopolo</w:t>
                  </w:r>
                  <w:r w:rsidR="004D5D87">
                    <w:rPr>
                      <w:rFonts w:ascii="Verdana" w:hAnsi="Verdana"/>
                      <w:color w:val="000000" w:themeColor="text2"/>
                    </w:rPr>
                    <w:t>.</w:t>
                  </w:r>
                </w:p>
                <w:p w:rsidR="00944ABC" w:rsidRPr="00EE329D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  <w:r w:rsidRPr="00EE329D">
                    <w:rPr>
                      <w:rFonts w:ascii="Verdana" w:hAnsi="Verdana"/>
                      <w:color w:val="000000" w:themeColor="text2"/>
                    </w:rPr>
                    <w:t xml:space="preserve">Período: </w:t>
                  </w:r>
                  <w:r w:rsidR="008458E7">
                    <w:rPr>
                      <w:rFonts w:ascii="Verdana" w:hAnsi="Verdana"/>
                      <w:color w:val="000000" w:themeColor="text2"/>
                    </w:rPr>
                    <w:t>13/05/2013 à 07/06/2013</w:t>
                  </w:r>
                </w:p>
                <w:p w:rsidR="00944ABC" w:rsidRPr="00EE329D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</w:p>
                <w:p w:rsidR="00944ABC" w:rsidRPr="00EE329D" w:rsidRDefault="008458E7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  <w:r>
                    <w:rPr>
                      <w:rFonts w:ascii="Verdana" w:hAnsi="Verdana"/>
                      <w:color w:val="000000" w:themeColor="text2"/>
                    </w:rPr>
                    <w:t>Assunto: Imersão em ferramentas de análise e solução de problemas</w:t>
                  </w:r>
                </w:p>
                <w:p w:rsidR="00944ABC" w:rsidRPr="00EE329D" w:rsidRDefault="008458E7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  <w:r>
                    <w:rPr>
                      <w:rFonts w:ascii="Verdana" w:hAnsi="Verdana"/>
                      <w:color w:val="000000" w:themeColor="text2"/>
                    </w:rPr>
                    <w:t>Entidade: Consultoria empresarial RFISCHER e Escola de formação Marcopolo</w:t>
                  </w:r>
                  <w:r w:rsidR="00856131">
                    <w:rPr>
                      <w:rFonts w:ascii="Verdana" w:hAnsi="Verdana"/>
                      <w:color w:val="000000" w:themeColor="text2"/>
                    </w:rPr>
                    <w:t>.</w:t>
                  </w:r>
                </w:p>
                <w:p w:rsidR="00944ABC" w:rsidRPr="00EE329D" w:rsidRDefault="008458E7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  <w:r>
                    <w:rPr>
                      <w:rFonts w:ascii="Verdana" w:hAnsi="Verdana"/>
                      <w:color w:val="000000" w:themeColor="text2"/>
                    </w:rPr>
                    <w:t>Período: 01/08/2018 à 01/09/2018</w:t>
                  </w:r>
                </w:p>
                <w:p w:rsidR="00944ABC" w:rsidRPr="00EE329D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</w:p>
                <w:p w:rsidR="00944ABC" w:rsidRPr="00EE329D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  <w:r w:rsidRPr="00EE329D">
                    <w:rPr>
                      <w:rFonts w:ascii="Verdana" w:hAnsi="Verdana"/>
                      <w:color w:val="000000" w:themeColor="text2"/>
                    </w:rPr>
                    <w:t>Assunto: Curso de Leitura e Interpretação de Desenho Técnico e Metrologia</w:t>
                  </w:r>
                  <w:r w:rsidR="00856131">
                    <w:rPr>
                      <w:rFonts w:ascii="Verdana" w:hAnsi="Verdana"/>
                      <w:color w:val="000000" w:themeColor="text2"/>
                    </w:rPr>
                    <w:t>.</w:t>
                  </w:r>
                </w:p>
                <w:p w:rsidR="00944ABC" w:rsidRPr="00EE329D" w:rsidRDefault="00F91BC4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  <w:r>
                    <w:rPr>
                      <w:rFonts w:ascii="Verdana" w:hAnsi="Verdana"/>
                      <w:color w:val="000000" w:themeColor="text2"/>
                    </w:rPr>
                    <w:t>Entidade: Senai Nilo Peçanha</w:t>
                  </w:r>
                  <w:r w:rsidR="00B449CC">
                    <w:rPr>
                      <w:rFonts w:ascii="Verdana" w:hAnsi="Verdana"/>
                      <w:color w:val="000000" w:themeColor="text2"/>
                    </w:rPr>
                    <w:t>.</w:t>
                  </w:r>
                </w:p>
                <w:p w:rsidR="00944ABC" w:rsidRPr="00EE329D" w:rsidRDefault="00F91BC4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  <w:r>
                    <w:rPr>
                      <w:rFonts w:ascii="Verdana" w:hAnsi="Verdana"/>
                      <w:color w:val="000000" w:themeColor="text2"/>
                    </w:rPr>
                    <w:t>Período: 25/02/2012 à 02/04/2012</w:t>
                  </w:r>
                </w:p>
                <w:p w:rsidR="00944ABC" w:rsidRPr="00EE329D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</w:p>
                <w:p w:rsidR="00944ABC" w:rsidRDefault="00740F45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  <w:r>
                    <w:rPr>
                      <w:rFonts w:ascii="Verdana" w:hAnsi="Verdana"/>
                      <w:color w:val="000000" w:themeColor="text2"/>
                    </w:rPr>
                    <w:t>Assunto:</w:t>
                  </w:r>
                  <w:r w:rsidR="00286FAE">
                    <w:rPr>
                      <w:rFonts w:ascii="Verdana" w:hAnsi="Verdana"/>
                      <w:color w:val="000000" w:themeColor="text2"/>
                    </w:rPr>
                    <w:t xml:space="preserve"> Treinamento de </w:t>
                  </w:r>
                  <w:r w:rsidR="00A2408A">
                    <w:rPr>
                      <w:rFonts w:ascii="Verdana" w:hAnsi="Verdana"/>
                      <w:color w:val="000000" w:themeColor="text2"/>
                    </w:rPr>
                    <w:t xml:space="preserve">Ponte Rolante, Talha e KBK. </w:t>
                  </w:r>
                  <w:r w:rsidR="001B649B">
                    <w:rPr>
                      <w:rFonts w:ascii="Verdana" w:hAnsi="Verdana"/>
                      <w:color w:val="000000" w:themeColor="text2"/>
                    </w:rPr>
                    <w:t>Conf.NR11</w:t>
                  </w:r>
                </w:p>
                <w:p w:rsidR="001B649B" w:rsidRDefault="00DD0A26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  <w:r>
                    <w:rPr>
                      <w:rFonts w:ascii="Verdana" w:hAnsi="Verdana"/>
                      <w:color w:val="000000" w:themeColor="text2"/>
                    </w:rPr>
                    <w:t>Entidade: Randon</w:t>
                  </w:r>
                </w:p>
                <w:p w:rsidR="00DD0A26" w:rsidRPr="00EE329D" w:rsidRDefault="00DD0A26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  <w:r>
                    <w:rPr>
                      <w:rFonts w:ascii="Verdana" w:hAnsi="Verdana"/>
                      <w:color w:val="000000" w:themeColor="text2"/>
                    </w:rPr>
                    <w:t xml:space="preserve">Período: </w:t>
                  </w:r>
                  <w:r w:rsidR="00C57446">
                    <w:rPr>
                      <w:rFonts w:ascii="Verdana" w:hAnsi="Verdana"/>
                      <w:color w:val="000000" w:themeColor="text2"/>
                    </w:rPr>
                    <w:t>carga horaria 8 horas.</w:t>
                  </w:r>
                </w:p>
                <w:p w:rsidR="00944ABC" w:rsidRPr="00EE329D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</w:p>
              </w:tc>
            </w:tr>
            <w:tr w:rsidR="00944ABC" w:rsidRPr="00EE329D" w:rsidTr="00944ABC">
              <w:tc>
                <w:tcPr>
                  <w:tcW w:w="2390" w:type="dxa"/>
                  <w:shd w:val="clear" w:color="auto" w:fill="auto"/>
                </w:tcPr>
                <w:p w:rsidR="00944ABC" w:rsidRPr="003168C9" w:rsidRDefault="00944ABC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  <w:color w:val="000000" w:themeColor="text1"/>
                    </w:rPr>
                  </w:pPr>
                  <w:r w:rsidRPr="003168C9">
                    <w:rPr>
                      <w:rFonts w:ascii="Verdana" w:hAnsi="Verdana"/>
                      <w:i/>
                      <w:color w:val="000000" w:themeColor="text1"/>
                    </w:rPr>
                    <w:t>Ex</w:t>
                  </w:r>
                  <w:r w:rsidRPr="003168C9">
                    <w:rPr>
                      <w:rFonts w:ascii="Verdana" w:hAnsi="Verdana"/>
                      <w:color w:val="000000" w:themeColor="text1"/>
                    </w:rPr>
                    <w:t>periência</w:t>
                  </w:r>
                  <w:r>
                    <w:rPr>
                      <w:rFonts w:ascii="Verdana" w:hAnsi="Verdana"/>
                      <w:color w:val="000000" w:themeColor="text1"/>
                    </w:rPr>
                    <w:t>:</w:t>
                  </w:r>
                </w:p>
                <w:p w:rsidR="00944ABC" w:rsidRPr="00EE329D" w:rsidRDefault="00944ABC" w:rsidP="00944ABC">
                  <w:pPr>
                    <w:pStyle w:val="Seo"/>
                    <w:framePr w:hSpace="0" w:wrap="auto" w:hAnchor="text" w:xAlign="left" w:yAlign="inline"/>
                    <w:rPr>
                      <w:rFonts w:ascii="Verdana" w:hAnsi="Verdana"/>
                    </w:rPr>
                  </w:pPr>
                </w:p>
              </w:tc>
              <w:tc>
                <w:tcPr>
                  <w:tcW w:w="7465" w:type="dxa"/>
                  <w:shd w:val="clear" w:color="auto" w:fill="auto"/>
                </w:tcPr>
                <w:p w:rsidR="000B6AE3" w:rsidRDefault="008458E7" w:rsidP="00944ABC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Empresa: </w:t>
                  </w:r>
                  <w:proofErr w:type="spellStart"/>
                  <w:r>
                    <w:rPr>
                      <w:rFonts w:ascii="Verdana" w:hAnsi="Verdana"/>
                    </w:rPr>
                    <w:t>Super</w:t>
                  </w:r>
                  <w:proofErr w:type="spellEnd"/>
                  <w:r>
                    <w:rPr>
                      <w:rFonts w:ascii="Verdana" w:hAnsi="Verdana"/>
                    </w:rPr>
                    <w:t xml:space="preserve"> mercados Andreazza</w:t>
                  </w:r>
                </w:p>
                <w:p w:rsidR="000B6AE3" w:rsidRDefault="008458E7" w:rsidP="00944ABC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Cargo ocupado: Empacotador, repositor, estoquista e conferente de mercadorias</w:t>
                  </w:r>
                </w:p>
                <w:p w:rsidR="000B6AE3" w:rsidRDefault="008458E7" w:rsidP="00944ABC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Período: 04/10/2007 à 15/01/2010</w:t>
                  </w:r>
                </w:p>
                <w:p w:rsidR="000B6AE3" w:rsidRDefault="000B6AE3" w:rsidP="00944ABC">
                  <w:pPr>
                    <w:rPr>
                      <w:rFonts w:ascii="Verdana" w:hAnsi="Verdana"/>
                    </w:rPr>
                  </w:pPr>
                </w:p>
                <w:p w:rsidR="00944ABC" w:rsidRPr="00EE329D" w:rsidRDefault="008458E7" w:rsidP="00944ABC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Empresa: Marcopolo </w:t>
                  </w:r>
                </w:p>
                <w:p w:rsidR="00944ABC" w:rsidRPr="00EE329D" w:rsidRDefault="008458E7" w:rsidP="00944ABC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Cargo ocupado: auxiliar de produção e montador de acabamento</w:t>
                  </w:r>
                </w:p>
                <w:p w:rsidR="00944ABC" w:rsidRDefault="00944ABC" w:rsidP="00944ABC">
                  <w:pPr>
                    <w:jc w:val="both"/>
                    <w:rPr>
                      <w:rFonts w:ascii="Verdana" w:hAnsi="Verdana"/>
                      <w:color w:val="000000" w:themeColor="text2"/>
                    </w:rPr>
                  </w:pPr>
                  <w:r w:rsidRPr="00EE329D">
                    <w:rPr>
                      <w:rFonts w:ascii="Verdana" w:hAnsi="Verdana"/>
                      <w:color w:val="000000" w:themeColor="text2"/>
                    </w:rPr>
                    <w:t xml:space="preserve">Período: </w:t>
                  </w:r>
                  <w:r w:rsidR="00C21AB9">
                    <w:rPr>
                      <w:rFonts w:ascii="Verdana" w:hAnsi="Verdana"/>
                      <w:color w:val="000000" w:themeColor="text2"/>
                    </w:rPr>
                    <w:t>026/01/2010 à 16/07/2014</w:t>
                  </w:r>
                  <w:r>
                    <w:rPr>
                      <w:rFonts w:ascii="Verdana" w:hAnsi="Verdana"/>
                      <w:color w:val="000000" w:themeColor="text2"/>
                    </w:rPr>
                    <w:t>.</w:t>
                  </w:r>
                </w:p>
                <w:p w:rsidR="00944ABC" w:rsidRDefault="00944ABC" w:rsidP="00944ABC">
                  <w:pPr>
                    <w:rPr>
                      <w:rFonts w:ascii="Verdana" w:hAnsi="Verdana"/>
                    </w:rPr>
                  </w:pPr>
                </w:p>
                <w:p w:rsidR="00944ABC" w:rsidRPr="00EE329D" w:rsidRDefault="00944ABC" w:rsidP="00944ABC">
                  <w:pPr>
                    <w:rPr>
                      <w:rFonts w:ascii="Verdana" w:hAnsi="Verdana"/>
                    </w:rPr>
                  </w:pPr>
                  <w:r w:rsidRPr="00EE329D">
                    <w:rPr>
                      <w:rFonts w:ascii="Verdana" w:hAnsi="Verdana"/>
                    </w:rPr>
                    <w:t xml:space="preserve">Empresa: </w:t>
                  </w:r>
                  <w:r>
                    <w:rPr>
                      <w:rFonts w:ascii="Verdana" w:hAnsi="Verdana"/>
                    </w:rPr>
                    <w:t>Marcopolo S.A</w:t>
                  </w:r>
                </w:p>
                <w:p w:rsidR="00944ABC" w:rsidRPr="00EE329D" w:rsidRDefault="00944ABC" w:rsidP="00944ABC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Cargo ocupado</w:t>
                  </w:r>
                  <w:r w:rsidR="00C21AB9">
                    <w:rPr>
                      <w:rFonts w:ascii="Verdana" w:hAnsi="Verdana"/>
                    </w:rPr>
                    <w:t xml:space="preserve">: </w:t>
                  </w:r>
                  <w:proofErr w:type="spellStart"/>
                  <w:r w:rsidR="00C21AB9">
                    <w:rPr>
                      <w:rFonts w:ascii="Verdana" w:hAnsi="Verdana"/>
                    </w:rPr>
                    <w:t>Eletrecista</w:t>
                  </w:r>
                  <w:proofErr w:type="spellEnd"/>
                  <w:r w:rsidR="00C21AB9">
                    <w:rPr>
                      <w:rFonts w:ascii="Verdana" w:hAnsi="Verdana"/>
                    </w:rPr>
                    <w:t xml:space="preserve"> veicular</w:t>
                  </w:r>
                  <w:r w:rsidR="007E067B">
                    <w:rPr>
                      <w:rFonts w:ascii="Verdana" w:hAnsi="Verdana"/>
                    </w:rPr>
                    <w:t>.</w:t>
                  </w:r>
                </w:p>
                <w:p w:rsidR="00944ABC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  <w:r w:rsidRPr="00EE329D">
                    <w:rPr>
                      <w:rFonts w:ascii="Verdana" w:hAnsi="Verdana"/>
                      <w:color w:val="000000" w:themeColor="text2"/>
                    </w:rPr>
                    <w:t xml:space="preserve">Período: </w:t>
                  </w:r>
                  <w:r w:rsidR="00C21AB9">
                    <w:rPr>
                      <w:rFonts w:ascii="Verdana" w:hAnsi="Verdana"/>
                      <w:color w:val="000000" w:themeColor="text2"/>
                    </w:rPr>
                    <w:t>17/07/2014 à 24/10/2016</w:t>
                  </w:r>
                  <w:r>
                    <w:rPr>
                      <w:rFonts w:ascii="Verdana" w:hAnsi="Verdana"/>
                      <w:color w:val="000000" w:themeColor="text2"/>
                    </w:rPr>
                    <w:t>.</w:t>
                  </w:r>
                </w:p>
                <w:p w:rsidR="000B6AE3" w:rsidRDefault="000B6AE3" w:rsidP="00944ABC">
                  <w:pPr>
                    <w:rPr>
                      <w:rFonts w:ascii="Verdana" w:hAnsi="Verdana"/>
                    </w:rPr>
                  </w:pPr>
                </w:p>
                <w:p w:rsidR="00944ABC" w:rsidRPr="00EE329D" w:rsidRDefault="00944ABC" w:rsidP="00944ABC">
                  <w:pPr>
                    <w:rPr>
                      <w:rFonts w:ascii="Verdana" w:hAnsi="Verdana"/>
                    </w:rPr>
                  </w:pPr>
                  <w:r w:rsidRPr="00EE329D">
                    <w:rPr>
                      <w:rFonts w:ascii="Verdana" w:hAnsi="Verdana"/>
                    </w:rPr>
                    <w:t xml:space="preserve">Empresa: </w:t>
                  </w:r>
                  <w:r>
                    <w:rPr>
                      <w:rFonts w:ascii="Verdana" w:hAnsi="Verdana"/>
                    </w:rPr>
                    <w:t>Marcopolo S.A</w:t>
                  </w:r>
                </w:p>
                <w:p w:rsidR="00944ABC" w:rsidRPr="00EE329D" w:rsidRDefault="00C21AB9" w:rsidP="00944ABC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Cargo ocupado: Inspetor de processo e produto.</w:t>
                  </w:r>
                </w:p>
                <w:p w:rsidR="00944ABC" w:rsidRDefault="00944ABC" w:rsidP="00944ABC">
                  <w:pPr>
                    <w:rPr>
                      <w:rFonts w:ascii="Verdana" w:hAnsi="Verdana"/>
                    </w:rPr>
                  </w:pPr>
                  <w:r w:rsidRPr="00EE329D">
                    <w:rPr>
                      <w:rFonts w:ascii="Verdana" w:hAnsi="Verdana"/>
                      <w:color w:val="000000" w:themeColor="text2"/>
                    </w:rPr>
                    <w:t xml:space="preserve">Período: </w:t>
                  </w:r>
                  <w:r w:rsidR="00C21AB9">
                    <w:rPr>
                      <w:rFonts w:ascii="Verdana" w:hAnsi="Verdana"/>
                      <w:color w:val="000000" w:themeColor="text2"/>
                    </w:rPr>
                    <w:t>25/10/2016 à 07/03/2019.</w:t>
                  </w:r>
                </w:p>
                <w:p w:rsidR="00944ABC" w:rsidRDefault="00C21AB9" w:rsidP="00944ABC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 </w:t>
                  </w:r>
                </w:p>
                <w:p w:rsidR="0092708F" w:rsidRDefault="0092708F" w:rsidP="00944ABC">
                  <w:pPr>
                    <w:rPr>
                      <w:rFonts w:ascii="Verdana" w:hAnsi="Verdana"/>
                    </w:rPr>
                  </w:pPr>
                  <w:proofErr w:type="spellStart"/>
                  <w:r>
                    <w:rPr>
                      <w:rFonts w:ascii="Verdana" w:hAnsi="Verdana"/>
                    </w:rPr>
                    <w:t>Empresa:Randon</w:t>
                  </w:r>
                  <w:proofErr w:type="spellEnd"/>
                </w:p>
                <w:p w:rsidR="0092708F" w:rsidRDefault="0092708F" w:rsidP="00944ABC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Cargo Ocupado:</w:t>
                  </w:r>
                  <w:r w:rsidR="00CB6F1B">
                    <w:rPr>
                      <w:rFonts w:ascii="Verdana" w:hAnsi="Verdana"/>
                    </w:rPr>
                    <w:t xml:space="preserve"> Montador e Instalador de acessórios. </w:t>
                  </w:r>
                </w:p>
                <w:p w:rsidR="00CB6F1B" w:rsidRPr="00EE329D" w:rsidRDefault="002E3A80" w:rsidP="00944ABC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 xml:space="preserve">Período: </w:t>
                  </w:r>
                  <w:r w:rsidR="00D15AC7">
                    <w:rPr>
                      <w:rFonts w:ascii="Verdana" w:hAnsi="Verdana"/>
                    </w:rPr>
                    <w:t xml:space="preserve">10/02/2020 à </w:t>
                  </w:r>
                  <w:r w:rsidR="007E067B">
                    <w:rPr>
                      <w:rFonts w:ascii="Verdana" w:hAnsi="Verdana"/>
                    </w:rPr>
                    <w:t>15/04/2020.</w:t>
                  </w:r>
                </w:p>
                <w:p w:rsidR="00944ABC" w:rsidRDefault="00944ABC" w:rsidP="00944ABC">
                  <w:pPr>
                    <w:rPr>
                      <w:rFonts w:ascii="Verdana" w:hAnsi="Verdana"/>
                    </w:rPr>
                  </w:pPr>
                </w:p>
                <w:p w:rsidR="00944ABC" w:rsidRDefault="00944ABC" w:rsidP="00944ABC">
                  <w:pPr>
                    <w:rPr>
                      <w:rFonts w:ascii="Verdana" w:hAnsi="Verdana"/>
                    </w:rPr>
                  </w:pPr>
                </w:p>
                <w:p w:rsidR="00944ABC" w:rsidRDefault="00944ABC" w:rsidP="00944ABC">
                  <w:pPr>
                    <w:rPr>
                      <w:rFonts w:ascii="Verdana" w:hAnsi="Verdana"/>
                    </w:rPr>
                  </w:pPr>
                </w:p>
                <w:p w:rsidR="00944ABC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</w:p>
                <w:p w:rsidR="00944ABC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</w:p>
                <w:p w:rsidR="00944ABC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</w:p>
                <w:p w:rsidR="00944ABC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</w:p>
                <w:p w:rsidR="00944ABC" w:rsidRPr="00EE329D" w:rsidRDefault="00944ABC" w:rsidP="00944ABC">
                  <w:pPr>
                    <w:rPr>
                      <w:rFonts w:ascii="Verdana" w:hAnsi="Verdana"/>
                      <w:color w:val="000000" w:themeColor="text2"/>
                    </w:rPr>
                  </w:pPr>
                </w:p>
                <w:p w:rsidR="00944ABC" w:rsidRPr="00EE329D" w:rsidRDefault="00944ABC" w:rsidP="00944ABC">
                  <w:pPr>
                    <w:rPr>
                      <w:rFonts w:ascii="Verdana" w:hAnsi="Verdana"/>
                    </w:rPr>
                  </w:pPr>
                </w:p>
                <w:p w:rsidR="00944ABC" w:rsidRPr="00EE329D" w:rsidRDefault="00944ABC" w:rsidP="00944ABC">
                  <w:pPr>
                    <w:rPr>
                      <w:rFonts w:ascii="Verdana" w:hAnsi="Verdana"/>
                      <w:b/>
                      <w:bCs/>
                      <w:color w:val="B2B2B2" w:themeColor="accent2"/>
                    </w:rPr>
                  </w:pPr>
                </w:p>
              </w:tc>
            </w:tr>
          </w:tbl>
          <w:p w:rsidR="00944ABC" w:rsidRPr="00EE329D" w:rsidRDefault="00944ABC" w:rsidP="00944ABC">
            <w:pPr>
              <w:rPr>
                <w:rFonts w:ascii="Verdana" w:hAnsi="Verdana"/>
              </w:rPr>
            </w:pPr>
          </w:p>
        </w:tc>
        <w:tc>
          <w:tcPr>
            <w:tcW w:w="3515" w:type="dxa"/>
            <w:tcBorders>
              <w:left w:val="nil"/>
            </w:tcBorders>
            <w:shd w:val="clear" w:color="auto" w:fill="auto"/>
          </w:tcPr>
          <w:p w:rsidR="00944ABC" w:rsidRPr="00EE329D" w:rsidRDefault="00944ABC" w:rsidP="00944ABC">
            <w:pPr>
              <w:rPr>
                <w:rFonts w:ascii="Verdana" w:eastAsiaTheme="majorEastAsia" w:hAnsi="Verdana" w:cstheme="majorBidi"/>
                <w:color w:val="4F271C"/>
                <w:sz w:val="32"/>
                <w:szCs w:val="32"/>
              </w:rPr>
            </w:pPr>
          </w:p>
        </w:tc>
      </w:tr>
    </w:tbl>
    <w:p w:rsidR="0014264D" w:rsidRPr="003168C9" w:rsidRDefault="0014264D">
      <w:pPr>
        <w:tabs>
          <w:tab w:val="left" w:pos="2266"/>
        </w:tabs>
        <w:rPr>
          <w:rFonts w:ascii="Verdana" w:hAnsi="Verdana"/>
          <w:color w:val="000000" w:themeColor="text1"/>
        </w:rPr>
      </w:pPr>
    </w:p>
    <w:sdt>
      <w:sdtPr>
        <w:rPr>
          <w:rFonts w:ascii="Verdana" w:hAnsi="Verdana"/>
        </w:rPr>
        <w:alias w:val="Nome do Currículo"/>
        <w:tag w:val="Nome do Currículo"/>
        <w:id w:val="782665251"/>
        <w:placeholder>
          <w:docPart w:val="42EFDF03566A4788892FB6910B7AB15E"/>
        </w:placeholder>
        <w:docPartList>
          <w:docPartGallery w:val="Quick Parts"/>
          <w:docPartCategory w:val=" Currículo"/>
        </w:docPartList>
      </w:sdtPr>
      <w:sdtEndPr/>
      <w:sdtContent>
        <w:p w:rsidR="0014264D" w:rsidRPr="00EE329D" w:rsidRDefault="0014264D">
          <w:pPr>
            <w:rPr>
              <w:rFonts w:ascii="Verdana" w:hAnsi="Verdana"/>
            </w:rPr>
          </w:pPr>
        </w:p>
        <w:p w:rsidR="0014264D" w:rsidRPr="00EE329D" w:rsidRDefault="00E177E9">
          <w:pPr>
            <w:tabs>
              <w:tab w:val="left" w:pos="2266"/>
            </w:tabs>
            <w:rPr>
              <w:rFonts w:ascii="Verdana" w:hAnsi="Verdana"/>
            </w:rPr>
          </w:pPr>
        </w:p>
      </w:sdtContent>
    </w:sdt>
    <w:p w:rsidR="00DD482A" w:rsidRPr="00EE329D" w:rsidRDefault="00DD482A" w:rsidP="00AD37A1">
      <w:pPr>
        <w:rPr>
          <w:rFonts w:ascii="Verdana" w:hAnsi="Verdana"/>
        </w:rPr>
      </w:pPr>
    </w:p>
    <w:p w:rsidR="00A75E8D" w:rsidRDefault="00A75E8D" w:rsidP="00EE329D">
      <w:pPr>
        <w:jc w:val="center"/>
        <w:rPr>
          <w:rFonts w:ascii="Verdana" w:hAnsi="Verdana"/>
        </w:rPr>
      </w:pPr>
    </w:p>
    <w:p w:rsidR="0014264D" w:rsidRPr="00A37E12" w:rsidRDefault="0014264D" w:rsidP="00AD37A1"/>
    <w:sectPr w:rsidR="0014264D" w:rsidRPr="00A37E12" w:rsidSect="00142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92235" w:rsidRDefault="00892235">
      <w:pPr>
        <w:spacing w:after="0" w:line="240" w:lineRule="auto"/>
      </w:pPr>
      <w:r>
        <w:separator/>
      </w:r>
    </w:p>
  </w:endnote>
  <w:endnote w:type="continuationSeparator" w:id="0">
    <w:p w:rsidR="00892235" w:rsidRDefault="00892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264D" w:rsidRDefault="0014264D"/>
  <w:p w:rsidR="0014264D" w:rsidRDefault="00D828C4">
    <w:r>
      <w:fldChar w:fldCharType="begin"/>
    </w:r>
    <w:r>
      <w:instrText xml:space="preserve"> PAGE   \* MERGEFORMAT </w:instrText>
    </w:r>
    <w:r>
      <w:fldChar w:fldCharType="separate"/>
    </w:r>
    <w:r w:rsidR="00F50247">
      <w:rPr>
        <w:noProof/>
      </w:rPr>
      <w:t>2</w:t>
    </w:r>
    <w:r>
      <w:rPr>
        <w:noProof/>
      </w:rPr>
      <w:fldChar w:fldCharType="end"/>
    </w:r>
    <w:r w:rsidR="001A2B78">
      <w:t xml:space="preserve"> </w:t>
    </w:r>
    <w:r w:rsidR="001A2B78">
      <w:rPr>
        <w:color w:val="969696" w:themeColor="accent3"/>
      </w:rPr>
      <w:sym w:font="Wingdings 2" w:char="F097"/>
    </w:r>
    <w:r w:rsidR="001A2B78">
      <w:t xml:space="preserve"> </w:t>
    </w:r>
  </w:p>
  <w:p w:rsidR="0014264D" w:rsidRDefault="007826A1">
    <w:r>
      <w:rPr>
        <w:noProof/>
        <w:lang w:eastAsia="pt-BR"/>
      </w:rPr>
      <mc:AlternateContent>
        <mc:Choice Requires="wpg">
          <w:drawing>
            <wp:inline distT="0" distB="0" distL="0" distR="0">
              <wp:extent cx="2327910" cy="45085"/>
              <wp:effectExtent l="9525" t="9525" r="5715" b="12065"/>
              <wp:docPr id="4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45085"/>
                        <a:chOff x="1804" y="15122"/>
                        <a:chExt cx="3666" cy="71"/>
                      </a:xfrm>
                    </wpg:grpSpPr>
                    <wps:wsp>
                      <wps:cNvPr id="5" name="AutoShape 18"/>
                      <wps:cNvCnPr>
                        <a:cxnSpLocks noChangeShapeType="1"/>
                      </wps:cNvCnPr>
                      <wps:spPr bwMode="auto">
                        <a:xfrm rot="10800000">
                          <a:off x="1804" y="15122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AutoShape 19"/>
                      <wps:cNvCnPr>
                        <a:cxnSpLocks noChangeShapeType="1"/>
                      </wps:cNvCnPr>
                      <wps:spPr bwMode="auto">
                        <a:xfrm rot="10800000">
                          <a:off x="1804" y="15193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3CDDFA4" id="Group 17" o:spid="_x0000_s1026" style="width:183.3pt;height:3.55pt;mso-position-horizontal-relative:char;mso-position-vertical-relative:line" coordorigin="1804,15122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7" type="#_x0000_t32" style="position:absolute;left:1804;top:15122;width:2723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Kc4sIAAADaAAAADwAAAGRycy9kb3ducmV2LnhtbESPX2vCMBTF3wd+h3CFvYimlU2kGkU2&#10;hDHYRK3vl+baFpub0kTb+unNQNjj4fz5cZbrzlTiRo0rLSuIJxEI4szqknMF6XE7noNwHlljZZkU&#10;9ORgvRq8LDHRtuU93Q4+F2GEXYIKCu/rREqXFWTQTWxNHLyzbQz6IJtc6gbbMG4qOY2imTRYciAU&#10;WNNHQdnlcDWBO9pdv9t7n1L/SfHv2090OsWpUq/DbrMA4anz/+Fn+0sreIe/K+EG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qKc4sIAAADaAAAADwAAAAAAAAAAAAAA&#10;AAChAgAAZHJzL2Rvd25yZXYueG1sUEsFBgAAAAAEAAQA+QAAAJADAAAAAA==&#10;" strokecolor="#b2b2b2 [3205]" strokeweight="1.5pt"/>
              <v:shape id="AutoShape 19" o:spid="_x0000_s1028" type="#_x0000_t32" style="position:absolute;left:1804;top:15193;width:3666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lwocQAAADaAAAADwAAAGRycy9kb3ducmV2LnhtbESPwWrDMBBE74X8g9hCbo1cH9zgRAlt&#10;qCHQXurkkONirW0Ra2Us1Xb79VUg0OMwM2+Y7X62nRhp8MaxgudVAoK4ctpwo+B8Kp7WIHxA1tg5&#10;JgU/5GG/WzxsMddu4i8ay9CICGGfo4I2hD6X0lctWfQr1xNHr3aDxRDl0Eg94BThtpNpkmTSouG4&#10;0GJPh5aqa/ltFdQfyeWMdf1i3tZGpkVx+kzff5VaPs6vGxCB5vAfvrePWkEGtyvxBsjd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qXChxAAAANoAAAAPAAAAAAAAAAAA&#10;AAAAAKECAABkcnMvZG93bnJldi54bWxQSwUGAAAAAAQABAD5AAAAkgMAAAAA&#10;" strokecolor="#b2b2b2 [3205]" strokeweight=".25pt"/>
              <w10:anchorlock/>
            </v:group>
          </w:pict>
        </mc:Fallback>
      </mc:AlternateContent>
    </w:r>
  </w:p>
  <w:p w:rsidR="0014264D" w:rsidRDefault="0014264D">
    <w:pPr>
      <w:pStyle w:val="SemEspaamen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264D" w:rsidRDefault="0014264D">
    <w:pPr>
      <w:jc w:val="right"/>
    </w:pPr>
  </w:p>
  <w:p w:rsidR="0014264D" w:rsidRDefault="00D828C4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A2B78">
      <w:rPr>
        <w:noProof/>
      </w:rPr>
      <w:t>3</w:t>
    </w:r>
    <w:r>
      <w:rPr>
        <w:noProof/>
      </w:rPr>
      <w:fldChar w:fldCharType="end"/>
    </w:r>
    <w:r w:rsidR="001A2B78">
      <w:t xml:space="preserve"> </w:t>
    </w:r>
    <w:r w:rsidR="001A2B78">
      <w:rPr>
        <w:color w:val="969696" w:themeColor="accent3"/>
      </w:rPr>
      <w:sym w:font="Wingdings 2" w:char="F097"/>
    </w:r>
    <w:r w:rsidR="001A2B78">
      <w:t xml:space="preserve"> </w:t>
    </w:r>
  </w:p>
  <w:p w:rsidR="0014264D" w:rsidRDefault="007826A1">
    <w:pPr>
      <w:jc w:val="right"/>
    </w:pPr>
    <w:r>
      <w:rPr>
        <w:noProof/>
        <w:lang w:eastAsia="pt-BR"/>
      </w:rPr>
      <mc:AlternateContent>
        <mc:Choice Requires="wpg">
          <w:drawing>
            <wp:inline distT="0" distB="0" distL="0" distR="0">
              <wp:extent cx="2327910" cy="45085"/>
              <wp:effectExtent l="9525" t="9525" r="15240" b="12065"/>
              <wp:docPr id="1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45085"/>
                        <a:chOff x="7606" y="15084"/>
                        <a:chExt cx="3666" cy="71"/>
                      </a:xfrm>
                    </wpg:grpSpPr>
                    <wps:wsp>
                      <wps:cNvPr id="2" name="AutoShape 21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22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13D7B95" id="Group 20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7" type="#_x0000_t32" style="position:absolute;left:8548;top:15084;width:2723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sElsIAAADaAAAADwAAAGRycy9kb3ducmV2LnhtbESPX2vCMBTF3wW/Q7iCLzLTisioRhnK&#10;YAg65ur7pbm2Zc1NaaJt/fRGGPh4OH9+nNWmM5W4UeNKywriaQSCOLO65FxB+vv59g7CeWSNlWVS&#10;0JODzXo4WGGibcs/dDv5XIQRdgkqKLyvEyldVpBBN7U1cfAutjHog2xyqRtsw7ip5CyKFtJgyYFQ&#10;YE3bgrK/09UE7uT7um/vfUr9juLj/BCdz3Gq1HjUfSxBeOr8K/zf/tIKZvC8Em6AX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UsElsIAAADaAAAADwAAAAAAAAAAAAAA&#10;AAChAgAAZHJzL2Rvd25yZXYueG1sUEsFBgAAAAAEAAQA+QAAAJADAAAAAA==&#10;" strokecolor="#b2b2b2 [3205]" strokeweight="1.5pt"/>
              <v:shape id="AutoShape 22" o:spid="_x0000_s1028" type="#_x0000_t32" style="position:absolute;left:7606;top:15155;width:3666;height:0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97TOcMAAADaAAAADwAAAGRycy9kb3ducmV2LnhtbESPQWvCQBSE7wX/w/IEb3XTCK2k2UgV&#10;A0J7qXrw+Mi+JEuzb0N21dhf3y0IHoeZ+YbJV6PtxIUGbxwreJknIIgrpw03Co6H8nkJwgdkjZ1j&#10;UnAjD6ti8pRjpt2Vv+myD42IEPYZKmhD6DMpfdWSRT93PXH0ajdYDFEOjdQDXiPcdjJNkldp0XBc&#10;aLGnTUvVz/5sFdSfyemIdf1m1ksj07I8fKXbX6Vm0/HjHUSgMTzC9/ZOK1jA/5V4A2T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e0znDAAAA2gAAAA8AAAAAAAAAAAAA&#10;AAAAoQIAAGRycy9kb3ducmV2LnhtbFBLBQYAAAAABAAEAPkAAACRAwAAAAA=&#10;" strokecolor="#b2b2b2 [3205]" strokeweight=".25pt"/>
              <w10:anchorlock/>
            </v:group>
          </w:pict>
        </mc:Fallback>
      </mc:AlternateContent>
    </w:r>
  </w:p>
  <w:p w:rsidR="0014264D" w:rsidRDefault="0014264D">
    <w:pPr>
      <w:pStyle w:val="SemEspaamen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264D" w:rsidRDefault="001426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92235" w:rsidRDefault="00892235">
      <w:pPr>
        <w:spacing w:after="0" w:line="240" w:lineRule="auto"/>
      </w:pPr>
      <w:r>
        <w:separator/>
      </w:r>
    </w:p>
  </w:footnote>
  <w:footnote w:type="continuationSeparator" w:id="0">
    <w:p w:rsidR="00892235" w:rsidRDefault="00892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264D" w:rsidRDefault="001426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9461271"/>
      <w:placeholder>
        <w:docPart w:val="482A04DE1CD14216B730B487548D6334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14264D" w:rsidRDefault="00AD37A1">
        <w:pPr>
          <w:pStyle w:val="Cabealho"/>
          <w:pBdr>
            <w:bottom w:val="single" w:sz="4" w:space="0" w:color="auto"/>
          </w:pBdr>
          <w:jc w:val="right"/>
        </w:pPr>
        <w:r>
          <w:t>Sabrina Cassia Lohmann</w:t>
        </w:r>
      </w:p>
    </w:sdtContent>
  </w:sdt>
  <w:p w:rsidR="0014264D" w:rsidRDefault="0014264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264D" w:rsidRDefault="001426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2F0C8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AE23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88697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928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4A1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72C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8C6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7A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681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4B7CF1"/>
    <w:multiLevelType w:val="multilevel"/>
    <w:tmpl w:val="7AC6A14E"/>
    <w:styleLink w:val="ListaNumeradaUrbana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eastAsiaTheme="minorEastAsia" w:hAnsiTheme="minorHAnsi" w:cstheme="minorBidi" w:hint="default"/>
        <w:i w:val="0"/>
        <w:color w:val="969696" w:themeColor="accent3"/>
        <w:sz w:val="20"/>
        <w:szCs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B2B2B2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DDDDDD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DDDDDD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DDDDDD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DDDDDD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DDDDDD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DDDDDD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DDDDDD" w:themeColor="accent1"/>
        <w:sz w:val="20"/>
      </w:rPr>
    </w:lvl>
  </w:abstractNum>
  <w:abstractNum w:abstractNumId="11" w15:restartNumberingAfterBreak="0">
    <w:nsid w:val="328854C9"/>
    <w:multiLevelType w:val="hybridMultilevel"/>
    <w:tmpl w:val="2BEA33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C46A3"/>
    <w:multiLevelType w:val="multilevel"/>
    <w:tmpl w:val="33B056D0"/>
    <w:styleLink w:val="ListacomMarcadoresUrbana"/>
    <w:lvl w:ilvl="0">
      <w:start w:val="1"/>
      <w:numFmt w:val="bullet"/>
      <w:lvlText w:val=""/>
      <w:lvlJc w:val="left"/>
      <w:pPr>
        <w:ind w:left="216" w:hanging="216"/>
      </w:pPr>
      <w:rPr>
        <w:rFonts w:asciiTheme="minorHAnsi" w:eastAsiaTheme="minorEastAsia" w:hAnsi="Symbol" w:cstheme="minorBidi" w:hint="default"/>
        <w:b w:val="0"/>
        <w:i w:val="0"/>
        <w:color w:val="969696" w:themeColor="accent3"/>
        <w:sz w:val="18"/>
        <w:szCs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B2B2B2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DDDDDD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DDDDDD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DDDDDD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DDDDDD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DDDDDD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DDDDDD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DDDDDD" w:themeColor="accent1"/>
        <w:sz w:val="16"/>
      </w:rPr>
    </w:lvl>
  </w:abstractNum>
  <w:abstractNum w:abstractNumId="13" w15:restartNumberingAfterBreak="0">
    <w:nsid w:val="50730A8B"/>
    <w:multiLevelType w:val="hybridMultilevel"/>
    <w:tmpl w:val="56686570"/>
    <w:lvl w:ilvl="0" w:tplc="1506F874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cs="Symbol" w:hint="default"/>
        <w:color w:val="B2B2B2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68358FA"/>
    <w:multiLevelType w:val="hybridMultilevel"/>
    <w:tmpl w:val="711838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  <w:num w:numId="16">
    <w:abstractNumId w:val="10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attachedTemplate r:id="rId1"/>
  <w:revisionView w:inkAnnotations="0"/>
  <w:styleLockQFSet/>
  <w:defaultTabStop w:val="709"/>
  <w:hyphenationZone w:val="420"/>
  <w:evenAndOddHeaders/>
  <w:drawingGridHorizontalSpacing w:val="100"/>
  <w:displayHorizontalDrawingGridEvery w:val="2"/>
  <w:characterSpacingControl w:val="doNotCompress"/>
  <w:hdrShapeDefaults>
    <o:shapedefaults v:ext="edit" spidmax="4097" strokecolor="none [2405]">
      <v:stroke color="none [2405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12"/>
    <w:rsid w:val="00032E23"/>
    <w:rsid w:val="00035A7A"/>
    <w:rsid w:val="000549A0"/>
    <w:rsid w:val="00064CC9"/>
    <w:rsid w:val="000B6AE3"/>
    <w:rsid w:val="000D3211"/>
    <w:rsid w:val="000D58ED"/>
    <w:rsid w:val="000E79E0"/>
    <w:rsid w:val="001110F8"/>
    <w:rsid w:val="00116E81"/>
    <w:rsid w:val="00134959"/>
    <w:rsid w:val="0014264D"/>
    <w:rsid w:val="00174696"/>
    <w:rsid w:val="001A2B78"/>
    <w:rsid w:val="001B649B"/>
    <w:rsid w:val="001E6D12"/>
    <w:rsid w:val="00235CAA"/>
    <w:rsid w:val="00253B13"/>
    <w:rsid w:val="0026210B"/>
    <w:rsid w:val="00267838"/>
    <w:rsid w:val="002745BE"/>
    <w:rsid w:val="00286FAE"/>
    <w:rsid w:val="002D56D5"/>
    <w:rsid w:val="002E3A80"/>
    <w:rsid w:val="003168C9"/>
    <w:rsid w:val="003C4836"/>
    <w:rsid w:val="0047688F"/>
    <w:rsid w:val="004A03DD"/>
    <w:rsid w:val="004B5E49"/>
    <w:rsid w:val="004D4228"/>
    <w:rsid w:val="004D5D87"/>
    <w:rsid w:val="00505643"/>
    <w:rsid w:val="0051368D"/>
    <w:rsid w:val="0055095F"/>
    <w:rsid w:val="005716E2"/>
    <w:rsid w:val="00581AEE"/>
    <w:rsid w:val="00592444"/>
    <w:rsid w:val="005C10CC"/>
    <w:rsid w:val="005C6F0B"/>
    <w:rsid w:val="0062194E"/>
    <w:rsid w:val="006373B6"/>
    <w:rsid w:val="006417FD"/>
    <w:rsid w:val="006539F8"/>
    <w:rsid w:val="006E3DD4"/>
    <w:rsid w:val="006F4CAE"/>
    <w:rsid w:val="00732169"/>
    <w:rsid w:val="00740F45"/>
    <w:rsid w:val="007826A1"/>
    <w:rsid w:val="007879A8"/>
    <w:rsid w:val="00790F39"/>
    <w:rsid w:val="00791914"/>
    <w:rsid w:val="007E067B"/>
    <w:rsid w:val="008039C0"/>
    <w:rsid w:val="00811206"/>
    <w:rsid w:val="00841967"/>
    <w:rsid w:val="008458E7"/>
    <w:rsid w:val="00855A03"/>
    <w:rsid w:val="00856131"/>
    <w:rsid w:val="00857238"/>
    <w:rsid w:val="00864A78"/>
    <w:rsid w:val="00892235"/>
    <w:rsid w:val="0089672D"/>
    <w:rsid w:val="008A1770"/>
    <w:rsid w:val="0092708F"/>
    <w:rsid w:val="00944ABC"/>
    <w:rsid w:val="00957056"/>
    <w:rsid w:val="009C0D89"/>
    <w:rsid w:val="009D0198"/>
    <w:rsid w:val="009E1044"/>
    <w:rsid w:val="00A15421"/>
    <w:rsid w:val="00A2408A"/>
    <w:rsid w:val="00A37E12"/>
    <w:rsid w:val="00A424C2"/>
    <w:rsid w:val="00A5285C"/>
    <w:rsid w:val="00A55CBB"/>
    <w:rsid w:val="00A75E8D"/>
    <w:rsid w:val="00AB1AA8"/>
    <w:rsid w:val="00AD37A1"/>
    <w:rsid w:val="00B35536"/>
    <w:rsid w:val="00B40F87"/>
    <w:rsid w:val="00B449CC"/>
    <w:rsid w:val="00B54528"/>
    <w:rsid w:val="00B779A7"/>
    <w:rsid w:val="00B86E06"/>
    <w:rsid w:val="00B94DF1"/>
    <w:rsid w:val="00BF186C"/>
    <w:rsid w:val="00C21AB9"/>
    <w:rsid w:val="00C57446"/>
    <w:rsid w:val="00CB6F1B"/>
    <w:rsid w:val="00CE7D40"/>
    <w:rsid w:val="00CF381A"/>
    <w:rsid w:val="00D15AC7"/>
    <w:rsid w:val="00D66D2C"/>
    <w:rsid w:val="00D828C4"/>
    <w:rsid w:val="00DA5D2B"/>
    <w:rsid w:val="00DD0A26"/>
    <w:rsid w:val="00DD482A"/>
    <w:rsid w:val="00E177E9"/>
    <w:rsid w:val="00E269C7"/>
    <w:rsid w:val="00E63A75"/>
    <w:rsid w:val="00EB0805"/>
    <w:rsid w:val="00EE329D"/>
    <w:rsid w:val="00F10FBA"/>
    <w:rsid w:val="00F50247"/>
    <w:rsid w:val="00F551C9"/>
    <w:rsid w:val="00F91BC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rokecolor="none [2405]">
      <v:stroke color="none [2405]" weight="1pt"/>
    </o:shapedefaults>
    <o:shapelayout v:ext="edit">
      <o:idmap v:ext="edit" data="1"/>
    </o:shapelayout>
  </w:shapeDefaults>
  <w:doNotEmbedSmartTags/>
  <w:decimalSymbol w:val=","/>
  <w:listSeparator w:val=";"/>
  <w14:docId w14:val="34EC5DA8"/>
  <w15:docId w15:val="{49080347-269C-4ACB-8537-9EC324B3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/>
    <w:lsdException w:name="heading 2" w:uiPriority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iPriority="3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/>
    <w:lsdException w:name="Salutation" w:semiHidden="1" w:uiPriority="3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49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11" w:qFormat="1"/>
    <w:lsdException w:name="Intense Reference" w:uiPriority="1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64D"/>
    <w:rPr>
      <w:rFonts w:eastAsiaTheme="minorEastAsia" w:cstheme="minorBidi"/>
      <w:sz w:val="20"/>
      <w:szCs w:val="20"/>
      <w:lang w:val="pt-BR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14264D"/>
    <w:pPr>
      <w:pBdr>
        <w:bottom w:val="single" w:sz="4" w:space="2" w:color="B2B2B2" w:themeColor="accent2"/>
      </w:pBdr>
      <w:spacing w:before="360" w:after="80"/>
      <w:outlineLvl w:val="0"/>
    </w:pPr>
    <w:rPr>
      <w:rFonts w:asciiTheme="majorHAnsi" w:eastAsiaTheme="majorEastAsia" w:hAnsiTheme="majorHAnsi" w:cstheme="majorBidi"/>
      <w:color w:val="B2B2B2" w:themeColor="accent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14264D"/>
    <w:pPr>
      <w:spacing w:after="0"/>
      <w:outlineLvl w:val="1"/>
    </w:pPr>
    <w:rPr>
      <w:rFonts w:asciiTheme="majorHAnsi" w:eastAsiaTheme="majorEastAsia" w:hAnsiTheme="majorHAnsi" w:cstheme="majorBidi"/>
      <w:color w:val="B2B2B2" w:themeColor="accent2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14264D"/>
    <w:pPr>
      <w:spacing w:after="0"/>
      <w:outlineLvl w:val="2"/>
    </w:pPr>
    <w:rPr>
      <w:rFonts w:asciiTheme="majorHAnsi" w:eastAsiaTheme="majorEastAsia" w:hAnsiTheme="majorHAnsi" w:cstheme="majorBidi"/>
      <w:color w:val="B2B2B2" w:themeColor="accen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264D"/>
    <w:pPr>
      <w:spacing w:after="0"/>
      <w:outlineLvl w:val="3"/>
    </w:pPr>
    <w:rPr>
      <w:rFonts w:asciiTheme="majorHAnsi" w:eastAsiaTheme="majorEastAsia" w:hAnsiTheme="majorHAnsi" w:cstheme="majorBidi"/>
      <w:i/>
      <w:iCs/>
      <w:color w:val="B2B2B2" w:themeColor="accent2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4264D"/>
    <w:pPr>
      <w:spacing w:after="0"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264D"/>
    <w:pPr>
      <w:spacing w:after="0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4264D"/>
    <w:pPr>
      <w:spacing w:after="0"/>
      <w:outlineLvl w:val="6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64D"/>
    <w:pPr>
      <w:spacing w:after="0"/>
      <w:outlineLvl w:val="7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264D"/>
    <w:pPr>
      <w:spacing w:after="0"/>
      <w:outlineLvl w:val="8"/>
    </w:pPr>
    <w:rPr>
      <w:rFonts w:asciiTheme="majorHAnsi" w:eastAsiaTheme="majorEastAsia" w:hAnsiTheme="majorHAnsi" w:cstheme="majorBidi"/>
      <w:b/>
      <w:bCs/>
      <w:color w:val="000000" w:themeColor="text2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14264D"/>
    <w:pPr>
      <w:spacing w:after="0" w:line="240" w:lineRule="auto"/>
    </w:pPr>
    <w:rPr>
      <w:rFonts w:eastAsiaTheme="minorEastAsia" w:cstheme="minorBidi"/>
      <w:lang w:val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4264D"/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64D"/>
    <w:rPr>
      <w:rFonts w:eastAsiaTheme="minorEastAsia" w:hAnsi="Tahoma" w:cstheme="minorBidi"/>
      <w:sz w:val="16"/>
      <w:szCs w:val="16"/>
      <w:lang w:val="pt-BR"/>
    </w:rPr>
  </w:style>
  <w:style w:type="paragraph" w:styleId="Ttulo">
    <w:name w:val="Title"/>
    <w:basedOn w:val="Normal"/>
    <w:link w:val="TtuloChar"/>
    <w:uiPriority w:val="10"/>
    <w:rsid w:val="0014264D"/>
    <w:pPr>
      <w:spacing w:before="400"/>
    </w:pPr>
    <w:rPr>
      <w:rFonts w:asciiTheme="majorHAnsi" w:eastAsiaTheme="majorEastAsia" w:hAnsiTheme="majorHAnsi" w:cstheme="majorBidi"/>
      <w:color w:val="DDDDDD" w:themeColor="accent1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4264D"/>
    <w:rPr>
      <w:rFonts w:asciiTheme="majorHAnsi" w:eastAsiaTheme="majorEastAsia" w:hAnsiTheme="majorHAnsi" w:cstheme="majorBidi"/>
      <w:color w:val="DDDDDD" w:themeColor="accent1"/>
      <w:sz w:val="56"/>
      <w:szCs w:val="56"/>
    </w:rPr>
  </w:style>
  <w:style w:type="paragraph" w:styleId="Subttulo">
    <w:name w:val="Subtitle"/>
    <w:basedOn w:val="Normal"/>
    <w:link w:val="SubttuloChar"/>
    <w:uiPriority w:val="11"/>
    <w:rsid w:val="0014264D"/>
    <w:rPr>
      <w:i/>
      <w:iCs/>
      <w:color w:val="000000" w:themeColor="text2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4264D"/>
    <w:rPr>
      <w:i/>
      <w:iCs/>
      <w:color w:val="000000" w:themeColor="text2"/>
      <w:sz w:val="24"/>
      <w:szCs w:val="24"/>
    </w:rPr>
  </w:style>
  <w:style w:type="paragraph" w:styleId="SemEspaamento">
    <w:name w:val="No Spacing"/>
    <w:basedOn w:val="Normal"/>
    <w:uiPriority w:val="1"/>
    <w:qFormat/>
    <w:rsid w:val="0014264D"/>
    <w:pPr>
      <w:spacing w:after="0" w:line="240" w:lineRule="auto"/>
    </w:pPr>
  </w:style>
  <w:style w:type="paragraph" w:styleId="Recuonormal">
    <w:name w:val="Normal Indent"/>
    <w:basedOn w:val="Normal"/>
    <w:uiPriority w:val="99"/>
    <w:unhideWhenUsed/>
    <w:rsid w:val="0014264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426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264D"/>
    <w:rPr>
      <w:sz w:val="20"/>
    </w:rPr>
  </w:style>
  <w:style w:type="paragraph" w:styleId="Rodap">
    <w:name w:val="footer"/>
    <w:basedOn w:val="Normal"/>
    <w:link w:val="RodapChar"/>
    <w:uiPriority w:val="99"/>
    <w:unhideWhenUsed/>
    <w:rsid w:val="0014264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14264D"/>
    <w:rPr>
      <w:sz w:val="20"/>
    </w:rPr>
  </w:style>
  <w:style w:type="paragraph" w:customStyle="1" w:styleId="Seo">
    <w:name w:val="Seção"/>
    <w:basedOn w:val="Normal"/>
    <w:uiPriority w:val="2"/>
    <w:qFormat/>
    <w:rsid w:val="0014264D"/>
    <w:pPr>
      <w:framePr w:hSpace="187" w:wrap="around" w:hAnchor="margin" w:xAlign="center" w:y="721"/>
      <w:spacing w:after="0" w:line="240" w:lineRule="auto"/>
    </w:pPr>
    <w:rPr>
      <w:rFonts w:asciiTheme="majorHAnsi" w:eastAsiaTheme="majorEastAsia" w:hAnsiTheme="majorHAnsi" w:cstheme="majorBidi"/>
      <w:b/>
      <w:bCs/>
      <w:color w:val="B2B2B2" w:themeColor="accent2"/>
      <w:sz w:val="22"/>
      <w:szCs w:val="22"/>
    </w:rPr>
  </w:style>
  <w:style w:type="paragraph" w:customStyle="1" w:styleId="Subseo">
    <w:name w:val="Subseção"/>
    <w:basedOn w:val="Normal"/>
    <w:uiPriority w:val="2"/>
    <w:qFormat/>
    <w:rsid w:val="0014264D"/>
    <w:pPr>
      <w:framePr w:hSpace="187" w:wrap="around" w:hAnchor="margin" w:xAlign="center" w:y="721"/>
      <w:spacing w:after="0" w:line="240" w:lineRule="auto"/>
    </w:pPr>
    <w:rPr>
      <w:b/>
      <w:bCs/>
      <w:color w:val="000000" w:themeColor="text2"/>
    </w:rPr>
  </w:style>
  <w:style w:type="character" w:styleId="TtulodoLivro">
    <w:name w:val="Book Title"/>
    <w:basedOn w:val="Fontepargpadro"/>
    <w:uiPriority w:val="33"/>
    <w:qFormat/>
    <w:rsid w:val="0014264D"/>
    <w:rPr>
      <w:rFonts w:asciiTheme="minorHAnsi" w:eastAsiaTheme="minorEastAsia" w:hAnsi="Cambria" w:cstheme="minorBidi"/>
      <w:bCs w:val="0"/>
      <w:i/>
      <w:iCs/>
      <w:color w:val="000000"/>
      <w:sz w:val="20"/>
      <w:szCs w:val="20"/>
      <w:lang w:val="pt-BR"/>
    </w:rPr>
  </w:style>
  <w:style w:type="character" w:styleId="nfase">
    <w:name w:val="Emphasis"/>
    <w:uiPriority w:val="20"/>
    <w:qFormat/>
    <w:rsid w:val="0014264D"/>
    <w:rPr>
      <w:rFonts w:asciiTheme="minorHAnsi" w:eastAsiaTheme="minorEastAsia" w:hAnsiTheme="minorHAnsi" w:cstheme="minorBidi"/>
      <w:b/>
      <w:bCs/>
      <w:iCs w:val="0"/>
      <w:color w:val="B2B2B2" w:themeColor="accent2"/>
      <w:spacing w:val="10"/>
      <w:szCs w:val="20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14264D"/>
    <w:rPr>
      <w:rFonts w:asciiTheme="majorHAnsi" w:eastAsiaTheme="majorEastAsia" w:hAnsiTheme="majorHAnsi" w:cstheme="majorBidi"/>
      <w:color w:val="B2B2B2" w:themeColor="accent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264D"/>
    <w:rPr>
      <w:rFonts w:asciiTheme="majorHAnsi" w:eastAsiaTheme="majorEastAsia" w:hAnsiTheme="majorHAnsi" w:cstheme="majorBidi"/>
      <w:color w:val="B2B2B2" w:themeColor="accent2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264D"/>
    <w:rPr>
      <w:rFonts w:asciiTheme="majorHAnsi" w:eastAsiaTheme="majorEastAsia" w:hAnsiTheme="majorHAnsi" w:cstheme="majorBidi"/>
      <w:color w:val="B2B2B2" w:themeColor="accen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264D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264D"/>
    <w:rPr>
      <w:rFonts w:asciiTheme="majorHAnsi" w:eastAsiaTheme="majorEastAsia" w:hAnsiTheme="majorHAnsi" w:cstheme="majorBidi"/>
      <w:b/>
      <w:bCs/>
      <w:color w:val="858585" w:themeColor="accent2" w:themeShade="BF"/>
      <w:sz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264D"/>
    <w:rPr>
      <w:rFonts w:asciiTheme="majorHAnsi" w:eastAsiaTheme="majorEastAsia" w:hAnsiTheme="majorHAnsi" w:cstheme="majorBidi"/>
      <w:b/>
      <w:bCs/>
      <w:i/>
      <w:iCs/>
      <w:color w:val="858585" w:themeColor="accent2" w:themeShade="BF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4264D"/>
    <w:rPr>
      <w:rFonts w:asciiTheme="majorHAnsi" w:eastAsiaTheme="majorEastAsia" w:hAnsiTheme="majorHAnsi" w:cstheme="majorBidi"/>
      <w:b/>
      <w:bCs/>
      <w:color w:val="DDDDDD" w:themeColor="accent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64D"/>
    <w:rPr>
      <w:rFonts w:asciiTheme="majorHAnsi" w:eastAsiaTheme="majorEastAsia" w:hAnsiTheme="majorHAnsi" w:cstheme="majorBidi"/>
      <w:b/>
      <w:bCs/>
      <w:i/>
      <w:iCs/>
      <w:color w:val="DDDDDD" w:themeColor="accent1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4264D"/>
    <w:rPr>
      <w:rFonts w:asciiTheme="majorHAnsi" w:eastAsiaTheme="majorEastAsia" w:hAnsiTheme="majorHAnsi" w:cstheme="majorBidi"/>
      <w:b/>
      <w:bCs/>
      <w:color w:val="000000" w:themeColor="text2" w:themeShade="BF"/>
      <w:sz w:val="20"/>
    </w:rPr>
  </w:style>
  <w:style w:type="character" w:styleId="nfaseIntensa">
    <w:name w:val="Intense Emphasis"/>
    <w:basedOn w:val="Fontepargpadro"/>
    <w:uiPriority w:val="21"/>
    <w:qFormat/>
    <w:rsid w:val="0014264D"/>
    <w:rPr>
      <w:rFonts w:asciiTheme="minorHAnsi" w:hAnsiTheme="minorHAnsi"/>
      <w:b/>
      <w:bCs/>
      <w:i/>
      <w:iCs/>
      <w:caps/>
      <w:color w:val="438086"/>
      <w:spacing w:val="5"/>
    </w:rPr>
  </w:style>
  <w:style w:type="paragraph" w:styleId="CitaoIntensa">
    <w:name w:val="Intense Quote"/>
    <w:basedOn w:val="Normal"/>
    <w:link w:val="CitaoIntensaChar"/>
    <w:uiPriority w:val="30"/>
    <w:qFormat/>
    <w:rsid w:val="0014264D"/>
    <w:pPr>
      <w:pBdr>
        <w:top w:val="threeDEngrave" w:sz="6" w:space="10" w:color="B2B2B2" w:themeColor="accent2"/>
        <w:bottom w:val="single" w:sz="4" w:space="10" w:color="B2B2B2" w:themeColor="accent2"/>
      </w:pBdr>
      <w:spacing w:before="360" w:after="360" w:line="324" w:lineRule="auto"/>
      <w:ind w:left="1080" w:right="1080"/>
    </w:pPr>
    <w:rPr>
      <w:i/>
      <w:iCs/>
      <w:color w:val="B2B2B2" w:themeColor="accent2"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4264D"/>
    <w:rPr>
      <w:i/>
      <w:iCs/>
      <w:color w:val="B2B2B2" w:themeColor="accent2"/>
    </w:rPr>
  </w:style>
  <w:style w:type="character" w:styleId="RefernciaIntensa">
    <w:name w:val="Intense Reference"/>
    <w:basedOn w:val="Fontepargpadro"/>
    <w:uiPriority w:val="32"/>
    <w:qFormat/>
    <w:rsid w:val="0014264D"/>
    <w:rPr>
      <w:rFonts w:asciiTheme="minorHAnsi" w:hAnsiTheme="minorHAnsi"/>
      <w:b/>
      <w:bCs/>
      <w:i/>
      <w:iCs/>
      <w:caps/>
      <w:color w:val="4E4F89"/>
      <w:spacing w:val="5"/>
    </w:rPr>
  </w:style>
  <w:style w:type="paragraph" w:styleId="PargrafodaLista">
    <w:name w:val="List Paragraph"/>
    <w:basedOn w:val="Normal"/>
    <w:uiPriority w:val="34"/>
    <w:unhideWhenUsed/>
    <w:qFormat/>
    <w:rsid w:val="0014264D"/>
    <w:pPr>
      <w:ind w:left="720"/>
      <w:contextualSpacing/>
    </w:pPr>
  </w:style>
  <w:style w:type="character" w:styleId="Forte">
    <w:name w:val="Strong"/>
    <w:basedOn w:val="Fontepargpadro"/>
    <w:uiPriority w:val="8"/>
    <w:qFormat/>
    <w:rsid w:val="0014264D"/>
    <w:rPr>
      <w:b/>
      <w:bCs/>
    </w:rPr>
  </w:style>
  <w:style w:type="character" w:styleId="nfaseSutil">
    <w:name w:val="Subtle Emphasis"/>
    <w:basedOn w:val="Fontepargpadro"/>
    <w:uiPriority w:val="19"/>
    <w:qFormat/>
    <w:rsid w:val="0014264D"/>
    <w:rPr>
      <w:rFonts w:asciiTheme="minorHAnsi" w:hAnsiTheme="minorHAnsi"/>
      <w:i/>
      <w:iCs/>
      <w:color w:val="006666"/>
    </w:rPr>
  </w:style>
  <w:style w:type="character" w:styleId="RefernciaSutil">
    <w:name w:val="Subtle Reference"/>
    <w:basedOn w:val="Fontepargpadro"/>
    <w:uiPriority w:val="31"/>
    <w:qFormat/>
    <w:rsid w:val="0014264D"/>
    <w:rPr>
      <w:i/>
      <w:iCs/>
      <w:color w:val="4E4F89"/>
    </w:rPr>
  </w:style>
  <w:style w:type="numbering" w:customStyle="1" w:styleId="ListacomMarcadoresUrbana">
    <w:name w:val="Lista com Marcadores Urbana"/>
    <w:uiPriority w:val="99"/>
    <w:rsid w:val="0014264D"/>
    <w:pPr>
      <w:numPr>
        <w:numId w:val="2"/>
      </w:numPr>
    </w:pPr>
  </w:style>
  <w:style w:type="numbering" w:customStyle="1" w:styleId="ListaNumeradaUrbana">
    <w:name w:val="Lista Numerada Urbana"/>
    <w:uiPriority w:val="99"/>
    <w:rsid w:val="0014264D"/>
    <w:pPr>
      <w:numPr>
        <w:numId w:val="3"/>
      </w:numPr>
    </w:pPr>
  </w:style>
  <w:style w:type="character" w:styleId="TextodoEspaoReservado">
    <w:name w:val="Placeholder Text"/>
    <w:basedOn w:val="Fontepargpadro"/>
    <w:uiPriority w:val="99"/>
    <w:unhideWhenUsed/>
    <w:rsid w:val="0014264D"/>
    <w:rPr>
      <w:color w:val="808080"/>
    </w:rPr>
  </w:style>
  <w:style w:type="paragraph" w:styleId="Commarcadores">
    <w:name w:val="List Bullet"/>
    <w:basedOn w:val="Recuonormal"/>
    <w:uiPriority w:val="3"/>
    <w:qFormat/>
    <w:rsid w:val="0014264D"/>
    <w:pPr>
      <w:numPr>
        <w:numId w:val="14"/>
      </w:numPr>
      <w:spacing w:after="0" w:line="240" w:lineRule="auto"/>
    </w:pPr>
    <w:rPr>
      <w:color w:val="595959" w:themeColor="accent2" w:themeShade="80"/>
    </w:rPr>
  </w:style>
  <w:style w:type="paragraph" w:customStyle="1" w:styleId="Categoria">
    <w:name w:val="Categoria"/>
    <w:basedOn w:val="Normal"/>
    <w:link w:val="CardeCategoria"/>
    <w:qFormat/>
    <w:rsid w:val="0014264D"/>
    <w:pPr>
      <w:framePr w:hSpace="187" w:wrap="around" w:hAnchor="margin" w:xAlign="center" w:y="721"/>
      <w:spacing w:after="0" w:line="240" w:lineRule="auto"/>
    </w:pPr>
    <w:rPr>
      <w:caps/>
      <w:sz w:val="22"/>
      <w:szCs w:val="22"/>
    </w:rPr>
  </w:style>
  <w:style w:type="paragraph" w:customStyle="1" w:styleId="Comentrios">
    <w:name w:val="Comentários"/>
    <w:basedOn w:val="Normal"/>
    <w:link w:val="CardeComentrios"/>
    <w:qFormat/>
    <w:rsid w:val="0014264D"/>
    <w:pPr>
      <w:framePr w:hSpace="187" w:wrap="around" w:hAnchor="margin" w:xAlign="center" w:y="721"/>
      <w:spacing w:before="320" w:after="0" w:line="240" w:lineRule="auto"/>
    </w:pPr>
    <w:rPr>
      <w:b/>
      <w:bCs/>
      <w:sz w:val="22"/>
      <w:szCs w:val="22"/>
    </w:rPr>
  </w:style>
  <w:style w:type="character" w:customStyle="1" w:styleId="CardeCategoria">
    <w:name w:val="Car de Categoria"/>
    <w:basedOn w:val="Fontepargpadro"/>
    <w:link w:val="Categoria"/>
    <w:rsid w:val="0014264D"/>
    <w:rPr>
      <w:rFonts w:eastAsiaTheme="minorEastAsia" w:cstheme="minorBidi"/>
      <w:caps/>
      <w:lang w:val="pt-BR"/>
    </w:rPr>
  </w:style>
  <w:style w:type="character" w:customStyle="1" w:styleId="CardeComentrios">
    <w:name w:val="Car de Comentários"/>
    <w:basedOn w:val="Fontepargpadro"/>
    <w:link w:val="Comentrios"/>
    <w:rsid w:val="0014264D"/>
    <w:rPr>
      <w:rFonts w:eastAsiaTheme="minorEastAsia" w:cstheme="minorBidi"/>
      <w:b/>
      <w:bCs/>
      <w:lang w:val="pt-BR"/>
    </w:rPr>
  </w:style>
  <w:style w:type="paragraph" w:styleId="Encerramento">
    <w:name w:val="Closing"/>
    <w:basedOn w:val="EndereodoRemetente"/>
    <w:link w:val="EncerramentoChar"/>
    <w:uiPriority w:val="3"/>
    <w:unhideWhenUsed/>
    <w:qFormat/>
    <w:rsid w:val="0014264D"/>
    <w:pPr>
      <w:spacing w:before="960" w:after="960"/>
      <w:ind w:left="4320"/>
    </w:pPr>
  </w:style>
  <w:style w:type="character" w:customStyle="1" w:styleId="EncerramentoChar">
    <w:name w:val="Encerramento Char"/>
    <w:basedOn w:val="Fontepargpadro"/>
    <w:link w:val="Encerramento"/>
    <w:uiPriority w:val="3"/>
    <w:rsid w:val="0014264D"/>
    <w:rPr>
      <w:rFonts w:eastAsiaTheme="minorEastAsia" w:cstheme="minorBidi"/>
      <w:sz w:val="20"/>
      <w:szCs w:val="20"/>
      <w:lang w:val="pt-BR"/>
    </w:rPr>
  </w:style>
  <w:style w:type="paragraph" w:styleId="Saudao">
    <w:name w:val="Salutation"/>
    <w:basedOn w:val="Normal"/>
    <w:next w:val="Normal"/>
    <w:link w:val="SaudaoChar"/>
    <w:uiPriority w:val="3"/>
    <w:unhideWhenUsed/>
    <w:qFormat/>
    <w:rsid w:val="0014264D"/>
    <w:pPr>
      <w:framePr w:hSpace="187" w:wrap="around" w:hAnchor="margin" w:xAlign="center" w:y="721"/>
      <w:spacing w:before="480" w:after="480" w:line="240" w:lineRule="auto"/>
      <w:contextualSpacing/>
    </w:pPr>
    <w:rPr>
      <w:b/>
      <w:bCs/>
      <w:color w:val="B2B2B2" w:themeColor="accent2"/>
    </w:rPr>
  </w:style>
  <w:style w:type="character" w:customStyle="1" w:styleId="SaudaoChar">
    <w:name w:val="Saudação Char"/>
    <w:basedOn w:val="Fontepargpadro"/>
    <w:link w:val="Saudao"/>
    <w:uiPriority w:val="3"/>
    <w:rsid w:val="0014264D"/>
    <w:rPr>
      <w:b/>
      <w:bCs/>
      <w:color w:val="B2B2B2" w:themeColor="accent2"/>
      <w:sz w:val="20"/>
    </w:rPr>
  </w:style>
  <w:style w:type="paragraph" w:customStyle="1" w:styleId="EndereodoRemetente">
    <w:name w:val="Endereço do Remetente"/>
    <w:basedOn w:val="Normal"/>
    <w:uiPriority w:val="2"/>
    <w:unhideWhenUsed/>
    <w:qFormat/>
    <w:rsid w:val="0014264D"/>
    <w:pPr>
      <w:spacing w:after="0" w:line="300" w:lineRule="auto"/>
      <w:ind w:left="6912"/>
    </w:pPr>
  </w:style>
  <w:style w:type="paragraph" w:customStyle="1" w:styleId="EndereodoDestinatrio">
    <w:name w:val="Endereço do Destinatário"/>
    <w:basedOn w:val="Normal"/>
    <w:uiPriority w:val="2"/>
    <w:unhideWhenUsed/>
    <w:qFormat/>
    <w:rsid w:val="0014264D"/>
    <w:pPr>
      <w:spacing w:before="480" w:after="480" w:line="300" w:lineRule="auto"/>
      <w:contextualSpacing/>
    </w:pPr>
  </w:style>
  <w:style w:type="paragraph" w:styleId="Assinatura">
    <w:name w:val="Signature"/>
    <w:basedOn w:val="Normal"/>
    <w:link w:val="AssinaturaChar"/>
    <w:uiPriority w:val="99"/>
    <w:unhideWhenUsed/>
    <w:rsid w:val="0014264D"/>
    <w:pPr>
      <w:spacing w:after="0" w:line="30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rsid w:val="0014264D"/>
    <w:rPr>
      <w:sz w:val="20"/>
    </w:rPr>
  </w:style>
  <w:style w:type="paragraph" w:customStyle="1" w:styleId="DefaultPlaceholderAuthor">
    <w:name w:val="DefaultPlaceholder_Author"/>
    <w:uiPriority w:val="49"/>
    <w:rsid w:val="0014264D"/>
    <w:rPr>
      <w:rFonts w:eastAsiaTheme="minorEastAsia" w:cstheme="minorBidi"/>
      <w:sz w:val="20"/>
      <w:szCs w:val="20"/>
      <w:lang w:val="pt-BR"/>
    </w:rPr>
  </w:style>
  <w:style w:type="paragraph" w:customStyle="1" w:styleId="NomePessoal">
    <w:name w:val="Nome Pessoal"/>
    <w:basedOn w:val="Normal"/>
    <w:next w:val="Normal"/>
    <w:uiPriority w:val="2"/>
    <w:qFormat/>
    <w:rsid w:val="0014264D"/>
    <w:pPr>
      <w:spacing w:after="0" w:line="240" w:lineRule="auto"/>
    </w:pPr>
    <w:rPr>
      <w:rFonts w:asciiTheme="majorHAnsi" w:eastAsiaTheme="majorEastAsia" w:hAnsiTheme="majorHAnsi" w:cstheme="majorBidi"/>
      <w:b/>
      <w:bCs/>
      <w:color w:val="858585" w:themeColor="accent2" w:themeShade="BF"/>
      <w:sz w:val="28"/>
      <w:szCs w:val="28"/>
    </w:rPr>
  </w:style>
  <w:style w:type="paragraph" w:customStyle="1" w:styleId="TextodeComentrios">
    <w:name w:val="Texto de Comentários"/>
    <w:basedOn w:val="Normal"/>
    <w:qFormat/>
    <w:rsid w:val="0014264D"/>
    <w:pPr>
      <w:spacing w:after="120" w:line="288" w:lineRule="auto"/>
    </w:pPr>
  </w:style>
  <w:style w:type="character" w:styleId="Hyperlink">
    <w:name w:val="Hyperlink"/>
    <w:basedOn w:val="Fontepargpadro"/>
    <w:uiPriority w:val="99"/>
    <w:unhideWhenUsed/>
    <w:rsid w:val="00CE7D40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1.xml" /><Relationship Id="rId18" Type="http://schemas.openxmlformats.org/officeDocument/2006/relationships/glossaryDocument" Target="glossary/document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customXml" Target="../customXml/item2.xml" /><Relationship Id="rId16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5" Type="http://schemas.openxmlformats.org/officeDocument/2006/relationships/header" Target="header3.xml" /><Relationship Id="rId10" Type="http://schemas.openxmlformats.org/officeDocument/2006/relationships/hyperlink" Target="mailto:wagnerzanardi5@gmail.com" TargetMode="External" /><Relationship Id="rId19" Type="http://schemas.openxmlformats.org/officeDocument/2006/relationships/theme" Target="theme/theme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footer" Target="foot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6\Urban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EFDF03566A4788892FB6910B7AB1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EB361C-13FC-4496-A3A3-E72BBDE24263}"/>
      </w:docPartPr>
      <w:docPartBody>
        <w:p w:rsidR="00E27D52" w:rsidRDefault="00DE4903">
          <w:pPr>
            <w:pStyle w:val="42EFDF03566A4788892FB6910B7AB15E"/>
          </w:pPr>
          <w:r>
            <w:rPr>
              <w:rStyle w:val="TextodoEspaoReservado"/>
            </w:rPr>
            <w:t>Escolha um bloco de criação.</w:t>
          </w:r>
        </w:p>
      </w:docPartBody>
    </w:docPart>
    <w:docPart>
      <w:docPartPr>
        <w:name w:val="482A04DE1CD14216B730B487548D63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D69893-6904-4357-A8CD-B313E5EA9DC3}"/>
      </w:docPartPr>
      <w:docPartBody>
        <w:p w:rsidR="00E27D52" w:rsidRDefault="00DE4903">
          <w:pPr>
            <w:pStyle w:val="482A04DE1CD14216B730B487548D6334"/>
          </w:pPr>
          <w:r>
            <w:t>[Digite o nome do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903"/>
    <w:rsid w:val="0004767B"/>
    <w:rsid w:val="0007127C"/>
    <w:rsid w:val="000927E8"/>
    <w:rsid w:val="00213ACF"/>
    <w:rsid w:val="00436E8E"/>
    <w:rsid w:val="004A0BE9"/>
    <w:rsid w:val="0051536D"/>
    <w:rsid w:val="00526307"/>
    <w:rsid w:val="0058248F"/>
    <w:rsid w:val="005A1CAA"/>
    <w:rsid w:val="007437C0"/>
    <w:rsid w:val="00890136"/>
    <w:rsid w:val="008E3725"/>
    <w:rsid w:val="00A8252C"/>
    <w:rsid w:val="00AA61FE"/>
    <w:rsid w:val="00AC01F3"/>
    <w:rsid w:val="00AF0F2D"/>
    <w:rsid w:val="00C51F7C"/>
    <w:rsid w:val="00CB240E"/>
    <w:rsid w:val="00D81810"/>
    <w:rsid w:val="00DC1D76"/>
    <w:rsid w:val="00DE4903"/>
    <w:rsid w:val="00E27D52"/>
    <w:rsid w:val="00E43D0C"/>
    <w:rsid w:val="00E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D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unhideWhenUsed/>
    <w:rsid w:val="00E27D52"/>
    <w:rPr>
      <w:rFonts w:eastAsiaTheme="minorEastAsia" w:cstheme="minorBidi"/>
      <w:bCs w:val="0"/>
      <w:iCs w:val="0"/>
      <w:color w:val="808080"/>
      <w:szCs w:val="20"/>
      <w:lang w:val="pt-BR"/>
    </w:rPr>
  </w:style>
  <w:style w:type="paragraph" w:customStyle="1" w:styleId="42EFDF03566A4788892FB6910B7AB15E">
    <w:name w:val="42EFDF03566A4788892FB6910B7AB15E"/>
    <w:rsid w:val="00E27D52"/>
  </w:style>
  <w:style w:type="paragraph" w:customStyle="1" w:styleId="86ABA03EDC694B66897033E29DCCCBAA">
    <w:name w:val="86ABA03EDC694B66897033E29DCCCBAA"/>
    <w:rsid w:val="00E27D52"/>
  </w:style>
  <w:style w:type="paragraph" w:customStyle="1" w:styleId="9157307C9F224D3D8FA0AF74473E9C28">
    <w:name w:val="9157307C9F224D3D8FA0AF74473E9C28"/>
    <w:rsid w:val="00E27D52"/>
  </w:style>
  <w:style w:type="paragraph" w:customStyle="1" w:styleId="ED24005E4B6347C19BE6C8E02FF7D7F7">
    <w:name w:val="ED24005E4B6347C19BE6C8E02FF7D7F7"/>
    <w:rsid w:val="00E27D52"/>
  </w:style>
  <w:style w:type="paragraph" w:customStyle="1" w:styleId="90FCD9205BBB41DCBCF00E7CCFECC970">
    <w:name w:val="90FCD9205BBB41DCBCF00E7CCFECC970"/>
    <w:rsid w:val="00E27D52"/>
  </w:style>
  <w:style w:type="paragraph" w:customStyle="1" w:styleId="77EE9C24DE1B405796F3DA817271A296">
    <w:name w:val="77EE9C24DE1B405796F3DA817271A296"/>
    <w:rsid w:val="00E27D52"/>
  </w:style>
  <w:style w:type="paragraph" w:customStyle="1" w:styleId="91AB5C5ED6FE4B31B22DF3C22EE324DC">
    <w:name w:val="91AB5C5ED6FE4B31B22DF3C22EE324DC"/>
    <w:rsid w:val="00E27D52"/>
  </w:style>
  <w:style w:type="paragraph" w:customStyle="1" w:styleId="A8EBD26407D34AB58A3D0E79D7A9DF37">
    <w:name w:val="A8EBD26407D34AB58A3D0E79D7A9DF37"/>
    <w:rsid w:val="00E27D52"/>
  </w:style>
  <w:style w:type="paragraph" w:customStyle="1" w:styleId="CD955DEDAA6B44988339DF34640DB724">
    <w:name w:val="CD955DEDAA6B44988339DF34640DB724"/>
    <w:rsid w:val="00E27D52"/>
  </w:style>
  <w:style w:type="paragraph" w:customStyle="1" w:styleId="DBDAC3A716164D2997622293AD491832">
    <w:name w:val="DBDAC3A716164D2997622293AD491832"/>
    <w:rsid w:val="00E27D52"/>
  </w:style>
  <w:style w:type="paragraph" w:customStyle="1" w:styleId="21C17DD5BEE74447B38C84929769AB5D">
    <w:name w:val="21C17DD5BEE74447B38C84929769AB5D"/>
    <w:rsid w:val="00E27D52"/>
  </w:style>
  <w:style w:type="paragraph" w:customStyle="1" w:styleId="00192047531643BA9AD1D3C33EC1BEA0">
    <w:name w:val="00192047531643BA9AD1D3C33EC1BEA0"/>
    <w:rsid w:val="00E27D52"/>
  </w:style>
  <w:style w:type="paragraph" w:customStyle="1" w:styleId="0D2EBF0B15C1472B9D7697851B19DB65">
    <w:name w:val="0D2EBF0B15C1472B9D7697851B19DB65"/>
    <w:rsid w:val="00E27D52"/>
  </w:style>
  <w:style w:type="paragraph" w:customStyle="1" w:styleId="35F239125E994D4CA171ADEC8347AFFD">
    <w:name w:val="35F239125E994D4CA171ADEC8347AFFD"/>
    <w:rsid w:val="00E27D52"/>
  </w:style>
  <w:style w:type="paragraph" w:customStyle="1" w:styleId="E8B653FB8CE3447DB781FAF30A27B2B1">
    <w:name w:val="E8B653FB8CE3447DB781FAF30A27B2B1"/>
    <w:rsid w:val="00E27D52"/>
  </w:style>
  <w:style w:type="paragraph" w:customStyle="1" w:styleId="5223DD67ED91481489CF6F2675649B25">
    <w:name w:val="5223DD67ED91481489CF6F2675649B25"/>
    <w:rsid w:val="00E27D52"/>
  </w:style>
  <w:style w:type="paragraph" w:customStyle="1" w:styleId="482A04DE1CD14216B730B487548D6334">
    <w:name w:val="482A04DE1CD14216B730B487548D6334"/>
    <w:rsid w:val="00E27D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specto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A7826-34C9-4268-8234-D3584FEDB903}">
  <ds:schemaRefs>
    <ds:schemaRef ds:uri="http://schemas.microsoft.com/office/2006/customDocumentInformationPanel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25669BC-F213-48F4-9BCF-55B7FADE34B1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4B12DEEB-ECEA-FB4B-A303-FB271F98981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UrbanResume.Dotx</Template>
  <TotalTime>1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Cassia Lohmann</dc:creator>
  <cp:lastModifiedBy>wagnerzanardi5@gmail.com</cp:lastModifiedBy>
  <cp:revision>2</cp:revision>
  <cp:lastPrinted>2017-08-08T17:11:00Z</cp:lastPrinted>
  <dcterms:created xsi:type="dcterms:W3CDTF">2020-04-27T23:15:00Z</dcterms:created>
  <dcterms:modified xsi:type="dcterms:W3CDTF">2020-04-27T23:15:00Z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