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Y="-64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17"/>
        <w:gridCol w:w="222"/>
      </w:tblGrid>
      <w:tr w:rsidR="00944ABC" w:rsidRPr="00EE329D" w:rsidTr="00944ABC">
        <w:trPr>
          <w:trHeight w:val="2606"/>
        </w:trPr>
        <w:tc>
          <w:tcPr>
            <w:tcW w:w="6340" w:type="dxa"/>
            <w:shd w:val="clear" w:color="auto" w:fill="auto"/>
          </w:tcPr>
          <w:p w:rsidR="00944ABC" w:rsidRPr="003168C9" w:rsidRDefault="00855A03" w:rsidP="00944ABC">
            <w:pPr>
              <w:rPr>
                <w:rFonts w:ascii="Verdana" w:eastAsiaTheme="majorEastAsia" w:hAnsi="Verdana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000000" w:themeColor="text1"/>
                <w:sz w:val="28"/>
                <w:szCs w:val="28"/>
              </w:rPr>
              <w:t>W</w:t>
            </w:r>
            <w:r w:rsidR="00F91BC4">
              <w:rPr>
                <w:rFonts w:ascii="Verdana" w:eastAsiaTheme="majorEastAsia" w:hAnsi="Verdana" w:cstheme="majorBidi"/>
                <w:b/>
                <w:bCs/>
                <w:color w:val="000000" w:themeColor="text1"/>
                <w:sz w:val="28"/>
                <w:szCs w:val="28"/>
              </w:rPr>
              <w:t>agner</w:t>
            </w:r>
            <w:r w:rsidR="00944ABC" w:rsidRPr="003168C9">
              <w:rPr>
                <w:rFonts w:ascii="Verdana" w:eastAsiaTheme="majorEastAsia" w:hAnsi="Verdana" w:cstheme="majorBidi"/>
                <w:b/>
                <w:bCs/>
                <w:color w:val="000000" w:themeColor="text1"/>
                <w:sz w:val="28"/>
                <w:szCs w:val="28"/>
              </w:rPr>
              <w:t xml:space="preserve"> dos Santos Zanardi</w:t>
            </w:r>
          </w:p>
          <w:p w:rsidR="0047688F" w:rsidRDefault="0047688F" w:rsidP="00944ABC">
            <w:pPr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 xml:space="preserve">Data de nascimento:13/08/1990 </w:t>
            </w:r>
          </w:p>
          <w:p w:rsidR="00B86E06" w:rsidRDefault="00B86E06" w:rsidP="00944ABC">
            <w:pPr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Cpf:1100756707</w:t>
            </w:r>
          </w:p>
          <w:p w:rsidR="00944ABC" w:rsidRPr="003168C9" w:rsidRDefault="0047688F" w:rsidP="00944ABC">
            <w:pPr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E</w:t>
            </w:r>
            <w:r w:rsidR="00944ABC" w:rsidRPr="003168C9">
              <w:rPr>
                <w:rFonts w:ascii="Verdana" w:hAnsi="Verdana"/>
                <w:color w:val="000000" w:themeColor="text1"/>
              </w:rPr>
              <w:t xml:space="preserve">stado civil: </w:t>
            </w:r>
            <w:r w:rsidR="00944ABC">
              <w:rPr>
                <w:rFonts w:ascii="Verdana" w:hAnsi="Verdana"/>
                <w:color w:val="000000" w:themeColor="text1"/>
              </w:rPr>
              <w:t>Casado</w:t>
            </w:r>
          </w:p>
          <w:p w:rsidR="00944ABC" w:rsidRPr="003168C9" w:rsidRDefault="00944ABC" w:rsidP="00944ABC">
            <w:pPr>
              <w:rPr>
                <w:rFonts w:ascii="Verdana" w:hAnsi="Verdana"/>
                <w:color w:val="000000" w:themeColor="text1"/>
              </w:rPr>
            </w:pPr>
            <w:r w:rsidRPr="003168C9">
              <w:rPr>
                <w:rFonts w:ascii="Verdana" w:hAnsi="Verdana"/>
                <w:color w:val="000000" w:themeColor="text1"/>
              </w:rPr>
              <w:t>Rua</w:t>
            </w:r>
            <w:r w:rsidR="00F91BC4">
              <w:rPr>
                <w:rFonts w:ascii="Verdana" w:hAnsi="Verdana"/>
                <w:color w:val="000000" w:themeColor="text1"/>
              </w:rPr>
              <w:t xml:space="preserve"> :</w:t>
            </w:r>
            <w:proofErr w:type="spellStart"/>
            <w:r w:rsidR="00E63A75">
              <w:rPr>
                <w:rFonts w:ascii="Verdana" w:hAnsi="Verdana"/>
                <w:color w:val="000000" w:themeColor="text1"/>
              </w:rPr>
              <w:t>Elpidio</w:t>
            </w:r>
            <w:proofErr w:type="spellEnd"/>
            <w:r w:rsidR="00E63A75">
              <w:rPr>
                <w:rFonts w:ascii="Verdana" w:hAnsi="Verdana"/>
                <w:color w:val="000000" w:themeColor="text1"/>
              </w:rPr>
              <w:t xml:space="preserve"> Pereira da Silva n:1606</w:t>
            </w:r>
            <w:r w:rsidRPr="003168C9">
              <w:rPr>
                <w:rFonts w:ascii="Verdana" w:hAnsi="Verdana"/>
                <w:color w:val="000000" w:themeColor="text1"/>
              </w:rPr>
              <w:br/>
              <w:t xml:space="preserve">Bairro : </w:t>
            </w:r>
            <w:r w:rsidR="00E63A75">
              <w:rPr>
                <w:rFonts w:ascii="Verdana" w:hAnsi="Verdana"/>
                <w:color w:val="000000" w:themeColor="text1"/>
              </w:rPr>
              <w:t>Serrano</w:t>
            </w:r>
          </w:p>
          <w:p w:rsidR="00944ABC" w:rsidRPr="003168C9" w:rsidRDefault="00944ABC" w:rsidP="00944ABC">
            <w:pPr>
              <w:rPr>
                <w:rFonts w:ascii="Verdana" w:hAnsi="Verdana"/>
                <w:color w:val="000000" w:themeColor="text1"/>
              </w:rPr>
            </w:pPr>
            <w:r w:rsidRPr="003168C9">
              <w:rPr>
                <w:rFonts w:ascii="Verdana" w:hAnsi="Verdana"/>
                <w:color w:val="000000" w:themeColor="text1"/>
              </w:rPr>
              <w:t xml:space="preserve">Cidade: </w:t>
            </w:r>
            <w:r w:rsidR="000B6AE3">
              <w:rPr>
                <w:rFonts w:ascii="Verdana" w:hAnsi="Verdana"/>
                <w:color w:val="000000" w:themeColor="text1"/>
              </w:rPr>
              <w:t xml:space="preserve"> </w:t>
            </w:r>
            <w:r w:rsidR="0055095F">
              <w:rPr>
                <w:rFonts w:ascii="Verdana" w:hAnsi="Verdana"/>
                <w:color w:val="000000" w:themeColor="text1"/>
              </w:rPr>
              <w:t>Caxias do Sul</w:t>
            </w:r>
          </w:p>
          <w:p w:rsidR="00944ABC" w:rsidRPr="003168C9" w:rsidRDefault="00F91BC4" w:rsidP="00944ABC">
            <w:pPr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(49)998306345</w:t>
            </w:r>
          </w:p>
          <w:p w:rsidR="00944ABC" w:rsidRPr="003168C9" w:rsidRDefault="00944ABC" w:rsidP="00944ABC">
            <w:pPr>
              <w:rPr>
                <w:rFonts w:ascii="Verdana" w:hAnsi="Verdana"/>
                <w:color w:val="000000" w:themeColor="text1"/>
              </w:rPr>
            </w:pPr>
            <w:r w:rsidRPr="003168C9">
              <w:rPr>
                <w:rFonts w:ascii="Verdana" w:hAnsi="Verdana"/>
                <w:color w:val="000000" w:themeColor="text1"/>
              </w:rPr>
              <w:t>Naturalidade: Caxias do Sul-RS</w:t>
            </w:r>
          </w:p>
          <w:p w:rsidR="00944ABC" w:rsidRPr="003168C9" w:rsidRDefault="00281B36" w:rsidP="00944ABC">
            <w:pPr>
              <w:rPr>
                <w:rFonts w:ascii="Verdana" w:hAnsi="Verdana"/>
                <w:color w:val="000000" w:themeColor="text1"/>
              </w:rPr>
            </w:pPr>
            <w:hyperlink r:id="rId10" w:history="1">
              <w:r w:rsidR="00F91BC4" w:rsidRPr="00112F18">
                <w:rPr>
                  <w:rStyle w:val="Hyperlink"/>
                  <w:rFonts w:ascii="Verdana" w:hAnsi="Verdana"/>
                </w:rPr>
                <w:t>wagnerzanardi5@gmail.com</w:t>
              </w:r>
            </w:hyperlink>
          </w:p>
          <w:tbl>
            <w:tblPr>
              <w:tblStyle w:val="Tabelacomgrade"/>
              <w:tblpPr w:leftFromText="141" w:rightFromText="141" w:vertAnchor="text" w:horzAnchor="margin" w:tblpY="253"/>
              <w:tblW w:w="98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390"/>
              <w:gridCol w:w="7465"/>
            </w:tblGrid>
            <w:tr w:rsidR="00944ABC" w:rsidRPr="00EE329D" w:rsidTr="00944ABC">
              <w:tc>
                <w:tcPr>
                  <w:tcW w:w="2390" w:type="dxa"/>
                  <w:shd w:val="clear" w:color="auto" w:fill="auto"/>
                </w:tcPr>
                <w:p w:rsidR="00944ABC" w:rsidRPr="003168C9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  <w:r w:rsidRPr="003168C9">
                    <w:rPr>
                      <w:rFonts w:ascii="Verdana" w:hAnsi="Verdana"/>
                      <w:color w:val="000000" w:themeColor="text1"/>
                    </w:rPr>
                    <w:t>Objetivo</w:t>
                  </w:r>
                  <w:r>
                    <w:rPr>
                      <w:rFonts w:ascii="Verdana" w:hAnsi="Verdana"/>
                      <w:color w:val="000000" w:themeColor="text1"/>
                    </w:rPr>
                    <w:t xml:space="preserve"> :</w:t>
                  </w:r>
                </w:p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7465" w:type="dxa"/>
                  <w:shd w:val="clear" w:color="auto" w:fill="auto"/>
                </w:tcPr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Atuar</w:t>
                  </w:r>
                  <w:r w:rsidR="00F91BC4">
                    <w:rPr>
                      <w:rFonts w:ascii="Verdana" w:hAnsi="Verdana"/>
                      <w:color w:val="000000" w:themeColor="text2"/>
                    </w:rPr>
                    <w:t xml:space="preserve"> na área de inspeção de processo e produto - qualidade</w:t>
                  </w:r>
                </w:p>
                <w:p w:rsidR="00944ABC" w:rsidRPr="00EE329D" w:rsidRDefault="00944ABC" w:rsidP="00944ABC">
                  <w:pPr>
                    <w:ind w:firstLine="720"/>
                    <w:rPr>
                      <w:rFonts w:ascii="Verdana" w:hAnsi="Verdana"/>
                      <w:b/>
                      <w:bCs/>
                      <w:color w:val="B2B2B2" w:themeColor="accent2"/>
                    </w:rPr>
                  </w:pPr>
                </w:p>
              </w:tc>
            </w:tr>
            <w:tr w:rsidR="00944ABC" w:rsidRPr="00EE329D" w:rsidTr="00944ABC">
              <w:trPr>
                <w:trHeight w:val="80"/>
              </w:trPr>
              <w:tc>
                <w:tcPr>
                  <w:tcW w:w="2390" w:type="dxa"/>
                  <w:tcBorders>
                    <w:top w:val="nil"/>
                  </w:tcBorders>
                  <w:shd w:val="clear" w:color="auto" w:fill="auto"/>
                </w:tcPr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7465" w:type="dxa"/>
                  <w:tcBorders>
                    <w:top w:val="nil"/>
                  </w:tcBorders>
                  <w:shd w:val="clear" w:color="auto" w:fill="auto"/>
                </w:tcPr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</w:tc>
            </w:tr>
            <w:tr w:rsidR="00944ABC" w:rsidRPr="00EE329D" w:rsidTr="00944ABC">
              <w:tc>
                <w:tcPr>
                  <w:tcW w:w="2390" w:type="dxa"/>
                  <w:tcBorders>
                    <w:top w:val="nil"/>
                  </w:tcBorders>
                  <w:shd w:val="clear" w:color="auto" w:fill="auto"/>
                </w:tcPr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7465" w:type="dxa"/>
                  <w:tcBorders>
                    <w:top w:val="nil"/>
                  </w:tcBorders>
                  <w:shd w:val="clear" w:color="auto" w:fill="auto"/>
                </w:tcPr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</w:tc>
            </w:tr>
            <w:tr w:rsidR="00944ABC" w:rsidRPr="00EE329D" w:rsidTr="00944ABC">
              <w:tc>
                <w:tcPr>
                  <w:tcW w:w="2390" w:type="dxa"/>
                  <w:shd w:val="clear" w:color="auto" w:fill="auto"/>
                </w:tcPr>
                <w:p w:rsidR="00944ABC" w:rsidRPr="003168C9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  <w:r w:rsidRPr="003168C9">
                    <w:rPr>
                      <w:rFonts w:ascii="Verdana" w:hAnsi="Verdana"/>
                      <w:color w:val="000000" w:themeColor="text1"/>
                    </w:rPr>
                    <w:t xml:space="preserve">Escolaridade </w:t>
                  </w:r>
                  <w:r>
                    <w:rPr>
                      <w:rFonts w:ascii="Verdana" w:hAnsi="Verdana"/>
                      <w:color w:val="000000" w:themeColor="text1"/>
                    </w:rPr>
                    <w:t>:</w:t>
                  </w:r>
                </w:p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  <w:p w:rsidR="00E269C7" w:rsidRDefault="00E269C7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</w:p>
                <w:p w:rsidR="00E269C7" w:rsidRDefault="00E269C7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</w:p>
                <w:p w:rsidR="00F50247" w:rsidRDefault="00F50247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</w:p>
                <w:p w:rsidR="00F50247" w:rsidRDefault="00F50247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</w:p>
                <w:p w:rsidR="00F50247" w:rsidRDefault="00F50247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</w:p>
                <w:p w:rsidR="00944ABC" w:rsidRPr="003168C9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3168C9">
                    <w:rPr>
                      <w:rFonts w:ascii="Verdana" w:hAnsi="Verdana"/>
                      <w:color w:val="000000" w:themeColor="text1"/>
                    </w:rPr>
                    <w:t>Cursos de aperfeiçoamento</w:t>
                  </w:r>
                  <w:r>
                    <w:rPr>
                      <w:rFonts w:ascii="Verdana" w:hAnsi="Verdana"/>
                      <w:color w:val="000000" w:themeColor="text1"/>
                    </w:rPr>
                    <w:t>:</w:t>
                  </w:r>
                  <w:r w:rsidRPr="003168C9">
                    <w:rPr>
                      <w:rFonts w:ascii="Verdana" w:hAnsi="Verdana"/>
                      <w:b w:val="0"/>
                      <w:color w:val="000000" w:themeColor="text1"/>
                      <w:sz w:val="20"/>
                      <w:szCs w:val="20"/>
                    </w:rPr>
                    <w:t xml:space="preserve">         </w:t>
                  </w:r>
                  <w:r w:rsidRPr="003168C9">
                    <w:rPr>
                      <w:rFonts w:ascii="Verdana" w:hAnsi="Verdana"/>
                      <w:color w:val="000000" w:themeColor="text1"/>
                    </w:rPr>
                    <w:t xml:space="preserve">  </w:t>
                  </w:r>
                </w:p>
              </w:tc>
              <w:tc>
                <w:tcPr>
                  <w:tcW w:w="7465" w:type="dxa"/>
                  <w:shd w:val="clear" w:color="auto" w:fill="auto"/>
                </w:tcPr>
                <w:p w:rsidR="00E269C7" w:rsidRPr="00E269C7" w:rsidRDefault="00E269C7" w:rsidP="00E269C7">
                  <w:pPr>
                    <w:pStyle w:val="Subseo"/>
                    <w:framePr w:hSpace="0" w:wrap="auto" w:hAnchor="text" w:xAlign="left" w:yAlign="inline"/>
                    <w:rPr>
                      <w:rFonts w:ascii="Verdana" w:eastAsia="Georgia" w:hAnsi="Verdana" w:cs="Georgia"/>
                      <w:color w:val="000000" w:themeColor="text1"/>
                      <w:sz w:val="22"/>
                      <w:szCs w:val="22"/>
                    </w:rPr>
                  </w:pPr>
                </w:p>
                <w:p w:rsidR="00944ABC" w:rsidRDefault="00F91BC4" w:rsidP="00F91BC4">
                  <w:pPr>
                    <w:pStyle w:val="Comentrios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  <w:r>
                    <w:rPr>
                      <w:rFonts w:ascii="Verdana" w:hAnsi="Verdana"/>
                      <w:color w:val="000000" w:themeColor="text1"/>
                    </w:rPr>
                    <w:t>Ensino médio completo</w:t>
                  </w:r>
                </w:p>
                <w:p w:rsidR="00F50247" w:rsidRDefault="000E79E0" w:rsidP="00F91BC4">
                  <w:pPr>
                    <w:pStyle w:val="Comentrios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  <w:r>
                    <w:rPr>
                      <w:rFonts w:ascii="Verdana" w:hAnsi="Verdana"/>
                      <w:color w:val="000000" w:themeColor="text1"/>
                    </w:rPr>
                    <w:t xml:space="preserve">Faculdade gestão da qualidade – </w:t>
                  </w:r>
                  <w:proofErr w:type="spellStart"/>
                  <w:r>
                    <w:rPr>
                      <w:rFonts w:ascii="Verdana" w:hAnsi="Verdana"/>
                      <w:color w:val="000000" w:themeColor="text1"/>
                    </w:rPr>
                    <w:t>Unicesumar</w:t>
                  </w:r>
                  <w:proofErr w:type="spellEnd"/>
                  <w:r>
                    <w:rPr>
                      <w:rFonts w:ascii="Verdana" w:hAnsi="Verdana"/>
                      <w:color w:val="000000" w:themeColor="text1"/>
                    </w:rPr>
                    <w:t xml:space="preserve">. </w:t>
                  </w:r>
                </w:p>
                <w:p w:rsidR="00856131" w:rsidRDefault="000E79E0" w:rsidP="00F91BC4">
                  <w:pPr>
                    <w:pStyle w:val="Comentrios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  <w:r>
                    <w:rPr>
                      <w:rFonts w:ascii="Verdana" w:hAnsi="Verdana"/>
                      <w:color w:val="000000" w:themeColor="text1"/>
                    </w:rPr>
                    <w:t>(</w:t>
                  </w:r>
                  <w:proofErr w:type="spellStart"/>
                  <w:r>
                    <w:rPr>
                      <w:rFonts w:ascii="Verdana" w:hAnsi="Verdana"/>
                      <w:color w:val="000000" w:themeColor="text1"/>
                    </w:rPr>
                    <w:t>obs</w:t>
                  </w:r>
                  <w:proofErr w:type="spellEnd"/>
                  <w:r>
                    <w:rPr>
                      <w:rFonts w:ascii="Verdana" w:hAnsi="Verdana"/>
                      <w:color w:val="000000" w:themeColor="text1"/>
                    </w:rPr>
                    <w:t>: parei por motivos particulares).</w:t>
                  </w:r>
                </w:p>
                <w:p w:rsidR="000E79E0" w:rsidRPr="00F91BC4" w:rsidRDefault="000E79E0" w:rsidP="00F91BC4">
                  <w:pPr>
                    <w:pStyle w:val="Comentrios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</w:p>
              </w:tc>
            </w:tr>
            <w:tr w:rsidR="00944ABC" w:rsidRPr="00EE329D" w:rsidTr="00944ABC">
              <w:tc>
                <w:tcPr>
                  <w:tcW w:w="2390" w:type="dxa"/>
                  <w:shd w:val="clear" w:color="auto" w:fill="auto"/>
                  <w:vAlign w:val="bottom"/>
                </w:tcPr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7465" w:type="dxa"/>
                  <w:shd w:val="clear" w:color="auto" w:fill="auto"/>
                  <w:vAlign w:val="bottom"/>
                </w:tcPr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Assunto: </w:t>
                  </w:r>
                  <w:r w:rsidR="00856131">
                    <w:rPr>
                      <w:rFonts w:ascii="Verdana" w:hAnsi="Verdana"/>
                      <w:color w:val="000000" w:themeColor="text2"/>
                    </w:rPr>
                    <w:t>administração e informá</w:t>
                  </w:r>
                  <w:r w:rsidR="00F91BC4">
                    <w:rPr>
                      <w:rFonts w:ascii="Verdana" w:hAnsi="Verdana"/>
                      <w:color w:val="000000" w:themeColor="text2"/>
                    </w:rPr>
                    <w:t>tica</w:t>
                  </w:r>
                  <w:r w:rsidR="0055095F"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Entidade: </w:t>
                  </w:r>
                  <w:r w:rsidR="00F91BC4">
                    <w:rPr>
                      <w:rFonts w:ascii="Verdana" w:hAnsi="Verdana"/>
                      <w:color w:val="000000" w:themeColor="text2"/>
                    </w:rPr>
                    <w:t>Escola QI</w:t>
                  </w:r>
                </w:p>
                <w:p w:rsidR="00944ABC" w:rsidRPr="00EE329D" w:rsidRDefault="00F91BC4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Período: 17/02/2003</w:t>
                  </w:r>
                  <w:r w:rsidR="00856131">
                    <w:rPr>
                      <w:rFonts w:ascii="Verdana" w:hAnsi="Verdana"/>
                      <w:color w:val="000000" w:themeColor="text2"/>
                    </w:rPr>
                    <w:t xml:space="preserve"> à</w:t>
                  </w:r>
                  <w:r w:rsidR="00944ABC" w:rsidRPr="00EE329D">
                    <w:rPr>
                      <w:rFonts w:ascii="Verdana" w:hAnsi="Verdana"/>
                      <w:color w:val="000000" w:themeColor="text2"/>
                    </w:rPr>
                    <w:t xml:space="preserve"> </w:t>
                  </w:r>
                  <w:r>
                    <w:rPr>
                      <w:rFonts w:ascii="Verdana" w:hAnsi="Verdana"/>
                      <w:color w:val="000000" w:themeColor="text2"/>
                    </w:rPr>
                    <w:t>24/11/2003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Assunto: </w:t>
                  </w:r>
                  <w:r w:rsidR="008458E7">
                    <w:rPr>
                      <w:rFonts w:ascii="Verdana" w:hAnsi="Verdana"/>
                      <w:color w:val="000000" w:themeColor="text2"/>
                    </w:rPr>
                    <w:t xml:space="preserve">Eletro técnica </w:t>
                  </w:r>
                  <w:r w:rsidR="00856131">
                    <w:rPr>
                      <w:rFonts w:ascii="Verdana" w:hAnsi="Verdana"/>
                      <w:color w:val="000000" w:themeColor="text2"/>
                    </w:rPr>
                    <w:t>bá</w:t>
                  </w:r>
                  <w:r w:rsidR="008458E7">
                    <w:rPr>
                      <w:rFonts w:ascii="Verdana" w:hAnsi="Verdana"/>
                      <w:color w:val="000000" w:themeColor="text2"/>
                    </w:rPr>
                    <w:t>sica</w:t>
                  </w:r>
                  <w:r w:rsidR="0055095F"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Entidade: </w:t>
                  </w:r>
                  <w:r w:rsidR="008458E7">
                    <w:rPr>
                      <w:rFonts w:ascii="Verdana" w:hAnsi="Verdana"/>
                      <w:color w:val="000000" w:themeColor="text2"/>
                    </w:rPr>
                    <w:t>Escola de formação Marcopolo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Período: </w:t>
                  </w:r>
                  <w:r w:rsidR="008458E7">
                    <w:rPr>
                      <w:rFonts w:ascii="Verdana" w:hAnsi="Verdana"/>
                      <w:color w:val="000000" w:themeColor="text2"/>
                    </w:rPr>
                    <w:t>13/05/2013 à 07/06/2013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Pr="00EE329D" w:rsidRDefault="008458E7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Assunto: Imersão em ferramentas de análise e solução de problemas</w:t>
                  </w:r>
                </w:p>
                <w:p w:rsidR="00944ABC" w:rsidRPr="00EE329D" w:rsidRDefault="008458E7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Entidade: Consultoria empresarial RFISCHER e Escola de formação Marcopolo</w:t>
                  </w:r>
                  <w:r w:rsidR="00856131"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  <w:p w:rsidR="00944ABC" w:rsidRPr="00EE329D" w:rsidRDefault="008458E7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Período: 01/08/2018 à 01/09/2018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>Assunto: Curso de Leitura e Interpretação de Desenho Técnico e Metrologia</w:t>
                  </w:r>
                  <w:r w:rsidR="00856131"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  <w:p w:rsidR="00944ABC" w:rsidRPr="00EE329D" w:rsidRDefault="00F91BC4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Entidade: Senai Nilo Peçanha</w:t>
                  </w:r>
                </w:p>
                <w:p w:rsidR="00944ABC" w:rsidRPr="00EE329D" w:rsidRDefault="00F91BC4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Período: 25/02/2012 à 02/04/2012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</w:tc>
            </w:tr>
            <w:tr w:rsidR="00944ABC" w:rsidRPr="00EE329D" w:rsidTr="00944ABC">
              <w:tc>
                <w:tcPr>
                  <w:tcW w:w="2390" w:type="dxa"/>
                  <w:shd w:val="clear" w:color="auto" w:fill="auto"/>
                </w:tcPr>
                <w:p w:rsidR="00944ABC" w:rsidRPr="003168C9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  <w:r w:rsidRPr="003168C9">
                    <w:rPr>
                      <w:rFonts w:ascii="Verdana" w:hAnsi="Verdana"/>
                      <w:i/>
                      <w:color w:val="000000" w:themeColor="text1"/>
                    </w:rPr>
                    <w:t>Ex</w:t>
                  </w:r>
                  <w:r w:rsidRPr="003168C9">
                    <w:rPr>
                      <w:rFonts w:ascii="Verdana" w:hAnsi="Verdana"/>
                      <w:color w:val="000000" w:themeColor="text1"/>
                    </w:rPr>
                    <w:t>periência</w:t>
                  </w:r>
                  <w:r>
                    <w:rPr>
                      <w:rFonts w:ascii="Verdana" w:hAnsi="Verdana"/>
                      <w:color w:val="000000" w:themeColor="text1"/>
                    </w:rPr>
                    <w:t>:</w:t>
                  </w:r>
                </w:p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7465" w:type="dxa"/>
                  <w:shd w:val="clear" w:color="auto" w:fill="auto"/>
                </w:tcPr>
                <w:p w:rsidR="000B6AE3" w:rsidRDefault="008458E7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Empresa: </w:t>
                  </w:r>
                  <w:proofErr w:type="spellStart"/>
                  <w:r>
                    <w:rPr>
                      <w:rFonts w:ascii="Verdana" w:hAnsi="Verdana"/>
                    </w:rPr>
                    <w:t>Super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mercados Andreazza</w:t>
                  </w:r>
                </w:p>
                <w:p w:rsidR="000B6AE3" w:rsidRDefault="008458E7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Cargo ocupado: Empacotador, repositor, estoquista e conferente de mercadorias</w:t>
                  </w:r>
                </w:p>
                <w:p w:rsidR="000B6AE3" w:rsidRDefault="008458E7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Período: 04/10/2007 à 15/01/2010</w:t>
                  </w:r>
                </w:p>
                <w:p w:rsidR="000B6AE3" w:rsidRDefault="000B6AE3" w:rsidP="00944ABC">
                  <w:pPr>
                    <w:rPr>
                      <w:rFonts w:ascii="Verdana" w:hAnsi="Verdana"/>
                    </w:rPr>
                  </w:pPr>
                </w:p>
                <w:p w:rsidR="00944ABC" w:rsidRPr="00EE329D" w:rsidRDefault="008458E7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Empresa: Marcopolo </w:t>
                  </w:r>
                </w:p>
                <w:p w:rsidR="00944ABC" w:rsidRPr="00EE329D" w:rsidRDefault="008458E7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Cargo ocupado: auxiliar de produção e montador de acabamento</w:t>
                  </w:r>
                </w:p>
                <w:p w:rsidR="00944ABC" w:rsidRDefault="00944ABC" w:rsidP="00944ABC">
                  <w:pPr>
                    <w:jc w:val="both"/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Período: </w:t>
                  </w:r>
                  <w:r w:rsidR="00C21AB9">
                    <w:rPr>
                      <w:rFonts w:ascii="Verdana" w:hAnsi="Verdana"/>
                      <w:color w:val="000000" w:themeColor="text2"/>
                    </w:rPr>
                    <w:t>026/01/2010 à 16/07/2014</w:t>
                  </w:r>
                  <w:r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  <w:p w:rsidR="00944ABC" w:rsidRDefault="00944ABC" w:rsidP="00944ABC">
                  <w:pPr>
                    <w:rPr>
                      <w:rFonts w:ascii="Verdana" w:hAnsi="Verdana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</w:rPr>
                  </w:pPr>
                  <w:r w:rsidRPr="00EE329D">
                    <w:rPr>
                      <w:rFonts w:ascii="Verdana" w:hAnsi="Verdana"/>
                    </w:rPr>
                    <w:t xml:space="preserve">Empresa: </w:t>
                  </w:r>
                  <w:r>
                    <w:rPr>
                      <w:rFonts w:ascii="Verdana" w:hAnsi="Verdana"/>
                    </w:rPr>
                    <w:t>Marcopolo S.A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Cargo ocupado</w:t>
                  </w:r>
                  <w:r w:rsidR="00C21AB9">
                    <w:rPr>
                      <w:rFonts w:ascii="Verdana" w:hAnsi="Verdana"/>
                    </w:rPr>
                    <w:t xml:space="preserve">: </w:t>
                  </w:r>
                  <w:proofErr w:type="spellStart"/>
                  <w:r w:rsidR="00C21AB9">
                    <w:rPr>
                      <w:rFonts w:ascii="Verdana" w:hAnsi="Verdana"/>
                    </w:rPr>
                    <w:t>Eletrecista</w:t>
                  </w:r>
                  <w:proofErr w:type="spellEnd"/>
                  <w:r w:rsidR="00C21AB9">
                    <w:rPr>
                      <w:rFonts w:ascii="Verdana" w:hAnsi="Verdana"/>
                    </w:rPr>
                    <w:t xml:space="preserve"> veicular</w:t>
                  </w:r>
                </w:p>
                <w:p w:rsidR="00944ABC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Período: </w:t>
                  </w:r>
                  <w:r w:rsidR="00C21AB9">
                    <w:rPr>
                      <w:rFonts w:ascii="Verdana" w:hAnsi="Verdana"/>
                      <w:color w:val="000000" w:themeColor="text2"/>
                    </w:rPr>
                    <w:t>17/07/2014 à 24/10/2016</w:t>
                  </w:r>
                  <w:r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  <w:p w:rsidR="000B6AE3" w:rsidRDefault="000B6AE3" w:rsidP="00944ABC">
                  <w:pPr>
                    <w:rPr>
                      <w:rFonts w:ascii="Verdana" w:hAnsi="Verdana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</w:rPr>
                  </w:pPr>
                  <w:r w:rsidRPr="00EE329D">
                    <w:rPr>
                      <w:rFonts w:ascii="Verdana" w:hAnsi="Verdana"/>
                    </w:rPr>
                    <w:t xml:space="preserve">Empresa: </w:t>
                  </w:r>
                  <w:r>
                    <w:rPr>
                      <w:rFonts w:ascii="Verdana" w:hAnsi="Verdana"/>
                    </w:rPr>
                    <w:t>Marcopolo S.A</w:t>
                  </w:r>
                </w:p>
                <w:p w:rsidR="00944ABC" w:rsidRPr="00EE329D" w:rsidRDefault="00C21AB9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Cargo ocupado: Inspetor de processo e produto.</w:t>
                  </w:r>
                </w:p>
                <w:p w:rsidR="00944ABC" w:rsidRDefault="00944ABC" w:rsidP="00944ABC">
                  <w:pPr>
                    <w:rPr>
                      <w:rFonts w:ascii="Verdana" w:hAnsi="Verdana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Período: </w:t>
                  </w:r>
                  <w:r w:rsidR="00C21AB9">
                    <w:rPr>
                      <w:rFonts w:ascii="Verdana" w:hAnsi="Verdana"/>
                      <w:color w:val="000000" w:themeColor="text2"/>
                    </w:rPr>
                    <w:t>25/10/2016 à 07/03/2019.</w:t>
                  </w:r>
                </w:p>
                <w:p w:rsidR="00944ABC" w:rsidRPr="00EE329D" w:rsidRDefault="00C21AB9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</w:p>
                <w:p w:rsidR="00944ABC" w:rsidRDefault="00944ABC" w:rsidP="00944ABC">
                  <w:pPr>
                    <w:rPr>
                      <w:rFonts w:ascii="Verdana" w:hAnsi="Verdana"/>
                    </w:rPr>
                  </w:pPr>
                </w:p>
                <w:p w:rsidR="00944ABC" w:rsidRDefault="00944ABC" w:rsidP="00944ABC">
                  <w:pPr>
                    <w:rPr>
                      <w:rFonts w:ascii="Verdana" w:hAnsi="Verdana"/>
                    </w:rPr>
                  </w:pPr>
                </w:p>
                <w:p w:rsidR="00944ABC" w:rsidRDefault="00944ABC" w:rsidP="00944ABC">
                  <w:pPr>
                    <w:rPr>
                      <w:rFonts w:ascii="Verdana" w:hAnsi="Verdana"/>
                    </w:rPr>
                  </w:pPr>
                </w:p>
                <w:p w:rsidR="00944ABC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b/>
                      <w:bCs/>
                      <w:color w:val="B2B2B2" w:themeColor="accent2"/>
                    </w:rPr>
                  </w:pPr>
                </w:p>
              </w:tc>
            </w:tr>
          </w:tbl>
          <w:p w:rsidR="00944ABC" w:rsidRPr="00EE329D" w:rsidRDefault="00944ABC" w:rsidP="00944ABC">
            <w:pPr>
              <w:rPr>
                <w:rFonts w:ascii="Verdana" w:hAnsi="Verdana"/>
              </w:rPr>
            </w:pPr>
          </w:p>
        </w:tc>
        <w:tc>
          <w:tcPr>
            <w:tcW w:w="3515" w:type="dxa"/>
            <w:tcBorders>
              <w:left w:val="nil"/>
            </w:tcBorders>
            <w:shd w:val="clear" w:color="auto" w:fill="auto"/>
          </w:tcPr>
          <w:p w:rsidR="00944ABC" w:rsidRPr="00EE329D" w:rsidRDefault="00944ABC" w:rsidP="00944ABC">
            <w:pPr>
              <w:rPr>
                <w:rFonts w:ascii="Verdana" w:eastAsiaTheme="majorEastAsia" w:hAnsi="Verdana" w:cstheme="majorBidi"/>
                <w:color w:val="4F271C"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14264D" w:rsidRPr="003168C9" w:rsidRDefault="0014264D">
      <w:pPr>
        <w:tabs>
          <w:tab w:val="left" w:pos="2266"/>
        </w:tabs>
        <w:rPr>
          <w:rFonts w:ascii="Verdana" w:hAnsi="Verdana"/>
          <w:color w:val="000000" w:themeColor="text1"/>
        </w:rPr>
      </w:pPr>
    </w:p>
    <w:sdt>
      <w:sdtPr>
        <w:rPr>
          <w:rFonts w:ascii="Verdana" w:hAnsi="Verdana"/>
        </w:rPr>
        <w:alias w:val="Nome do Currículo"/>
        <w:tag w:val="Nome do Currículo"/>
        <w:id w:val="782665251"/>
        <w:placeholder>
          <w:docPart w:val="42EFDF03566A4788892FB6910B7AB15E"/>
        </w:placeholder>
        <w:docPartList>
          <w:docPartGallery w:val="Quick Parts"/>
          <w:docPartCategory w:val=" Currículo"/>
        </w:docPartList>
      </w:sdtPr>
      <w:sdtEndPr/>
      <w:sdtContent>
        <w:p w:rsidR="0014264D" w:rsidRPr="00EE329D" w:rsidRDefault="0014264D">
          <w:pPr>
            <w:rPr>
              <w:rFonts w:ascii="Verdana" w:hAnsi="Verdana"/>
            </w:rPr>
          </w:pPr>
        </w:p>
        <w:p w:rsidR="0014264D" w:rsidRPr="00EE329D" w:rsidRDefault="00281B36">
          <w:pPr>
            <w:tabs>
              <w:tab w:val="left" w:pos="2266"/>
            </w:tabs>
            <w:rPr>
              <w:rFonts w:ascii="Verdana" w:hAnsi="Verdana"/>
            </w:rPr>
          </w:pPr>
        </w:p>
      </w:sdtContent>
    </w:sdt>
    <w:p w:rsidR="00DD482A" w:rsidRPr="00EE329D" w:rsidRDefault="00DD482A" w:rsidP="00AD37A1">
      <w:pPr>
        <w:rPr>
          <w:rFonts w:ascii="Verdana" w:hAnsi="Verdana"/>
        </w:rPr>
      </w:pPr>
    </w:p>
    <w:p w:rsidR="00A75E8D" w:rsidRDefault="00A75E8D" w:rsidP="00EE329D">
      <w:pPr>
        <w:jc w:val="center"/>
        <w:rPr>
          <w:rFonts w:ascii="Verdana" w:hAnsi="Verdana"/>
        </w:rPr>
      </w:pPr>
    </w:p>
    <w:p w:rsidR="0014264D" w:rsidRPr="00A37E12" w:rsidRDefault="0014264D" w:rsidP="00AD37A1"/>
    <w:sectPr w:rsidR="0014264D" w:rsidRPr="00A37E12" w:rsidSect="00142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94E" w:rsidRDefault="0062194E">
      <w:pPr>
        <w:spacing w:after="0" w:line="240" w:lineRule="auto"/>
      </w:pPr>
      <w:r>
        <w:separator/>
      </w:r>
    </w:p>
  </w:endnote>
  <w:endnote w:type="continuationSeparator" w:id="0">
    <w:p w:rsidR="0062194E" w:rsidRDefault="0062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64D" w:rsidRDefault="0014264D"/>
  <w:p w:rsidR="0014264D" w:rsidRDefault="00D828C4">
    <w:r>
      <w:fldChar w:fldCharType="begin"/>
    </w:r>
    <w:r>
      <w:instrText xml:space="preserve"> PAGE   \* MERGEFORMAT </w:instrText>
    </w:r>
    <w:r>
      <w:fldChar w:fldCharType="separate"/>
    </w:r>
    <w:r w:rsidR="00F50247">
      <w:rPr>
        <w:noProof/>
      </w:rPr>
      <w:t>2</w:t>
    </w:r>
    <w:r>
      <w:rPr>
        <w:noProof/>
      </w:rPr>
      <w:fldChar w:fldCharType="end"/>
    </w:r>
    <w:r w:rsidR="001A2B78">
      <w:t xml:space="preserve"> </w:t>
    </w:r>
    <w:r w:rsidR="001A2B78">
      <w:rPr>
        <w:color w:val="969696" w:themeColor="accent3"/>
      </w:rPr>
      <w:sym w:font="Wingdings 2" w:char="F097"/>
    </w:r>
    <w:r w:rsidR="001A2B78">
      <w:t xml:space="preserve"> </w:t>
    </w:r>
  </w:p>
  <w:p w:rsidR="0014264D" w:rsidRDefault="007826A1">
    <w:r>
      <w:rPr>
        <w:noProof/>
        <w:lang w:eastAsia="pt-BR"/>
      </w:rPr>
      <mc:AlternateContent>
        <mc:Choice Requires="wpg">
          <w:drawing>
            <wp:inline distT="0" distB="0" distL="0" distR="0">
              <wp:extent cx="2327910" cy="45085"/>
              <wp:effectExtent l="9525" t="9525" r="5715" b="12065"/>
              <wp:docPr id="4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1804" y="15122"/>
                        <a:chExt cx="3666" cy="71"/>
                      </a:xfrm>
                    </wpg:grpSpPr>
                    <wps:wsp>
                      <wps:cNvPr id="5" name="AutoShape 18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22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19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93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3CDDFA4" id="Group 17" o:spid="_x0000_s1026" style="width:183.3pt;height:3.55pt;mso-position-horizontal-relative:char;mso-position-vertical-relative:line" coordorigin="1804,15122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7" type="#_x0000_t32" style="position:absolute;left:1804;top:15122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Kc4sIAAADaAAAADwAAAGRycy9kb3ducmV2LnhtbESPX2vCMBTF3wd+h3CFvYimlU2kGkU2&#10;hDHYRK3vl+baFpub0kTb+unNQNjj4fz5cZbrzlTiRo0rLSuIJxEI4szqknMF6XE7noNwHlljZZkU&#10;9ORgvRq8LDHRtuU93Q4+F2GEXYIKCu/rREqXFWTQTWxNHLyzbQz6IJtc6gbbMG4qOY2imTRYciAU&#10;WNNHQdnlcDWBO9pdv9t7n1L/SfHv2090OsWpUq/DbrMA4anz/+Fn+0sreIe/K+EG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Kc4sIAAADaAAAADwAAAAAAAAAAAAAA&#10;AAChAgAAZHJzL2Rvd25yZXYueG1sUEsFBgAAAAAEAAQA+QAAAJADAAAAAA==&#10;" strokecolor="#b2b2b2 [3205]" strokeweight="1.5pt"/>
              <v:shape id="AutoShape 19" o:spid="_x0000_s1028" type="#_x0000_t32" style="position:absolute;left:1804;top:15193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lwocQAAADaAAAADwAAAGRycy9kb3ducmV2LnhtbESPwWrDMBBE74X8g9hCbo1cH9zgRAlt&#10;qCHQXurkkONirW0Ra2Us1Xb79VUg0OMwM2+Y7X62nRhp8MaxgudVAoK4ctpwo+B8Kp7WIHxA1tg5&#10;JgU/5GG/WzxsMddu4i8ay9CICGGfo4I2hD6X0lctWfQr1xNHr3aDxRDl0Eg94BThtpNpkmTSouG4&#10;0GJPh5aqa/ltFdQfyeWMdf1i3tZGpkVx+kzff5VaPs6vGxCB5vAfvrePWkEGtyvxBs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qXChxAAAANoAAAAPAAAAAAAAAAAA&#10;AAAAAKECAABkcnMvZG93bnJldi54bWxQSwUGAAAAAAQABAD5AAAAkgMAAAAA&#10;" strokecolor="#b2b2b2 [3205]" strokeweight=".25pt"/>
              <w10:anchorlock/>
            </v:group>
          </w:pict>
        </mc:Fallback>
      </mc:AlternateContent>
    </w:r>
  </w:p>
  <w:p w:rsidR="0014264D" w:rsidRDefault="0014264D">
    <w:pPr>
      <w:pStyle w:val="SemEspaamen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64D" w:rsidRDefault="0014264D">
    <w:pPr>
      <w:jc w:val="right"/>
    </w:pPr>
  </w:p>
  <w:p w:rsidR="0014264D" w:rsidRDefault="00D828C4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2B78">
      <w:rPr>
        <w:noProof/>
      </w:rPr>
      <w:t>3</w:t>
    </w:r>
    <w:r>
      <w:rPr>
        <w:noProof/>
      </w:rPr>
      <w:fldChar w:fldCharType="end"/>
    </w:r>
    <w:r w:rsidR="001A2B78">
      <w:t xml:space="preserve"> </w:t>
    </w:r>
    <w:r w:rsidR="001A2B78">
      <w:rPr>
        <w:color w:val="969696" w:themeColor="accent3"/>
      </w:rPr>
      <w:sym w:font="Wingdings 2" w:char="F097"/>
    </w:r>
    <w:r w:rsidR="001A2B78">
      <w:t xml:space="preserve"> </w:t>
    </w:r>
  </w:p>
  <w:p w:rsidR="0014264D" w:rsidRDefault="007826A1">
    <w:pPr>
      <w:jc w:val="right"/>
    </w:pPr>
    <w:r>
      <w:rPr>
        <w:noProof/>
        <w:lang w:eastAsia="pt-BR"/>
      </w:rPr>
      <mc:AlternateContent>
        <mc:Choice Requires="wpg">
          <w:drawing>
            <wp:inline distT="0" distB="0" distL="0" distR="0">
              <wp:extent cx="2327910" cy="45085"/>
              <wp:effectExtent l="9525" t="9525" r="15240" b="12065"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2" name="AutoShape 21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2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13D7B95" id="Group 20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7" type="#_x0000_t32" style="position:absolute;left:8548;top:15084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sElsIAAADaAAAADwAAAGRycy9kb3ducmV2LnhtbESPX2vCMBTF3wW/Q7iCLzLTisioRhnK&#10;YAg65ur7pbm2Zc1NaaJt/fRGGPh4OH9+nNWmM5W4UeNKywriaQSCOLO65FxB+vv59g7CeWSNlWVS&#10;0JODzXo4WGGibcs/dDv5XIQRdgkqKLyvEyldVpBBN7U1cfAutjHog2xyqRtsw7ip5CyKFtJgyYFQ&#10;YE3bgrK/09UE7uT7um/vfUr9juLj/BCdz3Gq1HjUfSxBeOr8K/zf/tIKZvC8Em6A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sElsIAAADaAAAADwAAAAAAAAAAAAAA&#10;AAChAgAAZHJzL2Rvd25yZXYueG1sUEsFBgAAAAAEAAQA+QAAAJADAAAAAA==&#10;" strokecolor="#b2b2b2 [3205]" strokeweight="1.5pt"/>
              <v:shape id="AutoShape 22" o:spid="_x0000_s1028" type="#_x0000_t32" style="position:absolute;left:7606;top:15155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7TOcMAAADaAAAADwAAAGRycy9kb3ducmV2LnhtbESPQWvCQBSE7wX/w/IEb3XTCK2k2UgV&#10;A0J7qXrw+Mi+JEuzb0N21dhf3y0IHoeZ+YbJV6PtxIUGbxwreJknIIgrpw03Co6H8nkJwgdkjZ1j&#10;UnAjD6ti8pRjpt2Vv+myD42IEPYZKmhD6DMpfdWSRT93PXH0ajdYDFEOjdQDXiPcdjJNkldp0XBc&#10;aLGnTUvVz/5sFdSfyemIdf1m1ksj07I8fKXbX6Vm0/HjHUSgMTzC9/ZOK1jA/5V4A2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e0znDAAAA2gAAAA8AAAAAAAAAAAAA&#10;AAAAoQIAAGRycy9kb3ducmV2LnhtbFBLBQYAAAAABAAEAPkAAACRAwAAAAA=&#10;" strokecolor="#b2b2b2 [3205]" strokeweight=".25pt"/>
              <w10:anchorlock/>
            </v:group>
          </w:pict>
        </mc:Fallback>
      </mc:AlternateContent>
    </w:r>
  </w:p>
  <w:p w:rsidR="0014264D" w:rsidRDefault="0014264D">
    <w:pPr>
      <w:pStyle w:val="SemEspaamen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64D" w:rsidRDefault="001426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94E" w:rsidRDefault="0062194E">
      <w:pPr>
        <w:spacing w:after="0" w:line="240" w:lineRule="auto"/>
      </w:pPr>
      <w:r>
        <w:separator/>
      </w:r>
    </w:p>
  </w:footnote>
  <w:footnote w:type="continuationSeparator" w:id="0">
    <w:p w:rsidR="0062194E" w:rsidRDefault="0062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64D" w:rsidRDefault="001426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461271"/>
      <w:placeholder>
        <w:docPart w:val="482A04DE1CD14216B730B487548D6334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4264D" w:rsidRDefault="00AD37A1">
        <w:pPr>
          <w:pStyle w:val="Cabealho"/>
          <w:pBdr>
            <w:bottom w:val="single" w:sz="4" w:space="0" w:color="auto"/>
          </w:pBdr>
          <w:jc w:val="right"/>
        </w:pPr>
        <w:r>
          <w:t xml:space="preserve">Sabrina Cassia </w:t>
        </w:r>
        <w:r>
          <w:t>Lohmann</w:t>
        </w:r>
      </w:p>
    </w:sdtContent>
  </w:sdt>
  <w:p w:rsidR="0014264D" w:rsidRDefault="0014264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64D" w:rsidRDefault="001426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969696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B2B2B2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DDDDDD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DDDDDD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DDDDDD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DDDDDD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DDDDDD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DDDDDD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DDDDDD" w:themeColor="accent1"/>
        <w:sz w:val="20"/>
      </w:rPr>
    </w:lvl>
  </w:abstractNum>
  <w:abstractNum w:abstractNumId="11" w15:restartNumberingAfterBreak="0">
    <w:nsid w:val="328854C9"/>
    <w:multiLevelType w:val="hybridMultilevel"/>
    <w:tmpl w:val="2BEA3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C46A3"/>
    <w:multiLevelType w:val="multilevel"/>
    <w:tmpl w:val="33B056D0"/>
    <w:styleLink w:val="ListacomMarcadoresUrbana"/>
    <w:lvl w:ilvl="0">
      <w:start w:val="1"/>
      <w:numFmt w:val="bullet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969696" w:themeColor="accent3"/>
        <w:sz w:val="18"/>
        <w:szCs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B2B2B2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DDDDDD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DDDDDD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DDDDDD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DDDDDD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DDDDDD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DDDDDD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DDDDDD" w:themeColor="accent1"/>
        <w:sz w:val="16"/>
      </w:rPr>
    </w:lvl>
  </w:abstractNum>
  <w:abstractNum w:abstractNumId="13" w15:restartNumberingAfterBreak="0">
    <w:nsid w:val="50730A8B"/>
    <w:multiLevelType w:val="hybridMultilevel"/>
    <w:tmpl w:val="56686570"/>
    <w:lvl w:ilvl="0" w:tplc="1506F874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cs="Symbol" w:hint="default"/>
        <w:color w:val="B2B2B2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8358FA"/>
    <w:multiLevelType w:val="hybridMultilevel"/>
    <w:tmpl w:val="711838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0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attachedTemplate r:id="rId1"/>
  <w:revisionView w:inkAnnotations="0"/>
  <w:styleLockQFSet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4097" strokecolor="none [2405]">
      <v:stroke color="none [2405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12"/>
    <w:rsid w:val="00032E23"/>
    <w:rsid w:val="00035A7A"/>
    <w:rsid w:val="000B6AE3"/>
    <w:rsid w:val="000D3211"/>
    <w:rsid w:val="000D58ED"/>
    <w:rsid w:val="000E79E0"/>
    <w:rsid w:val="001110F8"/>
    <w:rsid w:val="00116E81"/>
    <w:rsid w:val="00134959"/>
    <w:rsid w:val="0014264D"/>
    <w:rsid w:val="00174696"/>
    <w:rsid w:val="001A2B78"/>
    <w:rsid w:val="001E6D12"/>
    <w:rsid w:val="00235CAA"/>
    <w:rsid w:val="00253B13"/>
    <w:rsid w:val="0026210B"/>
    <w:rsid w:val="00267838"/>
    <w:rsid w:val="002745BE"/>
    <w:rsid w:val="002D56D5"/>
    <w:rsid w:val="003168C9"/>
    <w:rsid w:val="003C4836"/>
    <w:rsid w:val="0047688F"/>
    <w:rsid w:val="004A03DD"/>
    <w:rsid w:val="00505643"/>
    <w:rsid w:val="0051368D"/>
    <w:rsid w:val="0055095F"/>
    <w:rsid w:val="00581AEE"/>
    <w:rsid w:val="00592444"/>
    <w:rsid w:val="005C10CC"/>
    <w:rsid w:val="005C6F0B"/>
    <w:rsid w:val="0062194E"/>
    <w:rsid w:val="006373B6"/>
    <w:rsid w:val="006539F8"/>
    <w:rsid w:val="006E3DD4"/>
    <w:rsid w:val="00732169"/>
    <w:rsid w:val="007826A1"/>
    <w:rsid w:val="007879A8"/>
    <w:rsid w:val="00790F39"/>
    <w:rsid w:val="00791914"/>
    <w:rsid w:val="008039C0"/>
    <w:rsid w:val="00811206"/>
    <w:rsid w:val="00841967"/>
    <w:rsid w:val="008458E7"/>
    <w:rsid w:val="00855A03"/>
    <w:rsid w:val="00856131"/>
    <w:rsid w:val="00857238"/>
    <w:rsid w:val="00864A78"/>
    <w:rsid w:val="008A1770"/>
    <w:rsid w:val="00944ABC"/>
    <w:rsid w:val="00957056"/>
    <w:rsid w:val="009C0D89"/>
    <w:rsid w:val="009D0198"/>
    <w:rsid w:val="009E1044"/>
    <w:rsid w:val="00A15421"/>
    <w:rsid w:val="00A37E12"/>
    <w:rsid w:val="00A424C2"/>
    <w:rsid w:val="00A5285C"/>
    <w:rsid w:val="00A55CBB"/>
    <w:rsid w:val="00A75E8D"/>
    <w:rsid w:val="00AB1AA8"/>
    <w:rsid w:val="00AD37A1"/>
    <w:rsid w:val="00B40F87"/>
    <w:rsid w:val="00B54528"/>
    <w:rsid w:val="00B779A7"/>
    <w:rsid w:val="00B86E06"/>
    <w:rsid w:val="00B94DF1"/>
    <w:rsid w:val="00BF186C"/>
    <w:rsid w:val="00C21AB9"/>
    <w:rsid w:val="00CE7D40"/>
    <w:rsid w:val="00CF381A"/>
    <w:rsid w:val="00D66D2C"/>
    <w:rsid w:val="00D828C4"/>
    <w:rsid w:val="00DA5D2B"/>
    <w:rsid w:val="00DD482A"/>
    <w:rsid w:val="00E269C7"/>
    <w:rsid w:val="00E63A75"/>
    <w:rsid w:val="00EB0805"/>
    <w:rsid w:val="00EE329D"/>
    <w:rsid w:val="00F10FBA"/>
    <w:rsid w:val="00F50247"/>
    <w:rsid w:val="00F551C9"/>
    <w:rsid w:val="00F91BC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rokecolor="none [2405]">
      <v:stroke color="none [2405]" weight="1pt"/>
    </o:shapedefaults>
    <o:shapelayout v:ext="edit">
      <o:idmap v:ext="edit" data="1"/>
    </o:shapelayout>
  </w:shapeDefaults>
  <w:doNotEmbedSmartTags/>
  <w:decimalSymbol w:val=","/>
  <w:listSeparator w:val=";"/>
  <w14:docId w14:val="676509E0"/>
  <w15:docId w15:val="{49080347-269C-4ACB-8537-9EC324B3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9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11" w:qFormat="1"/>
    <w:lsdException w:name="Intense Reference" w:uiPriority="1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64D"/>
    <w:rPr>
      <w:rFonts w:eastAsiaTheme="minorEastAsia" w:cstheme="minorBidi"/>
      <w:sz w:val="20"/>
      <w:szCs w:val="20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14264D"/>
    <w:pPr>
      <w:pBdr>
        <w:bottom w:val="single" w:sz="4" w:space="2" w:color="B2B2B2" w:themeColor="accent2"/>
      </w:pBdr>
      <w:spacing w:before="360" w:after="80"/>
      <w:outlineLvl w:val="0"/>
    </w:pPr>
    <w:rPr>
      <w:rFonts w:asciiTheme="majorHAnsi" w:eastAsiaTheme="majorEastAsia" w:hAnsiTheme="majorHAnsi" w:cstheme="majorBidi"/>
      <w:color w:val="B2B2B2" w:themeColor="accen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4264D"/>
    <w:pPr>
      <w:spacing w:after="0"/>
      <w:outlineLvl w:val="1"/>
    </w:pPr>
    <w:rPr>
      <w:rFonts w:asciiTheme="majorHAnsi" w:eastAsiaTheme="majorEastAsia" w:hAnsiTheme="majorHAnsi" w:cstheme="majorBidi"/>
      <w:color w:val="B2B2B2" w:themeColor="accent2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14264D"/>
    <w:pPr>
      <w:spacing w:after="0"/>
      <w:outlineLvl w:val="2"/>
    </w:pPr>
    <w:rPr>
      <w:rFonts w:asciiTheme="majorHAnsi" w:eastAsiaTheme="majorEastAsia" w:hAnsiTheme="majorHAnsi" w:cstheme="majorBidi"/>
      <w:color w:val="B2B2B2" w:themeColor="accen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264D"/>
    <w:pPr>
      <w:spacing w:after="0"/>
      <w:outlineLvl w:val="3"/>
    </w:pPr>
    <w:rPr>
      <w:rFonts w:asciiTheme="majorHAnsi" w:eastAsiaTheme="majorEastAsia" w:hAnsiTheme="majorHAnsi" w:cstheme="majorBidi"/>
      <w:i/>
      <w:iCs/>
      <w:color w:val="B2B2B2" w:themeColor="accent2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264D"/>
    <w:pPr>
      <w:spacing w:after="0"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264D"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264D"/>
    <w:pPr>
      <w:spacing w:after="0"/>
      <w:outlineLvl w:val="6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64D"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264D"/>
    <w:pPr>
      <w:spacing w:after="0"/>
      <w:outlineLvl w:val="8"/>
    </w:pPr>
    <w:rPr>
      <w:rFonts w:asciiTheme="majorHAnsi" w:eastAsiaTheme="majorEastAsia" w:hAnsiTheme="majorHAnsi" w:cstheme="majorBidi"/>
      <w:b/>
      <w:bCs/>
      <w:color w:val="000000" w:themeColor="text2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14264D"/>
    <w:pPr>
      <w:spacing w:after="0" w:line="240" w:lineRule="auto"/>
    </w:pPr>
    <w:rPr>
      <w:rFonts w:eastAsiaTheme="minorEastAsia" w:cstheme="minorBidi"/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264D"/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64D"/>
    <w:rPr>
      <w:rFonts w:eastAsiaTheme="minorEastAsia" w:hAnsi="Tahoma" w:cstheme="minorBidi"/>
      <w:sz w:val="16"/>
      <w:szCs w:val="16"/>
      <w:lang w:val="pt-BR"/>
    </w:rPr>
  </w:style>
  <w:style w:type="paragraph" w:styleId="Ttulo">
    <w:name w:val="Title"/>
    <w:basedOn w:val="Normal"/>
    <w:link w:val="TtuloChar"/>
    <w:uiPriority w:val="10"/>
    <w:rsid w:val="0014264D"/>
    <w:pPr>
      <w:spacing w:before="400"/>
    </w:pPr>
    <w:rPr>
      <w:rFonts w:asciiTheme="majorHAnsi" w:eastAsiaTheme="majorEastAsia" w:hAnsiTheme="majorHAnsi" w:cstheme="majorBidi"/>
      <w:color w:val="DDDDDD" w:themeColor="accent1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264D"/>
    <w:rPr>
      <w:rFonts w:asciiTheme="majorHAnsi" w:eastAsiaTheme="majorEastAsia" w:hAnsiTheme="majorHAnsi" w:cstheme="majorBidi"/>
      <w:color w:val="DDDDDD" w:themeColor="accent1"/>
      <w:sz w:val="56"/>
      <w:szCs w:val="56"/>
    </w:rPr>
  </w:style>
  <w:style w:type="paragraph" w:styleId="Subttulo">
    <w:name w:val="Subtitle"/>
    <w:basedOn w:val="Normal"/>
    <w:link w:val="SubttuloChar"/>
    <w:uiPriority w:val="11"/>
    <w:rsid w:val="0014264D"/>
    <w:rPr>
      <w:i/>
      <w:iCs/>
      <w:color w:val="000000" w:themeColor="text2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4264D"/>
    <w:rPr>
      <w:i/>
      <w:iCs/>
      <w:color w:val="000000" w:themeColor="text2"/>
      <w:sz w:val="24"/>
      <w:szCs w:val="24"/>
    </w:rPr>
  </w:style>
  <w:style w:type="paragraph" w:styleId="SemEspaamento">
    <w:name w:val="No Spacing"/>
    <w:basedOn w:val="Normal"/>
    <w:uiPriority w:val="1"/>
    <w:qFormat/>
    <w:rsid w:val="0014264D"/>
    <w:pPr>
      <w:spacing w:after="0" w:line="240" w:lineRule="auto"/>
    </w:pPr>
  </w:style>
  <w:style w:type="paragraph" w:styleId="Recuonormal">
    <w:name w:val="Normal Indent"/>
    <w:basedOn w:val="Normal"/>
    <w:uiPriority w:val="99"/>
    <w:unhideWhenUsed/>
    <w:rsid w:val="0014264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426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264D"/>
    <w:rPr>
      <w:sz w:val="20"/>
    </w:rPr>
  </w:style>
  <w:style w:type="paragraph" w:styleId="Rodap">
    <w:name w:val="footer"/>
    <w:basedOn w:val="Normal"/>
    <w:link w:val="RodapChar"/>
    <w:uiPriority w:val="99"/>
    <w:unhideWhenUsed/>
    <w:rsid w:val="001426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4264D"/>
    <w:rPr>
      <w:sz w:val="20"/>
    </w:rPr>
  </w:style>
  <w:style w:type="paragraph" w:customStyle="1" w:styleId="Seo">
    <w:name w:val="Seção"/>
    <w:basedOn w:val="Normal"/>
    <w:uiPriority w:val="2"/>
    <w:qFormat/>
    <w:rsid w:val="0014264D"/>
    <w:pPr>
      <w:framePr w:hSpace="187" w:wrap="around" w:hAnchor="margin" w:xAlign="center" w:y="721"/>
      <w:spacing w:after="0" w:line="240" w:lineRule="auto"/>
    </w:pPr>
    <w:rPr>
      <w:rFonts w:asciiTheme="majorHAnsi" w:eastAsiaTheme="majorEastAsia" w:hAnsiTheme="majorHAnsi" w:cstheme="majorBidi"/>
      <w:b/>
      <w:bCs/>
      <w:color w:val="B2B2B2" w:themeColor="accent2"/>
      <w:sz w:val="22"/>
      <w:szCs w:val="22"/>
    </w:rPr>
  </w:style>
  <w:style w:type="paragraph" w:customStyle="1" w:styleId="Subseo">
    <w:name w:val="Subseção"/>
    <w:basedOn w:val="Normal"/>
    <w:uiPriority w:val="2"/>
    <w:qFormat/>
    <w:rsid w:val="0014264D"/>
    <w:pPr>
      <w:framePr w:hSpace="187" w:wrap="around" w:hAnchor="margin" w:xAlign="center" w:y="721"/>
      <w:spacing w:after="0" w:line="240" w:lineRule="auto"/>
    </w:pPr>
    <w:rPr>
      <w:b/>
      <w:bCs/>
      <w:color w:val="000000" w:themeColor="text2"/>
    </w:rPr>
  </w:style>
  <w:style w:type="character" w:styleId="TtulodoLivro">
    <w:name w:val="Book Title"/>
    <w:basedOn w:val="Fontepargpadro"/>
    <w:uiPriority w:val="33"/>
    <w:qFormat/>
    <w:rsid w:val="0014264D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pt-BR"/>
    </w:rPr>
  </w:style>
  <w:style w:type="character" w:styleId="nfase">
    <w:name w:val="Emphasis"/>
    <w:uiPriority w:val="20"/>
    <w:qFormat/>
    <w:rsid w:val="0014264D"/>
    <w:rPr>
      <w:rFonts w:asciiTheme="minorHAnsi" w:eastAsiaTheme="minorEastAsia" w:hAnsiTheme="minorHAnsi" w:cstheme="minorBidi"/>
      <w:b/>
      <w:bCs/>
      <w:iCs w:val="0"/>
      <w:color w:val="B2B2B2" w:themeColor="accent2"/>
      <w:spacing w:val="10"/>
      <w:szCs w:val="20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14264D"/>
    <w:rPr>
      <w:rFonts w:asciiTheme="majorHAnsi" w:eastAsiaTheme="majorEastAsia" w:hAnsiTheme="majorHAnsi" w:cstheme="majorBidi"/>
      <w:color w:val="B2B2B2" w:themeColor="accent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264D"/>
    <w:rPr>
      <w:rFonts w:asciiTheme="majorHAnsi" w:eastAsiaTheme="majorEastAsia" w:hAnsiTheme="majorHAnsi" w:cstheme="majorBidi"/>
      <w:color w:val="B2B2B2" w:themeColor="accent2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264D"/>
    <w:rPr>
      <w:rFonts w:asciiTheme="majorHAnsi" w:eastAsiaTheme="majorEastAsia" w:hAnsiTheme="majorHAnsi" w:cstheme="majorBidi"/>
      <w:color w:val="B2B2B2" w:themeColor="accen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264D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264D"/>
    <w:rPr>
      <w:rFonts w:asciiTheme="majorHAnsi" w:eastAsiaTheme="majorEastAsia" w:hAnsiTheme="majorHAnsi" w:cstheme="majorBidi"/>
      <w:b/>
      <w:bCs/>
      <w:color w:val="858585" w:themeColor="accent2" w:themeShade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264D"/>
    <w:rPr>
      <w:rFonts w:asciiTheme="majorHAnsi" w:eastAsiaTheme="majorEastAsia" w:hAnsiTheme="majorHAnsi" w:cstheme="majorBidi"/>
      <w:b/>
      <w:bCs/>
      <w:i/>
      <w:iCs/>
      <w:color w:val="858585" w:themeColor="accent2" w:themeShade="B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264D"/>
    <w:rPr>
      <w:rFonts w:asciiTheme="majorHAnsi" w:eastAsiaTheme="majorEastAsia" w:hAnsiTheme="majorHAnsi" w:cstheme="majorBidi"/>
      <w:b/>
      <w:bCs/>
      <w:color w:val="DDDDDD" w:themeColor="accent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64D"/>
    <w:rPr>
      <w:rFonts w:asciiTheme="majorHAnsi" w:eastAsiaTheme="majorEastAsia" w:hAnsiTheme="majorHAnsi" w:cstheme="majorBidi"/>
      <w:b/>
      <w:bCs/>
      <w:i/>
      <w:iCs/>
      <w:color w:val="DDDDDD" w:themeColor="accent1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264D"/>
    <w:rPr>
      <w:rFonts w:asciiTheme="majorHAnsi" w:eastAsiaTheme="majorEastAsia" w:hAnsiTheme="majorHAnsi" w:cstheme="majorBidi"/>
      <w:b/>
      <w:bCs/>
      <w:color w:val="000000" w:themeColor="text2" w:themeShade="BF"/>
      <w:sz w:val="20"/>
    </w:rPr>
  </w:style>
  <w:style w:type="character" w:styleId="nfaseIntensa">
    <w:name w:val="Intense Emphasis"/>
    <w:basedOn w:val="Fontepargpadro"/>
    <w:uiPriority w:val="21"/>
    <w:qFormat/>
    <w:rsid w:val="0014264D"/>
    <w:rPr>
      <w:rFonts w:asciiTheme="minorHAnsi" w:hAnsiTheme="minorHAnsi"/>
      <w:b/>
      <w:bCs/>
      <w:i/>
      <w:iCs/>
      <w:caps/>
      <w:color w:val="438086"/>
      <w:spacing w:val="5"/>
    </w:rPr>
  </w:style>
  <w:style w:type="paragraph" w:styleId="CitaoIntensa">
    <w:name w:val="Intense Quote"/>
    <w:basedOn w:val="Normal"/>
    <w:link w:val="CitaoIntensaChar"/>
    <w:uiPriority w:val="30"/>
    <w:qFormat/>
    <w:rsid w:val="0014264D"/>
    <w:pPr>
      <w:pBdr>
        <w:top w:val="threeDEngrave" w:sz="6" w:space="10" w:color="B2B2B2" w:themeColor="accent2"/>
        <w:bottom w:val="single" w:sz="4" w:space="10" w:color="B2B2B2" w:themeColor="accent2"/>
      </w:pBdr>
      <w:spacing w:before="360" w:after="360" w:line="324" w:lineRule="auto"/>
      <w:ind w:left="1080" w:right="1080"/>
    </w:pPr>
    <w:rPr>
      <w:i/>
      <w:iCs/>
      <w:color w:val="B2B2B2" w:themeColor="accent2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264D"/>
    <w:rPr>
      <w:i/>
      <w:iCs/>
      <w:color w:val="B2B2B2" w:themeColor="accent2"/>
    </w:rPr>
  </w:style>
  <w:style w:type="character" w:styleId="RefernciaIntensa">
    <w:name w:val="Intense Reference"/>
    <w:basedOn w:val="Fontepargpadro"/>
    <w:uiPriority w:val="32"/>
    <w:qFormat/>
    <w:rsid w:val="0014264D"/>
    <w:rPr>
      <w:rFonts w:asciiTheme="minorHAnsi" w:hAnsiTheme="minorHAnsi"/>
      <w:b/>
      <w:bCs/>
      <w:i/>
      <w:iCs/>
      <w:caps/>
      <w:color w:val="4E4F89"/>
      <w:spacing w:val="5"/>
    </w:rPr>
  </w:style>
  <w:style w:type="paragraph" w:styleId="PargrafodaLista">
    <w:name w:val="List Paragraph"/>
    <w:basedOn w:val="Normal"/>
    <w:uiPriority w:val="34"/>
    <w:unhideWhenUsed/>
    <w:qFormat/>
    <w:rsid w:val="0014264D"/>
    <w:pPr>
      <w:ind w:left="720"/>
      <w:contextualSpacing/>
    </w:pPr>
  </w:style>
  <w:style w:type="character" w:styleId="Forte">
    <w:name w:val="Strong"/>
    <w:basedOn w:val="Fontepargpadro"/>
    <w:uiPriority w:val="8"/>
    <w:qFormat/>
    <w:rsid w:val="0014264D"/>
    <w:rPr>
      <w:b/>
      <w:bCs/>
    </w:rPr>
  </w:style>
  <w:style w:type="character" w:styleId="nfaseSutil">
    <w:name w:val="Subtle Emphasis"/>
    <w:basedOn w:val="Fontepargpadro"/>
    <w:uiPriority w:val="19"/>
    <w:qFormat/>
    <w:rsid w:val="0014264D"/>
    <w:rPr>
      <w:rFonts w:asciiTheme="minorHAnsi" w:hAnsiTheme="minorHAnsi"/>
      <w:i/>
      <w:iCs/>
      <w:color w:val="006666"/>
    </w:rPr>
  </w:style>
  <w:style w:type="character" w:styleId="RefernciaSutil">
    <w:name w:val="Subtle Reference"/>
    <w:basedOn w:val="Fontepargpadro"/>
    <w:uiPriority w:val="31"/>
    <w:qFormat/>
    <w:rsid w:val="0014264D"/>
    <w:rPr>
      <w:i/>
      <w:iCs/>
      <w:color w:val="4E4F89"/>
    </w:rPr>
  </w:style>
  <w:style w:type="numbering" w:customStyle="1" w:styleId="ListacomMarcadoresUrbana">
    <w:name w:val="Lista com Marcadores Urbana"/>
    <w:uiPriority w:val="99"/>
    <w:rsid w:val="0014264D"/>
    <w:pPr>
      <w:numPr>
        <w:numId w:val="2"/>
      </w:numPr>
    </w:pPr>
  </w:style>
  <w:style w:type="numbering" w:customStyle="1" w:styleId="ListaNumeradaUrbana">
    <w:name w:val="Lista Numerada Urbana"/>
    <w:uiPriority w:val="99"/>
    <w:rsid w:val="0014264D"/>
    <w:pPr>
      <w:numPr>
        <w:numId w:val="3"/>
      </w:numPr>
    </w:pPr>
  </w:style>
  <w:style w:type="character" w:styleId="TextodoEspaoReservado">
    <w:name w:val="Placeholder Text"/>
    <w:basedOn w:val="Fontepargpadro"/>
    <w:uiPriority w:val="99"/>
    <w:unhideWhenUsed/>
    <w:rsid w:val="0014264D"/>
    <w:rPr>
      <w:color w:val="808080"/>
    </w:rPr>
  </w:style>
  <w:style w:type="paragraph" w:styleId="Commarcadores">
    <w:name w:val="List Bullet"/>
    <w:basedOn w:val="Recuonormal"/>
    <w:uiPriority w:val="3"/>
    <w:qFormat/>
    <w:rsid w:val="0014264D"/>
    <w:pPr>
      <w:numPr>
        <w:numId w:val="14"/>
      </w:numPr>
      <w:spacing w:after="0" w:line="240" w:lineRule="auto"/>
    </w:pPr>
    <w:rPr>
      <w:color w:val="595959" w:themeColor="accent2" w:themeShade="80"/>
    </w:rPr>
  </w:style>
  <w:style w:type="paragraph" w:customStyle="1" w:styleId="Categoria">
    <w:name w:val="Categoria"/>
    <w:basedOn w:val="Normal"/>
    <w:link w:val="CardeCategoria"/>
    <w:qFormat/>
    <w:rsid w:val="0014264D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entrios">
    <w:name w:val="Comentários"/>
    <w:basedOn w:val="Normal"/>
    <w:link w:val="CardeComentrios"/>
    <w:qFormat/>
    <w:rsid w:val="0014264D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CardeCategoria">
    <w:name w:val="Car de Categoria"/>
    <w:basedOn w:val="Fontepargpadro"/>
    <w:link w:val="Categoria"/>
    <w:rsid w:val="0014264D"/>
    <w:rPr>
      <w:rFonts w:eastAsiaTheme="minorEastAsia" w:cstheme="minorBidi"/>
      <w:caps/>
      <w:lang w:val="pt-BR"/>
    </w:rPr>
  </w:style>
  <w:style w:type="character" w:customStyle="1" w:styleId="CardeComentrios">
    <w:name w:val="Car de Comentários"/>
    <w:basedOn w:val="Fontepargpadro"/>
    <w:link w:val="Comentrios"/>
    <w:rsid w:val="0014264D"/>
    <w:rPr>
      <w:rFonts w:eastAsiaTheme="minorEastAsia" w:cstheme="minorBidi"/>
      <w:b/>
      <w:bCs/>
      <w:lang w:val="pt-BR"/>
    </w:rPr>
  </w:style>
  <w:style w:type="paragraph" w:styleId="Encerramento">
    <w:name w:val="Closing"/>
    <w:basedOn w:val="EndereodoRemetente"/>
    <w:link w:val="EncerramentoChar"/>
    <w:uiPriority w:val="3"/>
    <w:unhideWhenUsed/>
    <w:qFormat/>
    <w:rsid w:val="0014264D"/>
    <w:pPr>
      <w:spacing w:before="960" w:after="960"/>
      <w:ind w:left="4320"/>
    </w:pPr>
  </w:style>
  <w:style w:type="character" w:customStyle="1" w:styleId="EncerramentoChar">
    <w:name w:val="Encerramento Char"/>
    <w:basedOn w:val="Fontepargpadro"/>
    <w:link w:val="Encerramento"/>
    <w:uiPriority w:val="3"/>
    <w:rsid w:val="0014264D"/>
    <w:rPr>
      <w:rFonts w:eastAsiaTheme="minorEastAsia" w:cstheme="minorBidi"/>
      <w:sz w:val="20"/>
      <w:szCs w:val="20"/>
      <w:lang w:val="pt-BR"/>
    </w:rPr>
  </w:style>
  <w:style w:type="paragraph" w:styleId="Saudao">
    <w:name w:val="Salutation"/>
    <w:basedOn w:val="Normal"/>
    <w:next w:val="Normal"/>
    <w:link w:val="SaudaoChar"/>
    <w:uiPriority w:val="3"/>
    <w:unhideWhenUsed/>
    <w:qFormat/>
    <w:rsid w:val="0014264D"/>
    <w:pPr>
      <w:framePr w:hSpace="187" w:wrap="around" w:hAnchor="margin" w:xAlign="center" w:y="721"/>
      <w:spacing w:before="480" w:after="480" w:line="240" w:lineRule="auto"/>
      <w:contextualSpacing/>
    </w:pPr>
    <w:rPr>
      <w:b/>
      <w:bCs/>
      <w:color w:val="B2B2B2" w:themeColor="accent2"/>
    </w:rPr>
  </w:style>
  <w:style w:type="character" w:customStyle="1" w:styleId="SaudaoChar">
    <w:name w:val="Saudação Char"/>
    <w:basedOn w:val="Fontepargpadro"/>
    <w:link w:val="Saudao"/>
    <w:uiPriority w:val="3"/>
    <w:rsid w:val="0014264D"/>
    <w:rPr>
      <w:b/>
      <w:bCs/>
      <w:color w:val="B2B2B2" w:themeColor="accent2"/>
      <w:sz w:val="20"/>
    </w:rPr>
  </w:style>
  <w:style w:type="paragraph" w:customStyle="1" w:styleId="EndereodoRemetente">
    <w:name w:val="Endereço do Remetente"/>
    <w:basedOn w:val="Normal"/>
    <w:uiPriority w:val="2"/>
    <w:unhideWhenUsed/>
    <w:qFormat/>
    <w:rsid w:val="0014264D"/>
    <w:pPr>
      <w:spacing w:after="0" w:line="300" w:lineRule="auto"/>
      <w:ind w:left="6912"/>
    </w:pPr>
  </w:style>
  <w:style w:type="paragraph" w:customStyle="1" w:styleId="EndereodoDestinatrio">
    <w:name w:val="Endereço do Destinatário"/>
    <w:basedOn w:val="Normal"/>
    <w:uiPriority w:val="2"/>
    <w:unhideWhenUsed/>
    <w:qFormat/>
    <w:rsid w:val="0014264D"/>
    <w:pPr>
      <w:spacing w:before="480" w:after="480" w:line="300" w:lineRule="auto"/>
      <w:contextualSpacing/>
    </w:pPr>
  </w:style>
  <w:style w:type="paragraph" w:styleId="Assinatura">
    <w:name w:val="Signature"/>
    <w:basedOn w:val="Normal"/>
    <w:link w:val="AssinaturaChar"/>
    <w:uiPriority w:val="99"/>
    <w:unhideWhenUsed/>
    <w:rsid w:val="0014264D"/>
    <w:pPr>
      <w:spacing w:after="0" w:line="30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rsid w:val="0014264D"/>
    <w:rPr>
      <w:sz w:val="20"/>
    </w:rPr>
  </w:style>
  <w:style w:type="paragraph" w:customStyle="1" w:styleId="DefaultPlaceholderAuthor">
    <w:name w:val="DefaultPlaceholder_Author"/>
    <w:uiPriority w:val="49"/>
    <w:rsid w:val="0014264D"/>
    <w:rPr>
      <w:rFonts w:eastAsiaTheme="minorEastAsia" w:cstheme="minorBidi"/>
      <w:sz w:val="20"/>
      <w:szCs w:val="20"/>
      <w:lang w:val="pt-BR"/>
    </w:rPr>
  </w:style>
  <w:style w:type="paragraph" w:customStyle="1" w:styleId="NomePessoal">
    <w:name w:val="Nome Pessoal"/>
    <w:basedOn w:val="Normal"/>
    <w:next w:val="Normal"/>
    <w:uiPriority w:val="2"/>
    <w:qFormat/>
    <w:rsid w:val="0014264D"/>
    <w:pPr>
      <w:spacing w:after="0" w:line="240" w:lineRule="auto"/>
    </w:pPr>
    <w:rPr>
      <w:rFonts w:asciiTheme="majorHAnsi" w:eastAsiaTheme="majorEastAsia" w:hAnsiTheme="majorHAnsi" w:cstheme="majorBidi"/>
      <w:b/>
      <w:bCs/>
      <w:color w:val="858585" w:themeColor="accent2" w:themeShade="BF"/>
      <w:sz w:val="28"/>
      <w:szCs w:val="28"/>
    </w:rPr>
  </w:style>
  <w:style w:type="paragraph" w:customStyle="1" w:styleId="TextodeComentrios">
    <w:name w:val="Texto de Comentários"/>
    <w:basedOn w:val="Normal"/>
    <w:qFormat/>
    <w:rsid w:val="0014264D"/>
    <w:pPr>
      <w:spacing w:after="120" w:line="288" w:lineRule="auto"/>
    </w:pPr>
  </w:style>
  <w:style w:type="character" w:styleId="Hyperlink">
    <w:name w:val="Hyperlink"/>
    <w:basedOn w:val="Fontepargpadro"/>
    <w:uiPriority w:val="99"/>
    <w:unhideWhenUsed/>
    <w:rsid w:val="00CE7D40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1.xml" /><Relationship Id="rId18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5" Type="http://schemas.openxmlformats.org/officeDocument/2006/relationships/header" Target="header3.xml" /><Relationship Id="rId10" Type="http://schemas.openxmlformats.org/officeDocument/2006/relationships/hyperlink" Target="mailto:wagnerzanardi5@gmail.com" TargetMode="External" /><Relationship Id="rId19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6\Urban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EFDF03566A4788892FB6910B7AB1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EB361C-13FC-4496-A3A3-E72BBDE24263}"/>
      </w:docPartPr>
      <w:docPartBody>
        <w:p w:rsidR="00E27D52" w:rsidRDefault="00DE4903">
          <w:pPr>
            <w:pStyle w:val="42EFDF03566A4788892FB6910B7AB15E"/>
          </w:pPr>
          <w:r>
            <w:rPr>
              <w:rStyle w:val="TextodoEspaoReservado"/>
            </w:rPr>
            <w:t>Escolha um bloco de criação.</w:t>
          </w:r>
        </w:p>
      </w:docPartBody>
    </w:docPart>
    <w:docPart>
      <w:docPartPr>
        <w:name w:val="482A04DE1CD14216B730B487548D63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69893-6904-4357-A8CD-B313E5EA9DC3}"/>
      </w:docPartPr>
      <w:docPartBody>
        <w:p w:rsidR="00E27D52" w:rsidRDefault="00DE4903">
          <w:pPr>
            <w:pStyle w:val="482A04DE1CD14216B730B487548D6334"/>
          </w:pPr>
          <w:r>
            <w:t>[Digite o 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903"/>
    <w:rsid w:val="0007127C"/>
    <w:rsid w:val="000927E8"/>
    <w:rsid w:val="00213ACF"/>
    <w:rsid w:val="00436E8E"/>
    <w:rsid w:val="004A0BE9"/>
    <w:rsid w:val="0051536D"/>
    <w:rsid w:val="00526307"/>
    <w:rsid w:val="0058248F"/>
    <w:rsid w:val="005A1CAA"/>
    <w:rsid w:val="007437C0"/>
    <w:rsid w:val="00890136"/>
    <w:rsid w:val="00A8252C"/>
    <w:rsid w:val="00AA61FE"/>
    <w:rsid w:val="00AC01F3"/>
    <w:rsid w:val="00AF0F2D"/>
    <w:rsid w:val="00C51F7C"/>
    <w:rsid w:val="00CB240E"/>
    <w:rsid w:val="00D81810"/>
    <w:rsid w:val="00DE4903"/>
    <w:rsid w:val="00E27D52"/>
    <w:rsid w:val="00E43D0C"/>
    <w:rsid w:val="00E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D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E27D52"/>
    <w:rPr>
      <w:rFonts w:eastAsiaTheme="minorEastAsia" w:cstheme="minorBidi"/>
      <w:bCs w:val="0"/>
      <w:iCs w:val="0"/>
      <w:color w:val="808080"/>
      <w:szCs w:val="20"/>
      <w:lang w:val="pt-BR"/>
    </w:rPr>
  </w:style>
  <w:style w:type="paragraph" w:customStyle="1" w:styleId="42EFDF03566A4788892FB6910B7AB15E">
    <w:name w:val="42EFDF03566A4788892FB6910B7AB15E"/>
    <w:rsid w:val="00E27D52"/>
  </w:style>
  <w:style w:type="paragraph" w:customStyle="1" w:styleId="86ABA03EDC694B66897033E29DCCCBAA">
    <w:name w:val="86ABA03EDC694B66897033E29DCCCBAA"/>
    <w:rsid w:val="00E27D52"/>
  </w:style>
  <w:style w:type="paragraph" w:customStyle="1" w:styleId="9157307C9F224D3D8FA0AF74473E9C28">
    <w:name w:val="9157307C9F224D3D8FA0AF74473E9C28"/>
    <w:rsid w:val="00E27D52"/>
  </w:style>
  <w:style w:type="paragraph" w:customStyle="1" w:styleId="ED24005E4B6347C19BE6C8E02FF7D7F7">
    <w:name w:val="ED24005E4B6347C19BE6C8E02FF7D7F7"/>
    <w:rsid w:val="00E27D52"/>
  </w:style>
  <w:style w:type="paragraph" w:customStyle="1" w:styleId="90FCD9205BBB41DCBCF00E7CCFECC970">
    <w:name w:val="90FCD9205BBB41DCBCF00E7CCFECC970"/>
    <w:rsid w:val="00E27D52"/>
  </w:style>
  <w:style w:type="paragraph" w:customStyle="1" w:styleId="77EE9C24DE1B405796F3DA817271A296">
    <w:name w:val="77EE9C24DE1B405796F3DA817271A296"/>
    <w:rsid w:val="00E27D52"/>
  </w:style>
  <w:style w:type="paragraph" w:customStyle="1" w:styleId="91AB5C5ED6FE4B31B22DF3C22EE324DC">
    <w:name w:val="91AB5C5ED6FE4B31B22DF3C22EE324DC"/>
    <w:rsid w:val="00E27D52"/>
  </w:style>
  <w:style w:type="paragraph" w:customStyle="1" w:styleId="A8EBD26407D34AB58A3D0E79D7A9DF37">
    <w:name w:val="A8EBD26407D34AB58A3D0E79D7A9DF37"/>
    <w:rsid w:val="00E27D52"/>
  </w:style>
  <w:style w:type="paragraph" w:customStyle="1" w:styleId="CD955DEDAA6B44988339DF34640DB724">
    <w:name w:val="CD955DEDAA6B44988339DF34640DB724"/>
    <w:rsid w:val="00E27D52"/>
  </w:style>
  <w:style w:type="paragraph" w:customStyle="1" w:styleId="DBDAC3A716164D2997622293AD491832">
    <w:name w:val="DBDAC3A716164D2997622293AD491832"/>
    <w:rsid w:val="00E27D52"/>
  </w:style>
  <w:style w:type="paragraph" w:customStyle="1" w:styleId="21C17DD5BEE74447B38C84929769AB5D">
    <w:name w:val="21C17DD5BEE74447B38C84929769AB5D"/>
    <w:rsid w:val="00E27D52"/>
  </w:style>
  <w:style w:type="paragraph" w:customStyle="1" w:styleId="00192047531643BA9AD1D3C33EC1BEA0">
    <w:name w:val="00192047531643BA9AD1D3C33EC1BEA0"/>
    <w:rsid w:val="00E27D52"/>
  </w:style>
  <w:style w:type="paragraph" w:customStyle="1" w:styleId="0D2EBF0B15C1472B9D7697851B19DB65">
    <w:name w:val="0D2EBF0B15C1472B9D7697851B19DB65"/>
    <w:rsid w:val="00E27D52"/>
  </w:style>
  <w:style w:type="paragraph" w:customStyle="1" w:styleId="35F239125E994D4CA171ADEC8347AFFD">
    <w:name w:val="35F239125E994D4CA171ADEC8347AFFD"/>
    <w:rsid w:val="00E27D52"/>
  </w:style>
  <w:style w:type="paragraph" w:customStyle="1" w:styleId="E8B653FB8CE3447DB781FAF30A27B2B1">
    <w:name w:val="E8B653FB8CE3447DB781FAF30A27B2B1"/>
    <w:rsid w:val="00E27D52"/>
  </w:style>
  <w:style w:type="paragraph" w:customStyle="1" w:styleId="5223DD67ED91481489CF6F2675649B25">
    <w:name w:val="5223DD67ED91481489CF6F2675649B25"/>
    <w:rsid w:val="00E27D52"/>
  </w:style>
  <w:style w:type="paragraph" w:customStyle="1" w:styleId="482A04DE1CD14216B730B487548D6334">
    <w:name w:val="482A04DE1CD14216B730B487548D6334"/>
    <w:rsid w:val="00E27D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2EAF169-7FBC-6141-B052-4D9AF255E68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UrbanResume.Dotx</Template>
  <TotalTime>1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Cassia Lohmann</dc:creator>
  <cp:lastModifiedBy>wagnerzanardi5@gmail.com</cp:lastModifiedBy>
  <cp:revision>2</cp:revision>
  <cp:lastPrinted>2017-08-08T17:11:00Z</cp:lastPrinted>
  <dcterms:created xsi:type="dcterms:W3CDTF">2019-11-05T17:35:00Z</dcterms:created>
  <dcterms:modified xsi:type="dcterms:W3CDTF">2019-11-05T17:35:00Z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