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1D59" w:rsidRPr="004E400E" w:rsidRDefault="004E400E">
      <w:pPr>
        <w:pStyle w:val="Nom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Guilherme Rodrigues Borges da Silva </w:t>
      </w:r>
    </w:p>
    <w:p w:rsidR="00F11D59" w:rsidRDefault="002C1300">
      <w:pPr>
        <w:pStyle w:val="InformaesdeContato"/>
      </w:pPr>
      <w:r>
        <w:t>Rua dos jasmins</w:t>
      </w:r>
      <w:r w:rsidR="00C75035">
        <w:t xml:space="preserve">. N°354.     </w:t>
      </w:r>
    </w:p>
    <w:p w:rsidR="004C10C1" w:rsidRDefault="00014B2B">
      <w:pPr>
        <w:pStyle w:val="InformaesdeContato"/>
      </w:pPr>
      <w:proofErr w:type="spellStart"/>
      <w:r>
        <w:t>Email</w:t>
      </w:r>
      <w:proofErr w:type="spellEnd"/>
      <w:r>
        <w:t xml:space="preserve">. </w:t>
      </w:r>
      <w:hyperlink r:id="rId7" w:history="1">
        <w:r w:rsidRPr="00702A7C">
          <w:rPr>
            <w:rStyle w:val="Hyperlink"/>
          </w:rPr>
          <w:t>Gb20961@gmail.com</w:t>
        </w:r>
      </w:hyperlink>
    </w:p>
    <w:p w:rsidR="00014B2B" w:rsidRDefault="00014B2B">
      <w:pPr>
        <w:pStyle w:val="InformaesdeContato"/>
      </w:pPr>
      <w:r>
        <w:t xml:space="preserve">Telefone. </w:t>
      </w:r>
      <w:r w:rsidR="00083192">
        <w:t>(54) 99634-8381</w:t>
      </w:r>
    </w:p>
    <w:p w:rsidR="004C10C1" w:rsidRDefault="004C10C1">
      <w:pPr>
        <w:pStyle w:val="InformaesdeContato"/>
      </w:pPr>
    </w:p>
    <w:p w:rsidR="00F11D59" w:rsidRDefault="00572BEF">
      <w:pPr>
        <w:pStyle w:val="Ttulo1"/>
      </w:pPr>
      <w:sdt>
        <w:sdtPr>
          <w:id w:val="-819804518"/>
          <w:placeholder>
            <w:docPart w:val="72C3710D86718548AFEFD1AEF9FB2D7C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Resumo das Habilidades</w:t>
          </w:r>
        </w:sdtContent>
      </w:sdt>
    </w:p>
    <w:p w:rsidR="00F11D59" w:rsidRDefault="003F2653">
      <w:pPr>
        <w:spacing w:after="180"/>
      </w:pPr>
      <w:r>
        <w:t>Trabalho bem em  equipe,  perfeccionista, vou ao máximo para</w:t>
      </w:r>
      <w:r w:rsidR="00E22D58">
        <w:t xml:space="preserve"> conquistar metas. </w:t>
      </w:r>
    </w:p>
    <w:p w:rsidR="00F11D59" w:rsidRDefault="00572BEF">
      <w:pPr>
        <w:pStyle w:val="Ttulo1"/>
      </w:pPr>
      <w:sdt>
        <w:sdtPr>
          <w:id w:val="-1150367223"/>
          <w:placeholder>
            <w:docPart w:val="1BA069F97235884CAB18ED5525812DDF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Educação</w:t>
          </w:r>
        </w:sdtContent>
      </w:sdt>
    </w:p>
    <w:p w:rsidR="00F11D59" w:rsidRDefault="00DA54C6">
      <w:pPr>
        <w:pStyle w:val="Ttulo2"/>
      </w:pPr>
      <w:r>
        <w:t>Ensino médio completo. Formação 2017</w:t>
      </w:r>
    </w:p>
    <w:p w:rsidR="00F11D59" w:rsidRDefault="00577DA4">
      <w:r>
        <w:t>Computação básica.(</w:t>
      </w:r>
      <w:proofErr w:type="spellStart"/>
      <w:r>
        <w:t>word</w:t>
      </w:r>
      <w:proofErr w:type="spellEnd"/>
      <w:r>
        <w:t>/ planilha</w:t>
      </w:r>
      <w:r w:rsidR="00DD5F30">
        <w:t xml:space="preserve">) </w:t>
      </w:r>
    </w:p>
    <w:p w:rsidR="00DD5F30" w:rsidRDefault="00DD5F30">
      <w:r>
        <w:t>Filmagem e fotografia</w:t>
      </w:r>
    </w:p>
    <w:p w:rsidR="00F11D59" w:rsidRDefault="00572BEF">
      <w:pPr>
        <w:pStyle w:val="Ttulo1"/>
      </w:pPr>
      <w:sdt>
        <w:sdtPr>
          <w:id w:val="617349259"/>
          <w:placeholder>
            <w:docPart w:val="0ABE260B31378140AADB3ACC56D0ABB4"/>
          </w:placeholder>
          <w:temporary/>
          <w:showingPlcHdr/>
          <w15:appearance w15:val="hidden"/>
        </w:sdtPr>
        <w:sdtEndPr/>
        <w:sdtContent>
          <w:r w:rsidR="004373C7">
            <w:rPr>
              <w:lang w:bidi="pt-BR"/>
            </w:rPr>
            <w:t>Experiência</w:t>
          </w:r>
        </w:sdtContent>
      </w:sdt>
    </w:p>
    <w:p w:rsidR="00F11D59" w:rsidRDefault="00DD5F30">
      <w:pPr>
        <w:pStyle w:val="Ttulo2"/>
      </w:pPr>
      <w:r>
        <w:t>Conselho Pro-comunicat</w:t>
      </w:r>
      <w:r w:rsidR="00884081">
        <w:t>i</w:t>
      </w:r>
      <w:r>
        <w:t xml:space="preserve">vo </w:t>
      </w:r>
      <w:r w:rsidR="00FF49E3">
        <w:t>CONSEPRO</w:t>
      </w:r>
    </w:p>
    <w:p w:rsidR="00F11D59" w:rsidRDefault="00FF49E3">
      <w:pPr>
        <w:pStyle w:val="Ttulo3"/>
      </w:pPr>
      <w:r>
        <w:t>Guardador de veículos.</w:t>
      </w:r>
      <w:r w:rsidR="004B3281">
        <w:t>/ ADM. 12/02/2014</w:t>
      </w:r>
      <w:r w:rsidR="009F6150">
        <w:t>.  Saída 08/09/2014</w:t>
      </w:r>
    </w:p>
    <w:p w:rsidR="00F11D59" w:rsidRDefault="00F97230">
      <w:r>
        <w:t>Trabalhei no atendimento ao público</w:t>
      </w:r>
      <w:r w:rsidR="003B740D">
        <w:t>. Manuseios de contabilidade e fechamento de caixas.</w:t>
      </w:r>
    </w:p>
    <w:p w:rsidR="003B740D" w:rsidRDefault="003B740D"/>
    <w:p w:rsidR="003B740D" w:rsidRDefault="003B740D">
      <w:pPr>
        <w:rPr>
          <w:b/>
          <w:bCs/>
        </w:rPr>
      </w:pPr>
      <w:r>
        <w:rPr>
          <w:b/>
          <w:bCs/>
        </w:rPr>
        <w:t>AGROPECUÁRIA SCHIO LTDA.</w:t>
      </w:r>
    </w:p>
    <w:p w:rsidR="00E15049" w:rsidRDefault="00E15049">
      <w:pPr>
        <w:rPr>
          <w:i/>
          <w:iCs/>
        </w:rPr>
      </w:pPr>
      <w:r>
        <w:rPr>
          <w:i/>
          <w:iCs/>
        </w:rPr>
        <w:t>Embalador a mão</w:t>
      </w:r>
      <w:r w:rsidR="008A12F7">
        <w:rPr>
          <w:i/>
          <w:iCs/>
        </w:rPr>
        <w:t xml:space="preserve"> 2.    / ADM.</w:t>
      </w:r>
      <w:r w:rsidR="00D26AB3">
        <w:rPr>
          <w:i/>
          <w:iCs/>
        </w:rPr>
        <w:t>10/02/2015  saída 31/11/201</w:t>
      </w:r>
      <w:r w:rsidR="00F47EF4">
        <w:rPr>
          <w:i/>
          <w:iCs/>
        </w:rPr>
        <w:t>5</w:t>
      </w:r>
    </w:p>
    <w:p w:rsidR="00F47EF4" w:rsidRDefault="00F47EF4">
      <w:pPr>
        <w:rPr>
          <w:i/>
          <w:iCs/>
        </w:rPr>
      </w:pPr>
      <w:r>
        <w:rPr>
          <w:i/>
          <w:iCs/>
        </w:rPr>
        <w:t>Trabalhei com manuseio de alimentos, e serviços gerais.</w:t>
      </w:r>
    </w:p>
    <w:p w:rsidR="002B4778" w:rsidRDefault="002B4778">
      <w:pPr>
        <w:rPr>
          <w:i/>
          <w:iCs/>
        </w:rPr>
      </w:pPr>
    </w:p>
    <w:p w:rsidR="002B4778" w:rsidRDefault="002B4778">
      <w:pPr>
        <w:rPr>
          <w:b/>
          <w:bCs/>
          <w:i/>
          <w:iCs/>
        </w:rPr>
      </w:pPr>
      <w:r>
        <w:rPr>
          <w:b/>
          <w:bCs/>
          <w:i/>
          <w:iCs/>
        </w:rPr>
        <w:t>AGROPECUÁRIA SCHIO LTDA/RUBIFRUTY</w:t>
      </w:r>
    </w:p>
    <w:p w:rsidR="002B4778" w:rsidRDefault="00DE2A55">
      <w:pPr>
        <w:rPr>
          <w:i/>
          <w:iCs/>
        </w:rPr>
      </w:pPr>
      <w:r>
        <w:rPr>
          <w:i/>
          <w:iCs/>
        </w:rPr>
        <w:t xml:space="preserve"> Embalador a mão 2    /</w:t>
      </w:r>
      <w:r w:rsidR="00857420">
        <w:rPr>
          <w:i/>
          <w:iCs/>
        </w:rPr>
        <w:t xml:space="preserve">ADM.05/04/2017  saída </w:t>
      </w:r>
      <w:r w:rsidR="00F94D51">
        <w:rPr>
          <w:i/>
          <w:iCs/>
        </w:rPr>
        <w:t>02/07/2017</w:t>
      </w:r>
    </w:p>
    <w:p w:rsidR="00935052" w:rsidRPr="00935052" w:rsidRDefault="00B7451D" w:rsidP="00935052">
      <w:pPr>
        <w:rPr>
          <w:i/>
          <w:iCs/>
        </w:rPr>
      </w:pPr>
      <w:r>
        <w:rPr>
          <w:i/>
          <w:iCs/>
        </w:rPr>
        <w:t xml:space="preserve">Trabalhei na parte de controle e qualidade </w:t>
      </w:r>
      <w:r w:rsidR="00713A9F">
        <w:rPr>
          <w:i/>
          <w:iCs/>
        </w:rPr>
        <w:t>. Neste período de experiência</w:t>
      </w:r>
    </w:p>
    <w:p w:rsidR="00F11D59" w:rsidRDefault="00F11D59">
      <w:pPr>
        <w:pStyle w:val="Ttulo2"/>
      </w:pPr>
    </w:p>
    <w:p w:rsidR="00F11D59" w:rsidRDefault="00F11D59"/>
    <w:sectPr w:rsidR="00F11D59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3B7E" w:rsidRDefault="00833B7E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:rsidR="00833B7E" w:rsidRDefault="00833B7E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3B7E" w:rsidRDefault="00833B7E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:rsidR="00833B7E" w:rsidRDefault="00833B7E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BFE3EAE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FDB66C9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">
              <v:rect id="Retângulo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6F"/>
    <w:rsid w:val="00014B2B"/>
    <w:rsid w:val="00034C0D"/>
    <w:rsid w:val="00083192"/>
    <w:rsid w:val="002B4778"/>
    <w:rsid w:val="002C1300"/>
    <w:rsid w:val="003B740D"/>
    <w:rsid w:val="003F2653"/>
    <w:rsid w:val="004373C7"/>
    <w:rsid w:val="0047126F"/>
    <w:rsid w:val="004B3281"/>
    <w:rsid w:val="004C10C1"/>
    <w:rsid w:val="004E400E"/>
    <w:rsid w:val="00574550"/>
    <w:rsid w:val="00577DA4"/>
    <w:rsid w:val="006B173E"/>
    <w:rsid w:val="00713A9F"/>
    <w:rsid w:val="00795FD6"/>
    <w:rsid w:val="00833B7E"/>
    <w:rsid w:val="00857420"/>
    <w:rsid w:val="00884081"/>
    <w:rsid w:val="008A12F7"/>
    <w:rsid w:val="00935052"/>
    <w:rsid w:val="009F6150"/>
    <w:rsid w:val="00B7451D"/>
    <w:rsid w:val="00BF7A3F"/>
    <w:rsid w:val="00C75035"/>
    <w:rsid w:val="00CF37E5"/>
    <w:rsid w:val="00CF6861"/>
    <w:rsid w:val="00D26AB3"/>
    <w:rsid w:val="00DA54C6"/>
    <w:rsid w:val="00DD5F30"/>
    <w:rsid w:val="00DE2A55"/>
    <w:rsid w:val="00E15049"/>
    <w:rsid w:val="00E22D58"/>
    <w:rsid w:val="00E40E39"/>
    <w:rsid w:val="00EA2E91"/>
    <w:rsid w:val="00F11D59"/>
    <w:rsid w:val="00F47EF4"/>
    <w:rsid w:val="00F94D51"/>
    <w:rsid w:val="00F97230"/>
    <w:rsid w:val="00FF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5621793-9D14-4647-8EAF-F5FFA0E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nk">
    <w:name w:val="Hyperlink"/>
    <w:basedOn w:val="Fontepargpadro"/>
    <w:uiPriority w:val="99"/>
    <w:unhideWhenUsed/>
    <w:rsid w:val="00014B2B"/>
    <w:rPr>
      <w:color w:val="3D859C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4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Gb20961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23511D8-692B-DE48-9AD9-F682254C16C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C3710D86718548AFEFD1AEF9FB2D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1D6DC9-B548-5543-97DB-D8CC075D09A1}"/>
      </w:docPartPr>
      <w:docPartBody>
        <w:p w:rsidR="007435C2" w:rsidRDefault="00345836">
          <w:pPr>
            <w:pStyle w:val="72C3710D86718548AFEFD1AEF9FB2D7C"/>
          </w:pPr>
          <w:r>
            <w:rPr>
              <w:lang w:bidi="pt-BR"/>
            </w:rPr>
            <w:t>Resumo das Habilidades</w:t>
          </w:r>
        </w:p>
      </w:docPartBody>
    </w:docPart>
    <w:docPart>
      <w:docPartPr>
        <w:name w:val="1BA069F97235884CAB18ED5525812D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D0D2C4-B854-6949-AAA5-182689012F3C}"/>
      </w:docPartPr>
      <w:docPartBody>
        <w:p w:rsidR="007435C2" w:rsidRDefault="00345836">
          <w:pPr>
            <w:pStyle w:val="1BA069F97235884CAB18ED5525812DDF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0ABE260B31378140AADB3ACC56D0AB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E66A7A-536F-DC47-AA6F-A2C2731CD78F}"/>
      </w:docPartPr>
      <w:docPartBody>
        <w:p w:rsidR="007435C2" w:rsidRDefault="00345836">
          <w:pPr>
            <w:pStyle w:val="0ABE260B31378140AADB3ACC56D0ABB4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36"/>
    <w:rsid w:val="00345836"/>
    <w:rsid w:val="007435C2"/>
    <w:rsid w:val="00A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2C3710D86718548AFEFD1AEF9FB2D7C">
    <w:name w:val="72C3710D86718548AFEFD1AEF9FB2D7C"/>
  </w:style>
  <w:style w:type="paragraph" w:customStyle="1" w:styleId="1BA069F97235884CAB18ED5525812DDF">
    <w:name w:val="1BA069F97235884CAB18ED5525812DDF"/>
  </w:style>
  <w:style w:type="paragraph" w:customStyle="1" w:styleId="0ABE260B31378140AADB3ACC56D0ABB4">
    <w:name w:val="0ABE260B31378140AADB3ACC56D0AB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%7bF23511D8-692B-DE48-9AD9-F682254C16C8%7dtf50002038.dotx</Template>
  <TotalTime>1</TotalTime>
  <Pages>1</Pages>
  <Words>136</Words>
  <Characters>736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gb20961@gmail.com</dc:creator>
  <cp:keywords/>
  <dc:description/>
  <cp:lastModifiedBy>gb20961@gmail.com</cp:lastModifiedBy>
  <cp:revision>2</cp:revision>
  <dcterms:created xsi:type="dcterms:W3CDTF">2020-10-28T18:20:00Z</dcterms:created>
  <dcterms:modified xsi:type="dcterms:W3CDTF">2020-10-28T18:20:00Z</dcterms:modified>
</cp:coreProperties>
</file>