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AC" w:rsidRDefault="00BB02AC" w:rsidP="000A2AB4">
      <w:pPr>
        <w:rPr>
          <w:rFonts w:ascii="Verdana" w:hAnsi="Verdana"/>
          <w:sz w:val="40"/>
          <w:szCs w:val="40"/>
        </w:rPr>
      </w:pPr>
      <w:bookmarkStart w:id="0" w:name="_GoBack"/>
      <w:bookmarkEnd w:id="0"/>
      <w:r>
        <w:rPr>
          <w:rFonts w:ascii="Verdana" w:hAnsi="Verdana"/>
          <w:sz w:val="40"/>
          <w:szCs w:val="40"/>
        </w:rPr>
        <w:t xml:space="preserve">Tamires de Jesus </w:t>
      </w:r>
      <w:r w:rsidR="00667B23">
        <w:rPr>
          <w:rFonts w:ascii="Verdana" w:hAnsi="Verdana"/>
          <w:sz w:val="40"/>
          <w:szCs w:val="40"/>
        </w:rPr>
        <w:t xml:space="preserve">                    </w:t>
      </w:r>
      <w:r w:rsidR="00E669A3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343025" cy="2209800"/>
            <wp:effectExtent l="19050" t="0" r="9525" b="0"/>
            <wp:docPr id="1" name="Imagem 1" descr="FB_IMG_1552936059086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55293605908640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758" w:rsidRDefault="00241D69" w:rsidP="000A2AB4">
      <w:pPr>
        <w:rPr>
          <w:rFonts w:ascii="Verdana" w:hAnsi="Verdana"/>
        </w:rPr>
      </w:pPr>
      <w:r>
        <w:rPr>
          <w:rFonts w:ascii="Verdana" w:hAnsi="Verdana"/>
        </w:rPr>
        <w:t xml:space="preserve">Brasileira, casada </w:t>
      </w:r>
      <w:r w:rsidR="001638B8" w:rsidRPr="001638B8">
        <w:rPr>
          <w:rFonts w:ascii="Verdana" w:hAnsi="Verdana"/>
        </w:rPr>
        <w:t xml:space="preserve">, </w:t>
      </w:r>
      <w:r w:rsidR="00BB02AC">
        <w:rPr>
          <w:rFonts w:ascii="Verdana" w:hAnsi="Verdana"/>
        </w:rPr>
        <w:t>27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E90C87">
        <w:rPr>
          <w:rFonts w:ascii="Verdana" w:hAnsi="Verdana"/>
        </w:rPr>
        <w:t>Rua Ernesto Zietlow</w:t>
      </w:r>
      <w:r w:rsidR="00807BB6">
        <w:rPr>
          <w:rFonts w:ascii="Verdana" w:hAnsi="Verdana"/>
        </w:rPr>
        <w:t xml:space="preserve"> ,</w:t>
      </w:r>
      <w:r w:rsidR="001638B8" w:rsidRPr="001638B8">
        <w:rPr>
          <w:rFonts w:ascii="Verdana" w:hAnsi="Verdana"/>
        </w:rPr>
        <w:t xml:space="preserve"> número </w:t>
      </w:r>
      <w:r w:rsidR="00E90C87">
        <w:rPr>
          <w:rFonts w:ascii="Verdana" w:hAnsi="Verdana"/>
        </w:rPr>
        <w:t>1317</w:t>
      </w:r>
      <w:r w:rsidR="001638B8">
        <w:rPr>
          <w:rFonts w:ascii="Verdana" w:hAnsi="Verdana"/>
        </w:rPr>
        <w:br/>
      </w:r>
      <w:r w:rsidR="00E90C87">
        <w:rPr>
          <w:rFonts w:ascii="Verdana" w:hAnsi="Verdana"/>
        </w:rPr>
        <w:t>Bairro Santo Antonio</w:t>
      </w:r>
      <w:r w:rsidR="001638B8" w:rsidRPr="001638B8">
        <w:rPr>
          <w:rFonts w:ascii="Verdana" w:hAnsi="Verdana"/>
        </w:rPr>
        <w:t xml:space="preserve"> – </w:t>
      </w:r>
      <w:r w:rsidR="008F35B6">
        <w:rPr>
          <w:rFonts w:ascii="Verdana" w:hAnsi="Verdana"/>
        </w:rPr>
        <w:t>Montenegro</w:t>
      </w:r>
      <w:r w:rsidR="001638B8" w:rsidRPr="001638B8">
        <w:rPr>
          <w:rFonts w:ascii="Verdana" w:hAnsi="Verdana"/>
        </w:rPr>
        <w:t xml:space="preserve"> – </w:t>
      </w:r>
      <w:r w:rsidR="008F35B6"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D47137">
        <w:rPr>
          <w:rFonts w:ascii="Verdana" w:hAnsi="Verdana"/>
        </w:rPr>
        <w:t>(51)</w:t>
      </w:r>
      <w:r w:rsidR="00E90C87">
        <w:rPr>
          <w:rFonts w:ascii="Verdana" w:hAnsi="Verdana"/>
        </w:rPr>
        <w:t>9</w:t>
      </w:r>
      <w:r w:rsidR="00BB02AC">
        <w:rPr>
          <w:rFonts w:ascii="Verdana" w:hAnsi="Verdana"/>
        </w:rPr>
        <w:t>92845262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8F35B6">
        <w:rPr>
          <w:rFonts w:ascii="Verdana" w:hAnsi="Verdana"/>
        </w:rPr>
        <w:t xml:space="preserve"> </w:t>
      </w:r>
      <w:r w:rsidR="00BB02AC">
        <w:rPr>
          <w:rFonts w:ascii="Verdana" w:hAnsi="Verdana"/>
        </w:rPr>
        <w:t xml:space="preserve">tamizinha.jesus@gmail.com </w:t>
      </w:r>
    </w:p>
    <w:p w:rsidR="00756035" w:rsidRPr="000A2AB4" w:rsidRDefault="001638B8" w:rsidP="000A2AB4">
      <w:pPr>
        <w:rPr>
          <w:rFonts w:ascii="Verdana" w:hAnsi="Verdana"/>
          <w:sz w:val="40"/>
          <w:szCs w:val="40"/>
        </w:rPr>
      </w:pPr>
      <w:r w:rsidRPr="001638B8">
        <w:rPr>
          <w:rFonts w:ascii="Verdana" w:hAnsi="Verdana"/>
        </w:rPr>
        <w:br/>
      </w:r>
      <w:r w:rsidR="00756035">
        <w:rPr>
          <w:rFonts w:ascii="Verdana" w:hAnsi="Verdana"/>
        </w:rPr>
        <w:t>FORMAÇÃO</w:t>
      </w:r>
    </w:p>
    <w:p w:rsidR="00756035" w:rsidRDefault="00074B0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5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15F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8F35B6" w:rsidP="00501C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Médio.</w:t>
      </w:r>
      <w:r w:rsidR="00D23F8D">
        <w:rPr>
          <w:rFonts w:ascii="Verdana" w:hAnsi="Verdana"/>
        </w:rPr>
        <w:t xml:space="preserve"> </w:t>
      </w:r>
      <w:r w:rsidR="00BB02AC">
        <w:rPr>
          <w:rFonts w:ascii="Verdana" w:hAnsi="Verdana"/>
        </w:rPr>
        <w:t>Styllus EJA EAD</w:t>
      </w:r>
    </w:p>
    <w:p w:rsidR="00E90C87" w:rsidRPr="00501CC1" w:rsidRDefault="008E78AE" w:rsidP="00501CC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 bá</w:t>
      </w:r>
      <w:r w:rsidR="00BB02AC">
        <w:rPr>
          <w:rFonts w:ascii="Verdana" w:hAnsi="Verdana"/>
        </w:rPr>
        <w:t>sica</w:t>
      </w:r>
    </w:p>
    <w:p w:rsidR="00241D69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EB64FE" w:rsidRDefault="00074B05" w:rsidP="006F71F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C789" id=" 170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241D69" w:rsidRDefault="00241D69" w:rsidP="00241D69">
      <w:pPr>
        <w:pStyle w:val="Seo"/>
        <w:ind w:left="360"/>
        <w:rPr>
          <w:rFonts w:ascii="Verdana" w:hAnsi="Verdana"/>
          <w:b/>
          <w:color w:val="auto"/>
        </w:rPr>
      </w:pPr>
      <w:r w:rsidRPr="00241D69">
        <w:rPr>
          <w:rFonts w:ascii="Verdana" w:hAnsi="Verdana"/>
          <w:b/>
          <w:color w:val="auto"/>
        </w:rPr>
        <w:t>unimed vale do cai</w:t>
      </w:r>
    </w:p>
    <w:p w:rsidR="00241D69" w:rsidRPr="00241D69" w:rsidRDefault="00241D69" w:rsidP="00241D69">
      <w:pPr>
        <w:pStyle w:val="Seo"/>
        <w:ind w:left="360"/>
        <w:rPr>
          <w:rFonts w:ascii="Verdana" w:hAnsi="Verdana"/>
          <w:color w:val="auto"/>
        </w:rPr>
      </w:pPr>
    </w:p>
    <w:p w:rsidR="006F71F9" w:rsidRDefault="006F71F9" w:rsidP="00855107">
      <w:pPr>
        <w:pStyle w:val="Seo"/>
        <w:numPr>
          <w:ilvl w:val="0"/>
          <w:numId w:val="30"/>
        </w:numPr>
        <w:ind w:left="360"/>
        <w:rPr>
          <w:rFonts w:ascii="Verdana" w:hAnsi="Verdana"/>
        </w:rPr>
      </w:pPr>
      <w:r>
        <w:rPr>
          <w:rFonts w:ascii="Verdana" w:hAnsi="Verdana"/>
          <w:b/>
        </w:rPr>
        <w:t>2009 – 2010</w:t>
      </w:r>
    </w:p>
    <w:p w:rsidR="006F71F9" w:rsidRDefault="006F71F9" w:rsidP="009C6CE5">
      <w:pPr>
        <w:pStyle w:val="SemEspaamento"/>
        <w:ind w:left="360"/>
        <w:rPr>
          <w:rFonts w:ascii="Verdana" w:hAnsi="Verdana"/>
        </w:rPr>
      </w:pPr>
      <w:r>
        <w:rPr>
          <w:rFonts w:ascii="Verdana" w:hAnsi="Verdana"/>
        </w:rPr>
        <w:t>Cargo : Atendente</w:t>
      </w:r>
    </w:p>
    <w:p w:rsidR="006F71F9" w:rsidRDefault="006F71F9" w:rsidP="009C6CE5">
      <w:pPr>
        <w:pStyle w:val="SemEspaamento"/>
        <w:ind w:left="360"/>
        <w:rPr>
          <w:rFonts w:ascii="Verdana" w:hAnsi="Verdana"/>
        </w:rPr>
      </w:pPr>
      <w:r>
        <w:rPr>
          <w:rFonts w:ascii="Verdana" w:hAnsi="Verdana"/>
        </w:rPr>
        <w:t>Principais atividades: Atendimento e recepção do cliente.</w:t>
      </w:r>
    </w:p>
    <w:p w:rsidR="00241D69" w:rsidRPr="006F71F9" w:rsidRDefault="00241D69" w:rsidP="009C6CE5">
      <w:pPr>
        <w:pStyle w:val="SemEspaamento"/>
        <w:ind w:left="360"/>
        <w:rPr>
          <w:rFonts w:ascii="Verdana" w:hAnsi="Verdana"/>
        </w:rPr>
      </w:pPr>
    </w:p>
    <w:p w:rsidR="006F71F9" w:rsidRPr="00241D69" w:rsidRDefault="00241D69" w:rsidP="009C6CE5">
      <w:pPr>
        <w:ind w:left="360"/>
        <w:rPr>
          <w:rFonts w:ascii="Verdana" w:hAnsi="Verdana"/>
          <w:b/>
          <w:color w:val="auto"/>
        </w:rPr>
      </w:pPr>
      <w:r w:rsidRPr="00241D69">
        <w:rPr>
          <w:rFonts w:ascii="Verdana" w:hAnsi="Verdana"/>
          <w:b/>
          <w:color w:val="auto"/>
        </w:rPr>
        <w:t>JBS AVES</w:t>
      </w:r>
    </w:p>
    <w:p w:rsidR="00807BB6" w:rsidRDefault="00BB02AC" w:rsidP="00807BB6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2011 - 2019</w:t>
      </w:r>
      <w:r w:rsidR="00807BB6">
        <w:rPr>
          <w:rFonts w:ascii="Verdana" w:hAnsi="Verdana"/>
        </w:rPr>
        <w:t xml:space="preserve"> </w:t>
      </w:r>
    </w:p>
    <w:p w:rsidR="00807BB6" w:rsidRDefault="001D7379" w:rsidP="00807BB6">
      <w:pPr>
        <w:pStyle w:val="PargrafodaLista"/>
        <w:spacing w:after="120" w:line="168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 w:rsidR="00BB02AC">
        <w:rPr>
          <w:rFonts w:ascii="Verdana" w:hAnsi="Verdana"/>
        </w:rPr>
        <w:t>Conferente</w:t>
      </w:r>
    </w:p>
    <w:p w:rsidR="0062598C" w:rsidRDefault="00807BB6" w:rsidP="00BB02AC">
      <w:pPr>
        <w:pStyle w:val="PargrafodaLista"/>
        <w:spacing w:after="120" w:line="168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Principais atividades: </w:t>
      </w:r>
      <w:r w:rsidR="00BB02AC">
        <w:rPr>
          <w:rFonts w:ascii="Verdana" w:hAnsi="Verdana"/>
        </w:rPr>
        <w:t xml:space="preserve">No recebimento e controle de cargas </w:t>
      </w:r>
      <w:r>
        <w:rPr>
          <w:rFonts w:ascii="Verdana" w:hAnsi="Verdana"/>
        </w:rPr>
        <w:t>(todo processo, desde o recebimento</w:t>
      </w:r>
      <w:r w:rsidR="00BB02AC">
        <w:rPr>
          <w:rFonts w:ascii="Verdana" w:hAnsi="Verdana"/>
        </w:rPr>
        <w:t xml:space="preserve"> Matéria Prima à expedição), </w:t>
      </w:r>
      <w:r>
        <w:rPr>
          <w:rFonts w:ascii="Verdana" w:hAnsi="Verdana"/>
        </w:rPr>
        <w:t>recebimento de notas fiscais.</w:t>
      </w:r>
    </w:p>
    <w:p w:rsidR="00203DC1" w:rsidRDefault="00203DC1" w:rsidP="00BB02AC">
      <w:pPr>
        <w:pStyle w:val="PargrafodaLista"/>
        <w:spacing w:after="120" w:line="168" w:lineRule="auto"/>
        <w:ind w:left="284"/>
        <w:rPr>
          <w:rFonts w:ascii="Verdana" w:hAnsi="Verdana"/>
        </w:rPr>
      </w:pPr>
    </w:p>
    <w:p w:rsidR="00887B07" w:rsidRPr="00BB02AC" w:rsidRDefault="00887B07" w:rsidP="00BB02AC">
      <w:pPr>
        <w:pStyle w:val="PargrafodaLista"/>
        <w:spacing w:after="120" w:line="168" w:lineRule="auto"/>
        <w:ind w:left="0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074B0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ED92C" id=" 172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0761D8" w:rsidRPr="00BB02AC" w:rsidRDefault="00D23F8D" w:rsidP="00BB02A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profissionalizante de informática. </w:t>
      </w:r>
    </w:p>
    <w:p w:rsidR="00756035" w:rsidRDefault="00D47137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</w:p>
    <w:p w:rsidR="00BB02AC" w:rsidRDefault="00BB02AC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Montenegro , rs 2019</w:t>
      </w:r>
    </w:p>
    <w:p w:rsidR="009C3B99" w:rsidRPr="00BB02AC" w:rsidRDefault="00074B05" w:rsidP="00BB02A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3AD9C" id=" 173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9C3B99" w:rsidRPr="00BB02AC" w:rsidSect="009C3B99"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23" w:rsidRDefault="00BF2623">
      <w:r>
        <w:separator/>
      </w:r>
    </w:p>
  </w:endnote>
  <w:endnote w:type="continuationSeparator" w:id="0">
    <w:p w:rsidR="00BF2623" w:rsidRDefault="00BF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4658A8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BB02AC">
      <w:rPr>
        <w:noProof/>
      </w:rPr>
      <w:t>2</w:t>
    </w:r>
    <w:r>
      <w:fldChar w:fldCharType="end"/>
    </w:r>
    <w:r w:rsidR="00163F2A">
      <w:t xml:space="preserve"> </w:t>
    </w:r>
    <w:r w:rsidR="00074B05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8C7F56B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23" w:rsidRDefault="00BF2623">
      <w:r>
        <w:separator/>
      </w:r>
    </w:p>
  </w:footnote>
  <w:footnote w:type="continuationSeparator" w:id="0">
    <w:p w:rsidR="00BF2623" w:rsidRDefault="00BF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074B05"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7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B36C835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2C8C2E28"/>
    <w:multiLevelType w:val="hybridMultilevel"/>
    <w:tmpl w:val="FD040B5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625024"/>
    <w:multiLevelType w:val="hybridMultilevel"/>
    <w:tmpl w:val="5D90C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E597B"/>
    <w:multiLevelType w:val="hybridMultilevel"/>
    <w:tmpl w:val="26BEA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D30227"/>
    <w:multiLevelType w:val="hybridMultilevel"/>
    <w:tmpl w:val="5F14FB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7"/>
  </w:num>
  <w:num w:numId="27">
    <w:abstractNumId w:val="19"/>
  </w:num>
  <w:num w:numId="28">
    <w:abstractNumId w:val="14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hideSpellingErrors/>
  <w:hideGrammaticalErrors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5" style="mso-position-horizontal-relative:margin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1B74"/>
    <w:rsid w:val="0002401A"/>
    <w:rsid w:val="00074B05"/>
    <w:rsid w:val="000761D8"/>
    <w:rsid w:val="000A2AB4"/>
    <w:rsid w:val="000C2999"/>
    <w:rsid w:val="0011296A"/>
    <w:rsid w:val="001638B8"/>
    <w:rsid w:val="00163F2A"/>
    <w:rsid w:val="001D7379"/>
    <w:rsid w:val="002039BD"/>
    <w:rsid w:val="00203DC1"/>
    <w:rsid w:val="00207527"/>
    <w:rsid w:val="00241D69"/>
    <w:rsid w:val="00323DD2"/>
    <w:rsid w:val="00436DDC"/>
    <w:rsid w:val="004658A8"/>
    <w:rsid w:val="00487A7F"/>
    <w:rsid w:val="00501CC1"/>
    <w:rsid w:val="00514EDC"/>
    <w:rsid w:val="00545D8F"/>
    <w:rsid w:val="00564F9D"/>
    <w:rsid w:val="005657D9"/>
    <w:rsid w:val="005B05C7"/>
    <w:rsid w:val="005B5FD3"/>
    <w:rsid w:val="005E6BFC"/>
    <w:rsid w:val="005F279B"/>
    <w:rsid w:val="00610271"/>
    <w:rsid w:val="0062598C"/>
    <w:rsid w:val="00667B23"/>
    <w:rsid w:val="006D14E8"/>
    <w:rsid w:val="006F71F9"/>
    <w:rsid w:val="00721D3C"/>
    <w:rsid w:val="00741D6E"/>
    <w:rsid w:val="00756035"/>
    <w:rsid w:val="0080265E"/>
    <w:rsid w:val="00807BB6"/>
    <w:rsid w:val="00855107"/>
    <w:rsid w:val="00887B07"/>
    <w:rsid w:val="008E78AE"/>
    <w:rsid w:val="008F35B6"/>
    <w:rsid w:val="009348E2"/>
    <w:rsid w:val="009439C2"/>
    <w:rsid w:val="00966758"/>
    <w:rsid w:val="009967CD"/>
    <w:rsid w:val="009C3B99"/>
    <w:rsid w:val="009C6CE5"/>
    <w:rsid w:val="00A1380C"/>
    <w:rsid w:val="00A17348"/>
    <w:rsid w:val="00A25CF8"/>
    <w:rsid w:val="00AC7FE6"/>
    <w:rsid w:val="00B30D63"/>
    <w:rsid w:val="00B501EE"/>
    <w:rsid w:val="00BA0176"/>
    <w:rsid w:val="00BB02AC"/>
    <w:rsid w:val="00BF2623"/>
    <w:rsid w:val="00C37048"/>
    <w:rsid w:val="00C86D48"/>
    <w:rsid w:val="00CC1617"/>
    <w:rsid w:val="00CC21DB"/>
    <w:rsid w:val="00D22F0F"/>
    <w:rsid w:val="00D23F8D"/>
    <w:rsid w:val="00D47137"/>
    <w:rsid w:val="00D475C0"/>
    <w:rsid w:val="00DC2883"/>
    <w:rsid w:val="00E203EA"/>
    <w:rsid w:val="00E47D45"/>
    <w:rsid w:val="00E669A3"/>
    <w:rsid w:val="00E90C87"/>
    <w:rsid w:val="00EB64FE"/>
    <w:rsid w:val="00F26226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position-horizontal-relative:margin"/>
    <o:shapelayout v:ext="edit">
      <o:idmap v:ext="edit" data="1"/>
      <o:rules v:ext="edit">
        <o:r id="V:Rule5" type="connector" idref="#_x0000_s1194"/>
        <o:r id="V:Rule6" type="connector" idref="#_x0000_s1196"/>
        <o:r id="V:Rule7" type="connector" idref="#_x0000_s1193"/>
        <o:r id="V:Rule8" type="connector" idref="#_x0000_s1197"/>
      </o:rules>
    </o:shapelayout>
  </w:shapeDefaults>
  <w:doNotEmbedSmartTags/>
  <w:decimalSymbol w:val=","/>
  <w:listSeparator w:val=";"/>
  <w15:docId w15:val="{5FEFD895-D586-7D4E-92B2-B762CF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0A2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12BDBB2-7D15-564B-92F0-99323691CB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718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mailto:niumar.brum@hotmail.com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tamizinha.jesus@gmail.com</cp:lastModifiedBy>
  <cp:revision>2</cp:revision>
  <dcterms:created xsi:type="dcterms:W3CDTF">2019-11-05T04:04:00Z</dcterms:created>
  <dcterms:modified xsi:type="dcterms:W3CDTF">2019-11-05T04:04:00Z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