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9D" w:rsidRPr="004361A8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 xml:space="preserve">                          Curriculum.</w:t>
      </w:r>
    </w:p>
    <w:p w:rsidR="00D51A9D" w:rsidRDefault="00D51A9D">
      <w:pPr>
        <w:rPr>
          <w:sz w:val="28"/>
          <w:szCs w:val="28"/>
        </w:rPr>
      </w:pPr>
    </w:p>
    <w:p w:rsidR="00D51A9D" w:rsidRPr="004361A8" w:rsidRDefault="00D51A9D">
      <w:pPr>
        <w:rPr>
          <w:sz w:val="28"/>
          <w:szCs w:val="28"/>
        </w:rPr>
      </w:pPr>
      <w:r>
        <w:rPr>
          <w:sz w:val="28"/>
          <w:szCs w:val="28"/>
        </w:rPr>
        <w:t>Nome Jaques da silva Oliveira.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>Email-silva.jaques@hotmail.com</w:t>
      </w:r>
    </w:p>
    <w:p w:rsidR="00D51A9D" w:rsidRPr="004361A8" w:rsidRDefault="00D51A9D">
      <w:pPr>
        <w:rPr>
          <w:sz w:val="28"/>
          <w:szCs w:val="28"/>
        </w:rPr>
      </w:pPr>
      <w:r>
        <w:rPr>
          <w:sz w:val="28"/>
          <w:szCs w:val="28"/>
        </w:rPr>
        <w:t>Endereço Rua Treze de Maio 571,Bairro Rui Barbosa . Montenegro.</w:t>
      </w:r>
    </w:p>
    <w:p w:rsidR="00D51A9D" w:rsidRPr="004361A8" w:rsidRDefault="00D51A9D">
      <w:pPr>
        <w:rPr>
          <w:sz w:val="28"/>
          <w:szCs w:val="28"/>
        </w:rPr>
      </w:pPr>
      <w:r>
        <w:rPr>
          <w:sz w:val="28"/>
          <w:szCs w:val="28"/>
        </w:rPr>
        <w:t>Contato- 51-95445330  ou  81492313</w:t>
      </w:r>
    </w:p>
    <w:p w:rsidR="00D51A9D" w:rsidRPr="004361A8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>Documentação:</w:t>
      </w:r>
    </w:p>
    <w:p w:rsidR="00D51A9D" w:rsidRPr="004361A8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>CPF- 93253923053.</w:t>
      </w:r>
    </w:p>
    <w:p w:rsidR="00D51A9D" w:rsidRPr="00396A40" w:rsidRDefault="00D51A9D">
      <w:pPr>
        <w:rPr>
          <w:sz w:val="28"/>
          <w:szCs w:val="28"/>
        </w:rPr>
      </w:pPr>
      <w:r w:rsidRPr="00396A40">
        <w:rPr>
          <w:sz w:val="28"/>
          <w:szCs w:val="28"/>
        </w:rPr>
        <w:t>RG- 5075081801.</w:t>
      </w:r>
    </w:p>
    <w:p w:rsidR="00D51A9D" w:rsidRPr="004361A8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>Qualificação:</w:t>
      </w:r>
    </w:p>
    <w:p w:rsidR="00D51A9D" w:rsidRPr="004361A8" w:rsidRDefault="00D51A9D">
      <w:pPr>
        <w:rPr>
          <w:sz w:val="28"/>
          <w:szCs w:val="28"/>
        </w:rPr>
      </w:pPr>
      <w:r>
        <w:rPr>
          <w:sz w:val="28"/>
          <w:szCs w:val="28"/>
        </w:rPr>
        <w:t xml:space="preserve">Ensino médio completo </w:t>
      </w:r>
      <w:r w:rsidRPr="004361A8">
        <w:rPr>
          <w:sz w:val="28"/>
          <w:szCs w:val="28"/>
        </w:rPr>
        <w:t>DR Paulo Ribeiro Campos.</w:t>
      </w:r>
    </w:p>
    <w:p w:rsidR="00D51A9D" w:rsidRPr="004361A8" w:rsidRDefault="00D51A9D">
      <w:pPr>
        <w:rPr>
          <w:sz w:val="28"/>
          <w:szCs w:val="28"/>
        </w:rPr>
      </w:pPr>
      <w:r>
        <w:rPr>
          <w:sz w:val="28"/>
          <w:szCs w:val="28"/>
        </w:rPr>
        <w:t xml:space="preserve">Curso de Informática Básica </w:t>
      </w:r>
      <w:r w:rsidRPr="004361A8">
        <w:rPr>
          <w:sz w:val="28"/>
          <w:szCs w:val="28"/>
        </w:rPr>
        <w:t>Montenegro Informática.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>Curso de tecnólogo em logística – uninter.</w:t>
      </w:r>
    </w:p>
    <w:p w:rsidR="00D51A9D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>C</w:t>
      </w:r>
      <w:r>
        <w:rPr>
          <w:sz w:val="28"/>
          <w:szCs w:val="28"/>
        </w:rPr>
        <w:t>urso de vigilante- Escola Pedros</w:t>
      </w:r>
      <w:r w:rsidRPr="004361A8">
        <w:rPr>
          <w:sz w:val="28"/>
          <w:szCs w:val="28"/>
        </w:rPr>
        <w:t>o.</w:t>
      </w:r>
    </w:p>
    <w:p w:rsidR="00D51A9D" w:rsidRPr="004361A8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>Experiências Profissionais: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>Gps-23/10/2013 a</w:t>
      </w:r>
      <w:bookmarkStart w:id="0" w:name="_GoBack"/>
      <w:bookmarkEnd w:id="0"/>
      <w:r>
        <w:rPr>
          <w:sz w:val="28"/>
          <w:szCs w:val="28"/>
        </w:rPr>
        <w:t xml:space="preserve"> 08/05/2018.</w:t>
      </w:r>
    </w:p>
    <w:p w:rsidR="00D51A9D" w:rsidRPr="004361A8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>Prosegur-06/11/2006 a 03/07/2012.</w:t>
      </w:r>
    </w:p>
    <w:p w:rsidR="00D51A9D" w:rsidRDefault="00D51A9D">
      <w:pPr>
        <w:rPr>
          <w:sz w:val="28"/>
          <w:szCs w:val="28"/>
        </w:rPr>
      </w:pPr>
      <w:r w:rsidRPr="004361A8">
        <w:rPr>
          <w:sz w:val="28"/>
          <w:szCs w:val="28"/>
        </w:rPr>
        <w:t>BMZ Couros-13/11/2003 a10/11/2004.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>CBC- 03/06/99 a 23/05/2018.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>Declaro todas as informações serem verídicas.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Jaques da silva.</w:t>
      </w:r>
    </w:p>
    <w:p w:rsidR="00D51A9D" w:rsidRDefault="00D51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D51A9D" w:rsidRPr="004361A8" w:rsidRDefault="00D51A9D">
      <w:pPr>
        <w:rPr>
          <w:sz w:val="28"/>
          <w:szCs w:val="28"/>
        </w:rPr>
      </w:pPr>
    </w:p>
    <w:p w:rsidR="00D51A9D" w:rsidRDefault="00D51A9D">
      <w:pPr>
        <w:rPr>
          <w:sz w:val="28"/>
          <w:szCs w:val="28"/>
        </w:rPr>
      </w:pPr>
    </w:p>
    <w:p w:rsidR="00D51A9D" w:rsidRDefault="00D51A9D">
      <w:pPr>
        <w:rPr>
          <w:sz w:val="28"/>
          <w:szCs w:val="28"/>
        </w:rPr>
      </w:pPr>
    </w:p>
    <w:p w:rsidR="00D51A9D" w:rsidRDefault="00D51A9D">
      <w:pPr>
        <w:rPr>
          <w:sz w:val="28"/>
          <w:szCs w:val="28"/>
        </w:rPr>
      </w:pPr>
    </w:p>
    <w:p w:rsidR="00D51A9D" w:rsidRPr="004361A8" w:rsidRDefault="00D51A9D">
      <w:pPr>
        <w:rPr>
          <w:sz w:val="28"/>
          <w:szCs w:val="28"/>
        </w:rPr>
      </w:pPr>
    </w:p>
    <w:sectPr w:rsidR="00D51A9D" w:rsidRPr="004361A8" w:rsidSect="00B13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447"/>
    <w:rsid w:val="000064E4"/>
    <w:rsid w:val="00024998"/>
    <w:rsid w:val="000469D0"/>
    <w:rsid w:val="00072CCC"/>
    <w:rsid w:val="000A6C52"/>
    <w:rsid w:val="000B1108"/>
    <w:rsid w:val="000C6EA8"/>
    <w:rsid w:val="000F09EE"/>
    <w:rsid w:val="001166D4"/>
    <w:rsid w:val="001308DA"/>
    <w:rsid w:val="00131C3D"/>
    <w:rsid w:val="001347E3"/>
    <w:rsid w:val="0013779C"/>
    <w:rsid w:val="001458E3"/>
    <w:rsid w:val="001A358D"/>
    <w:rsid w:val="001A5137"/>
    <w:rsid w:val="001B2BB7"/>
    <w:rsid w:val="001C74A9"/>
    <w:rsid w:val="001D50E9"/>
    <w:rsid w:val="001D66F9"/>
    <w:rsid w:val="001D686F"/>
    <w:rsid w:val="001D7AAC"/>
    <w:rsid w:val="001E0ED2"/>
    <w:rsid w:val="0021265B"/>
    <w:rsid w:val="00212E70"/>
    <w:rsid w:val="00231B7B"/>
    <w:rsid w:val="0024580C"/>
    <w:rsid w:val="00275802"/>
    <w:rsid w:val="00276A37"/>
    <w:rsid w:val="002A31AB"/>
    <w:rsid w:val="002B0AED"/>
    <w:rsid w:val="002B1DED"/>
    <w:rsid w:val="002C6D0F"/>
    <w:rsid w:val="002D2025"/>
    <w:rsid w:val="002E331D"/>
    <w:rsid w:val="002F4046"/>
    <w:rsid w:val="002F64A4"/>
    <w:rsid w:val="002F6665"/>
    <w:rsid w:val="00310A06"/>
    <w:rsid w:val="00311261"/>
    <w:rsid w:val="00315DAD"/>
    <w:rsid w:val="003550C4"/>
    <w:rsid w:val="00355FFC"/>
    <w:rsid w:val="00365B1F"/>
    <w:rsid w:val="00377377"/>
    <w:rsid w:val="00390477"/>
    <w:rsid w:val="003953FE"/>
    <w:rsid w:val="00395C3A"/>
    <w:rsid w:val="00396A40"/>
    <w:rsid w:val="003A6C5E"/>
    <w:rsid w:val="003C13D8"/>
    <w:rsid w:val="003C4DA5"/>
    <w:rsid w:val="003E0BC2"/>
    <w:rsid w:val="003F0956"/>
    <w:rsid w:val="003F74BF"/>
    <w:rsid w:val="003F7699"/>
    <w:rsid w:val="004018D9"/>
    <w:rsid w:val="00411BC4"/>
    <w:rsid w:val="0041770F"/>
    <w:rsid w:val="00423D3A"/>
    <w:rsid w:val="004361A8"/>
    <w:rsid w:val="00437DC5"/>
    <w:rsid w:val="004474E2"/>
    <w:rsid w:val="00462DDC"/>
    <w:rsid w:val="004650C8"/>
    <w:rsid w:val="00472540"/>
    <w:rsid w:val="00484919"/>
    <w:rsid w:val="004B188D"/>
    <w:rsid w:val="004C11D8"/>
    <w:rsid w:val="004C2106"/>
    <w:rsid w:val="004D001E"/>
    <w:rsid w:val="004D7795"/>
    <w:rsid w:val="004E6E31"/>
    <w:rsid w:val="004F3698"/>
    <w:rsid w:val="00515626"/>
    <w:rsid w:val="00516B59"/>
    <w:rsid w:val="00520A19"/>
    <w:rsid w:val="00531848"/>
    <w:rsid w:val="005675A3"/>
    <w:rsid w:val="006270DE"/>
    <w:rsid w:val="0063295E"/>
    <w:rsid w:val="00650B62"/>
    <w:rsid w:val="00661415"/>
    <w:rsid w:val="00676AFA"/>
    <w:rsid w:val="006A0C53"/>
    <w:rsid w:val="006C0FBB"/>
    <w:rsid w:val="006D0976"/>
    <w:rsid w:val="006E58F0"/>
    <w:rsid w:val="007106DA"/>
    <w:rsid w:val="00717D41"/>
    <w:rsid w:val="00733903"/>
    <w:rsid w:val="007A090A"/>
    <w:rsid w:val="007A63E9"/>
    <w:rsid w:val="007B1447"/>
    <w:rsid w:val="007C276F"/>
    <w:rsid w:val="007E1329"/>
    <w:rsid w:val="007F0DD9"/>
    <w:rsid w:val="007F7602"/>
    <w:rsid w:val="00807A75"/>
    <w:rsid w:val="00820B5C"/>
    <w:rsid w:val="00825A43"/>
    <w:rsid w:val="00835663"/>
    <w:rsid w:val="00850CC9"/>
    <w:rsid w:val="00852405"/>
    <w:rsid w:val="00853C47"/>
    <w:rsid w:val="00880AD9"/>
    <w:rsid w:val="00882A9F"/>
    <w:rsid w:val="0088366B"/>
    <w:rsid w:val="0089294C"/>
    <w:rsid w:val="00897940"/>
    <w:rsid w:val="008C0192"/>
    <w:rsid w:val="008C4885"/>
    <w:rsid w:val="008D532E"/>
    <w:rsid w:val="008E72E0"/>
    <w:rsid w:val="008F1C8B"/>
    <w:rsid w:val="008F41EA"/>
    <w:rsid w:val="008F4867"/>
    <w:rsid w:val="00920BBB"/>
    <w:rsid w:val="00951556"/>
    <w:rsid w:val="00957BA9"/>
    <w:rsid w:val="00965D2B"/>
    <w:rsid w:val="00986DB3"/>
    <w:rsid w:val="009A4E3E"/>
    <w:rsid w:val="009F67F3"/>
    <w:rsid w:val="009F77B8"/>
    <w:rsid w:val="009F7920"/>
    <w:rsid w:val="00A11B29"/>
    <w:rsid w:val="00A125FD"/>
    <w:rsid w:val="00A329D0"/>
    <w:rsid w:val="00A35256"/>
    <w:rsid w:val="00A42FBF"/>
    <w:rsid w:val="00A6345E"/>
    <w:rsid w:val="00A67D41"/>
    <w:rsid w:val="00A85140"/>
    <w:rsid w:val="00A97311"/>
    <w:rsid w:val="00AA1463"/>
    <w:rsid w:val="00AA6058"/>
    <w:rsid w:val="00AC149D"/>
    <w:rsid w:val="00AD0573"/>
    <w:rsid w:val="00AD751D"/>
    <w:rsid w:val="00B139AB"/>
    <w:rsid w:val="00B20635"/>
    <w:rsid w:val="00B670F7"/>
    <w:rsid w:val="00B73F83"/>
    <w:rsid w:val="00B76B58"/>
    <w:rsid w:val="00B80CF3"/>
    <w:rsid w:val="00B91A1A"/>
    <w:rsid w:val="00C352F6"/>
    <w:rsid w:val="00C60D23"/>
    <w:rsid w:val="00C7219F"/>
    <w:rsid w:val="00C72678"/>
    <w:rsid w:val="00CB34EE"/>
    <w:rsid w:val="00CC1655"/>
    <w:rsid w:val="00D43FFB"/>
    <w:rsid w:val="00D45D4F"/>
    <w:rsid w:val="00D5007B"/>
    <w:rsid w:val="00D51A9D"/>
    <w:rsid w:val="00D568ED"/>
    <w:rsid w:val="00D751A5"/>
    <w:rsid w:val="00D8401F"/>
    <w:rsid w:val="00D85983"/>
    <w:rsid w:val="00D87BE8"/>
    <w:rsid w:val="00D93671"/>
    <w:rsid w:val="00DC59B5"/>
    <w:rsid w:val="00DF6CEB"/>
    <w:rsid w:val="00E04B6E"/>
    <w:rsid w:val="00E2513D"/>
    <w:rsid w:val="00E31F9E"/>
    <w:rsid w:val="00E568CB"/>
    <w:rsid w:val="00E5788A"/>
    <w:rsid w:val="00E75464"/>
    <w:rsid w:val="00E7671D"/>
    <w:rsid w:val="00E81162"/>
    <w:rsid w:val="00EA29A3"/>
    <w:rsid w:val="00ED1450"/>
    <w:rsid w:val="00F00F48"/>
    <w:rsid w:val="00F056AD"/>
    <w:rsid w:val="00F42F5C"/>
    <w:rsid w:val="00F50E13"/>
    <w:rsid w:val="00F57873"/>
    <w:rsid w:val="00F66761"/>
    <w:rsid w:val="00F70C4D"/>
    <w:rsid w:val="00F94E35"/>
    <w:rsid w:val="00FA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140</Words>
  <Characters>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94</cp:revision>
  <cp:lastPrinted>2016-11-14T18:25:00Z</cp:lastPrinted>
  <dcterms:created xsi:type="dcterms:W3CDTF">2013-06-16T16:52:00Z</dcterms:created>
  <dcterms:modified xsi:type="dcterms:W3CDTF">2018-07-08T18:53:00Z</dcterms:modified>
</cp:coreProperties>
</file>