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E3725" w14:textId="206D2FBC" w:rsidR="003E53FA" w:rsidRDefault="003E53FA" w:rsidP="003E53FA">
      <w:pPr>
        <w:pStyle w:val="Nome"/>
      </w:pPr>
      <w:r>
        <w:t>Ariane ferreira d</w:t>
      </w:r>
      <w:r w:rsidR="00F62CC2">
        <w:t>o</w:t>
      </w:r>
      <w:r>
        <w:t>s SANTOS</w:t>
      </w:r>
    </w:p>
    <w:p w14:paraId="05E65CB0" w14:textId="13CA402F" w:rsidR="003E53FA" w:rsidRDefault="003E53FA" w:rsidP="003E53FA">
      <w:pPr>
        <w:pStyle w:val="Nome"/>
      </w:pPr>
      <w:r>
        <w:t>Sebastiana pereira da Silva</w:t>
      </w:r>
      <w:r w:rsidR="00A67C11">
        <w:t xml:space="preserve"> 122</w:t>
      </w:r>
    </w:p>
    <w:p w14:paraId="1A6201B5" w14:textId="77777777" w:rsidR="00A67C11" w:rsidRDefault="00A67C11" w:rsidP="003E53FA">
      <w:pPr>
        <w:pStyle w:val="Nome"/>
      </w:pPr>
      <w:r>
        <w:t>Morro grande</w:t>
      </w:r>
    </w:p>
    <w:p w14:paraId="3CE845CF" w14:textId="03BC2D45" w:rsidR="00A67C11" w:rsidRDefault="00A67C11" w:rsidP="003E53FA">
      <w:pPr>
        <w:pStyle w:val="Nome"/>
      </w:pPr>
      <w:r>
        <w:t>Telefone (49)99162</w:t>
      </w:r>
      <w:r w:rsidR="001B03AC">
        <w:t>9763</w:t>
      </w:r>
    </w:p>
    <w:p w14:paraId="652151C8" w14:textId="489A67A1" w:rsidR="001B03AC" w:rsidRDefault="00304A0A" w:rsidP="003E53FA">
      <w:pPr>
        <w:pStyle w:val="Nome"/>
      </w:pPr>
      <w:r>
        <w:t>ariane11112002@gmail.com</w:t>
      </w:r>
    </w:p>
    <w:p w14:paraId="717E8208" w14:textId="0AA6034B" w:rsidR="00F11D59" w:rsidRDefault="00F11D59">
      <w:pPr>
        <w:pStyle w:val="Ttulo1"/>
      </w:pPr>
    </w:p>
    <w:sdt>
      <w:sdtPr>
        <w:id w:val="264583849"/>
        <w:placeholder>
          <w:docPart w:val="07D90B07E0022F4099E78504BB51CF9D"/>
        </w:placeholder>
        <w:temporary/>
        <w:showingPlcHdr/>
        <w15:appearance w15:val="hidden"/>
      </w:sdtPr>
      <w:sdtEndPr/>
      <w:sdtContent>
        <w:p w14:paraId="1D4F72A8" w14:textId="77777777" w:rsidR="00F11D59" w:rsidRDefault="004373C7">
          <w:pPr>
            <w:spacing w:after="180"/>
          </w:pPr>
          <w:r>
            <w:rPr>
              <w:lang w:bidi="pt-BR"/>
            </w:rPr>
            <w:t>Para começar imediatamente, toque em qualquer texto de espaço reservado (como este) e comece a digitar.</w:t>
          </w:r>
        </w:p>
      </w:sdtContent>
    </w:sdt>
    <w:p w14:paraId="0BEE535A" w14:textId="77777777" w:rsidR="00F11D59" w:rsidRDefault="00612FE7">
      <w:pPr>
        <w:pStyle w:val="Ttulo1"/>
      </w:pPr>
      <w:sdt>
        <w:sdtPr>
          <w:id w:val="-1150367223"/>
          <w:placeholder>
            <w:docPart w:val="78ABBBBC90A59F47BA6B972902CCEF74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14:paraId="51005FA3" w14:textId="26124D09" w:rsidR="00F11D59" w:rsidRDefault="001B03AC">
      <w:pPr>
        <w:pStyle w:val="Ttulo2"/>
      </w:pPr>
      <w:r>
        <w:t xml:space="preserve">Cursando </w:t>
      </w:r>
      <w:r w:rsidR="0030077D">
        <w:t>3 ano medio</w:t>
      </w:r>
    </w:p>
    <w:sdt>
      <w:sdtPr>
        <w:id w:val="-1686204593"/>
        <w:placeholder>
          <w:docPart w:val="384E615038589B409FEBCD84409FC2A8"/>
        </w:placeholder>
        <w:temporary/>
        <w:showingPlcHdr/>
        <w15:appearance w15:val="hidden"/>
      </w:sdtPr>
      <w:sdtEndPr/>
      <w:sdtContent>
        <w:p w14:paraId="1661D60C" w14:textId="77777777" w:rsidR="00F11D59" w:rsidRDefault="004373C7">
          <w:r>
            <w:rPr>
              <w:noProof/>
              <w:lang w:bidi="pt-BR"/>
            </w:rPr>
            <w:t>Convém incluir aqui um breve resumo de cursos, prêmios e homenagens relevantes.</w:t>
          </w:r>
        </w:p>
      </w:sdtContent>
    </w:sdt>
    <w:p w14:paraId="6476E117" w14:textId="77777777" w:rsidR="0030077D" w:rsidRDefault="0030077D">
      <w:pPr>
        <w:pStyle w:val="Ttulo1"/>
      </w:pPr>
      <w:r>
        <w:t>2 anos auxiliar de creche</w:t>
      </w:r>
    </w:p>
    <w:p w14:paraId="3FA61662" w14:textId="79E865B4" w:rsidR="0030077D" w:rsidRPr="0030077D" w:rsidRDefault="0030077D" w:rsidP="0030077D">
      <w:r>
        <w:t>5 meses auxiliar serviços gerais</w:t>
      </w:r>
    </w:p>
    <w:p w14:paraId="0D3CB660" w14:textId="77777777" w:rsidR="00F11D59" w:rsidRDefault="00612FE7">
      <w:pPr>
        <w:pStyle w:val="Ttulo2"/>
      </w:pPr>
      <w:sdt>
        <w:sdtPr>
          <w:id w:val="692349886"/>
          <w:placeholder>
            <w:docPart w:val="68E4F3F80E14034DAD3D2E556292C585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Nome do empregador</w:t>
          </w:r>
        </w:sdtContent>
      </w:sdt>
    </w:p>
    <w:p w14:paraId="6D2D3E50" w14:textId="77777777" w:rsidR="00F11D59" w:rsidRDefault="00612FE7">
      <w:pPr>
        <w:pStyle w:val="Ttulo3"/>
      </w:pPr>
      <w:sdt>
        <w:sdtPr>
          <w:id w:val="-1405223110"/>
          <w:placeholder>
            <w:docPart w:val="6D4EEE636862E6488ECE4C42CBBB9A23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Cargo / Datas de Admissão</w:t>
          </w:r>
        </w:sdtContent>
      </w:sdt>
    </w:p>
    <w:sdt>
      <w:sdtPr>
        <w:id w:val="1265580678"/>
        <w:placeholder>
          <w:docPart w:val="CEB79D1914B4184F8DF3DAA167BB6573"/>
        </w:placeholder>
        <w:temporary/>
        <w:showingPlcHdr/>
        <w15:appearance w15:val="hidden"/>
      </w:sdtPr>
      <w:sdtEndPr/>
      <w:sdtContent>
        <w:p w14:paraId="7BBC812A" w14:textId="77777777" w:rsidR="00F11D59" w:rsidRDefault="004373C7">
          <w:r>
            <w:rPr>
              <w:lang w:bidi="pt-BR"/>
            </w:rPr>
            <w:t>Este é o lugar para fornecer um breve resumo de suas principais responsabilidades e realizações mais brilhantes.</w:t>
          </w:r>
        </w:p>
      </w:sdtContent>
    </w:sdt>
    <w:p w14:paraId="09B41D13" w14:textId="77777777" w:rsidR="00F11D59" w:rsidRDefault="00612FE7">
      <w:pPr>
        <w:pStyle w:val="Ttulo1"/>
      </w:pPr>
      <w:sdt>
        <w:sdtPr>
          <w:id w:val="250401295"/>
          <w:placeholder>
            <w:docPart w:val="D2B2206557494A4785D76DAD3FE461DF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Prêmios e Reconhecimentos</w:t>
          </w:r>
        </w:sdtContent>
      </w:sdt>
    </w:p>
    <w:p w14:paraId="5DCC1C45" w14:textId="77777777" w:rsidR="00F11D59" w:rsidRDefault="00612FE7">
      <w:pPr>
        <w:pStyle w:val="Ttulo2"/>
      </w:pPr>
      <w:sdt>
        <w:sdtPr>
          <w:id w:val="-122928538"/>
          <w:placeholder>
            <w:docPart w:val="6B826D78CEF1AC47A891B63260373F18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Tipo de Prêmio / Descrição do Prêmio</w:t>
          </w:r>
        </w:sdtContent>
      </w:sdt>
    </w:p>
    <w:p w14:paraId="7A657002" w14:textId="77777777" w:rsidR="00F11D59" w:rsidRDefault="00612FE7">
      <w:sdt>
        <w:sdtPr>
          <w:id w:val="-199016679"/>
          <w:placeholder>
            <w:docPart w:val="17B4860B84ABC446893E5459E1576420"/>
          </w:placeholder>
          <w:temporary/>
          <w:showingPlcHdr/>
          <w15:appearance w15:val="hidden"/>
        </w:sdtPr>
        <w:sdtEndPr/>
        <w:sdtContent>
          <w:r w:rsidR="004373C7">
            <w:rPr>
              <w:noProof/>
              <w:lang w:bidi="pt-BR"/>
            </w:rPr>
            <w:t>Você é presidente de seu grêmio, síndico do condomínio ou líder de equipe de sua instituição de caridade favorita? Você é um líder natural, apresente os fatos!</w:t>
          </w:r>
        </w:sdtContent>
      </w:sdt>
    </w:p>
    <w:sectPr w:rsidR="00F11D59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ECC1B" w14:textId="77777777" w:rsidR="003E53FA" w:rsidRDefault="003E53FA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0E178557" w14:textId="77777777" w:rsidR="003E53FA" w:rsidRDefault="003E53FA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A8402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64D21" w14:textId="77777777" w:rsidR="003E53FA" w:rsidRDefault="003E53FA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54EFE6BC" w14:textId="77777777" w:rsidR="003E53FA" w:rsidRDefault="003E53FA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D12E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1A8067" wp14:editId="65BCE7FA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69BFA56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ADD04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B1C45B4" wp14:editId="26AAC2B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21C2881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FA"/>
    <w:rsid w:val="00034C0D"/>
    <w:rsid w:val="001B03AC"/>
    <w:rsid w:val="001C7144"/>
    <w:rsid w:val="0030077D"/>
    <w:rsid w:val="00304A0A"/>
    <w:rsid w:val="003E53FA"/>
    <w:rsid w:val="004373C7"/>
    <w:rsid w:val="00612FE7"/>
    <w:rsid w:val="00693584"/>
    <w:rsid w:val="009459BE"/>
    <w:rsid w:val="00A67C11"/>
    <w:rsid w:val="00E40E39"/>
    <w:rsid w:val="00F11D59"/>
    <w:rsid w:val="00F6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936912"/>
  <w15:chartTrackingRefBased/>
  <w15:docId w15:val="{B5E1FD6D-7D6E-A246-AF34-AA31E192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9F56520-4933-4341-B92B-2C27192BD8D1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D90B07E0022F4099E78504BB51CF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8A9DB4-8F82-7944-A1BE-F637818F9BBA}"/>
      </w:docPartPr>
      <w:docPartBody>
        <w:p w:rsidR="009366EA" w:rsidRDefault="009366EA">
          <w:pPr>
            <w:pStyle w:val="07D90B07E0022F4099E78504BB51CF9D"/>
          </w:pPr>
          <w:r>
            <w:rPr>
              <w:lang w:bidi="pt-BR"/>
            </w:rPr>
            <w:t>Para começar imediatamente, toque em qualquer texto de espaço reservado (como este) e comece a digitar.</w:t>
          </w:r>
        </w:p>
      </w:docPartBody>
    </w:docPart>
    <w:docPart>
      <w:docPartPr>
        <w:name w:val="78ABBBBC90A59F47BA6B972902CCE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DE87A-FA24-BD49-B33E-F94CE1D93BCC}"/>
      </w:docPartPr>
      <w:docPartBody>
        <w:p w:rsidR="009366EA" w:rsidRDefault="009366EA">
          <w:pPr>
            <w:pStyle w:val="78ABBBBC90A59F47BA6B972902CCEF74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384E615038589B409FEBCD84409FC2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2311D9-C6AE-AC4C-9C38-735B4D48AC55}"/>
      </w:docPartPr>
      <w:docPartBody>
        <w:p w:rsidR="009366EA" w:rsidRDefault="009366EA">
          <w:pPr>
            <w:pStyle w:val="384E615038589B409FEBCD84409FC2A8"/>
          </w:pPr>
          <w:r>
            <w:rPr>
              <w:noProof/>
              <w:lang w:bidi="pt-BR"/>
            </w:rPr>
            <w:t>Convém incluir aqui um breve resumo de cursos, prêmios e homenagens relevantes.</w:t>
          </w:r>
        </w:p>
      </w:docPartBody>
    </w:docPart>
    <w:docPart>
      <w:docPartPr>
        <w:name w:val="68E4F3F80E14034DAD3D2E556292C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E8527-441A-E943-A27F-4667839CCEF6}"/>
      </w:docPartPr>
      <w:docPartBody>
        <w:p w:rsidR="009366EA" w:rsidRDefault="009366EA">
          <w:pPr>
            <w:pStyle w:val="68E4F3F80E14034DAD3D2E556292C585"/>
          </w:pPr>
          <w:r>
            <w:rPr>
              <w:lang w:bidi="pt-BR"/>
            </w:rPr>
            <w:t>Nome do empregador</w:t>
          </w:r>
        </w:p>
      </w:docPartBody>
    </w:docPart>
    <w:docPart>
      <w:docPartPr>
        <w:name w:val="6D4EEE636862E6488ECE4C42CBBB9A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5C64CB-51DF-2F45-88E3-50A93369A76F}"/>
      </w:docPartPr>
      <w:docPartBody>
        <w:p w:rsidR="009366EA" w:rsidRDefault="009366EA">
          <w:pPr>
            <w:pStyle w:val="6D4EEE636862E6488ECE4C42CBBB9A23"/>
          </w:pPr>
          <w:r>
            <w:rPr>
              <w:lang w:bidi="pt-BR"/>
            </w:rPr>
            <w:t>Cargo / Datas de Admissão</w:t>
          </w:r>
        </w:p>
      </w:docPartBody>
    </w:docPart>
    <w:docPart>
      <w:docPartPr>
        <w:name w:val="CEB79D1914B4184F8DF3DAA167BB65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9DED5B-2D9C-0349-8D24-2B04FBE86D6D}"/>
      </w:docPartPr>
      <w:docPartBody>
        <w:p w:rsidR="009366EA" w:rsidRDefault="009366EA">
          <w:pPr>
            <w:pStyle w:val="CEB79D1914B4184F8DF3DAA167BB6573"/>
          </w:pPr>
          <w:r>
            <w:rPr>
              <w:lang w:bidi="pt-BR"/>
            </w:rPr>
            <w:t xml:space="preserve">Este é o </w:t>
          </w:r>
          <w:r>
            <w:rPr>
              <w:lang w:bidi="pt-BR"/>
            </w:rPr>
            <w:t>lugar para fornecer um breve resumo de suas principais responsabilidades e realizações mais brilhantes.</w:t>
          </w:r>
        </w:p>
      </w:docPartBody>
    </w:docPart>
    <w:docPart>
      <w:docPartPr>
        <w:name w:val="D2B2206557494A4785D76DAD3FE46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E85DA8-01A2-9E46-9B98-7EB7CFB5A846}"/>
      </w:docPartPr>
      <w:docPartBody>
        <w:p w:rsidR="009366EA" w:rsidRDefault="009366EA">
          <w:pPr>
            <w:pStyle w:val="D2B2206557494A4785D76DAD3FE461DF"/>
          </w:pPr>
          <w:r>
            <w:rPr>
              <w:lang w:bidi="pt-BR"/>
            </w:rPr>
            <w:t>Prêmios e Reconhecimentos</w:t>
          </w:r>
        </w:p>
      </w:docPartBody>
    </w:docPart>
    <w:docPart>
      <w:docPartPr>
        <w:name w:val="6B826D78CEF1AC47A891B63260373F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9D457-CB14-D44D-AA65-D59557FD4688}"/>
      </w:docPartPr>
      <w:docPartBody>
        <w:p w:rsidR="009366EA" w:rsidRDefault="009366EA">
          <w:pPr>
            <w:pStyle w:val="6B826D78CEF1AC47A891B63260373F18"/>
          </w:pPr>
          <w:r>
            <w:rPr>
              <w:lang w:bidi="pt-BR"/>
            </w:rPr>
            <w:t>Tipo de Prêmio / Descrição do Prêmio</w:t>
          </w:r>
        </w:p>
      </w:docPartBody>
    </w:docPart>
    <w:docPart>
      <w:docPartPr>
        <w:name w:val="17B4860B84ABC446893E5459E15764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C7CF36-781A-314D-B592-D222090B6781}"/>
      </w:docPartPr>
      <w:docPartBody>
        <w:p w:rsidR="009366EA" w:rsidRDefault="009366EA">
          <w:pPr>
            <w:pStyle w:val="17B4860B84ABC446893E5459E1576420"/>
          </w:pPr>
          <w:r>
            <w:rPr>
              <w:noProof/>
              <w:lang w:bidi="pt-BR"/>
            </w:rPr>
            <w:t>Você é presidente de seu grêmio, síndico do condomínio ou líder de equipe de sua institui</w:t>
          </w:r>
          <w:r>
            <w:rPr>
              <w:noProof/>
              <w:lang w:bidi="pt-BR"/>
            </w:rPr>
            <w:t>ção de caridade favorita? Você é um líder natural, apresente os fatos!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EA"/>
    <w:rsid w:val="0093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7D90B07E0022F4099E78504BB51CF9D">
    <w:name w:val="07D90B07E0022F4099E78504BB51CF9D"/>
  </w:style>
  <w:style w:type="paragraph" w:customStyle="1" w:styleId="78ABBBBC90A59F47BA6B972902CCEF74">
    <w:name w:val="78ABBBBC90A59F47BA6B972902CCEF74"/>
  </w:style>
  <w:style w:type="paragraph" w:customStyle="1" w:styleId="384E615038589B409FEBCD84409FC2A8">
    <w:name w:val="384E615038589B409FEBCD84409FC2A8"/>
  </w:style>
  <w:style w:type="paragraph" w:customStyle="1" w:styleId="68E4F3F80E14034DAD3D2E556292C585">
    <w:name w:val="68E4F3F80E14034DAD3D2E556292C585"/>
  </w:style>
  <w:style w:type="paragraph" w:customStyle="1" w:styleId="6D4EEE636862E6488ECE4C42CBBB9A23">
    <w:name w:val="6D4EEE636862E6488ECE4C42CBBB9A23"/>
  </w:style>
  <w:style w:type="paragraph" w:customStyle="1" w:styleId="CEB79D1914B4184F8DF3DAA167BB6573">
    <w:name w:val="CEB79D1914B4184F8DF3DAA167BB6573"/>
  </w:style>
  <w:style w:type="paragraph" w:customStyle="1" w:styleId="D2B2206557494A4785D76DAD3FE461DF">
    <w:name w:val="D2B2206557494A4785D76DAD3FE461DF"/>
  </w:style>
  <w:style w:type="paragraph" w:customStyle="1" w:styleId="6B826D78CEF1AC47A891B63260373F18">
    <w:name w:val="6B826D78CEF1AC47A891B63260373F18"/>
  </w:style>
  <w:style w:type="paragraph" w:customStyle="1" w:styleId="17B4860B84ABC446893E5459E1576420">
    <w:name w:val="17B4860B84ABC446893E5459E1576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%7b79F56520-4933-4341-B92B-2C27192BD8D1%7dtf50002038.dotx</Template>
  <TotalTime>3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5549999552914</dc:creator>
  <cp:keywords/>
  <dc:description/>
  <cp:lastModifiedBy>5549991629763</cp:lastModifiedBy>
  <cp:revision>2</cp:revision>
  <dcterms:created xsi:type="dcterms:W3CDTF">2021-03-22T20:24:00Z</dcterms:created>
  <dcterms:modified xsi:type="dcterms:W3CDTF">2021-03-22T20:24:00Z</dcterms:modified>
</cp:coreProperties>
</file>