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E29" w14:textId="105A73B4" w:rsidR="00C016BE" w:rsidRDefault="00F950AF">
      <w:pPr>
        <w:pStyle w:val="Nom"/>
      </w:pPr>
      <w:r w:rsidRPr="0032637E">
        <w:rPr>
          <w:sz w:val="40"/>
          <w:szCs w:val="40"/>
        </w:rPr>
        <w:t>Leonardo Jose rodriguez gueva</w:t>
      </w:r>
      <w:r w:rsidR="0032637E">
        <w:rPr>
          <w:sz w:val="40"/>
          <w:szCs w:val="40"/>
        </w:rPr>
        <w:t>ra</w:t>
      </w:r>
    </w:p>
    <w:p w14:paraId="07D96DC9" w14:textId="77777777" w:rsidR="003161B8" w:rsidRDefault="00544C71">
      <w:pPr>
        <w:pStyle w:val="Informacidecontacte"/>
      </w:pPr>
      <w:r>
        <w:t xml:space="preserve">Rua. </w:t>
      </w:r>
      <w:r w:rsidR="00D166CD">
        <w:t>Wolmar Joao</w:t>
      </w:r>
      <w:r w:rsidR="00D15E42">
        <w:t xml:space="preserve"> Ruaro</w:t>
      </w:r>
      <w:r w:rsidR="000C6CFA">
        <w:t xml:space="preserve">, </w:t>
      </w:r>
      <w:r w:rsidR="00E32B26">
        <w:t>174 CA</w:t>
      </w:r>
      <w:r w:rsidR="008C7EDA">
        <w:t xml:space="preserve"> 3</w:t>
      </w:r>
      <w:r w:rsidR="006A4625">
        <w:t xml:space="preserve"> Charqueadas</w:t>
      </w:r>
    </w:p>
    <w:p w14:paraId="0FD74BE5" w14:textId="491D65DB" w:rsidR="00C016BE" w:rsidRDefault="006A4625">
      <w:pPr>
        <w:pStyle w:val="Informacidecontacte"/>
      </w:pPr>
      <w:r>
        <w:t xml:space="preserve"> </w:t>
      </w:r>
      <w:r w:rsidR="00D44136">
        <w:t xml:space="preserve">+55 </w:t>
      </w:r>
      <w:r w:rsidR="002136CA">
        <w:t>9285681445</w:t>
      </w:r>
    </w:p>
    <w:p w14:paraId="2B346AAD" w14:textId="1EC803D8" w:rsidR="00C40A64" w:rsidRDefault="006F27CE">
      <w:pPr>
        <w:pStyle w:val="Informacidecontacte"/>
      </w:pPr>
      <w:hyperlink r:id="rId8" w:history="1">
        <w:r w:rsidRPr="005B78B5">
          <w:rPr>
            <w:rStyle w:val="Hipervnculo"/>
          </w:rPr>
          <w:t>osojose1610@gmail.com</w:t>
        </w:r>
      </w:hyperlink>
    </w:p>
    <w:p w14:paraId="5187513A" w14:textId="44F6278B" w:rsidR="00C016BE" w:rsidRPr="00A57FBA" w:rsidRDefault="004B11DB">
      <w:pPr>
        <w:pStyle w:val="Ttulo1"/>
        <w:rPr>
          <w:lang w:val="es-MX"/>
        </w:rPr>
      </w:pPr>
      <w:r>
        <w:t>perfil</w:t>
      </w:r>
    </w:p>
    <w:p w14:paraId="4F441162" w14:textId="71F36B91" w:rsidR="00C016BE" w:rsidRPr="00A57FBA" w:rsidRDefault="00496AB2">
      <w:pPr>
        <w:rPr>
          <w:lang w:val="es-MX"/>
        </w:rPr>
      </w:pPr>
      <w:r>
        <w:t xml:space="preserve">Trabalhador metalúrgico com mais de 4 anos de experiência na linha de produção, em empresas como SIDOR e SURAL, com competências no uso de ferramentas pneumáticas, elétricas e manuais.  Softskill </w:t>
      </w:r>
      <w:r w:rsidR="003D5CF2">
        <w:t>Trabalho em equipe, atenção aos detalhes, comunicação, seguir instruções.</w:t>
      </w:r>
    </w:p>
    <w:sdt>
      <w:sdtPr>
        <w:id w:val="1728489637"/>
        <w:placeholder>
          <w:docPart w:val="D8612E8BE0CC024E99E21669BAC0B247"/>
        </w:placeholder>
        <w:temporary/>
        <w:showingPlcHdr/>
      </w:sdtPr>
      <w:sdtEndPr/>
      <w:sdtContent>
        <w:p w14:paraId="015BCB5A" w14:textId="77777777" w:rsidR="00C016BE" w:rsidRPr="00A57FBA" w:rsidRDefault="00C016BE">
          <w:pPr>
            <w:pStyle w:val="Ttulo1"/>
            <w:rPr>
              <w:lang w:val="es-MX"/>
            </w:rPr>
          </w:pPr>
          <w:r w:rsidRPr="00A57FBA">
            <w:rPr>
              <w:lang w:val="es-MX"/>
            </w:rPr>
            <w:t>Experiència</w:t>
          </w:r>
        </w:p>
      </w:sdtContent>
    </w:sdt>
    <w:p w14:paraId="3994DAA4" w14:textId="38416594" w:rsidR="00C016BE" w:rsidRPr="00A57FBA" w:rsidRDefault="00F027EA">
      <w:pPr>
        <w:rPr>
          <w:lang w:val="es-MX"/>
        </w:rPr>
      </w:pPr>
      <w:r>
        <w:t>Sural</w:t>
      </w:r>
    </w:p>
    <w:p w14:paraId="1E94A018" w14:textId="3B4B2B0E" w:rsidR="00C016BE" w:rsidRPr="00A57FBA" w:rsidRDefault="005926F7">
      <w:pPr>
        <w:rPr>
          <w:lang w:val="es-MX"/>
        </w:rPr>
      </w:pPr>
      <w:r>
        <w:t>Operador rígido.</w:t>
      </w:r>
    </w:p>
    <w:p w14:paraId="7C3E3C1C" w14:textId="77563FE6" w:rsidR="00C016BE" w:rsidRDefault="005712F0" w:rsidP="00563102">
      <w:pPr>
        <w:pStyle w:val="Listaconvietas"/>
      </w:pPr>
      <w:r>
        <w:t>Fabricação de cabos e componentes elétricos</w:t>
      </w:r>
    </w:p>
    <w:p w14:paraId="5421F01B" w14:textId="3982D7B2" w:rsidR="002C08FD" w:rsidRDefault="002C08FD" w:rsidP="00563102">
      <w:pPr>
        <w:pStyle w:val="Listaconvietas"/>
      </w:pPr>
      <w:r>
        <w:t xml:space="preserve"> 1 ano </w:t>
      </w:r>
    </w:p>
    <w:p w14:paraId="0198EF3C" w14:textId="1B5B9F4F" w:rsidR="002C08FD" w:rsidRDefault="002E34A7" w:rsidP="002C08FD">
      <w:pPr>
        <w:pStyle w:val="Listaconvietas"/>
        <w:numPr>
          <w:ilvl w:val="0"/>
          <w:numId w:val="0"/>
        </w:numPr>
        <w:ind w:left="216" w:hanging="216"/>
      </w:pPr>
      <w:r>
        <w:t>SIDOR</w:t>
      </w:r>
    </w:p>
    <w:p w14:paraId="585C428D" w14:textId="161F48E6" w:rsidR="002E34A7" w:rsidRDefault="002E34A7" w:rsidP="002E34A7">
      <w:pPr>
        <w:pStyle w:val="Listaconvietas"/>
        <w:numPr>
          <w:ilvl w:val="0"/>
          <w:numId w:val="0"/>
        </w:numPr>
      </w:pPr>
      <w:r>
        <w:t xml:space="preserve">Cortador y Flejador </w:t>
      </w:r>
    </w:p>
    <w:p w14:paraId="291F3908" w14:textId="64176275" w:rsidR="002E34A7" w:rsidRDefault="00DE6DF9" w:rsidP="002E34A7">
      <w:pPr>
        <w:pStyle w:val="Listaconvietas"/>
        <w:numPr>
          <w:ilvl w:val="0"/>
          <w:numId w:val="0"/>
        </w:numPr>
      </w:pPr>
      <w:r>
        <w:t>Corte de metal, laminação a quente</w:t>
      </w:r>
    </w:p>
    <w:p w14:paraId="405F8F9E" w14:textId="55BF6AAE" w:rsidR="002E34A7" w:rsidRDefault="009F3E7C" w:rsidP="002C08FD">
      <w:pPr>
        <w:pStyle w:val="Listaconvietas"/>
        <w:numPr>
          <w:ilvl w:val="0"/>
          <w:numId w:val="0"/>
        </w:numPr>
        <w:ind w:left="216" w:hanging="216"/>
      </w:pPr>
      <w:r>
        <w:t>1 ano</w:t>
      </w:r>
    </w:p>
    <w:p w14:paraId="32824B8B" w14:textId="4B98EDDC" w:rsidR="006F27CE" w:rsidRPr="006F27CE" w:rsidRDefault="006F27CE" w:rsidP="006F27CE">
      <w:pPr>
        <w:pStyle w:val="Ttulo1"/>
      </w:pPr>
      <w:r>
        <w:t>Formación</w:t>
      </w:r>
    </w:p>
    <w:p w14:paraId="42F20366" w14:textId="5F20F277" w:rsidR="00C016BE" w:rsidRDefault="009F3E7C">
      <w:r>
        <w:t>Ensino medio fundamental Completo</w:t>
      </w:r>
    </w:p>
    <w:p w14:paraId="57D31C60" w14:textId="4DE369BC" w:rsidR="00CA6F28" w:rsidRDefault="004714C8">
      <w:r>
        <w:t>Unida Educativa Jose Gabriel Machado</w:t>
      </w:r>
    </w:p>
    <w:p w14:paraId="330D9C04" w14:textId="6DED7138" w:rsidR="00C016BE" w:rsidRDefault="003161B8" w:rsidP="003161B8">
      <w:r>
        <w:t>Español Nativo</w:t>
      </w:r>
    </w:p>
    <w:sectPr w:rsidR="008115E5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E21C" w14:textId="77777777" w:rsidR="00F950AF" w:rsidRDefault="00F950AF">
      <w:pPr>
        <w:spacing w:after="0" w:line="240" w:lineRule="auto"/>
      </w:pPr>
      <w:r>
        <w:separator/>
      </w:r>
    </w:p>
  </w:endnote>
  <w:endnote w:type="continuationSeparator" w:id="0">
    <w:p w14:paraId="05D2DDE3" w14:textId="77777777" w:rsidR="00F950AF" w:rsidRDefault="00F9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DFD3" w14:textId="77777777" w:rsidR="00C016BE" w:rsidRDefault="00C016BE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12A2" w14:textId="77777777" w:rsidR="00F950AF" w:rsidRDefault="00F950AF">
      <w:pPr>
        <w:spacing w:after="0" w:line="240" w:lineRule="auto"/>
      </w:pPr>
      <w:r>
        <w:separator/>
      </w:r>
    </w:p>
  </w:footnote>
  <w:footnote w:type="continuationSeparator" w:id="0">
    <w:p w14:paraId="4FC92CC4" w14:textId="77777777" w:rsidR="00F950AF" w:rsidRDefault="00F9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6039" w14:textId="77777777" w:rsidR="00C016BE" w:rsidRDefault="00C016BE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FB24BD" wp14:editId="3FBD60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D42AF" id="Marc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2158" w14:textId="77777777" w:rsidR="00C016BE" w:rsidRDefault="00F9250C">
    <w:r>
      <w:rPr>
        <w:noProof/>
        <w:lang w:val="es-ES" w:eastAsia="es-ES"/>
      </w:rPr>
    </w:r>
    <w:r w:rsidR="00F9250C">
      <w:rPr>
        <w:noProof/>
        <w:lang w:val="es-ES" w:eastAsia="es-ES"/>
      </w:rPr>
      <w:pict>
        <v:group id="Grup 4" o:spid="_x0000_s2050" alt="Title: Marc de pàgina amb tabulació" style="position:absolute;margin-left:0;margin-top:0;width:203.25pt;height:1236.4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liure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17D13F97" w14:textId="77777777" w:rsidR="00C016BE" w:rsidRDefault="00C016BE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329C1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301CF2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E432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6E90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9840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507D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D8A3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680A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ACE1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E6A87E72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648CB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80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C8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A0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0A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B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8D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09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700CE66E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8A80EF80" w:tentative="1">
      <w:start w:val="1"/>
      <w:numFmt w:val="lowerLetter"/>
      <w:lvlText w:val="%2."/>
      <w:lvlJc w:val="left"/>
      <w:pPr>
        <w:ind w:left="1440" w:hanging="360"/>
      </w:pPr>
    </w:lvl>
    <w:lvl w:ilvl="2" w:tplc="9EC2F006" w:tentative="1">
      <w:start w:val="1"/>
      <w:numFmt w:val="lowerRoman"/>
      <w:lvlText w:val="%3."/>
      <w:lvlJc w:val="right"/>
      <w:pPr>
        <w:ind w:left="2160" w:hanging="180"/>
      </w:pPr>
    </w:lvl>
    <w:lvl w:ilvl="3" w:tplc="AA2263FA" w:tentative="1">
      <w:start w:val="1"/>
      <w:numFmt w:val="decimal"/>
      <w:lvlText w:val="%4."/>
      <w:lvlJc w:val="left"/>
      <w:pPr>
        <w:ind w:left="2880" w:hanging="360"/>
      </w:pPr>
    </w:lvl>
    <w:lvl w:ilvl="4" w:tplc="0210995A" w:tentative="1">
      <w:start w:val="1"/>
      <w:numFmt w:val="lowerLetter"/>
      <w:lvlText w:val="%5."/>
      <w:lvlJc w:val="left"/>
      <w:pPr>
        <w:ind w:left="3600" w:hanging="360"/>
      </w:pPr>
    </w:lvl>
    <w:lvl w:ilvl="5" w:tplc="B91E3868" w:tentative="1">
      <w:start w:val="1"/>
      <w:numFmt w:val="lowerRoman"/>
      <w:lvlText w:val="%6."/>
      <w:lvlJc w:val="right"/>
      <w:pPr>
        <w:ind w:left="4320" w:hanging="180"/>
      </w:pPr>
    </w:lvl>
    <w:lvl w:ilvl="6" w:tplc="5A1A01A6" w:tentative="1">
      <w:start w:val="1"/>
      <w:numFmt w:val="decimal"/>
      <w:lvlText w:val="%7."/>
      <w:lvlJc w:val="left"/>
      <w:pPr>
        <w:ind w:left="5040" w:hanging="360"/>
      </w:pPr>
    </w:lvl>
    <w:lvl w:ilvl="7" w:tplc="9C5037C2" w:tentative="1">
      <w:start w:val="1"/>
      <w:numFmt w:val="lowerLetter"/>
      <w:lvlText w:val="%8."/>
      <w:lvlJc w:val="left"/>
      <w:pPr>
        <w:ind w:left="5760" w:hanging="360"/>
      </w:pPr>
    </w:lvl>
    <w:lvl w:ilvl="8" w:tplc="6E6A4A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79439">
    <w:abstractNumId w:val="9"/>
  </w:num>
  <w:num w:numId="2" w16cid:durableId="1319454337">
    <w:abstractNumId w:val="11"/>
  </w:num>
  <w:num w:numId="3" w16cid:durableId="201793430">
    <w:abstractNumId w:val="10"/>
  </w:num>
  <w:num w:numId="4" w16cid:durableId="1292593166">
    <w:abstractNumId w:val="7"/>
  </w:num>
  <w:num w:numId="5" w16cid:durableId="176313045">
    <w:abstractNumId w:val="6"/>
  </w:num>
  <w:num w:numId="6" w16cid:durableId="974212456">
    <w:abstractNumId w:val="5"/>
  </w:num>
  <w:num w:numId="7" w16cid:durableId="1437561966">
    <w:abstractNumId w:val="4"/>
  </w:num>
  <w:num w:numId="8" w16cid:durableId="1258445811">
    <w:abstractNumId w:val="8"/>
  </w:num>
  <w:num w:numId="9" w16cid:durableId="2081904988">
    <w:abstractNumId w:val="3"/>
  </w:num>
  <w:num w:numId="10" w16cid:durableId="1732850077">
    <w:abstractNumId w:val="2"/>
  </w:num>
  <w:num w:numId="11" w16cid:durableId="1281692233">
    <w:abstractNumId w:val="1"/>
  </w:num>
  <w:num w:numId="12" w16cid:durableId="1356033061">
    <w:abstractNumId w:val="0"/>
  </w:num>
  <w:num w:numId="13" w16cid:durableId="436408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attachedTemplate r:id="rId1"/>
  <w:revisionView w:inkAnnotations="0"/>
  <w:defaultTabStop w:val="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AF"/>
    <w:rsid w:val="000C6CFA"/>
    <w:rsid w:val="002136CA"/>
    <w:rsid w:val="002C08FD"/>
    <w:rsid w:val="002E34A7"/>
    <w:rsid w:val="003161B8"/>
    <w:rsid w:val="00323A88"/>
    <w:rsid w:val="0032637E"/>
    <w:rsid w:val="003D5CF2"/>
    <w:rsid w:val="004714C8"/>
    <w:rsid w:val="00496AB2"/>
    <w:rsid w:val="004B11DB"/>
    <w:rsid w:val="00544C71"/>
    <w:rsid w:val="005712F0"/>
    <w:rsid w:val="005926F7"/>
    <w:rsid w:val="005B5467"/>
    <w:rsid w:val="006A4625"/>
    <w:rsid w:val="006C5CAE"/>
    <w:rsid w:val="006F27CE"/>
    <w:rsid w:val="007E7789"/>
    <w:rsid w:val="008C7EDA"/>
    <w:rsid w:val="009F3E7C"/>
    <w:rsid w:val="00C40A64"/>
    <w:rsid w:val="00CA6F28"/>
    <w:rsid w:val="00D15E42"/>
    <w:rsid w:val="00D166CD"/>
    <w:rsid w:val="00D44136"/>
    <w:rsid w:val="00DE6DF9"/>
    <w:rsid w:val="00E32B26"/>
    <w:rsid w:val="00F027EA"/>
    <w:rsid w:val="00F9250C"/>
    <w:rsid w:val="00F9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686D7"/>
  <w15:docId w15:val="{16ADAB3D-DD67-1E41-AAD4-584F8690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0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decontacte">
    <w:name w:val="Informació de contacte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C40A64"/>
    <w:rPr>
      <w:color w:val="53C3C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0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jose1610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02D844A-05FF-6B4C-8546-A5D485BC08B1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12E8BE0CC024E99E21669BAC0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0C7A-C4E9-8E45-9FEE-6EFD0B6E4270}"/>
      </w:docPartPr>
      <w:docPartBody>
        <w:p w:rsidR="00461451" w:rsidRDefault="00461451">
          <w:pPr>
            <w:pStyle w:val="D8612E8BE0CC024E99E21669BAC0B247"/>
          </w:pPr>
          <w:r w:rsidRPr="00A57FBA">
            <w:rPr>
              <w:lang w:val="es-MX"/>
            </w:rPr>
            <w:t>Experiència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E1702852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4C64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2A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E6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EE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4A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65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D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E5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0264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51"/>
    <w:rsid w:val="00323A88"/>
    <w:rsid w:val="004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A1CF4CB40AB2448E55CE854ACB6988">
    <w:name w:val="5CA1CF4CB40AB2448E55CE854ACB6988"/>
  </w:style>
  <w:style w:type="paragraph" w:customStyle="1" w:styleId="9F8FF101977E1F45B5AF22CB1E7BEE63">
    <w:name w:val="9F8FF101977E1F45B5AF22CB1E7BEE63"/>
  </w:style>
  <w:style w:type="paragraph" w:customStyle="1" w:styleId="9EA953A68F7D084B84A92CDE436B9825">
    <w:name w:val="9EA953A68F7D084B84A92CDE436B9825"/>
  </w:style>
  <w:style w:type="paragraph" w:customStyle="1" w:styleId="82BFAE5168F20F4E977CAC31C6283F03">
    <w:name w:val="82BFAE5168F20F4E977CAC31C6283F03"/>
  </w:style>
  <w:style w:type="paragraph" w:customStyle="1" w:styleId="D8612E8BE0CC024E99E21669BAC0B247">
    <w:name w:val="D8612E8BE0CC024E99E21669BAC0B247"/>
  </w:style>
  <w:style w:type="paragraph" w:customStyle="1" w:styleId="733252C3F378A140A2DD868D73F23802">
    <w:name w:val="733252C3F378A140A2DD868D73F23802"/>
  </w:style>
  <w:style w:type="paragraph" w:customStyle="1" w:styleId="D98F16726E01664380BFBEFAA9147AD1">
    <w:name w:val="D98F16726E01664380BFBEFAA9147AD1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ca-ES" w:eastAsia="ja-JP"/>
      <w14:ligatures w14:val="none"/>
    </w:rPr>
  </w:style>
  <w:style w:type="paragraph" w:customStyle="1" w:styleId="3E596F845C18784AB03948E687F5D5C8">
    <w:name w:val="3E596F845C18784AB03948E687F5D5C8"/>
  </w:style>
  <w:style w:type="paragraph" w:customStyle="1" w:styleId="D443F35365B48E49B3F3B1369C007FD4">
    <w:name w:val="D443F35365B48E49B3F3B1369C007FD4"/>
  </w:style>
  <w:style w:type="paragraph" w:customStyle="1" w:styleId="250834CE5F46594EA40C287549082432">
    <w:name w:val="250834CE5F46594EA40C287549082432"/>
  </w:style>
  <w:style w:type="paragraph" w:customStyle="1" w:styleId="1C9768E026C74941BCD8D42DED2972C2">
    <w:name w:val="1C9768E026C74941BCD8D42DED2972C2"/>
  </w:style>
  <w:style w:type="paragraph" w:customStyle="1" w:styleId="D0B366E6EDA1404F809409A5469E4D74">
    <w:name w:val="D0B366E6EDA1404F809409A5469E4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73F3-DE04-452F-B4B8-4228EA80E9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{A02D844A-05FF-6B4C-8546-A5D485BC08B1}tf50002018.dotx</Template>
  <TotalTime>1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Rodríguez</dc:creator>
  <cp:keywords/>
  <dc:description/>
  <cp:lastModifiedBy>Leonardo Rodríguez</cp:lastModifiedBy>
  <cp:revision>2</cp:revision>
  <dcterms:created xsi:type="dcterms:W3CDTF">2025-05-18T17:47:00Z</dcterms:created>
  <dcterms:modified xsi:type="dcterms:W3CDTF">2025-05-18T17:47:00Z</dcterms:modified>
</cp:coreProperties>
</file>