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1AE5" w14:textId="029A6659" w:rsidR="0086253E" w:rsidRDefault="00D27E16" w:rsidP="005A32EB">
      <w:pPr>
        <w:pStyle w:val="Nome"/>
        <w:rPr>
          <w:b w:val="0"/>
          <w:bCs/>
          <w:sz w:val="28"/>
          <w:szCs w:val="28"/>
        </w:rPr>
      </w:pPr>
      <w:r w:rsidRPr="0086253E">
        <w:rPr>
          <w:b w:val="0"/>
          <w:bCs/>
          <w:sz w:val="28"/>
          <w:szCs w:val="28"/>
        </w:rPr>
        <w:t>Guilherme da Rosa</w:t>
      </w:r>
      <w:r w:rsidR="0086253E">
        <w:rPr>
          <w:b w:val="0"/>
          <w:bCs/>
          <w:sz w:val="28"/>
          <w:szCs w:val="28"/>
        </w:rPr>
        <w:t xml:space="preserve"> ANTUNES </w:t>
      </w:r>
    </w:p>
    <w:p w14:paraId="634D5B6A" w14:textId="56881F31" w:rsidR="003A7211" w:rsidRPr="0039362A" w:rsidRDefault="00D27E16" w:rsidP="0039362A">
      <w:pPr>
        <w:spacing w:line="300" w:lineRule="atLeast"/>
        <w:textAlignment w:val="center"/>
        <w:divId w:val="1749309264"/>
        <w:rPr>
          <w:rFonts w:eastAsia="Times New Roman"/>
          <w:color w:val="202124"/>
          <w:sz w:val="28"/>
          <w:szCs w:val="28"/>
          <w:lang w:bidi="ar-SA"/>
        </w:rPr>
      </w:pPr>
      <w:r w:rsidRPr="0086253E">
        <w:rPr>
          <w:b/>
          <w:bCs/>
          <w:sz w:val="28"/>
          <w:szCs w:val="28"/>
        </w:rPr>
        <w:t xml:space="preserve"> </w:t>
      </w:r>
      <w:r w:rsidR="000D3619">
        <w:rPr>
          <w:b/>
          <w:bCs/>
          <w:sz w:val="28"/>
          <w:szCs w:val="28"/>
        </w:rPr>
        <w:t>PARADA CRISTAL</w:t>
      </w:r>
      <w:r w:rsidRPr="0039362A">
        <w:rPr>
          <w:b/>
          <w:bCs/>
          <w:sz w:val="28"/>
          <w:szCs w:val="28"/>
        </w:rPr>
        <w:t>-</w:t>
      </w:r>
      <w:r w:rsidR="0039362A">
        <w:rPr>
          <w:b/>
          <w:bCs/>
          <w:sz w:val="28"/>
          <w:szCs w:val="28"/>
        </w:rPr>
        <w:t>95065-100</w:t>
      </w:r>
      <w:r w:rsidR="000D3619">
        <w:rPr>
          <w:b/>
          <w:bCs/>
          <w:sz w:val="28"/>
          <w:szCs w:val="28"/>
        </w:rPr>
        <w:t>.</w:t>
      </w:r>
      <w:r w:rsidR="0039362A">
        <w:rPr>
          <w:b/>
          <w:bCs/>
          <w:sz w:val="28"/>
          <w:szCs w:val="28"/>
        </w:rPr>
        <w:t xml:space="preserve"> </w:t>
      </w:r>
      <w:r w:rsidR="000640AF">
        <w:rPr>
          <w:b/>
          <w:bCs/>
          <w:sz w:val="28"/>
          <w:szCs w:val="28"/>
        </w:rPr>
        <w:t>CAXIAS DO SUL</w:t>
      </w:r>
    </w:p>
    <w:p w14:paraId="0FC67D92" w14:textId="29BD6B5E" w:rsidR="00D27E16" w:rsidRPr="0086253E" w:rsidRDefault="00D27E16" w:rsidP="005A32EB">
      <w:pPr>
        <w:pStyle w:val="Nome"/>
        <w:rPr>
          <w:b w:val="0"/>
          <w:bCs/>
          <w:sz w:val="28"/>
          <w:szCs w:val="28"/>
        </w:rPr>
      </w:pPr>
      <w:r w:rsidRPr="0086253E">
        <w:rPr>
          <w:b w:val="0"/>
          <w:bCs/>
          <w:sz w:val="28"/>
          <w:szCs w:val="28"/>
        </w:rPr>
        <w:t xml:space="preserve">fone: </w:t>
      </w:r>
      <w:r w:rsidR="00B5796C">
        <w:rPr>
          <w:b w:val="0"/>
          <w:bCs/>
          <w:sz w:val="28"/>
          <w:szCs w:val="28"/>
        </w:rPr>
        <w:t>(</w:t>
      </w:r>
      <w:r w:rsidRPr="0086253E">
        <w:rPr>
          <w:b w:val="0"/>
          <w:bCs/>
          <w:sz w:val="28"/>
          <w:szCs w:val="28"/>
        </w:rPr>
        <w:t>54</w:t>
      </w:r>
      <w:r w:rsidR="00B5796C">
        <w:rPr>
          <w:b w:val="0"/>
          <w:bCs/>
          <w:sz w:val="28"/>
          <w:szCs w:val="28"/>
        </w:rPr>
        <w:t xml:space="preserve">) </w:t>
      </w:r>
      <w:r w:rsidRPr="0086253E">
        <w:rPr>
          <w:b w:val="0"/>
          <w:bCs/>
          <w:sz w:val="28"/>
          <w:szCs w:val="28"/>
        </w:rPr>
        <w:t xml:space="preserve">992665790 email:guilhermedarosaantunes@gmail.com </w:t>
      </w:r>
    </w:p>
    <w:p w14:paraId="2902FCD1" w14:textId="6076359C" w:rsidR="009D44E7" w:rsidRDefault="009D44E7"/>
    <w:sdt>
      <w:sdtPr>
        <w:id w:val="1728489637"/>
        <w:placeholder>
          <w:docPart w:val="0E6933DCFB80E1499B6382162FF700AF"/>
        </w:placeholder>
        <w:temporary/>
        <w:showingPlcHdr/>
        <w15:appearance w15:val="hidden"/>
      </w:sdtPr>
      <w:sdtEndPr/>
      <w:sdtContent>
        <w:p w14:paraId="72A99871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2D5BAE93" w14:textId="77777777" w:rsidR="005B7477" w:rsidRPr="00C75CBF" w:rsidRDefault="002D70FE">
      <w:pPr>
        <w:rPr>
          <w:sz w:val="28"/>
          <w:szCs w:val="28"/>
        </w:rPr>
      </w:pPr>
      <w:r w:rsidRPr="00C75CBF">
        <w:rPr>
          <w:sz w:val="28"/>
          <w:szCs w:val="28"/>
        </w:rPr>
        <w:t>JBS</w:t>
      </w:r>
      <w:r w:rsidR="00A9785E" w:rsidRPr="00C75CBF">
        <w:rPr>
          <w:sz w:val="28"/>
          <w:szCs w:val="28"/>
        </w:rPr>
        <w:t>-</w:t>
      </w:r>
      <w:r w:rsidRPr="00C75CBF">
        <w:rPr>
          <w:sz w:val="28"/>
          <w:szCs w:val="28"/>
        </w:rPr>
        <w:t>Ajudante de armazém (expedição)</w:t>
      </w:r>
      <w:r w:rsidR="00A9785E" w:rsidRPr="00C75CBF">
        <w:rPr>
          <w:sz w:val="28"/>
          <w:szCs w:val="28"/>
        </w:rPr>
        <w:t xml:space="preserve">, </w:t>
      </w:r>
      <w:proofErr w:type="spellStart"/>
      <w:r w:rsidR="0028160F" w:rsidRPr="00C75CBF">
        <w:rPr>
          <w:sz w:val="28"/>
          <w:szCs w:val="28"/>
        </w:rPr>
        <w:t>Abate-SIF</w:t>
      </w:r>
      <w:proofErr w:type="spellEnd"/>
      <w:r w:rsidR="0028160F" w:rsidRPr="00C75CBF">
        <w:rPr>
          <w:sz w:val="28"/>
          <w:szCs w:val="28"/>
        </w:rPr>
        <w:t xml:space="preserve"> e Desossa.</w:t>
      </w:r>
    </w:p>
    <w:p w14:paraId="7D4A1BFD" w14:textId="58FDCBB3" w:rsidR="00BE60E9" w:rsidRPr="00C75CBF" w:rsidRDefault="00BE60E9">
      <w:pPr>
        <w:rPr>
          <w:sz w:val="28"/>
          <w:szCs w:val="28"/>
        </w:rPr>
      </w:pPr>
      <w:r w:rsidRPr="00C75CBF">
        <w:rPr>
          <w:sz w:val="28"/>
          <w:szCs w:val="28"/>
        </w:rPr>
        <w:t xml:space="preserve">RUDJTEC LIMPEZAS TÉCNICAS </w:t>
      </w:r>
    </w:p>
    <w:p w14:paraId="5DEA37ED" w14:textId="63F3D466" w:rsidR="0028160F" w:rsidRPr="00C75CBF" w:rsidRDefault="0028160F" w:rsidP="00822DF3">
      <w:pPr>
        <w:pStyle w:val="Commarcadores"/>
        <w:numPr>
          <w:ilvl w:val="0"/>
          <w:numId w:val="0"/>
        </w:numPr>
        <w:rPr>
          <w:sz w:val="28"/>
          <w:szCs w:val="28"/>
        </w:rPr>
      </w:pPr>
      <w:r w:rsidRPr="00C75CBF">
        <w:rPr>
          <w:sz w:val="28"/>
          <w:szCs w:val="28"/>
        </w:rPr>
        <w:t xml:space="preserve">FRAS-LE- ABASTECEDOR DE LINHA DE PRODUCAO </w:t>
      </w:r>
      <w:r w:rsidR="0043795A" w:rsidRPr="00C75CBF">
        <w:rPr>
          <w:sz w:val="28"/>
          <w:szCs w:val="28"/>
        </w:rPr>
        <w:t xml:space="preserve"> </w:t>
      </w:r>
    </w:p>
    <w:p w14:paraId="21DEA1F0" w14:textId="29857EC7" w:rsidR="0043795A" w:rsidRPr="00C75CBF" w:rsidRDefault="0043795A" w:rsidP="00BE60E9">
      <w:pPr>
        <w:pStyle w:val="Commarcadores"/>
        <w:numPr>
          <w:ilvl w:val="0"/>
          <w:numId w:val="0"/>
        </w:numPr>
        <w:ind w:left="216" w:hanging="216"/>
        <w:rPr>
          <w:sz w:val="28"/>
          <w:szCs w:val="28"/>
        </w:rPr>
      </w:pPr>
      <w:r w:rsidRPr="00C75CBF">
        <w:rPr>
          <w:sz w:val="28"/>
          <w:szCs w:val="28"/>
        </w:rPr>
        <w:t xml:space="preserve">VINHEDOS PAPEIS </w:t>
      </w:r>
      <w:r w:rsidR="005A61F1" w:rsidRPr="00C75CBF">
        <w:rPr>
          <w:sz w:val="28"/>
          <w:szCs w:val="28"/>
        </w:rPr>
        <w:t>-</w:t>
      </w:r>
      <w:r w:rsidRPr="00C75CBF">
        <w:rPr>
          <w:sz w:val="28"/>
          <w:szCs w:val="28"/>
        </w:rPr>
        <w:t xml:space="preserve">REBOBINADOR </w:t>
      </w:r>
    </w:p>
    <w:sdt>
      <w:sdtPr>
        <w:rPr>
          <w:sz w:val="28"/>
          <w:szCs w:val="28"/>
        </w:rPr>
        <w:id w:val="720946933"/>
        <w:placeholder>
          <w:docPart w:val="5D2CE8D2F2D6A34FBA587363449E5082"/>
        </w:placeholder>
        <w:temporary/>
        <w:showingPlcHdr/>
        <w15:appearance w15:val="hidden"/>
      </w:sdtPr>
      <w:sdtEndPr/>
      <w:sdtContent>
        <w:p w14:paraId="09F43076" w14:textId="77777777" w:rsidR="009D44E7" w:rsidRPr="00C75CBF" w:rsidRDefault="0056196A">
          <w:pPr>
            <w:pStyle w:val="Ttulo1"/>
            <w:rPr>
              <w:sz w:val="28"/>
              <w:szCs w:val="28"/>
            </w:rPr>
          </w:pPr>
          <w:r w:rsidRPr="00C75CBF">
            <w:rPr>
              <w:sz w:val="28"/>
              <w:szCs w:val="28"/>
              <w:lang w:bidi="pt-BR"/>
            </w:rPr>
            <w:t>Educação</w:t>
          </w:r>
        </w:p>
      </w:sdtContent>
    </w:sdt>
    <w:p w14:paraId="77F3CA19" w14:textId="719E68EE" w:rsidR="009D44E7" w:rsidRPr="00C75CBF" w:rsidRDefault="005A61F1">
      <w:pPr>
        <w:rPr>
          <w:sz w:val="28"/>
          <w:szCs w:val="28"/>
        </w:rPr>
      </w:pPr>
      <w:r w:rsidRPr="00C75CBF">
        <w:rPr>
          <w:sz w:val="28"/>
          <w:szCs w:val="28"/>
        </w:rPr>
        <w:t>Ensino médio completo.</w:t>
      </w:r>
      <w:r w:rsidR="005B7477" w:rsidRPr="00C75CBF">
        <w:rPr>
          <w:sz w:val="28"/>
          <w:szCs w:val="28"/>
        </w:rPr>
        <w:t xml:space="preserve"> </w:t>
      </w:r>
    </w:p>
    <w:p w14:paraId="29A625BA" w14:textId="7ACA2540" w:rsidR="005A61F1" w:rsidRPr="00C75CBF" w:rsidRDefault="00B10559">
      <w:pPr>
        <w:rPr>
          <w:sz w:val="28"/>
          <w:szCs w:val="28"/>
        </w:rPr>
      </w:pPr>
      <w:r w:rsidRPr="00C75CBF">
        <w:rPr>
          <w:sz w:val="28"/>
          <w:szCs w:val="28"/>
        </w:rPr>
        <w:t>CURSOS.</w:t>
      </w:r>
    </w:p>
    <w:p w14:paraId="0CF904FF" w14:textId="2349E476" w:rsidR="00B10559" w:rsidRPr="00C75CBF" w:rsidRDefault="00B10559">
      <w:pPr>
        <w:rPr>
          <w:sz w:val="28"/>
          <w:szCs w:val="28"/>
        </w:rPr>
      </w:pPr>
      <w:r w:rsidRPr="00C75CBF">
        <w:rPr>
          <w:sz w:val="28"/>
          <w:szCs w:val="28"/>
        </w:rPr>
        <w:t xml:space="preserve">LID E METROLOGIA- ESCOLA CONCEITO </w:t>
      </w:r>
      <w:r w:rsidR="00267ACA" w:rsidRPr="00C75CBF">
        <w:rPr>
          <w:sz w:val="28"/>
          <w:szCs w:val="28"/>
        </w:rPr>
        <w:t xml:space="preserve">CENTRO DE CAPACITAÇÃO PROFISSIONAL </w:t>
      </w:r>
    </w:p>
    <w:p w14:paraId="584685C6" w14:textId="10BE7F17" w:rsidR="00267ACA" w:rsidRPr="00C75CBF" w:rsidRDefault="00267ACA">
      <w:pPr>
        <w:rPr>
          <w:sz w:val="28"/>
          <w:szCs w:val="28"/>
        </w:rPr>
      </w:pPr>
      <w:r w:rsidRPr="00C75CBF">
        <w:rPr>
          <w:sz w:val="28"/>
          <w:szCs w:val="28"/>
        </w:rPr>
        <w:t xml:space="preserve">OPERADOR DE EMPILHADEIRA-ESCOLA CONCEITO CENTRO E CAPACITAÇÃO DE PROFISSIONAIS </w:t>
      </w:r>
    </w:p>
    <w:p w14:paraId="2BD1F579" w14:textId="59EB142A" w:rsidR="00902993" w:rsidRPr="00C75CBF" w:rsidRDefault="00902993">
      <w:pPr>
        <w:rPr>
          <w:sz w:val="28"/>
          <w:szCs w:val="28"/>
        </w:rPr>
      </w:pPr>
    </w:p>
    <w:p w14:paraId="42C113C2" w14:textId="1812D8F1" w:rsidR="00B10559" w:rsidRPr="00C75CBF" w:rsidRDefault="00B10559">
      <w:pPr>
        <w:rPr>
          <w:sz w:val="28"/>
          <w:szCs w:val="28"/>
        </w:rPr>
      </w:pPr>
    </w:p>
    <w:p w14:paraId="5E9D19DD" w14:textId="590FFE19" w:rsidR="009D44E7" w:rsidRPr="00C75CBF" w:rsidRDefault="009D44E7">
      <w:pPr>
        <w:pStyle w:val="Ttulo1"/>
        <w:rPr>
          <w:sz w:val="28"/>
          <w:szCs w:val="28"/>
        </w:rPr>
      </w:pPr>
    </w:p>
    <w:p w14:paraId="3E02A104" w14:textId="252CA0EB" w:rsidR="009D44E7" w:rsidRPr="00C75CBF" w:rsidRDefault="009D44E7" w:rsidP="003A5791">
      <w:pPr>
        <w:pStyle w:val="Commarcadores"/>
        <w:numPr>
          <w:ilvl w:val="0"/>
          <w:numId w:val="0"/>
        </w:numPr>
        <w:rPr>
          <w:sz w:val="28"/>
          <w:szCs w:val="28"/>
        </w:rPr>
      </w:pPr>
    </w:p>
    <w:sectPr w:rsidR="009D44E7" w:rsidRPr="00C75CBF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6387" w14:textId="77777777" w:rsidR="000E5F55" w:rsidRDefault="000E5F55">
      <w:r>
        <w:rPr>
          <w:lang w:bidi="pt-BR"/>
        </w:rPr>
        <w:separator/>
      </w:r>
    </w:p>
  </w:endnote>
  <w:endnote w:type="continuationSeparator" w:id="0">
    <w:p w14:paraId="76ACAD9F" w14:textId="77777777" w:rsidR="000E5F55" w:rsidRDefault="000E5F55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5F8F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9D59" w14:textId="77777777" w:rsidR="000E5F55" w:rsidRDefault="000E5F55">
      <w:r>
        <w:rPr>
          <w:lang w:bidi="pt-BR"/>
        </w:rPr>
        <w:separator/>
      </w:r>
    </w:p>
  </w:footnote>
  <w:footnote w:type="continuationSeparator" w:id="0">
    <w:p w14:paraId="51CA810E" w14:textId="77777777" w:rsidR="000E5F55" w:rsidRDefault="000E5F55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4546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5126EF0" wp14:editId="0F36E9CC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43F7CA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C38B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8B3ED35" wp14:editId="399FE9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D2F4D2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8B3ED35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">
              <v:shape id="Quadro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6D2F4D2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8504AA"/>
    <w:multiLevelType w:val="hybridMultilevel"/>
    <w:tmpl w:val="98600B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F66C1"/>
    <w:multiLevelType w:val="hybridMultilevel"/>
    <w:tmpl w:val="AD067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62535">
    <w:abstractNumId w:val="9"/>
  </w:num>
  <w:num w:numId="2" w16cid:durableId="479351553">
    <w:abstractNumId w:val="12"/>
  </w:num>
  <w:num w:numId="3" w16cid:durableId="486173672">
    <w:abstractNumId w:val="10"/>
  </w:num>
  <w:num w:numId="4" w16cid:durableId="1967543689">
    <w:abstractNumId w:val="7"/>
  </w:num>
  <w:num w:numId="5" w16cid:durableId="1014190445">
    <w:abstractNumId w:val="6"/>
  </w:num>
  <w:num w:numId="6" w16cid:durableId="633953236">
    <w:abstractNumId w:val="5"/>
  </w:num>
  <w:num w:numId="7" w16cid:durableId="33385178">
    <w:abstractNumId w:val="4"/>
  </w:num>
  <w:num w:numId="8" w16cid:durableId="1280843758">
    <w:abstractNumId w:val="8"/>
  </w:num>
  <w:num w:numId="9" w16cid:durableId="1615794884">
    <w:abstractNumId w:val="3"/>
  </w:num>
  <w:num w:numId="10" w16cid:durableId="1397628005">
    <w:abstractNumId w:val="2"/>
  </w:num>
  <w:num w:numId="11" w16cid:durableId="962729372">
    <w:abstractNumId w:val="1"/>
  </w:num>
  <w:num w:numId="12" w16cid:durableId="1312054967">
    <w:abstractNumId w:val="0"/>
  </w:num>
  <w:num w:numId="13" w16cid:durableId="886836423">
    <w:abstractNumId w:val="14"/>
  </w:num>
  <w:num w:numId="14" w16cid:durableId="1635872777">
    <w:abstractNumId w:val="13"/>
  </w:num>
  <w:num w:numId="15" w16cid:durableId="494491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75"/>
    <w:rsid w:val="00023B30"/>
    <w:rsid w:val="000640AF"/>
    <w:rsid w:val="000A216D"/>
    <w:rsid w:val="000D3619"/>
    <w:rsid w:val="000E5F55"/>
    <w:rsid w:val="001B19DA"/>
    <w:rsid w:val="001C2BD0"/>
    <w:rsid w:val="001E3869"/>
    <w:rsid w:val="00203A75"/>
    <w:rsid w:val="00267ACA"/>
    <w:rsid w:val="0028160F"/>
    <w:rsid w:val="002D70FE"/>
    <w:rsid w:val="0039362A"/>
    <w:rsid w:val="003A5791"/>
    <w:rsid w:val="003A7211"/>
    <w:rsid w:val="003E7CFB"/>
    <w:rsid w:val="0043795A"/>
    <w:rsid w:val="0056196A"/>
    <w:rsid w:val="005977AA"/>
    <w:rsid w:val="005A32EB"/>
    <w:rsid w:val="005A61F1"/>
    <w:rsid w:val="005B7477"/>
    <w:rsid w:val="0065586E"/>
    <w:rsid w:val="00704467"/>
    <w:rsid w:val="007319CE"/>
    <w:rsid w:val="007A3020"/>
    <w:rsid w:val="007B3A8E"/>
    <w:rsid w:val="00822DF3"/>
    <w:rsid w:val="0084298B"/>
    <w:rsid w:val="0086253E"/>
    <w:rsid w:val="00902993"/>
    <w:rsid w:val="009D44E7"/>
    <w:rsid w:val="00A9785E"/>
    <w:rsid w:val="00B10559"/>
    <w:rsid w:val="00B5796C"/>
    <w:rsid w:val="00B9267E"/>
    <w:rsid w:val="00BC638B"/>
    <w:rsid w:val="00BE60E9"/>
    <w:rsid w:val="00C75CBF"/>
    <w:rsid w:val="00D27E16"/>
    <w:rsid w:val="00FB3E95"/>
    <w:rsid w:val="00FC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31660"/>
  <w15:chartTrackingRefBased/>
  <w15:docId w15:val="{829E3BE7-9535-AB4D-9377-B6428000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CAF41BA-3847-6B4E-A8FB-BB57EBD269EE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933DCFB80E1499B6382162FF70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3E3AD-F05E-8F42-98B9-FA7046AAF689}"/>
      </w:docPartPr>
      <w:docPartBody>
        <w:p w:rsidR="00BD636F" w:rsidRDefault="00BD636F">
          <w:pPr>
            <w:pStyle w:val="0E6933DCFB80E1499B6382162FF700AF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5D2CE8D2F2D6A34FBA587363449E50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C004A-98E4-3D42-B870-C44502A22656}"/>
      </w:docPartPr>
      <w:docPartBody>
        <w:p w:rsidR="00BD636F" w:rsidRDefault="00BD636F">
          <w:pPr>
            <w:pStyle w:val="5D2CE8D2F2D6A34FBA587363449E5082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0802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FE"/>
    <w:rsid w:val="001665FE"/>
    <w:rsid w:val="00B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DE612CDEA3EF349848D20863E016FFC">
    <w:name w:val="CDE612CDEA3EF349848D20863E016FFC"/>
  </w:style>
  <w:style w:type="paragraph" w:customStyle="1" w:styleId="E39065B8674EE044B28735BB273AA0EE">
    <w:name w:val="E39065B8674EE044B28735BB273AA0EE"/>
  </w:style>
  <w:style w:type="paragraph" w:customStyle="1" w:styleId="0E6933DCFB80E1499B6382162FF700AF">
    <w:name w:val="0E6933DCFB80E1499B6382162FF700AF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  <w:style w:type="paragraph" w:customStyle="1" w:styleId="5D2CE8D2F2D6A34FBA587363449E5082">
    <w:name w:val="5D2CE8D2F2D6A34FBA587363449E5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%7bDCAF41BA-3847-6B4E-A8FB-BB57EBD269EE%7dtf50002018.dotx</Template>
  <TotalTime>0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R.A</dc:creator>
  <cp:keywords/>
  <dc:description/>
  <cp:lastModifiedBy>Guilherme R.A</cp:lastModifiedBy>
  <cp:revision>2</cp:revision>
  <dcterms:created xsi:type="dcterms:W3CDTF">2024-03-07T03:10:00Z</dcterms:created>
  <dcterms:modified xsi:type="dcterms:W3CDTF">2024-03-07T03:10:00Z</dcterms:modified>
</cp:coreProperties>
</file>