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7149" w14:textId="2221D2E8" w:rsidR="009D44E7" w:rsidRPr="001D2674" w:rsidRDefault="000149A1" w:rsidP="000149A1">
      <w:pPr>
        <w:rPr>
          <w:u w:val="single"/>
        </w:rPr>
      </w:pPr>
      <w:r>
        <w:t xml:space="preserve"> LUENE QUADROS DA CONCEIÇÃO </w:t>
      </w:r>
      <w:r w:rsidR="005A6F43">
        <w:t xml:space="preserve">                                                        </w:t>
      </w:r>
    </w:p>
    <w:p w14:paraId="77C1EBC0" w14:textId="77777777" w:rsidR="00991404" w:rsidRDefault="0069267C" w:rsidP="003E7A94">
      <w:pPr>
        <w:pStyle w:val="InformaesdeContato"/>
      </w:pPr>
      <w:r>
        <w:t>Endereço</w:t>
      </w:r>
      <w:r w:rsidR="00D26571">
        <w:t>:</w:t>
      </w:r>
      <w:r w:rsidR="00565057">
        <w:t xml:space="preserve"> B</w:t>
      </w:r>
      <w:r w:rsidR="00654C42">
        <w:t xml:space="preserve">airro </w:t>
      </w:r>
      <w:r>
        <w:t xml:space="preserve">Jardim </w:t>
      </w:r>
      <w:r w:rsidR="00B20B07">
        <w:t xml:space="preserve">dos platanos </w:t>
      </w:r>
    </w:p>
    <w:p w14:paraId="47FB32FD" w14:textId="657E2B8B" w:rsidR="006A5BF4" w:rsidRDefault="00BE0A80" w:rsidP="00F37565">
      <w:pPr>
        <w:pStyle w:val="InformaesdeContato"/>
      </w:pPr>
      <w:r>
        <w:t>Rua</w:t>
      </w:r>
      <w:r w:rsidR="00B20B07">
        <w:t xml:space="preserve"> das </w:t>
      </w:r>
      <w:r w:rsidR="006A5BF4">
        <w:t xml:space="preserve">videiras número 730 </w:t>
      </w:r>
    </w:p>
    <w:p w14:paraId="2987104A" w14:textId="1D77741C" w:rsidR="0069267C" w:rsidRDefault="0069267C" w:rsidP="00F37565">
      <w:pPr>
        <w:pStyle w:val="InformaesdeContato"/>
      </w:pPr>
      <w:r>
        <w:t>Telefone</w:t>
      </w:r>
      <w:r w:rsidR="00D26571">
        <w:t xml:space="preserve">: (54) 99911-4097 </w:t>
      </w:r>
      <w:r w:rsidR="007F2647">
        <w:t>/  (54) 991402487</w:t>
      </w:r>
    </w:p>
    <w:p w14:paraId="0998BAE4" w14:textId="141FEC54" w:rsidR="009D44E7" w:rsidRDefault="006A5BF4" w:rsidP="00F37565">
      <w:pPr>
        <w:pStyle w:val="InformaesdeContato"/>
      </w:pPr>
      <w:r>
        <w:t>E-mail</w:t>
      </w:r>
      <w:r w:rsidR="0069267C">
        <w:t xml:space="preserve">: </w:t>
      </w:r>
      <w:hyperlink r:id="rId8" w:history="1">
        <w:r w:rsidR="0069267C" w:rsidRPr="00E87EDC">
          <w:rPr>
            <w:rStyle w:val="Hyperlink"/>
          </w:rPr>
          <w:t>luenequadros18@gmail.com</w:t>
        </w:r>
      </w:hyperlink>
      <w:r w:rsidR="0069267C">
        <w:t xml:space="preserve"> </w:t>
      </w:r>
    </w:p>
    <w:p w14:paraId="4346673D" w14:textId="65C7CBA2" w:rsidR="009D44E7" w:rsidRDefault="009D44E7"/>
    <w:p w14:paraId="534F2272" w14:textId="5DCF707A" w:rsidR="00B015A4" w:rsidRDefault="00155306">
      <w:r>
        <w:t xml:space="preserve">                             </w:t>
      </w:r>
      <w:r w:rsidR="00B015A4">
        <w:t xml:space="preserve">PERFIL E CARACTERÍSTICAS </w:t>
      </w:r>
    </w:p>
    <w:p w14:paraId="73974A43" w14:textId="5BAD1445" w:rsidR="00943583" w:rsidRDefault="00155306" w:rsidP="00453B16">
      <w:r>
        <w:t>.     Profissionalismo</w:t>
      </w:r>
      <w:r w:rsidR="002050FF">
        <w:t>.  Seriedade, Dinamismo</w:t>
      </w:r>
      <w:r w:rsidR="00630041">
        <w:t xml:space="preserve">, Respeito, Honestidade, </w:t>
      </w:r>
      <w:r w:rsidR="001963C3">
        <w:t xml:space="preserve">Assiduidade, sigilo profissional e </w:t>
      </w:r>
      <w:r w:rsidR="00A02A09">
        <w:t xml:space="preserve"> Responsabilidade </w:t>
      </w:r>
    </w:p>
    <w:p w14:paraId="04428675" w14:textId="77777777" w:rsidR="00943583" w:rsidRPr="00943583" w:rsidRDefault="00943583" w:rsidP="00943583"/>
    <w:p w14:paraId="21266237" w14:textId="76F85326" w:rsidR="00943583" w:rsidRDefault="00943583" w:rsidP="00943583">
      <w:r>
        <w:t xml:space="preserve">                   </w:t>
      </w:r>
      <w:r w:rsidR="00AC5C88">
        <w:t xml:space="preserve">             </w:t>
      </w:r>
      <w:r>
        <w:t xml:space="preserve">       </w:t>
      </w:r>
      <w:r w:rsidR="00AC5C88">
        <w:t xml:space="preserve">OBJETIVO </w:t>
      </w:r>
    </w:p>
    <w:p w14:paraId="4C43C4B6" w14:textId="34D84BF6" w:rsidR="00F56330" w:rsidRDefault="00F56330" w:rsidP="00943583">
      <w:r>
        <w:t xml:space="preserve">.     Atuar aplicando </w:t>
      </w:r>
      <w:r w:rsidR="00F303B6">
        <w:t>meus conhecimentos no mercado de trabalho</w:t>
      </w:r>
      <w:r w:rsidR="0016305F">
        <w:t xml:space="preserve">,  desenvolvendo atividades de acordo com as necessidades. </w:t>
      </w:r>
    </w:p>
    <w:p w14:paraId="68E6E618" w14:textId="7D161CBA" w:rsidR="00D41C19" w:rsidRDefault="00D41C19" w:rsidP="00943583"/>
    <w:p w14:paraId="6026226F" w14:textId="47733FCD" w:rsidR="00D41C19" w:rsidRDefault="00266199" w:rsidP="00943583">
      <w:r>
        <w:t xml:space="preserve">                                       FORMAÇÃO </w:t>
      </w:r>
    </w:p>
    <w:p w14:paraId="2B63820D" w14:textId="2380F9C0" w:rsidR="000572C5" w:rsidRDefault="000572C5" w:rsidP="00943583"/>
    <w:p w14:paraId="25FA0A1A" w14:textId="0E94011F" w:rsidR="000572C5" w:rsidRDefault="000572C5" w:rsidP="00943583">
      <w:r>
        <w:t xml:space="preserve">. </w:t>
      </w:r>
      <w:r w:rsidR="00D04582">
        <w:t xml:space="preserve"> </w:t>
      </w:r>
      <w:r>
        <w:t xml:space="preserve">Ensino Médio </w:t>
      </w:r>
      <w:r w:rsidR="00B27487">
        <w:t xml:space="preserve">: completo </w:t>
      </w:r>
    </w:p>
    <w:p w14:paraId="04D3E8BB" w14:textId="7A36931B" w:rsidR="00D04582" w:rsidRDefault="00D04582" w:rsidP="00943583">
      <w:r>
        <w:t xml:space="preserve">. </w:t>
      </w:r>
      <w:r w:rsidR="00A12033">
        <w:t xml:space="preserve">Cursos : Informática </w:t>
      </w:r>
    </w:p>
    <w:p w14:paraId="1AB66F1E" w14:textId="019495D7" w:rsidR="00A12033" w:rsidRDefault="004B5423" w:rsidP="00943583">
      <w:r>
        <w:t xml:space="preserve">     </w:t>
      </w:r>
    </w:p>
    <w:p w14:paraId="3C44FCFF" w14:textId="6155E56F" w:rsidR="004B5423" w:rsidRDefault="004B5423" w:rsidP="00943583">
      <w:r>
        <w:t xml:space="preserve">       </w:t>
      </w:r>
      <w:r w:rsidR="00096B0E">
        <w:t xml:space="preserve">               </w:t>
      </w:r>
      <w:r>
        <w:t xml:space="preserve">       </w:t>
      </w:r>
      <w:r w:rsidR="00096B0E">
        <w:t xml:space="preserve">EXPERIÊNCIA PROFISSIONAL </w:t>
      </w:r>
    </w:p>
    <w:p w14:paraId="0ABD4501" w14:textId="2B5CBE46" w:rsidR="00943583" w:rsidRDefault="009F2A2E" w:rsidP="00943583">
      <w:r>
        <w:t xml:space="preserve">.  Vendedora  </w:t>
      </w:r>
    </w:p>
    <w:p w14:paraId="5334575A" w14:textId="45D67472" w:rsidR="009F2A2E" w:rsidRDefault="009F2A2E" w:rsidP="00943583">
      <w:r>
        <w:t xml:space="preserve">.  </w:t>
      </w:r>
      <w:r w:rsidR="00DF447D">
        <w:t xml:space="preserve">Atendente  </w:t>
      </w:r>
    </w:p>
    <w:p w14:paraId="4F3E07F0" w14:textId="19C369D1" w:rsidR="00DF447D" w:rsidRDefault="00DF447D" w:rsidP="00943583"/>
    <w:p w14:paraId="7A55CC28" w14:textId="7716223D" w:rsidR="00DF447D" w:rsidRDefault="00DF447D" w:rsidP="00943583">
      <w:r>
        <w:t xml:space="preserve">                              LUENE QUADROS DA CONCEIÇÃO </w:t>
      </w:r>
    </w:p>
    <w:p w14:paraId="7DED3C83" w14:textId="77777777" w:rsidR="00943583" w:rsidRPr="00943583" w:rsidRDefault="00943583" w:rsidP="00943583"/>
    <w:p w14:paraId="59F64358" w14:textId="2876E7DC" w:rsidR="009D44E7" w:rsidRDefault="009D44E7"/>
    <w:p w14:paraId="57827496" w14:textId="7F138BFB" w:rsidR="009D44E7" w:rsidRDefault="009D44E7"/>
    <w:p w14:paraId="4AB99589" w14:textId="13F7A984" w:rsidR="009D44E7" w:rsidRDefault="009D44E7" w:rsidP="00AB0D09">
      <w:pPr>
        <w:pStyle w:val="Commarcadores"/>
        <w:numPr>
          <w:ilvl w:val="0"/>
          <w:numId w:val="0"/>
        </w:numPr>
        <w:ind w:left="216"/>
      </w:pPr>
    </w:p>
    <w:p w14:paraId="45F6BA1C" w14:textId="42BD309F" w:rsidR="009D44E7" w:rsidRDefault="009D44E7"/>
    <w:p w14:paraId="3A2C5316" w14:textId="3033D7F6" w:rsidR="009D44E7" w:rsidRDefault="009D44E7" w:rsidP="00660E3D">
      <w:pPr>
        <w:pStyle w:val="Commarcadores"/>
        <w:numPr>
          <w:ilvl w:val="0"/>
          <w:numId w:val="0"/>
        </w:numPr>
        <w:ind w:left="216" w:hanging="216"/>
      </w:pPr>
    </w:p>
    <w:sectPr w:rsidR="009D44E7">
      <w:headerReference w:type="default" r:id="rId9"/>
      <w:footerReference w:type="default" r:id="rId10"/>
      <w:head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FF0D7" w14:textId="77777777" w:rsidR="00B20117" w:rsidRDefault="00B20117">
      <w:r>
        <w:rPr>
          <w:lang w:bidi="pt-BR"/>
        </w:rPr>
        <w:separator/>
      </w:r>
    </w:p>
  </w:endnote>
  <w:endnote w:type="continuationSeparator" w:id="0">
    <w:p w14:paraId="6B835674" w14:textId="77777777" w:rsidR="00B20117" w:rsidRDefault="00B20117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E4671" w14:textId="77777777"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411D2" w14:textId="77777777" w:rsidR="00B20117" w:rsidRDefault="00B20117">
      <w:r>
        <w:rPr>
          <w:lang w:bidi="pt-BR"/>
        </w:rPr>
        <w:separator/>
      </w:r>
    </w:p>
  </w:footnote>
  <w:footnote w:type="continuationSeparator" w:id="0">
    <w:p w14:paraId="03983496" w14:textId="77777777" w:rsidR="00B20117" w:rsidRDefault="00B20117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CEDA7" w14:textId="77777777"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B163414" wp14:editId="4DD8C1D3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2237F153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09FAD" w14:textId="77777777"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F909E7C" wp14:editId="3A1CC4E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BB95AE" w14:textId="77777777"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0F909E7C"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&#13;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7CBB95AE" w14:textId="77777777"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2767">
    <w:abstractNumId w:val="9"/>
  </w:num>
  <w:num w:numId="2" w16cid:durableId="1201359965">
    <w:abstractNumId w:val="11"/>
  </w:num>
  <w:num w:numId="3" w16cid:durableId="1628703643">
    <w:abstractNumId w:val="10"/>
  </w:num>
  <w:num w:numId="4" w16cid:durableId="942539975">
    <w:abstractNumId w:val="7"/>
  </w:num>
  <w:num w:numId="5" w16cid:durableId="171722435">
    <w:abstractNumId w:val="6"/>
  </w:num>
  <w:num w:numId="6" w16cid:durableId="1917009726">
    <w:abstractNumId w:val="5"/>
  </w:num>
  <w:num w:numId="7" w16cid:durableId="577790409">
    <w:abstractNumId w:val="4"/>
  </w:num>
  <w:num w:numId="8" w16cid:durableId="1056513949">
    <w:abstractNumId w:val="8"/>
  </w:num>
  <w:num w:numId="9" w16cid:durableId="1096484810">
    <w:abstractNumId w:val="3"/>
  </w:num>
  <w:num w:numId="10" w16cid:durableId="67770670">
    <w:abstractNumId w:val="2"/>
  </w:num>
  <w:num w:numId="11" w16cid:durableId="140928311">
    <w:abstractNumId w:val="1"/>
  </w:num>
  <w:num w:numId="12" w16cid:durableId="1958562279">
    <w:abstractNumId w:val="0"/>
  </w:num>
  <w:num w:numId="13" w16cid:durableId="3367304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attachedTemplate r:id="rId1"/>
  <w:revisionView w:inkAnnotation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565"/>
    <w:rsid w:val="000149A1"/>
    <w:rsid w:val="000572C5"/>
    <w:rsid w:val="00096B0E"/>
    <w:rsid w:val="000B4649"/>
    <w:rsid w:val="0015073C"/>
    <w:rsid w:val="00155306"/>
    <w:rsid w:val="0016305F"/>
    <w:rsid w:val="001963C3"/>
    <w:rsid w:val="001D0E3A"/>
    <w:rsid w:val="001D2674"/>
    <w:rsid w:val="001E3869"/>
    <w:rsid w:val="002050FF"/>
    <w:rsid w:val="0023062C"/>
    <w:rsid w:val="00266199"/>
    <w:rsid w:val="00397330"/>
    <w:rsid w:val="00453B16"/>
    <w:rsid w:val="004B5423"/>
    <w:rsid w:val="004F2ECB"/>
    <w:rsid w:val="0050743D"/>
    <w:rsid w:val="0056196A"/>
    <w:rsid w:val="00565057"/>
    <w:rsid w:val="005A6F43"/>
    <w:rsid w:val="00630041"/>
    <w:rsid w:val="00654C42"/>
    <w:rsid w:val="00660E3D"/>
    <w:rsid w:val="00683F7E"/>
    <w:rsid w:val="0069267C"/>
    <w:rsid w:val="006A5BF4"/>
    <w:rsid w:val="007431EC"/>
    <w:rsid w:val="007A1B10"/>
    <w:rsid w:val="007A3020"/>
    <w:rsid w:val="007F2647"/>
    <w:rsid w:val="00943583"/>
    <w:rsid w:val="00991404"/>
    <w:rsid w:val="009D44E7"/>
    <w:rsid w:val="009F2A2E"/>
    <w:rsid w:val="00A02A09"/>
    <w:rsid w:val="00A12033"/>
    <w:rsid w:val="00AB0D09"/>
    <w:rsid w:val="00AC5C88"/>
    <w:rsid w:val="00B015A4"/>
    <w:rsid w:val="00B164B6"/>
    <w:rsid w:val="00B20117"/>
    <w:rsid w:val="00B20B07"/>
    <w:rsid w:val="00B27487"/>
    <w:rsid w:val="00BE0A80"/>
    <w:rsid w:val="00D04582"/>
    <w:rsid w:val="00D26571"/>
    <w:rsid w:val="00D30220"/>
    <w:rsid w:val="00D41C19"/>
    <w:rsid w:val="00DF447D"/>
    <w:rsid w:val="00F15644"/>
    <w:rsid w:val="00F303B6"/>
    <w:rsid w:val="00F37565"/>
    <w:rsid w:val="00F56330"/>
    <w:rsid w:val="00F73E21"/>
    <w:rsid w:val="00FC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81415"/>
  <w15:chartTrackingRefBased/>
  <w15:docId w15:val="{5910B5BE-9632-7040-B9AB-F89103EC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  <w:style w:type="character" w:styleId="Hyperlink">
    <w:name w:val="Hyperlink"/>
    <w:basedOn w:val="Fontepargpadro"/>
    <w:uiPriority w:val="99"/>
    <w:unhideWhenUsed/>
    <w:rsid w:val="0069267C"/>
    <w:rPr>
      <w:color w:val="53C3C7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92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enequadros18@gmail.com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16043FFA-36D1-DC42-8395-6B6E69582895%7dtf50002018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6F167-31CF-409E-8A4F-5998C5B19D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%7b16043FFA-36D1-DC42-8395-6B6E69582895%7dtf50002018.dotx</Template>
  <TotalTime>3</TotalTime>
  <Pages>1</Pages>
  <Words>139</Words>
  <Characters>751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luenequadros18@gmail.com</dc:creator>
  <cp:keywords/>
  <dc:description/>
  <cp:lastModifiedBy>luenequadros18@gmail.com</cp:lastModifiedBy>
  <cp:revision>2</cp:revision>
  <dcterms:created xsi:type="dcterms:W3CDTF">2022-10-21T16:57:00Z</dcterms:created>
  <dcterms:modified xsi:type="dcterms:W3CDTF">2022-10-21T16:57:00Z</dcterms:modified>
</cp:coreProperties>
</file>