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B21DC9" w:rsidRDefault="009A301A" w:rsidP="004B27A7">
      <w:pPr>
        <w:spacing w:line="360" w:lineRule="auto"/>
        <w:rPr>
          <w:rFonts w:ascii="Verdana" w:hAnsi="Verdana"/>
          <w:color w:val="000000"/>
          <w:sz w:val="40"/>
          <w:szCs w:val="40"/>
        </w:rPr>
      </w:pPr>
      <w:proofErr w:type="spellStart"/>
      <w:r w:rsidRPr="00B21DC9">
        <w:rPr>
          <w:rFonts w:ascii="Verdana" w:hAnsi="Verdana"/>
          <w:color w:val="000000"/>
          <w:sz w:val="40"/>
          <w:szCs w:val="40"/>
        </w:rPr>
        <w:t>Dienifer</w:t>
      </w:r>
      <w:proofErr w:type="spellEnd"/>
      <w:r w:rsidRPr="00B21DC9">
        <w:rPr>
          <w:rFonts w:ascii="Verdana" w:hAnsi="Verdana"/>
          <w:color w:val="000000"/>
          <w:sz w:val="40"/>
          <w:szCs w:val="40"/>
        </w:rPr>
        <w:t xml:space="preserve"> de Oliveira</w:t>
      </w:r>
    </w:p>
    <w:p w:rsidR="002118F9" w:rsidRPr="00B21DC9" w:rsidRDefault="000878D4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Brasileira, Solteira</w:t>
      </w:r>
      <w:r w:rsidR="001638B8" w:rsidRPr="00B21DC9">
        <w:rPr>
          <w:rFonts w:ascii="Verdana" w:hAnsi="Verdana"/>
          <w:color w:val="000000"/>
        </w:rPr>
        <w:t>, 2</w:t>
      </w:r>
      <w:r>
        <w:rPr>
          <w:rFonts w:ascii="Verdana" w:hAnsi="Verdana"/>
          <w:color w:val="000000"/>
        </w:rPr>
        <w:t>4</w:t>
      </w:r>
      <w:r w:rsidR="001638B8" w:rsidRPr="00B21DC9">
        <w:rPr>
          <w:rFonts w:ascii="Verdana" w:hAnsi="Verdana"/>
          <w:color w:val="000000"/>
        </w:rPr>
        <w:t xml:space="preserve"> anos</w:t>
      </w:r>
      <w:r w:rsidR="009A301A" w:rsidRPr="00B21DC9">
        <w:rPr>
          <w:rFonts w:ascii="Verdana" w:hAnsi="Verdana"/>
          <w:color w:val="000000"/>
        </w:rPr>
        <w:t>.</w:t>
      </w:r>
      <w:r w:rsidR="001638B8" w:rsidRPr="00B21DC9">
        <w:rPr>
          <w:rFonts w:ascii="Verdana" w:hAnsi="Verdana"/>
          <w:color w:val="000000"/>
        </w:rPr>
        <w:br/>
      </w:r>
      <w:r w:rsidR="004D5B68" w:rsidRPr="00B21DC9">
        <w:rPr>
          <w:rFonts w:ascii="Verdana" w:hAnsi="Verdana"/>
          <w:color w:val="000000"/>
        </w:rPr>
        <w:t>Rua:</w:t>
      </w:r>
      <w:r w:rsidR="002118F9" w:rsidRPr="00B21DC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Zeferino </w:t>
      </w:r>
      <w:proofErr w:type="spellStart"/>
      <w:r>
        <w:rPr>
          <w:rFonts w:ascii="Verdana" w:hAnsi="Verdana"/>
          <w:color w:val="000000"/>
        </w:rPr>
        <w:t>Vedana</w:t>
      </w:r>
      <w:proofErr w:type="spellEnd"/>
      <w:r>
        <w:rPr>
          <w:rFonts w:ascii="Verdana" w:hAnsi="Verdana"/>
          <w:color w:val="000000"/>
        </w:rPr>
        <w:t>, 98</w:t>
      </w:r>
      <w:proofErr w:type="gramStart"/>
      <w:r w:rsidR="002118F9" w:rsidRPr="00B21DC9">
        <w:rPr>
          <w:rFonts w:ascii="Verdana" w:hAnsi="Verdana"/>
          <w:color w:val="000000"/>
        </w:rPr>
        <w:t xml:space="preserve">  </w:t>
      </w:r>
      <w:proofErr w:type="gramEnd"/>
      <w:r w:rsidR="002118F9" w:rsidRPr="00B21DC9">
        <w:rPr>
          <w:rFonts w:ascii="Verdana" w:hAnsi="Verdana"/>
          <w:color w:val="000000"/>
        </w:rPr>
        <w:t>B</w:t>
      </w:r>
      <w:r w:rsidR="004D5B68" w:rsidRPr="00B21DC9">
        <w:rPr>
          <w:rFonts w:ascii="Verdana" w:hAnsi="Verdana"/>
          <w:color w:val="000000"/>
        </w:rPr>
        <w:t>airro</w:t>
      </w:r>
      <w:r w:rsidR="002118F9" w:rsidRPr="00B21DC9">
        <w:rPr>
          <w:rFonts w:ascii="Verdana" w:hAnsi="Verdana"/>
          <w:color w:val="000000"/>
        </w:rPr>
        <w:t xml:space="preserve">: </w:t>
      </w:r>
      <w:r>
        <w:rPr>
          <w:rFonts w:ascii="Verdana" w:hAnsi="Verdana"/>
          <w:color w:val="000000"/>
        </w:rPr>
        <w:t>Vida Nova</w:t>
      </w:r>
    </w:p>
    <w:p w:rsidR="002118F9" w:rsidRPr="00B21DC9" w:rsidRDefault="009A301A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</w:rPr>
        <w:t>Data de nascimento: 08/05/1993</w:t>
      </w:r>
      <w:r w:rsidR="001638B8" w:rsidRPr="00B21DC9">
        <w:rPr>
          <w:rFonts w:ascii="Verdana" w:hAnsi="Verdana"/>
          <w:color w:val="000000"/>
        </w:rPr>
        <w:br/>
      </w:r>
      <w:r w:rsidR="000878D4">
        <w:rPr>
          <w:rFonts w:ascii="Verdana" w:hAnsi="Verdana"/>
          <w:color w:val="000000"/>
        </w:rPr>
        <w:t>Telefone:</w:t>
      </w:r>
      <w:r w:rsidR="00B609B0">
        <w:rPr>
          <w:rFonts w:ascii="Verdana" w:hAnsi="Verdana"/>
          <w:color w:val="000000"/>
        </w:rPr>
        <w:t xml:space="preserve"> (54) </w:t>
      </w:r>
      <w:r w:rsidR="008D2756">
        <w:rPr>
          <w:rFonts w:ascii="Verdana" w:hAnsi="Verdana"/>
          <w:color w:val="000000"/>
        </w:rPr>
        <w:t>9</w:t>
      </w:r>
      <w:r w:rsidR="004C6C5A">
        <w:rPr>
          <w:rFonts w:ascii="Verdana" w:hAnsi="Verdana"/>
          <w:color w:val="000000"/>
        </w:rPr>
        <w:t xml:space="preserve"> </w:t>
      </w:r>
      <w:r w:rsidR="008D2756">
        <w:rPr>
          <w:rFonts w:ascii="Verdana" w:hAnsi="Verdana"/>
          <w:color w:val="000000"/>
        </w:rPr>
        <w:t>92462991</w:t>
      </w:r>
      <w:r w:rsidR="002E1DD7">
        <w:rPr>
          <w:rFonts w:ascii="Verdana" w:hAnsi="Verdana"/>
          <w:color w:val="000000"/>
        </w:rPr>
        <w:t xml:space="preserve"> ou 9 96502793</w:t>
      </w:r>
      <w:bookmarkStart w:id="0" w:name="_GoBack"/>
      <w:bookmarkEnd w:id="0"/>
    </w:p>
    <w:p w:rsidR="00FA26B4" w:rsidRPr="00B21DC9" w:rsidRDefault="005B5FD3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proofErr w:type="gramStart"/>
      <w:r w:rsidRPr="00B21DC9">
        <w:rPr>
          <w:rFonts w:ascii="Verdana" w:hAnsi="Verdana"/>
          <w:color w:val="000000"/>
        </w:rPr>
        <w:t>E-mail:</w:t>
      </w:r>
      <w:proofErr w:type="gramEnd"/>
      <w:r w:rsidR="009A301A" w:rsidRPr="00B21DC9">
        <w:rPr>
          <w:rFonts w:ascii="Verdana" w:hAnsi="Verdana"/>
          <w:color w:val="000000"/>
        </w:rPr>
        <w:t>dieniferdeoliveira1@gmail.com</w:t>
      </w:r>
    </w:p>
    <w:p w:rsidR="00026121" w:rsidRPr="00B21DC9" w:rsidRDefault="00026121" w:rsidP="004B27A7">
      <w:pPr>
        <w:pStyle w:val="Seo"/>
        <w:spacing w:line="360" w:lineRule="auto"/>
        <w:rPr>
          <w:rFonts w:ascii="Verdana" w:hAnsi="Verdana"/>
          <w:color w:val="000000"/>
        </w:rPr>
      </w:pPr>
    </w:p>
    <w:p w:rsidR="00940532" w:rsidRPr="00B21DC9" w:rsidRDefault="00940532" w:rsidP="004B27A7">
      <w:pPr>
        <w:pStyle w:val="Seo"/>
        <w:spacing w:line="360" w:lineRule="auto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</w:rPr>
        <w:t>descrição</w:t>
      </w:r>
    </w:p>
    <w:p w:rsidR="00940532" w:rsidRPr="00B21DC9" w:rsidRDefault="00DB2282" w:rsidP="004B27A7">
      <w:pPr>
        <w:pStyle w:val="Seo"/>
        <w:spacing w:line="360" w:lineRule="auto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1430" r="9525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67E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3pt;margin-top:6.05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" strokecolor="#b9bec7" strokeweight="1pt">
                <w10:wrap anchorx="margin"/>
              </v:shape>
            </w:pict>
          </mc:Fallback>
        </mc:AlternateContent>
      </w:r>
    </w:p>
    <w:p w:rsidR="00940532" w:rsidRDefault="009A301A" w:rsidP="004B27A7">
      <w:pPr>
        <w:pStyle w:val="Seo"/>
        <w:spacing w:line="360" w:lineRule="auto"/>
        <w:rPr>
          <w:rFonts w:ascii="Verdana" w:hAnsi="Verdana"/>
          <w:caps w:val="0"/>
          <w:noProof w:val="0"/>
          <w:color w:val="000000"/>
          <w:spacing w:val="0"/>
        </w:rPr>
      </w:pPr>
      <w:r w:rsidRPr="00B21DC9">
        <w:rPr>
          <w:rFonts w:ascii="Verdana" w:hAnsi="Verdana"/>
          <w:caps w:val="0"/>
          <w:noProof w:val="0"/>
          <w:color w:val="000000"/>
          <w:spacing w:val="0"/>
        </w:rPr>
        <w:t>Noções</w:t>
      </w:r>
      <w:r w:rsidR="00940532" w:rsidRPr="00B21DC9">
        <w:rPr>
          <w:rFonts w:ascii="Verdana" w:hAnsi="Verdana"/>
          <w:caps w:val="0"/>
          <w:noProof w:val="0"/>
          <w:color w:val="000000"/>
          <w:spacing w:val="0"/>
        </w:rPr>
        <w:t xml:space="preserve"> em informática</w:t>
      </w:r>
      <w:proofErr w:type="gramStart"/>
      <w:r w:rsidR="00940532" w:rsidRPr="00B21DC9">
        <w:rPr>
          <w:rFonts w:ascii="Verdana" w:hAnsi="Verdana"/>
          <w:caps w:val="0"/>
          <w:noProof w:val="0"/>
          <w:color w:val="000000"/>
          <w:spacing w:val="0"/>
        </w:rPr>
        <w:t>, valoriza</w:t>
      </w:r>
      <w:proofErr w:type="gramEnd"/>
      <w:r w:rsidRPr="00B21DC9">
        <w:rPr>
          <w:rFonts w:ascii="Verdana" w:hAnsi="Verdana"/>
          <w:caps w:val="0"/>
          <w:noProof w:val="0"/>
          <w:color w:val="000000"/>
          <w:spacing w:val="0"/>
        </w:rPr>
        <w:t xml:space="preserve"> o trabalho em equipe, esforçada</w:t>
      </w:r>
      <w:r w:rsidR="00940532" w:rsidRPr="00B21DC9">
        <w:rPr>
          <w:rFonts w:ascii="Verdana" w:hAnsi="Verdana"/>
          <w:caps w:val="0"/>
          <w:noProof w:val="0"/>
          <w:color w:val="000000"/>
          <w:spacing w:val="0"/>
        </w:rPr>
        <w:t xml:space="preserve"> e com grande determinação. Facilidade de aprendizagem</w:t>
      </w:r>
      <w:proofErr w:type="gramStart"/>
      <w:r w:rsidR="00940532" w:rsidRPr="00B21DC9">
        <w:rPr>
          <w:rFonts w:ascii="Verdana" w:hAnsi="Verdana"/>
          <w:caps w:val="0"/>
          <w:noProof w:val="0"/>
          <w:color w:val="000000"/>
          <w:spacing w:val="0"/>
        </w:rPr>
        <w:t>, busca</w:t>
      </w:r>
      <w:proofErr w:type="gramEnd"/>
      <w:r w:rsidR="00940532" w:rsidRPr="00B21DC9">
        <w:rPr>
          <w:rFonts w:ascii="Verdana" w:hAnsi="Verdana"/>
          <w:caps w:val="0"/>
          <w:noProof w:val="0"/>
          <w:color w:val="000000"/>
          <w:spacing w:val="0"/>
        </w:rPr>
        <w:t xml:space="preserve"> sempre a troca de informações para o crescimento do seu potencial profissional e pessoal</w:t>
      </w:r>
      <w:r w:rsidR="000878D4">
        <w:rPr>
          <w:rFonts w:ascii="Verdana" w:hAnsi="Verdana"/>
          <w:caps w:val="0"/>
          <w:noProof w:val="0"/>
          <w:color w:val="000000"/>
          <w:spacing w:val="0"/>
        </w:rPr>
        <w:t>.</w:t>
      </w:r>
    </w:p>
    <w:p w:rsidR="000878D4" w:rsidRPr="00B21DC9" w:rsidRDefault="000878D4" w:rsidP="004B27A7">
      <w:pPr>
        <w:pStyle w:val="Seo"/>
        <w:spacing w:line="360" w:lineRule="auto"/>
        <w:rPr>
          <w:rFonts w:ascii="Verdana" w:hAnsi="Verdana"/>
          <w:color w:val="000000"/>
        </w:rPr>
      </w:pPr>
    </w:p>
    <w:p w:rsidR="001638B8" w:rsidRPr="00B21DC9" w:rsidRDefault="001638B8" w:rsidP="004B27A7">
      <w:pPr>
        <w:pStyle w:val="Seo"/>
        <w:spacing w:line="360" w:lineRule="auto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</w:rPr>
        <w:t>FORMAÇÃO</w:t>
      </w:r>
    </w:p>
    <w:p w:rsidR="0083668C" w:rsidRPr="00B21DC9" w:rsidRDefault="00DB2282" w:rsidP="004B27A7">
      <w:pPr>
        <w:pStyle w:val="PargrafodaLista1"/>
        <w:spacing w:after="120" w:line="360" w:lineRule="auto"/>
        <w:ind w:left="0"/>
        <w:rPr>
          <w:rFonts w:ascii="Verdana" w:hAnsi="Verdana"/>
          <w:color w:val="000000"/>
        </w:rPr>
      </w:pPr>
      <w:r w:rsidRPr="00B21DC9">
        <w:rPr>
          <w:rFonts w:ascii="Verdana" w:hAnsi="Verdana"/>
          <w:noProof/>
          <w:color w:val="00000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2539</wp:posOffset>
                </wp:positionV>
                <wp:extent cx="5667375" cy="0"/>
                <wp:effectExtent l="0" t="0" r="28575" b="1905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30C33D" id="AutoShape 164" o:spid="_x0000_s1026" type="#_x0000_t32" style="position:absolute;margin-left:0;margin-top:.2pt;width:446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clJA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" strokecolor="#b9bec7" strokeweight="1pt">
                <w10:wrap anchorx="margin"/>
              </v:shape>
            </w:pict>
          </mc:Fallback>
        </mc:AlternateContent>
      </w:r>
    </w:p>
    <w:p w:rsidR="002118F9" w:rsidRPr="00B21DC9" w:rsidRDefault="002A1976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Escolaridade: Ensino Superior em andamento</w:t>
      </w:r>
    </w:p>
    <w:p w:rsidR="00D358DB" w:rsidRPr="00B21DC9" w:rsidRDefault="009A301A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</w:rPr>
        <w:t>Curso: Educação Física Bacharelado</w:t>
      </w:r>
    </w:p>
    <w:p w:rsidR="00D358DB" w:rsidRPr="00B21DC9" w:rsidRDefault="009A301A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</w:rPr>
        <w:t xml:space="preserve">Instituição: Universidade de Caxias do Sul </w:t>
      </w:r>
      <w:r w:rsidR="00D358DB" w:rsidRPr="00B21DC9">
        <w:rPr>
          <w:rFonts w:ascii="Verdana" w:hAnsi="Verdana"/>
          <w:color w:val="000000"/>
        </w:rPr>
        <w:t>–</w:t>
      </w:r>
      <w:r w:rsidRPr="00B21DC9">
        <w:rPr>
          <w:rFonts w:ascii="Verdana" w:hAnsi="Verdana"/>
          <w:color w:val="000000"/>
        </w:rPr>
        <w:t xml:space="preserve"> UCS</w:t>
      </w:r>
    </w:p>
    <w:p w:rsidR="004B27A7" w:rsidRDefault="004B27A7" w:rsidP="004B27A7">
      <w:pPr>
        <w:pStyle w:val="Seo"/>
        <w:spacing w:line="360" w:lineRule="auto"/>
        <w:rPr>
          <w:rFonts w:ascii="Verdana" w:hAnsi="Verdana"/>
          <w:color w:val="000000"/>
        </w:rPr>
      </w:pPr>
    </w:p>
    <w:p w:rsidR="00B30D63" w:rsidRPr="00B21DC9" w:rsidRDefault="00DB2282" w:rsidP="004B27A7">
      <w:pPr>
        <w:pStyle w:val="Seo"/>
        <w:spacing w:line="360" w:lineRule="auto"/>
        <w:rPr>
          <w:rFonts w:ascii="Verdana" w:hAnsi="Verdana"/>
          <w:color w:val="000000"/>
        </w:rPr>
      </w:pPr>
      <w:r w:rsidRPr="00B21DC9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211454</wp:posOffset>
                </wp:positionV>
                <wp:extent cx="5667375" cy="0"/>
                <wp:effectExtent l="0" t="0" r="28575" b="19050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FE567E" id="AutoShape 165" o:spid="_x0000_s1026" type="#_x0000_t32" style="position:absolute;margin-left:0;margin-top:16.65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qs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" strokecolor="#b9bec7" strokeweight="1pt">
                <w10:wrap anchorx="margin"/>
              </v:shape>
            </w:pict>
          </mc:Fallback>
        </mc:AlternateContent>
      </w:r>
      <w:r w:rsidR="00B30D63" w:rsidRPr="00B21DC9">
        <w:rPr>
          <w:rFonts w:ascii="Verdana" w:hAnsi="Verdana"/>
          <w:color w:val="000000"/>
        </w:rPr>
        <w:t>EXPERIÊNCIA</w:t>
      </w:r>
      <w:r w:rsidR="0002401A" w:rsidRPr="00B21DC9">
        <w:rPr>
          <w:rFonts w:ascii="Verdana" w:hAnsi="Verdana"/>
          <w:color w:val="000000"/>
        </w:rPr>
        <w:t xml:space="preserve"> PROFISSIONAL</w:t>
      </w:r>
      <w:r w:rsidR="00B30D63" w:rsidRPr="00B21DC9">
        <w:rPr>
          <w:rFonts w:ascii="Verdana" w:hAnsi="Verdana"/>
          <w:color w:val="000000"/>
        </w:rPr>
        <w:br/>
      </w:r>
    </w:p>
    <w:p w:rsidR="00F07D9A" w:rsidRDefault="000878D4" w:rsidP="00F07D9A">
      <w:pPr>
        <w:pStyle w:val="PargrafodaLista1"/>
        <w:spacing w:after="0" w:line="360" w:lineRule="auto"/>
        <w:ind w:left="284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08/2016 - 04/</w:t>
      </w:r>
      <w:r w:rsidR="00F07D9A" w:rsidRPr="00F07D9A">
        <w:rPr>
          <w:rFonts w:ascii="Verdana" w:hAnsi="Verdana"/>
          <w:b/>
          <w:color w:val="000000"/>
        </w:rPr>
        <w:t>2017</w:t>
      </w:r>
      <w:r w:rsidR="00F07D9A">
        <w:rPr>
          <w:rFonts w:ascii="Verdana" w:hAnsi="Verdana"/>
          <w:b/>
          <w:color w:val="000000"/>
        </w:rPr>
        <w:t xml:space="preserve"> – </w:t>
      </w:r>
      <w:proofErr w:type="spellStart"/>
      <w:r w:rsidR="00F07D9A">
        <w:rPr>
          <w:rFonts w:ascii="Verdana" w:hAnsi="Verdana"/>
          <w:b/>
          <w:color w:val="000000"/>
        </w:rPr>
        <w:t>Pranadar</w:t>
      </w:r>
      <w:proofErr w:type="spellEnd"/>
      <w:r w:rsidR="00F07D9A">
        <w:rPr>
          <w:rFonts w:ascii="Verdana" w:hAnsi="Verdana"/>
          <w:b/>
          <w:color w:val="000000"/>
        </w:rPr>
        <w:t xml:space="preserve"> </w:t>
      </w:r>
      <w:proofErr w:type="spellStart"/>
      <w:r w:rsidR="00F07D9A">
        <w:rPr>
          <w:rFonts w:ascii="Verdana" w:hAnsi="Verdana"/>
          <w:b/>
          <w:color w:val="000000"/>
        </w:rPr>
        <w:t>Aqua</w:t>
      </w:r>
      <w:proofErr w:type="spellEnd"/>
      <w:r w:rsidR="008C62B2">
        <w:rPr>
          <w:rFonts w:ascii="Verdana" w:hAnsi="Verdana"/>
          <w:b/>
          <w:color w:val="000000"/>
        </w:rPr>
        <w:t xml:space="preserve"> &amp;</w:t>
      </w:r>
      <w:r w:rsidR="00F07D9A">
        <w:rPr>
          <w:rFonts w:ascii="Verdana" w:hAnsi="Verdana"/>
          <w:b/>
          <w:color w:val="000000"/>
        </w:rPr>
        <w:t xml:space="preserve"> Fitness</w:t>
      </w:r>
    </w:p>
    <w:p w:rsidR="00F07D9A" w:rsidRDefault="00F07D9A" w:rsidP="00F07D9A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Cargo: Estagiária da Natação</w:t>
      </w:r>
    </w:p>
    <w:p w:rsidR="00F07D9A" w:rsidRPr="00F07D9A" w:rsidRDefault="00521FC8" w:rsidP="00F07D9A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Principais atividades: Auxiliar o professor a dar aulas de natação</w:t>
      </w:r>
      <w:r w:rsidR="00D052F0">
        <w:rPr>
          <w:rFonts w:ascii="Verdana" w:hAnsi="Verdana"/>
          <w:color w:val="000000"/>
        </w:rPr>
        <w:t xml:space="preserve"> para crianças de idades entre </w:t>
      </w:r>
      <w:proofErr w:type="gramStart"/>
      <w:r w:rsidR="00D052F0">
        <w:rPr>
          <w:rFonts w:ascii="Verdana" w:hAnsi="Verdana"/>
          <w:color w:val="000000"/>
        </w:rPr>
        <w:t>4</w:t>
      </w:r>
      <w:proofErr w:type="gramEnd"/>
      <w:r w:rsidR="00D052F0">
        <w:rPr>
          <w:rFonts w:ascii="Verdana" w:hAnsi="Verdana"/>
          <w:color w:val="000000"/>
        </w:rPr>
        <w:t xml:space="preserve"> meses a 11 anos acompanhando o treinamento e desempenho dos alunos</w:t>
      </w:r>
      <w:r w:rsidR="00FE2AA1">
        <w:rPr>
          <w:rFonts w:ascii="Verdana" w:hAnsi="Verdana"/>
          <w:color w:val="000000"/>
        </w:rPr>
        <w:t>. E auxiliar na borda de piscina com os adultos.</w:t>
      </w:r>
    </w:p>
    <w:p w:rsidR="00F07D9A" w:rsidRDefault="00F07D9A" w:rsidP="004B27A7">
      <w:pPr>
        <w:pStyle w:val="PargrafodaLista1"/>
        <w:spacing w:after="0" w:line="360" w:lineRule="auto"/>
        <w:ind w:left="284"/>
        <w:rPr>
          <w:rFonts w:ascii="Verdana" w:hAnsi="Verdana"/>
          <w:b/>
          <w:color w:val="000000"/>
        </w:rPr>
      </w:pPr>
    </w:p>
    <w:p w:rsidR="004B27A7" w:rsidRDefault="004B27A7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proofErr w:type="gramStart"/>
      <w:r w:rsidRPr="00E03224">
        <w:rPr>
          <w:rFonts w:ascii="Verdana" w:hAnsi="Verdana"/>
          <w:b/>
          <w:color w:val="000000"/>
        </w:rPr>
        <w:t>201</w:t>
      </w:r>
      <w:r w:rsidR="000878D4">
        <w:rPr>
          <w:rFonts w:ascii="Verdana" w:hAnsi="Verdana"/>
          <w:b/>
          <w:color w:val="000000"/>
        </w:rPr>
        <w:t>3</w:t>
      </w:r>
      <w:r>
        <w:rPr>
          <w:rFonts w:ascii="Verdana" w:hAnsi="Verdana"/>
          <w:b/>
          <w:color w:val="000000"/>
        </w:rPr>
        <w:t xml:space="preserve"> – </w:t>
      </w:r>
      <w:r w:rsidRPr="00E03224">
        <w:rPr>
          <w:rFonts w:ascii="Verdana" w:hAnsi="Verdana"/>
          <w:b/>
          <w:color w:val="000000"/>
        </w:rPr>
        <w:t>201</w:t>
      </w:r>
      <w:r>
        <w:rPr>
          <w:rFonts w:ascii="Verdana" w:hAnsi="Verdana"/>
          <w:b/>
          <w:color w:val="000000"/>
        </w:rPr>
        <w:t>6</w:t>
      </w:r>
      <w:r w:rsidRPr="00E03224">
        <w:rPr>
          <w:rFonts w:ascii="Verdana" w:hAnsi="Verdana"/>
          <w:b/>
          <w:color w:val="000000"/>
        </w:rPr>
        <w:t xml:space="preserve"> – </w:t>
      </w:r>
      <w:r>
        <w:rPr>
          <w:rFonts w:ascii="Verdana" w:hAnsi="Verdana"/>
          <w:b/>
          <w:color w:val="000000"/>
        </w:rPr>
        <w:t>Pizzaria</w:t>
      </w:r>
      <w:proofErr w:type="gramEnd"/>
      <w:r>
        <w:rPr>
          <w:rFonts w:ascii="Verdana" w:hAnsi="Verdana"/>
          <w:b/>
          <w:color w:val="000000"/>
        </w:rPr>
        <w:t xml:space="preserve"> </w:t>
      </w:r>
      <w:proofErr w:type="spellStart"/>
      <w:r>
        <w:rPr>
          <w:rFonts w:ascii="Verdana" w:hAnsi="Verdana"/>
          <w:b/>
          <w:color w:val="000000"/>
        </w:rPr>
        <w:t>Ortolan</w:t>
      </w:r>
      <w:proofErr w:type="spellEnd"/>
      <w:r w:rsidRPr="00E03224">
        <w:rPr>
          <w:rFonts w:ascii="Verdana" w:hAnsi="Verdana"/>
          <w:color w:val="000000"/>
        </w:rPr>
        <w:br/>
        <w:t xml:space="preserve">Cargo: </w:t>
      </w:r>
      <w:r>
        <w:rPr>
          <w:rFonts w:ascii="Verdana" w:hAnsi="Verdana"/>
          <w:color w:val="000000"/>
        </w:rPr>
        <w:t>Garçonete</w:t>
      </w:r>
    </w:p>
    <w:p w:rsidR="004B27A7" w:rsidRPr="004B27A7" w:rsidRDefault="004B27A7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</w:p>
    <w:p w:rsidR="00B21DC9" w:rsidRDefault="00B21DC9" w:rsidP="004B27A7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  <w:r w:rsidRPr="00E03224">
        <w:rPr>
          <w:rFonts w:ascii="Verdana" w:hAnsi="Verdana"/>
          <w:b/>
          <w:color w:val="000000"/>
        </w:rPr>
        <w:t>201</w:t>
      </w:r>
      <w:r>
        <w:rPr>
          <w:rFonts w:ascii="Verdana" w:hAnsi="Verdana"/>
          <w:b/>
          <w:color w:val="000000"/>
        </w:rPr>
        <w:t xml:space="preserve">0 – </w:t>
      </w:r>
      <w:r w:rsidRPr="00E03224">
        <w:rPr>
          <w:rFonts w:ascii="Verdana" w:hAnsi="Verdana"/>
          <w:b/>
          <w:color w:val="000000"/>
        </w:rPr>
        <w:t>201</w:t>
      </w:r>
      <w:r>
        <w:rPr>
          <w:rFonts w:ascii="Verdana" w:hAnsi="Verdana"/>
          <w:b/>
          <w:color w:val="000000"/>
        </w:rPr>
        <w:t>1</w:t>
      </w:r>
      <w:r w:rsidRPr="00E03224">
        <w:rPr>
          <w:rFonts w:ascii="Verdana" w:hAnsi="Verdana"/>
          <w:b/>
          <w:color w:val="000000"/>
        </w:rPr>
        <w:t xml:space="preserve"> – </w:t>
      </w:r>
      <w:proofErr w:type="spellStart"/>
      <w:r>
        <w:rPr>
          <w:rFonts w:ascii="Verdana" w:hAnsi="Verdana"/>
          <w:b/>
          <w:color w:val="000000"/>
        </w:rPr>
        <w:t>Ped</w:t>
      </w:r>
      <w:proofErr w:type="spellEnd"/>
      <w:r>
        <w:rPr>
          <w:rFonts w:ascii="Verdana" w:hAnsi="Verdana"/>
          <w:b/>
          <w:color w:val="000000"/>
        </w:rPr>
        <w:t xml:space="preserve"> Pizza Pizzaria</w:t>
      </w:r>
      <w:r w:rsidRPr="00E03224">
        <w:rPr>
          <w:rFonts w:ascii="Verdana" w:hAnsi="Verdana"/>
          <w:color w:val="000000"/>
        </w:rPr>
        <w:br/>
        <w:t xml:space="preserve">Cargo: </w:t>
      </w:r>
      <w:r>
        <w:rPr>
          <w:rFonts w:ascii="Verdana" w:hAnsi="Verdana"/>
          <w:color w:val="000000"/>
        </w:rPr>
        <w:t>Atendente</w:t>
      </w:r>
    </w:p>
    <w:p w:rsidR="00B21DC9" w:rsidRDefault="00B21DC9" w:rsidP="004B27A7">
      <w:pPr>
        <w:pStyle w:val="PargrafodaLista1"/>
        <w:spacing w:after="0" w:line="360" w:lineRule="auto"/>
        <w:ind w:left="284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>Principais atividades: Atender os clientes por telefone e no caixa.</w:t>
      </w:r>
    </w:p>
    <w:p w:rsidR="00F07D9A" w:rsidRPr="00F07D9A" w:rsidRDefault="00F07D9A" w:rsidP="00F07D9A">
      <w:pPr>
        <w:pStyle w:val="PargrafodaLista1"/>
        <w:spacing w:after="0" w:line="360" w:lineRule="auto"/>
        <w:ind w:left="284"/>
        <w:rPr>
          <w:rFonts w:ascii="Verdana" w:hAnsi="Verdana"/>
          <w:color w:val="000000"/>
        </w:rPr>
      </w:pPr>
    </w:p>
    <w:sectPr w:rsidR="00F07D9A" w:rsidRPr="00F07D9A" w:rsidSect="002118F9">
      <w:headerReference w:type="default" r:id="rId9"/>
      <w:footerReference w:type="default" r:id="rId10"/>
      <w:pgSz w:w="11907" w:h="16839" w:code="1"/>
      <w:pgMar w:top="1418" w:right="1134" w:bottom="899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53" w:rsidRDefault="00B34D53">
      <w:r>
        <w:separator/>
      </w:r>
    </w:p>
  </w:endnote>
  <w:endnote w:type="continuationSeparator" w:id="0">
    <w:p w:rsidR="00B34D53" w:rsidRDefault="00B3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D21660" w:rsidP="009967CD">
    <w:pPr>
      <w:pStyle w:val="Rodap"/>
      <w:jc w:val="right"/>
    </w:pPr>
    <w:r>
      <w:fldChar w:fldCharType="begin"/>
    </w:r>
    <w:r w:rsidR="00DA777F">
      <w:instrText xml:space="preserve"> PAGE </w:instrText>
    </w:r>
    <w:r>
      <w:fldChar w:fldCharType="separate"/>
    </w:r>
    <w:r w:rsidR="009A301A">
      <w:rPr>
        <w:noProof/>
      </w:rPr>
      <w:t>2</w:t>
    </w:r>
    <w:r>
      <w:rPr>
        <w:noProof/>
      </w:rPr>
      <w:fldChar w:fldCharType="end"/>
    </w:r>
    <w:r w:rsidR="00DB2282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094F3935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53" w:rsidRDefault="00B34D53">
      <w:r>
        <w:separator/>
      </w:r>
    </w:p>
  </w:footnote>
  <w:footnote w:type="continuationSeparator" w:id="0">
    <w:p w:rsidR="00B34D53" w:rsidRDefault="00B34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DB2282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170"/>
              <wp:effectExtent l="0" t="0" r="19050" b="279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5="http://schemas.microsoft.com/office/word/2012/wordml">
          <w:pict>
            <v:shapetype w14:anchorId="76FABC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7E43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5A90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3EE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BFE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EC5A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94F5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20E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6ED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26121"/>
    <w:rsid w:val="000748D9"/>
    <w:rsid w:val="00085D9E"/>
    <w:rsid w:val="000878D4"/>
    <w:rsid w:val="00090959"/>
    <w:rsid w:val="0012317E"/>
    <w:rsid w:val="00144C76"/>
    <w:rsid w:val="001638B8"/>
    <w:rsid w:val="00163F2A"/>
    <w:rsid w:val="00164CBA"/>
    <w:rsid w:val="001C1BD4"/>
    <w:rsid w:val="001C3B90"/>
    <w:rsid w:val="001E2469"/>
    <w:rsid w:val="002039BD"/>
    <w:rsid w:val="002118F9"/>
    <w:rsid w:val="002370BE"/>
    <w:rsid w:val="002A1976"/>
    <w:rsid w:val="002C71E9"/>
    <w:rsid w:val="002E1DD7"/>
    <w:rsid w:val="0030096C"/>
    <w:rsid w:val="00325D85"/>
    <w:rsid w:val="0037503C"/>
    <w:rsid w:val="00376B28"/>
    <w:rsid w:val="003F4B28"/>
    <w:rsid w:val="0041643F"/>
    <w:rsid w:val="004A1E56"/>
    <w:rsid w:val="004B27A7"/>
    <w:rsid w:val="004C6C5A"/>
    <w:rsid w:val="004D5B68"/>
    <w:rsid w:val="00521FC8"/>
    <w:rsid w:val="005244D0"/>
    <w:rsid w:val="005275AF"/>
    <w:rsid w:val="00553DA8"/>
    <w:rsid w:val="005657D9"/>
    <w:rsid w:val="00596661"/>
    <w:rsid w:val="005B5FD3"/>
    <w:rsid w:val="005C3E4C"/>
    <w:rsid w:val="005E4568"/>
    <w:rsid w:val="005E6BFC"/>
    <w:rsid w:val="005F7D0B"/>
    <w:rsid w:val="006774CD"/>
    <w:rsid w:val="006928B3"/>
    <w:rsid w:val="006B0011"/>
    <w:rsid w:val="006B54B1"/>
    <w:rsid w:val="006C3C87"/>
    <w:rsid w:val="00714629"/>
    <w:rsid w:val="00733211"/>
    <w:rsid w:val="00741D6E"/>
    <w:rsid w:val="007753BA"/>
    <w:rsid w:val="007B1220"/>
    <w:rsid w:val="007C5251"/>
    <w:rsid w:val="007D4DD6"/>
    <w:rsid w:val="007F2427"/>
    <w:rsid w:val="00804D99"/>
    <w:rsid w:val="0083668C"/>
    <w:rsid w:val="008847C2"/>
    <w:rsid w:val="008A6DC7"/>
    <w:rsid w:val="008A6E7C"/>
    <w:rsid w:val="008C62B2"/>
    <w:rsid w:val="008D2756"/>
    <w:rsid w:val="008E6D99"/>
    <w:rsid w:val="008E7F39"/>
    <w:rsid w:val="00940532"/>
    <w:rsid w:val="0095753F"/>
    <w:rsid w:val="0097482B"/>
    <w:rsid w:val="009967CD"/>
    <w:rsid w:val="00996B25"/>
    <w:rsid w:val="009A301A"/>
    <w:rsid w:val="009C3B99"/>
    <w:rsid w:val="009D6AE7"/>
    <w:rsid w:val="00A11655"/>
    <w:rsid w:val="00A17348"/>
    <w:rsid w:val="00A25CF8"/>
    <w:rsid w:val="00A44058"/>
    <w:rsid w:val="00A446E6"/>
    <w:rsid w:val="00A57607"/>
    <w:rsid w:val="00AA788E"/>
    <w:rsid w:val="00AC2DA5"/>
    <w:rsid w:val="00AC5A01"/>
    <w:rsid w:val="00AC6B95"/>
    <w:rsid w:val="00AE7EE7"/>
    <w:rsid w:val="00B21DC9"/>
    <w:rsid w:val="00B26256"/>
    <w:rsid w:val="00B30D63"/>
    <w:rsid w:val="00B34D53"/>
    <w:rsid w:val="00B3616F"/>
    <w:rsid w:val="00B501EE"/>
    <w:rsid w:val="00B52FC9"/>
    <w:rsid w:val="00B609B0"/>
    <w:rsid w:val="00BA4BFA"/>
    <w:rsid w:val="00BD645C"/>
    <w:rsid w:val="00BE61F9"/>
    <w:rsid w:val="00BF1C59"/>
    <w:rsid w:val="00C1014F"/>
    <w:rsid w:val="00C272E5"/>
    <w:rsid w:val="00C50238"/>
    <w:rsid w:val="00C54102"/>
    <w:rsid w:val="00C93F75"/>
    <w:rsid w:val="00CB1E5F"/>
    <w:rsid w:val="00CC21DB"/>
    <w:rsid w:val="00CC6AAE"/>
    <w:rsid w:val="00CD3665"/>
    <w:rsid w:val="00CD57DB"/>
    <w:rsid w:val="00CE6B4E"/>
    <w:rsid w:val="00CF2388"/>
    <w:rsid w:val="00D052F0"/>
    <w:rsid w:val="00D21660"/>
    <w:rsid w:val="00D30602"/>
    <w:rsid w:val="00D358DB"/>
    <w:rsid w:val="00D43286"/>
    <w:rsid w:val="00D759C7"/>
    <w:rsid w:val="00D91A1E"/>
    <w:rsid w:val="00DA777F"/>
    <w:rsid w:val="00DB2282"/>
    <w:rsid w:val="00DB5A49"/>
    <w:rsid w:val="00DE698B"/>
    <w:rsid w:val="00DF5FFC"/>
    <w:rsid w:val="00DF70A4"/>
    <w:rsid w:val="00E03224"/>
    <w:rsid w:val="00E200AE"/>
    <w:rsid w:val="00E34586"/>
    <w:rsid w:val="00E82E58"/>
    <w:rsid w:val="00EB3882"/>
    <w:rsid w:val="00EC1D38"/>
    <w:rsid w:val="00EF0F34"/>
    <w:rsid w:val="00EF3839"/>
    <w:rsid w:val="00EF7A3A"/>
    <w:rsid w:val="00F07D9A"/>
    <w:rsid w:val="00F23507"/>
    <w:rsid w:val="00F26226"/>
    <w:rsid w:val="00F262F5"/>
    <w:rsid w:val="00F3644C"/>
    <w:rsid w:val="00F5448B"/>
    <w:rsid w:val="00F72341"/>
    <w:rsid w:val="00F8562F"/>
    <w:rsid w:val="00FA26B4"/>
    <w:rsid w:val="00FA3990"/>
    <w:rsid w:val="00FE1490"/>
    <w:rsid w:val="00FE2049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customStyle="1" w:styleId="TtulodoLivro1">
    <w:name w:val="Título do Livro1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1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1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customStyle="1" w:styleId="nfaseIntensa1">
    <w:name w:val="Ênfase Intensa1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customStyle="1" w:styleId="Citao1">
    <w:name w:val="Citação1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1"/>
    <w:uiPriority w:val="29"/>
    <w:rsid w:val="009C3B99"/>
    <w:rPr>
      <w:i/>
      <w:iCs/>
      <w:color w:val="414751"/>
      <w:sz w:val="20"/>
    </w:rPr>
  </w:style>
  <w:style w:type="paragraph" w:customStyle="1" w:styleId="CitaoIntensa1">
    <w:name w:val="Citação Intensa1"/>
    <w:basedOn w:val="Citao1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1"/>
    <w:uiPriority w:val="30"/>
    <w:rsid w:val="009C3B99"/>
    <w:rPr>
      <w:color w:val="E65B01"/>
      <w:sz w:val="20"/>
    </w:rPr>
  </w:style>
  <w:style w:type="character" w:customStyle="1" w:styleId="RefernciaIntensa1">
    <w:name w:val="Referência Intensa1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basedOn w:val="Fontepargpadro"/>
    <w:uiPriority w:val="19"/>
    <w:qFormat/>
    <w:rsid w:val="009C3B99"/>
    <w:rPr>
      <w:i/>
      <w:iCs/>
      <w:color w:val="E65B01"/>
    </w:rPr>
  </w:style>
  <w:style w:type="character" w:customStyle="1" w:styleId="RefernciaSutil1">
    <w:name w:val="Referência Sutil1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customStyle="1" w:styleId="SemEspaamento1">
    <w:name w:val="Sem Espaçamento1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customStyle="1" w:styleId="PargrafodaLista1">
    <w:name w:val="Parágrafo da Lista1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1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1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customStyle="1" w:styleId="TtulodoLivro1">
    <w:name w:val="Título do Livro1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1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1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customStyle="1" w:styleId="nfaseIntensa1">
    <w:name w:val="Ênfase Intensa1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customStyle="1" w:styleId="Citao1">
    <w:name w:val="Citação1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1"/>
    <w:uiPriority w:val="29"/>
    <w:rsid w:val="009C3B99"/>
    <w:rPr>
      <w:i/>
      <w:iCs/>
      <w:color w:val="414751"/>
      <w:sz w:val="20"/>
    </w:rPr>
  </w:style>
  <w:style w:type="paragraph" w:customStyle="1" w:styleId="CitaoIntensa1">
    <w:name w:val="Citação Intensa1"/>
    <w:basedOn w:val="Citao1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1"/>
    <w:uiPriority w:val="30"/>
    <w:rsid w:val="009C3B99"/>
    <w:rPr>
      <w:color w:val="E65B01"/>
      <w:sz w:val="20"/>
    </w:rPr>
  </w:style>
  <w:style w:type="character" w:customStyle="1" w:styleId="RefernciaIntensa1">
    <w:name w:val="Referência Intensa1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basedOn w:val="Fontepargpadro"/>
    <w:uiPriority w:val="19"/>
    <w:qFormat/>
    <w:rsid w:val="009C3B99"/>
    <w:rPr>
      <w:i/>
      <w:iCs/>
      <w:color w:val="E65B01"/>
    </w:rPr>
  </w:style>
  <w:style w:type="character" w:customStyle="1" w:styleId="RefernciaSutil1">
    <w:name w:val="Referência Sutil1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customStyle="1" w:styleId="SemEspaamento1">
    <w:name w:val="Sem Espaçamento1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customStyle="1" w:styleId="PargrafodaLista1">
    <w:name w:val="Parágrafo da Lista1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1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1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634D-DDC1-4042-8235-D3F4B288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Guilherme Demetrio</vt:lpstr>
      <vt:lpstr>Guilherme Demetrio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Guilherme Demetrio</dc:title>
  <dc:creator>Allan</dc:creator>
  <cp:lastModifiedBy>Everaldo</cp:lastModifiedBy>
  <cp:revision>31</cp:revision>
  <dcterms:created xsi:type="dcterms:W3CDTF">2016-06-28T00:39:00Z</dcterms:created>
  <dcterms:modified xsi:type="dcterms:W3CDTF">2018-03-23T17:41:00Z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