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317" w:rsidRPr="005B71F9" w:rsidRDefault="00354BE5" w:rsidP="00633215">
      <w:pPr>
        <w:rPr>
          <w:b/>
          <w:noProof/>
          <w:color w:val="auto"/>
          <w:sz w:val="32"/>
          <w:szCs w:val="32"/>
        </w:rPr>
      </w:pPr>
      <w:r>
        <w:rPr>
          <w:b/>
          <w:noProof/>
          <w:color w:val="auto"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331470</wp:posOffset>
                </wp:positionV>
                <wp:extent cx="5667375" cy="635"/>
                <wp:effectExtent l="9525" t="13335" r="9525" b="14605"/>
                <wp:wrapNone/>
                <wp:docPr id="6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F371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3" o:spid="_x0000_s1026" type="#_x0000_t32" style="position:absolute;margin-left:.3pt;margin-top:26.1pt;width:446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" strokecolor="#b9bec7" strokeweight="1pt">
                <w10:wrap anchorx="margin"/>
              </v:shape>
            </w:pict>
          </mc:Fallback>
        </mc:AlternateContent>
      </w:r>
      <w:r w:rsidR="00A94F03">
        <w:rPr>
          <w:b/>
          <w:noProof/>
          <w:color w:val="auto"/>
          <w:sz w:val="32"/>
          <w:szCs w:val="32"/>
        </w:rPr>
        <w:t>Elizandra</w:t>
      </w:r>
      <w:r w:rsidR="00C85D6D" w:rsidRPr="005B71F9">
        <w:rPr>
          <w:b/>
          <w:noProof/>
          <w:color w:val="auto"/>
          <w:sz w:val="32"/>
          <w:szCs w:val="32"/>
        </w:rPr>
        <w:t xml:space="preserve"> Von Müller da Silva</w:t>
      </w:r>
      <w:r w:rsidR="00633215" w:rsidRPr="005B71F9">
        <w:rPr>
          <w:b/>
          <w:noProof/>
          <w:color w:val="auto"/>
          <w:sz w:val="32"/>
          <w:szCs w:val="32"/>
        </w:rPr>
        <w:t xml:space="preserve">       </w:t>
      </w:r>
    </w:p>
    <w:p w:rsidR="001638B8" w:rsidRPr="00633215" w:rsidRDefault="0079633C" w:rsidP="005D2574">
      <w:pPr>
        <w:ind w:right="708"/>
        <w:rPr>
          <w:noProof/>
          <w:color w:val="auto"/>
          <w:sz w:val="32"/>
          <w:szCs w:val="32"/>
        </w:rPr>
      </w:pPr>
      <w:r>
        <w:rPr>
          <w:rFonts w:ascii="Verdana" w:hAnsi="Verdana"/>
          <w:color w:val="auto"/>
        </w:rPr>
        <w:t>Rua Travessão Pedro Américo,5510</w:t>
      </w:r>
      <w:r w:rsidR="001638B8" w:rsidRPr="00C85D6D">
        <w:rPr>
          <w:rFonts w:ascii="Verdana" w:hAnsi="Verdana"/>
          <w:color w:val="auto"/>
        </w:rPr>
        <w:br/>
      </w:r>
      <w:r w:rsidR="00D50CF9">
        <w:rPr>
          <w:rFonts w:ascii="Verdana" w:hAnsi="Verdana"/>
          <w:color w:val="auto"/>
        </w:rPr>
        <w:t>Parada Cristal</w:t>
      </w:r>
      <w:r w:rsidR="00260B6A">
        <w:rPr>
          <w:rFonts w:ascii="Verdana" w:hAnsi="Verdana"/>
          <w:color w:val="auto"/>
        </w:rPr>
        <w:t xml:space="preserve"> –</w:t>
      </w:r>
      <w:r w:rsidR="00EF154B">
        <w:rPr>
          <w:rFonts w:ascii="Verdana" w:hAnsi="Verdana"/>
          <w:color w:val="auto"/>
        </w:rPr>
        <w:t xml:space="preserve"> Caxias do Sul </w:t>
      </w:r>
      <w:r w:rsidR="00C85D6D" w:rsidRPr="00C85D6D">
        <w:rPr>
          <w:rFonts w:ascii="Verdana" w:hAnsi="Verdana"/>
          <w:color w:val="auto"/>
        </w:rPr>
        <w:t>– RS.</w:t>
      </w:r>
      <w:r w:rsidR="001638B8" w:rsidRPr="00C85D6D">
        <w:rPr>
          <w:rFonts w:ascii="Verdana" w:hAnsi="Verdana"/>
          <w:color w:val="auto"/>
        </w:rPr>
        <w:br/>
      </w:r>
      <w:r w:rsidR="005B5FD3" w:rsidRPr="00C85D6D">
        <w:rPr>
          <w:rFonts w:ascii="Verdana" w:hAnsi="Verdana"/>
          <w:color w:val="auto"/>
        </w:rPr>
        <w:t xml:space="preserve">Telefone: </w:t>
      </w:r>
      <w:r w:rsidR="00C85D6D" w:rsidRPr="00C85D6D">
        <w:rPr>
          <w:rFonts w:ascii="Verdana" w:hAnsi="Verdana"/>
          <w:color w:val="auto"/>
        </w:rPr>
        <w:t>(54)</w:t>
      </w:r>
      <w:r w:rsidR="00A94F03">
        <w:rPr>
          <w:rFonts w:ascii="Verdana" w:hAnsi="Verdana"/>
          <w:color w:val="auto"/>
        </w:rPr>
        <w:t>981346472</w:t>
      </w:r>
      <w:r w:rsidR="008E351B">
        <w:rPr>
          <w:rFonts w:ascii="Verdana" w:hAnsi="Verdana"/>
          <w:color w:val="auto"/>
        </w:rPr>
        <w:t xml:space="preserve"> </w:t>
      </w:r>
      <w:r w:rsidR="00C85D6D" w:rsidRPr="00C85D6D">
        <w:rPr>
          <w:rFonts w:ascii="Verdana" w:hAnsi="Verdana"/>
          <w:color w:val="auto"/>
        </w:rPr>
        <w:t>/</w:t>
      </w:r>
      <w:r w:rsidR="008E351B">
        <w:rPr>
          <w:rFonts w:ascii="Verdana" w:hAnsi="Verdana"/>
          <w:color w:val="auto"/>
        </w:rPr>
        <w:t>Recados</w:t>
      </w:r>
      <w:r w:rsidR="00B3568C" w:rsidRPr="00C85D6D">
        <w:rPr>
          <w:rFonts w:ascii="Verdana" w:hAnsi="Verdana"/>
          <w:color w:val="auto"/>
        </w:rPr>
        <w:t xml:space="preserve"> </w:t>
      </w:r>
      <w:r w:rsidR="00465094">
        <w:rPr>
          <w:rFonts w:ascii="Verdana" w:hAnsi="Verdana"/>
          <w:color w:val="auto"/>
        </w:rPr>
        <w:t>(54)</w:t>
      </w:r>
      <w:r w:rsidR="00A94F03">
        <w:rPr>
          <w:rFonts w:ascii="Verdana" w:hAnsi="Verdana"/>
          <w:color w:val="auto"/>
        </w:rPr>
        <w:t>991696358  e-mail:elizandra</w:t>
      </w:r>
      <w:r w:rsidR="00C64256">
        <w:rPr>
          <w:rFonts w:ascii="Verdana" w:hAnsi="Verdana"/>
          <w:color w:val="auto"/>
        </w:rPr>
        <w:t>vmds@gmail.com</w:t>
      </w:r>
      <w:r w:rsidR="00633215">
        <w:rPr>
          <w:rFonts w:ascii="Verdana" w:hAnsi="Verdana"/>
          <w:color w:val="auto"/>
        </w:rPr>
        <w:t xml:space="preserve">                                </w:t>
      </w:r>
      <w:r w:rsidR="005B0989">
        <w:rPr>
          <w:rFonts w:ascii="Verdana" w:hAnsi="Verdana"/>
          <w:color w:val="auto"/>
        </w:rPr>
        <w:t xml:space="preserve">  </w:t>
      </w:r>
      <w:r w:rsidR="00F91B48">
        <w:rPr>
          <w:rFonts w:ascii="Verdana" w:hAnsi="Verdana"/>
          <w:color w:val="auto"/>
        </w:rPr>
        <w:t xml:space="preserve">             </w:t>
      </w:r>
      <w:r w:rsidR="00633215">
        <w:rPr>
          <w:rFonts w:ascii="Verdana" w:hAnsi="Verdana"/>
          <w:color w:val="auto"/>
        </w:rPr>
        <w:t xml:space="preserve">Estado Civil: Solteiro.    </w:t>
      </w:r>
      <w:r w:rsidR="00A94F03">
        <w:rPr>
          <w:rFonts w:ascii="Verdana" w:hAnsi="Verdana"/>
          <w:color w:val="auto"/>
        </w:rPr>
        <w:t xml:space="preserve">       Data de nascimento: 07/03/1988</w:t>
      </w:r>
      <w:r w:rsidR="001638B8" w:rsidRPr="00C85D6D">
        <w:rPr>
          <w:rFonts w:ascii="Verdana" w:hAnsi="Verdana"/>
          <w:color w:val="auto"/>
        </w:rPr>
        <w:br/>
      </w:r>
      <w:r w:rsidR="00A94F03">
        <w:rPr>
          <w:rFonts w:ascii="Verdana" w:hAnsi="Verdana"/>
          <w:color w:val="auto"/>
        </w:rPr>
        <w:t>CNH: 05277733975</w:t>
      </w:r>
      <w:r w:rsidR="00987E12">
        <w:rPr>
          <w:rFonts w:ascii="Verdana" w:hAnsi="Verdana"/>
          <w:color w:val="auto"/>
        </w:rPr>
        <w:t xml:space="preserve">    </w:t>
      </w:r>
      <w:r w:rsidR="00633215">
        <w:rPr>
          <w:rFonts w:ascii="Verdana" w:hAnsi="Verdana"/>
          <w:color w:val="auto"/>
        </w:rPr>
        <w:t xml:space="preserve">         </w:t>
      </w:r>
      <w:r w:rsidR="00C64256">
        <w:rPr>
          <w:rFonts w:ascii="Verdana" w:hAnsi="Verdana"/>
          <w:color w:val="auto"/>
        </w:rPr>
        <w:t>Cat.</w:t>
      </w:r>
      <w:r w:rsidR="00A94F03">
        <w:rPr>
          <w:rFonts w:ascii="Verdana" w:hAnsi="Verdana"/>
          <w:color w:val="auto"/>
        </w:rPr>
        <w:t xml:space="preserve"> </w:t>
      </w:r>
      <w:r w:rsidR="00987E12">
        <w:rPr>
          <w:rFonts w:ascii="Verdana" w:hAnsi="Verdana"/>
          <w:color w:val="auto"/>
        </w:rPr>
        <w:t>B</w:t>
      </w:r>
    </w:p>
    <w:p w:rsidR="001638B8" w:rsidRPr="00C85D6D" w:rsidRDefault="001638B8" w:rsidP="00A01100">
      <w:pPr>
        <w:pStyle w:val="Seo"/>
        <w:rPr>
          <w:rFonts w:ascii="Verdana" w:hAnsi="Verdana"/>
          <w:b/>
          <w:color w:val="auto"/>
        </w:rPr>
      </w:pPr>
      <w:r w:rsidRPr="00C85D6D">
        <w:rPr>
          <w:rFonts w:ascii="Verdana" w:hAnsi="Verdana"/>
          <w:b/>
          <w:color w:val="auto"/>
        </w:rPr>
        <w:t>objetivo</w:t>
      </w:r>
    </w:p>
    <w:p w:rsidR="001638B8" w:rsidRDefault="00354BE5" w:rsidP="00A01100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5667375" cy="0"/>
                <wp:effectExtent l="9525" t="11430" r="9525" b="7620"/>
                <wp:wrapNone/>
                <wp:docPr id="5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D548E" id="AutoShape 160" o:spid="_x0000_s1026" type="#_x0000_t32" style="position:absolute;margin-left:.3pt;margin-top:6.05pt;width:446.2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" strokecolor="#b9bec7" strokeweight="1pt">
                <w10:wrap anchorx="margin"/>
              </v:shape>
            </w:pict>
          </mc:Fallback>
        </mc:AlternateContent>
      </w:r>
    </w:p>
    <w:p w:rsidR="00C85D6D" w:rsidRPr="008C67B3" w:rsidRDefault="00A12D6D" w:rsidP="00FA3990">
      <w:pPr>
        <w:rPr>
          <w:rFonts w:ascii="Verdana" w:hAnsi="Verdana"/>
          <w:color w:val="auto"/>
          <w:u w:val="single"/>
        </w:rPr>
      </w:pPr>
      <w:r>
        <w:rPr>
          <w:rFonts w:ascii="Verdana" w:hAnsi="Verdana"/>
          <w:color w:val="auto"/>
        </w:rPr>
        <w:t xml:space="preserve"> </w:t>
      </w:r>
      <w:r w:rsidR="00D13B5A">
        <w:rPr>
          <w:rFonts w:ascii="Verdana" w:hAnsi="Verdana"/>
          <w:color w:val="auto"/>
        </w:rPr>
        <w:t xml:space="preserve">Operador de </w:t>
      </w:r>
      <w:r>
        <w:rPr>
          <w:rFonts w:ascii="Verdana" w:hAnsi="Verdana"/>
          <w:color w:val="auto"/>
        </w:rPr>
        <w:t>máquinas</w:t>
      </w:r>
      <w:r w:rsidR="008525D1">
        <w:rPr>
          <w:rFonts w:ascii="Verdana" w:hAnsi="Verdana"/>
          <w:color w:val="auto"/>
        </w:rPr>
        <w:t xml:space="preserve"> </w:t>
      </w:r>
      <w:r w:rsidR="00392FEF">
        <w:rPr>
          <w:rFonts w:ascii="Verdana" w:hAnsi="Verdana"/>
          <w:color w:val="auto"/>
        </w:rPr>
        <w:t>ou o</w:t>
      </w:r>
      <w:r w:rsidR="00BE28B5">
        <w:rPr>
          <w:rFonts w:ascii="Verdana" w:hAnsi="Verdana"/>
          <w:color w:val="auto"/>
        </w:rPr>
        <w:t xml:space="preserve"> que</w:t>
      </w:r>
      <w:r w:rsidR="005E3B95">
        <w:rPr>
          <w:rFonts w:ascii="Verdana" w:hAnsi="Verdana"/>
          <w:color w:val="auto"/>
        </w:rPr>
        <w:t xml:space="preserve"> a empresa</w:t>
      </w:r>
      <w:r w:rsidR="008E351B">
        <w:rPr>
          <w:rFonts w:ascii="Verdana" w:hAnsi="Verdana"/>
          <w:color w:val="auto"/>
        </w:rPr>
        <w:t xml:space="preserve"> vier</w:t>
      </w:r>
      <w:r w:rsidR="001D21C2">
        <w:rPr>
          <w:rFonts w:ascii="Verdana" w:hAnsi="Verdana"/>
          <w:color w:val="auto"/>
        </w:rPr>
        <w:t xml:space="preserve"> a</w:t>
      </w:r>
      <w:r w:rsidR="00D02B32">
        <w:rPr>
          <w:rFonts w:ascii="Verdana" w:hAnsi="Verdana"/>
          <w:color w:val="auto"/>
        </w:rPr>
        <w:t xml:space="preserve"> necessitar</w:t>
      </w:r>
      <w:r w:rsidR="008C67B3">
        <w:rPr>
          <w:rFonts w:ascii="Verdana" w:hAnsi="Verdana"/>
          <w:color w:val="auto"/>
        </w:rPr>
        <w:t>.</w:t>
      </w:r>
    </w:p>
    <w:p w:rsidR="001638B8" w:rsidRDefault="001638B8" w:rsidP="001638B8">
      <w:pPr>
        <w:pStyle w:val="Seo"/>
        <w:rPr>
          <w:rFonts w:ascii="Verdana" w:hAnsi="Verdana"/>
        </w:rPr>
      </w:pPr>
    </w:p>
    <w:p w:rsidR="00B30D63" w:rsidRPr="00C85D6D" w:rsidRDefault="001638B8" w:rsidP="001638B8">
      <w:pPr>
        <w:pStyle w:val="Seo"/>
        <w:rPr>
          <w:rFonts w:ascii="Verdana" w:hAnsi="Verdana"/>
          <w:b/>
          <w:color w:val="auto"/>
        </w:rPr>
      </w:pPr>
      <w:r w:rsidRPr="00C85D6D">
        <w:rPr>
          <w:rFonts w:ascii="Verdana" w:hAnsi="Verdana"/>
          <w:b/>
          <w:color w:val="auto"/>
        </w:rPr>
        <w:t>FORMAÇÃO</w:t>
      </w:r>
    </w:p>
    <w:p w:rsidR="001638B8" w:rsidRPr="002039BD" w:rsidRDefault="00354BE5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90805</wp:posOffset>
                </wp:positionV>
                <wp:extent cx="5667375" cy="45085"/>
                <wp:effectExtent l="9525" t="12065" r="9525" b="9525"/>
                <wp:wrapNone/>
                <wp:docPr id="4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67375" cy="4508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28F5B" id="AutoShape 164" o:spid="_x0000_s1026" type="#_x0000_t32" style="position:absolute;margin-left:.3pt;margin-top:7.15pt;width:446.25pt;height:3.5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" strokecolor="#b9bec7" strokeweight="1pt">
                <w10:wrap anchorx="margin"/>
              </v:shape>
            </w:pict>
          </mc:Fallback>
        </mc:AlternateContent>
      </w:r>
      <w:r w:rsidR="00B30D63">
        <w:rPr>
          <w:rFonts w:ascii="Verdana" w:hAnsi="Verdana"/>
        </w:rPr>
        <w:br/>
      </w:r>
    </w:p>
    <w:p w:rsidR="00A34CC2" w:rsidRDefault="00A34CC2" w:rsidP="00A34CC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Cursou o Ensino Médio</w:t>
      </w:r>
      <w:r w:rsidR="00C353B5">
        <w:rPr>
          <w:rFonts w:ascii="Verdana" w:hAnsi="Verdana"/>
          <w:color w:val="auto"/>
        </w:rPr>
        <w:t xml:space="preserve">                                                                                                       </w:t>
      </w:r>
      <w:r w:rsidR="00C85D6D" w:rsidRPr="00C353B5">
        <w:rPr>
          <w:rFonts w:ascii="Verdana" w:hAnsi="Verdana"/>
          <w:color w:val="auto"/>
        </w:rPr>
        <w:t>Escola: Colégio Mutirão</w:t>
      </w:r>
      <w:r w:rsidR="00813EF4">
        <w:rPr>
          <w:rFonts w:ascii="Verdana" w:hAnsi="Verdana"/>
          <w:color w:val="auto"/>
        </w:rPr>
        <w:t>.</w:t>
      </w:r>
      <w:r w:rsidR="00C353B5">
        <w:rPr>
          <w:rFonts w:ascii="Verdana" w:hAnsi="Verdana"/>
          <w:color w:val="auto"/>
        </w:rPr>
        <w:t xml:space="preserve">   </w:t>
      </w:r>
      <w:r w:rsidR="00813EF4" w:rsidRPr="00813EF4">
        <w:rPr>
          <w:rFonts w:ascii="Verdana" w:hAnsi="Verdana"/>
          <w:color w:val="auto"/>
        </w:rPr>
        <w:t>Cidade: Caxias do Sul.</w:t>
      </w:r>
      <w:r w:rsidR="00C353B5">
        <w:rPr>
          <w:rFonts w:ascii="Verdana" w:hAnsi="Verdana"/>
          <w:color w:val="auto"/>
        </w:rPr>
        <w:t xml:space="preserve"> </w:t>
      </w:r>
    </w:p>
    <w:p w:rsidR="00A34CC2" w:rsidRPr="00A34CC2" w:rsidRDefault="00A34CC2" w:rsidP="00A34CC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Cursou o</w:t>
      </w:r>
      <w:r w:rsidR="00C353B5">
        <w:rPr>
          <w:rFonts w:ascii="Verdana" w:hAnsi="Verdana"/>
          <w:color w:val="auto"/>
        </w:rPr>
        <w:t xml:space="preserve"> </w:t>
      </w:r>
      <w:r w:rsidRPr="00A34CC2">
        <w:rPr>
          <w:rFonts w:ascii="Verdana" w:hAnsi="Verdana"/>
          <w:color w:val="auto"/>
        </w:rPr>
        <w:t xml:space="preserve">Ensino Fundamental                                                                                  </w:t>
      </w:r>
      <w:r w:rsidR="00A94F03">
        <w:rPr>
          <w:rFonts w:ascii="Verdana" w:hAnsi="Verdana"/>
          <w:color w:val="auto"/>
        </w:rPr>
        <w:t xml:space="preserve">                     Escola: E.</w:t>
      </w:r>
      <w:r w:rsidRPr="00A34CC2">
        <w:rPr>
          <w:rFonts w:ascii="Verdana" w:hAnsi="Verdana"/>
          <w:color w:val="auto"/>
        </w:rPr>
        <w:t>M.</w:t>
      </w:r>
      <w:r w:rsidR="00A94F03">
        <w:rPr>
          <w:rFonts w:ascii="Verdana" w:hAnsi="Verdana"/>
          <w:color w:val="auto"/>
        </w:rPr>
        <w:t>E.F. Armindo Mário Turra</w:t>
      </w:r>
      <w:r w:rsidRPr="00A34CC2">
        <w:rPr>
          <w:rFonts w:ascii="Verdana" w:hAnsi="Verdana"/>
          <w:color w:val="auto"/>
        </w:rPr>
        <w:t xml:space="preserve">.  Cidade: Caxias do Sul.                                                               </w:t>
      </w:r>
    </w:p>
    <w:p w:rsidR="001638B8" w:rsidRPr="00C85D6D" w:rsidRDefault="001638B8" w:rsidP="001638B8">
      <w:pPr>
        <w:rPr>
          <w:rFonts w:ascii="Verdana" w:hAnsi="Verdana"/>
          <w:color w:val="auto"/>
        </w:rPr>
      </w:pPr>
    </w:p>
    <w:p w:rsidR="00277122" w:rsidRPr="00277122" w:rsidRDefault="00B30D63" w:rsidP="00277122">
      <w:pPr>
        <w:pStyle w:val="Seo"/>
        <w:rPr>
          <w:rFonts w:ascii="Verdana" w:hAnsi="Verdana"/>
          <w:b/>
          <w:color w:val="auto"/>
        </w:rPr>
      </w:pPr>
      <w:r w:rsidRPr="00EF154B">
        <w:rPr>
          <w:rFonts w:ascii="Verdana" w:hAnsi="Verdana"/>
          <w:b/>
          <w:color w:val="auto"/>
        </w:rPr>
        <w:t>EXPERIÊNCIA</w:t>
      </w:r>
      <w:r w:rsidR="0002401A" w:rsidRPr="00EF154B">
        <w:rPr>
          <w:rFonts w:ascii="Verdana" w:hAnsi="Verdana"/>
          <w:b/>
          <w:color w:val="auto"/>
        </w:rPr>
        <w:t xml:space="preserve"> PROFISSIONAL</w:t>
      </w:r>
      <w:r w:rsidR="00277122">
        <w:rPr>
          <w:rFonts w:ascii="Verdana" w:hAnsi="Verdana"/>
          <w:b/>
          <w:color w:val="auto"/>
        </w:rPr>
        <w:t xml:space="preserve"> </w:t>
      </w:r>
    </w:p>
    <w:p w:rsidR="004B38AC" w:rsidRDefault="00354BE5" w:rsidP="004B38AC">
      <w:pPr>
        <w:pStyle w:val="SemEspaamento"/>
        <w:rPr>
          <w:rFonts w:ascii="Verdana" w:hAnsi="Verdana"/>
          <w:b/>
          <w:color w:val="00000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9525" t="7620" r="9525" b="11430"/>
                <wp:wrapNone/>
                <wp:docPr id="3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7C512" id="AutoShape 165" o:spid="_x0000_s1026" type="#_x0000_t32" style="position:absolute;margin-left:.3pt;margin-top:10.7pt;width:446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" strokecolor="#b9bec7" strokeweight="1pt">
                <w10:wrap anchorx="margin"/>
              </v:shape>
            </w:pict>
          </mc:Fallback>
        </mc:AlternateContent>
      </w:r>
      <w:r w:rsidR="00B30D63">
        <w:br/>
      </w:r>
      <w:r w:rsidR="00E73514" w:rsidRPr="00E73514">
        <w:rPr>
          <w:color w:val="000000"/>
        </w:rPr>
        <w:t xml:space="preserve">  </w:t>
      </w:r>
      <w:r w:rsidR="00E73514" w:rsidRPr="00E73514">
        <w:rPr>
          <w:rFonts w:ascii="Verdana" w:hAnsi="Verdana"/>
          <w:b/>
          <w:color w:val="000000"/>
        </w:rPr>
        <w:t xml:space="preserve">   </w:t>
      </w:r>
    </w:p>
    <w:p w:rsidR="004A1C02" w:rsidRPr="004A1C02" w:rsidRDefault="004A1C02" w:rsidP="004A1C02">
      <w:pPr>
        <w:pStyle w:val="SemEspaamento"/>
        <w:rPr>
          <w:rFonts w:ascii="Verdana" w:hAnsi="Verdana"/>
          <w:b/>
          <w:color w:val="000000"/>
        </w:rPr>
      </w:pPr>
    </w:p>
    <w:p w:rsidR="004A1C02" w:rsidRDefault="004A1C02" w:rsidP="004B38AC">
      <w:pPr>
        <w:pStyle w:val="SemEspaamento"/>
        <w:rPr>
          <w:rFonts w:ascii="Verdana" w:hAnsi="Verdana"/>
          <w:b/>
          <w:color w:val="000000"/>
        </w:rPr>
      </w:pPr>
      <w:r w:rsidRPr="00813EF4">
        <w:rPr>
          <w:rFonts w:ascii="Verdana" w:hAnsi="Verdana"/>
          <w:color w:val="000000"/>
        </w:rPr>
        <w:t>•</w:t>
      </w:r>
      <w:r>
        <w:rPr>
          <w:rFonts w:ascii="Verdana" w:hAnsi="Verdana"/>
          <w:b/>
          <w:color w:val="000000"/>
        </w:rPr>
        <w:t xml:space="preserve">   </w:t>
      </w:r>
      <w:r w:rsidR="00A94F03">
        <w:rPr>
          <w:rFonts w:ascii="Verdana" w:hAnsi="Verdana"/>
          <w:b/>
          <w:color w:val="000000"/>
        </w:rPr>
        <w:t>Polipeles e Manufatura de Peles.</w:t>
      </w:r>
      <w:r>
        <w:rPr>
          <w:rFonts w:ascii="Verdana" w:hAnsi="Verdana"/>
          <w:b/>
          <w:color w:val="000000"/>
        </w:rPr>
        <w:t xml:space="preserve"> </w:t>
      </w:r>
    </w:p>
    <w:p w:rsidR="004A1C02" w:rsidRDefault="004A1C02" w:rsidP="004B38AC">
      <w:pPr>
        <w:pStyle w:val="SemEspaamento"/>
        <w:rPr>
          <w:rFonts w:ascii="Verdana" w:hAnsi="Verdana"/>
          <w:color w:val="000000"/>
        </w:rPr>
      </w:pPr>
      <w:r w:rsidRPr="004A1C02">
        <w:rPr>
          <w:rFonts w:ascii="Verdana" w:hAnsi="Verdana"/>
          <w:color w:val="000000"/>
        </w:rPr>
        <w:t xml:space="preserve">     E</w:t>
      </w:r>
      <w:r w:rsidR="00A94F03">
        <w:rPr>
          <w:rFonts w:ascii="Verdana" w:hAnsi="Verdana"/>
          <w:color w:val="000000"/>
        </w:rPr>
        <w:t xml:space="preserve">ndereço: Travessão </w:t>
      </w:r>
      <w:r w:rsidR="004243B0">
        <w:rPr>
          <w:rFonts w:ascii="Verdana" w:hAnsi="Verdana"/>
          <w:color w:val="000000"/>
        </w:rPr>
        <w:t>Gaviolli, s/</w:t>
      </w:r>
      <w:proofErr w:type="gramStart"/>
      <w:r w:rsidR="004243B0">
        <w:rPr>
          <w:rFonts w:ascii="Verdana" w:hAnsi="Verdana"/>
          <w:color w:val="000000"/>
        </w:rPr>
        <w:t>n</w:t>
      </w:r>
      <w:proofErr w:type="gramEnd"/>
      <w:r w:rsidR="004243B0">
        <w:rPr>
          <w:rFonts w:ascii="Verdana" w:hAnsi="Verdana"/>
          <w:color w:val="000000"/>
        </w:rPr>
        <w:t xml:space="preserve"> Flores da Cunha</w:t>
      </w:r>
      <w:r>
        <w:rPr>
          <w:rFonts w:ascii="Verdana" w:hAnsi="Verdana"/>
          <w:color w:val="000000"/>
        </w:rPr>
        <w:t>.</w:t>
      </w:r>
    </w:p>
    <w:p w:rsidR="004A1C02" w:rsidRDefault="004243B0" w:rsidP="004B38AC">
      <w:pPr>
        <w:pStyle w:val="SemEspaamento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 Cargo: Auxiliar Geral. Data de Admissão: 02/05/2008 Data de Desligamento: 07/12/2010</w:t>
      </w:r>
    </w:p>
    <w:p w:rsidR="004A1C02" w:rsidRDefault="004243B0" w:rsidP="004243B0">
      <w:pPr>
        <w:pStyle w:val="SemEspaamento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 </w:t>
      </w:r>
      <w:r w:rsidR="00861380">
        <w:rPr>
          <w:rFonts w:ascii="Verdana" w:hAnsi="Verdana"/>
          <w:color w:val="000000"/>
        </w:rPr>
        <w:t>Funções desempe</w:t>
      </w:r>
      <w:r>
        <w:rPr>
          <w:rFonts w:ascii="Verdana" w:hAnsi="Verdana"/>
          <w:color w:val="000000"/>
        </w:rPr>
        <w:t xml:space="preserve">nhadas: Auxiliar de Costura (couro). </w:t>
      </w:r>
    </w:p>
    <w:p w:rsidR="00861380" w:rsidRPr="004A1C02" w:rsidRDefault="00861380" w:rsidP="00861380">
      <w:pPr>
        <w:pStyle w:val="SemEspaamento"/>
        <w:tabs>
          <w:tab w:val="left" w:pos="456"/>
        </w:tabs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 </w:t>
      </w:r>
    </w:p>
    <w:p w:rsidR="00C64256" w:rsidRPr="00C64256" w:rsidRDefault="005C42B4" w:rsidP="00C64256">
      <w:pPr>
        <w:pStyle w:val="SemEspaamento"/>
        <w:numPr>
          <w:ilvl w:val="0"/>
          <w:numId w:val="32"/>
        </w:numPr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Plásticos Carajá</w:t>
      </w:r>
      <w:r w:rsidR="004243B0">
        <w:rPr>
          <w:rFonts w:ascii="Verdana" w:hAnsi="Verdana"/>
          <w:b/>
          <w:color w:val="000000"/>
        </w:rPr>
        <w:t>s Ltda.</w:t>
      </w:r>
    </w:p>
    <w:p w:rsidR="00C64256" w:rsidRDefault="004243B0" w:rsidP="00C64256">
      <w:pPr>
        <w:pStyle w:val="SemEspaamento"/>
        <w:ind w:left="36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Endereço:</w:t>
      </w:r>
      <w:r w:rsidR="00833841" w:rsidRPr="00833841">
        <w:t xml:space="preserve"> </w:t>
      </w:r>
      <w:r w:rsidR="00833841" w:rsidRPr="00833841">
        <w:rPr>
          <w:rFonts w:ascii="Verdana" w:hAnsi="Verdana"/>
          <w:color w:val="000000"/>
        </w:rPr>
        <w:t xml:space="preserve">Rua Angelo Torresini, </w:t>
      </w:r>
      <w:r w:rsidR="005C42B4">
        <w:rPr>
          <w:rFonts w:ascii="Verdana" w:hAnsi="Verdana"/>
          <w:color w:val="000000"/>
        </w:rPr>
        <w:t>245, Ana Rech,</w:t>
      </w:r>
      <w:r w:rsidR="00833841" w:rsidRPr="00833841">
        <w:rPr>
          <w:rFonts w:ascii="Verdana" w:hAnsi="Verdana"/>
          <w:color w:val="000000"/>
        </w:rPr>
        <w:t xml:space="preserve"> 96062-250</w:t>
      </w:r>
      <w:r w:rsidR="00C64256">
        <w:rPr>
          <w:rFonts w:ascii="Verdana" w:hAnsi="Verdana"/>
          <w:color w:val="000000"/>
        </w:rPr>
        <w:t>, Caxias do Sul.</w:t>
      </w:r>
    </w:p>
    <w:p w:rsidR="00E4724C" w:rsidRDefault="00C64256" w:rsidP="00C64256">
      <w:pPr>
        <w:pStyle w:val="SemEspaamento"/>
        <w:ind w:left="36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Cargo</w:t>
      </w:r>
      <w:r w:rsidR="00833841">
        <w:rPr>
          <w:rFonts w:ascii="Verdana" w:hAnsi="Verdana"/>
          <w:color w:val="000000"/>
        </w:rPr>
        <w:t>: Auxiliar de Acabamento.</w:t>
      </w:r>
    </w:p>
    <w:p w:rsidR="00E4724C" w:rsidRDefault="00E4724C" w:rsidP="00C64256">
      <w:pPr>
        <w:pStyle w:val="SemEspaamento"/>
        <w:ind w:left="36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Data de Admissão: </w:t>
      </w:r>
      <w:r w:rsidR="005C42B4">
        <w:rPr>
          <w:rFonts w:ascii="Verdana" w:hAnsi="Verdana"/>
          <w:color w:val="000000"/>
        </w:rPr>
        <w:t>30</w:t>
      </w:r>
      <w:r>
        <w:rPr>
          <w:rFonts w:ascii="Verdana" w:hAnsi="Verdana"/>
          <w:color w:val="000000"/>
        </w:rPr>
        <w:t>/0</w:t>
      </w:r>
      <w:r w:rsidR="005C42B4">
        <w:rPr>
          <w:rFonts w:ascii="Verdana" w:hAnsi="Verdana"/>
          <w:color w:val="000000"/>
        </w:rPr>
        <w:t>6/2014. Data de desligamento: 14/05/2015</w:t>
      </w:r>
      <w:r>
        <w:rPr>
          <w:rFonts w:ascii="Verdana" w:hAnsi="Verdana"/>
          <w:color w:val="000000"/>
        </w:rPr>
        <w:t>.</w:t>
      </w:r>
    </w:p>
    <w:p w:rsidR="00C95E33" w:rsidRPr="004A1C02" w:rsidRDefault="00E4724C" w:rsidP="004A1C02">
      <w:pPr>
        <w:pStyle w:val="SemEspaamento"/>
        <w:ind w:left="36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Fun</w:t>
      </w:r>
      <w:r w:rsidR="005C42B4">
        <w:rPr>
          <w:rFonts w:ascii="Verdana" w:hAnsi="Verdana"/>
          <w:color w:val="000000"/>
        </w:rPr>
        <w:t>ções desempenhadas: Fabricação de peças e acessórios para veículos</w:t>
      </w:r>
      <w:r>
        <w:rPr>
          <w:rFonts w:ascii="Verdana" w:hAnsi="Verdana"/>
          <w:color w:val="000000"/>
        </w:rPr>
        <w:t>.</w:t>
      </w:r>
      <w:r w:rsidR="004A1C02">
        <w:rPr>
          <w:rFonts w:ascii="Verdana" w:hAnsi="Verdana"/>
          <w:color w:val="000000"/>
        </w:rPr>
        <w:tab/>
      </w:r>
      <w:r w:rsidR="00C95E33" w:rsidRPr="004A1C02">
        <w:rPr>
          <w:rFonts w:ascii="Verdana" w:hAnsi="Verdana"/>
          <w:color w:val="000000"/>
        </w:rPr>
        <w:t xml:space="preserve"> </w:t>
      </w:r>
    </w:p>
    <w:p w:rsidR="00277122" w:rsidRDefault="00C95E33" w:rsidP="004B38AC">
      <w:pPr>
        <w:pStyle w:val="SemEspaamento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ab/>
      </w:r>
    </w:p>
    <w:p w:rsidR="00B30D63" w:rsidRPr="00E73514" w:rsidRDefault="005C42B4" w:rsidP="004B38AC">
      <w:pPr>
        <w:pStyle w:val="SemEspaamento"/>
        <w:numPr>
          <w:ilvl w:val="0"/>
          <w:numId w:val="32"/>
        </w:numPr>
        <w:jc w:val="both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JBS Seara Ltda</w:t>
      </w:r>
      <w:r w:rsidR="00A34CC2">
        <w:rPr>
          <w:rFonts w:ascii="Verdana" w:hAnsi="Verdana"/>
          <w:b/>
          <w:color w:val="000000"/>
        </w:rPr>
        <w:t>.</w:t>
      </w:r>
    </w:p>
    <w:p w:rsidR="0079633C" w:rsidRPr="00E73514" w:rsidRDefault="00E73514" w:rsidP="00D80926">
      <w:pPr>
        <w:pStyle w:val="SemEspaamento"/>
        <w:rPr>
          <w:rFonts w:ascii="Verdana" w:hAnsi="Verdana"/>
          <w:color w:val="000000"/>
        </w:rPr>
      </w:pPr>
      <w:r w:rsidRPr="00E73514">
        <w:rPr>
          <w:rFonts w:ascii="Verdana" w:hAnsi="Verdana"/>
        </w:rPr>
        <w:t xml:space="preserve">     </w:t>
      </w:r>
      <w:r w:rsidR="005C42B4">
        <w:rPr>
          <w:rFonts w:ascii="Verdana" w:hAnsi="Verdana"/>
          <w:color w:val="000000"/>
        </w:rPr>
        <w:t>Endereço: Rua João Andriollo, 1167, Ana Rech, Caxias do Sul.</w:t>
      </w:r>
    </w:p>
    <w:p w:rsidR="00E73514" w:rsidRDefault="00E73514" w:rsidP="00D80926">
      <w:pPr>
        <w:pStyle w:val="SemEspaamento"/>
        <w:rPr>
          <w:rFonts w:ascii="Verdana" w:hAnsi="Verdana"/>
          <w:color w:val="000000"/>
        </w:rPr>
      </w:pPr>
      <w:r w:rsidRPr="00E73514">
        <w:rPr>
          <w:rFonts w:ascii="Verdana" w:hAnsi="Verdana"/>
          <w:color w:val="000000"/>
        </w:rPr>
        <w:t xml:space="preserve">    </w:t>
      </w:r>
      <w:r w:rsidR="004B38AC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 xml:space="preserve">Cargo: </w:t>
      </w:r>
      <w:r w:rsidR="005C42B4">
        <w:rPr>
          <w:rFonts w:ascii="Verdana" w:hAnsi="Verdana"/>
          <w:color w:val="000000"/>
        </w:rPr>
        <w:t xml:space="preserve">Operador de Produção II </w:t>
      </w:r>
    </w:p>
    <w:p w:rsidR="00E73514" w:rsidRDefault="00E73514" w:rsidP="00D80926">
      <w:pPr>
        <w:pStyle w:val="SemEspaamento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</w:t>
      </w:r>
      <w:r w:rsidR="005C42B4">
        <w:rPr>
          <w:rFonts w:ascii="Verdana" w:hAnsi="Verdana"/>
          <w:color w:val="000000"/>
        </w:rPr>
        <w:t xml:space="preserve">    Data de admissão: 03/10/2017</w:t>
      </w:r>
      <w:r w:rsidR="00B55A21">
        <w:rPr>
          <w:rFonts w:ascii="Verdana" w:hAnsi="Verdana"/>
          <w:color w:val="000000"/>
        </w:rPr>
        <w:t xml:space="preserve">. </w:t>
      </w:r>
    </w:p>
    <w:p w:rsidR="00465094" w:rsidRPr="00B55A21" w:rsidRDefault="00E73514" w:rsidP="00D80926">
      <w:pPr>
        <w:pStyle w:val="SemEspaamento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     Funções Desempenhadas:</w:t>
      </w:r>
      <w:r w:rsidR="00B55A21">
        <w:rPr>
          <w:rFonts w:ascii="Verdana" w:hAnsi="Verdana"/>
          <w:color w:val="000000"/>
        </w:rPr>
        <w:t xml:space="preserve"> Refiladora</w:t>
      </w:r>
    </w:p>
    <w:p w:rsidR="003B2D9C" w:rsidRPr="00B55A21" w:rsidRDefault="00F1538A" w:rsidP="00B55A21">
      <w:pPr>
        <w:spacing w:after="120"/>
        <w:rPr>
          <w:rFonts w:ascii="Verdana" w:hAnsi="Verdana"/>
          <w:color w:val="auto"/>
        </w:rPr>
      </w:pPr>
      <w:r w:rsidRPr="00B55A21">
        <w:rPr>
          <w:rFonts w:ascii="Verdana" w:hAnsi="Verdana"/>
          <w:color w:val="auto"/>
        </w:rPr>
        <w:t xml:space="preserve">                                                                                            </w:t>
      </w:r>
      <w:r w:rsidR="00B55A21" w:rsidRPr="00B55A21">
        <w:rPr>
          <w:rFonts w:ascii="Verdana" w:hAnsi="Verdana"/>
          <w:color w:val="auto"/>
        </w:rPr>
        <w:t xml:space="preserve">                               </w:t>
      </w:r>
      <w:r w:rsidR="00C97C44" w:rsidRPr="00B55A21">
        <w:rPr>
          <w:rFonts w:ascii="Verdana" w:hAnsi="Verdana"/>
          <w:color w:val="auto"/>
        </w:rPr>
        <w:t xml:space="preserve">                                                                                                           </w:t>
      </w:r>
      <w:r w:rsidR="000F1597" w:rsidRPr="00B55A21">
        <w:rPr>
          <w:rFonts w:ascii="Verdana" w:hAnsi="Verdana"/>
          <w:color w:val="auto"/>
        </w:rPr>
        <w:t xml:space="preserve">                  </w:t>
      </w:r>
      <w:r w:rsidR="005657D9" w:rsidRPr="00B55A21">
        <w:rPr>
          <w:rFonts w:ascii="Verdana" w:hAnsi="Verdana"/>
          <w:color w:val="auto"/>
        </w:rPr>
        <w:t xml:space="preserve"> </w:t>
      </w:r>
      <w:r w:rsidR="00465094" w:rsidRPr="00B55A21">
        <w:rPr>
          <w:rFonts w:ascii="Verdana" w:hAnsi="Verdana"/>
          <w:color w:val="auto"/>
        </w:rPr>
        <w:t xml:space="preserve">   </w:t>
      </w:r>
    </w:p>
    <w:p w:rsidR="003B2D9C" w:rsidRPr="007E0AF9" w:rsidRDefault="003B2D9C" w:rsidP="007E0AF9">
      <w:pPr>
        <w:pStyle w:val="Seo"/>
        <w:rPr>
          <w:rFonts w:ascii="Verdana" w:hAnsi="Verdana"/>
          <w:b/>
          <w:color w:val="auto"/>
        </w:rPr>
      </w:pPr>
    </w:p>
    <w:p w:rsidR="007E0AF9" w:rsidRDefault="007E0AF9" w:rsidP="007E0AF9">
      <w:pPr>
        <w:pStyle w:val="Seo"/>
        <w:rPr>
          <w:rFonts w:ascii="Verdana" w:hAnsi="Verdana"/>
          <w:b/>
          <w:color w:val="auto"/>
        </w:rPr>
      </w:pPr>
      <w:r w:rsidRPr="00C85D6D">
        <w:rPr>
          <w:rFonts w:ascii="Verdana" w:hAnsi="Verdana"/>
          <w:b/>
          <w:color w:val="auto"/>
        </w:rPr>
        <w:t>qualificações e</w:t>
      </w:r>
      <w:r>
        <w:rPr>
          <w:rFonts w:ascii="Verdana" w:hAnsi="Verdana"/>
          <w:b/>
          <w:color w:val="auto"/>
        </w:rPr>
        <w:t xml:space="preserve"> Aperfeiçoamentos </w:t>
      </w:r>
    </w:p>
    <w:p w:rsidR="007E0AF9" w:rsidRDefault="007E0AF9" w:rsidP="007E0AF9">
      <w:pPr>
        <w:pStyle w:val="Seo"/>
        <w:rPr>
          <w:rFonts w:ascii="Verdana" w:hAnsi="Verdana"/>
          <w:b/>
          <w:color w:val="auto"/>
        </w:rPr>
      </w:pPr>
    </w:p>
    <w:p w:rsidR="007E0AF9" w:rsidRPr="00A20E66" w:rsidRDefault="00354BE5" w:rsidP="00A20E66">
      <w:pPr>
        <w:pStyle w:val="Seo"/>
        <w:rPr>
          <w:rFonts w:ascii="Verdana" w:hAnsi="Verdana"/>
          <w:b/>
          <w:color w:val="auto"/>
        </w:rPr>
      </w:pPr>
      <w:r w:rsidRPr="00C85D6D">
        <w:rPr>
          <w:rFonts w:ascii="Verdana" w:hAnsi="Verdana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18415</wp:posOffset>
                </wp:positionV>
                <wp:extent cx="5667375" cy="0"/>
                <wp:effectExtent l="9525" t="11430" r="9525" b="7620"/>
                <wp:wrapNone/>
                <wp:docPr id="2" name="Auto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CE27C" id="AutoShape 174" o:spid="_x0000_s1026" type="#_x0000_t32" style="position:absolute;margin-left:.3pt;margin-top:1.45pt;width:446.2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" strokecolor="#b9bec7" strokeweight="1pt">
                <w10:wrap anchorx="margin"/>
              </v:shape>
            </w:pict>
          </mc:Fallback>
        </mc:AlternateContent>
      </w:r>
      <w:r w:rsidR="007E0AF9" w:rsidRPr="00A20E66">
        <w:rPr>
          <w:rFonts w:ascii="Verdana" w:hAnsi="Verdana"/>
          <w:color w:val="000000"/>
        </w:rPr>
        <w:t xml:space="preserve"> </w:t>
      </w:r>
    </w:p>
    <w:p w:rsidR="00B55A21" w:rsidRDefault="007E0AF9" w:rsidP="00B55A21">
      <w:pPr>
        <w:pStyle w:val="PargrafodaLista"/>
        <w:numPr>
          <w:ilvl w:val="0"/>
          <w:numId w:val="27"/>
        </w:numPr>
        <w:spacing w:before="240" w:after="0" w:line="240" w:lineRule="auto"/>
        <w:ind w:left="284" w:hanging="284"/>
        <w:rPr>
          <w:rFonts w:ascii="Verdana" w:hAnsi="Verdana"/>
          <w:color w:val="auto"/>
        </w:rPr>
      </w:pPr>
      <w:r w:rsidRPr="005E6EE3">
        <w:rPr>
          <w:rFonts w:ascii="Verdana" w:hAnsi="Verdana"/>
          <w:b/>
          <w:color w:val="auto"/>
        </w:rPr>
        <w:t xml:space="preserve">Matemática Básica, Metrologia, Leitura e Interpretação de Desenho.                                                                                                         </w:t>
      </w:r>
      <w:r w:rsidRPr="00C353B5">
        <w:rPr>
          <w:rFonts w:ascii="Verdana" w:hAnsi="Verdana"/>
          <w:color w:val="auto"/>
        </w:rPr>
        <w:t>Carga horária: 170 horas.</w:t>
      </w:r>
      <w:r>
        <w:rPr>
          <w:rFonts w:ascii="Verdana" w:hAnsi="Verdana"/>
          <w:color w:val="auto"/>
        </w:rPr>
        <w:t xml:space="preserve">   </w:t>
      </w:r>
      <w:r w:rsidRPr="009846C5">
        <w:rPr>
          <w:rFonts w:ascii="Verdana" w:hAnsi="Verdana"/>
          <w:color w:val="auto"/>
        </w:rPr>
        <w:t xml:space="preserve"> </w:t>
      </w:r>
      <w:r w:rsidRPr="00C353B5">
        <w:rPr>
          <w:rFonts w:ascii="Verdana" w:hAnsi="Verdana"/>
          <w:color w:val="auto"/>
        </w:rPr>
        <w:t>Ent</w:t>
      </w:r>
      <w:r>
        <w:rPr>
          <w:rFonts w:ascii="Verdana" w:hAnsi="Verdana"/>
          <w:color w:val="auto"/>
        </w:rPr>
        <w:t>idade: SENAI Nilo Peçanha.</w:t>
      </w:r>
      <w:r w:rsidRPr="00F770B3">
        <w:rPr>
          <w:rFonts w:ascii="Verdana" w:hAnsi="Verdana"/>
          <w:color w:val="auto"/>
        </w:rPr>
        <w:t xml:space="preserve">                                                                                                                                                                                     </w:t>
      </w:r>
      <w:r w:rsidR="007F27B9" w:rsidRPr="00B55A21">
        <w:rPr>
          <w:rFonts w:ascii="Verdana" w:hAnsi="Verdana"/>
          <w:color w:val="auto"/>
        </w:rPr>
        <w:t xml:space="preserve">                                        </w:t>
      </w:r>
      <w:r w:rsidR="00B55A21" w:rsidRPr="00B55A21">
        <w:rPr>
          <w:rFonts w:ascii="Verdana" w:hAnsi="Verdana"/>
          <w:color w:val="auto"/>
        </w:rPr>
        <w:t xml:space="preserve">                            </w:t>
      </w:r>
      <w:r w:rsidR="00B55A21">
        <w:rPr>
          <w:rFonts w:ascii="Verdana" w:hAnsi="Verdana"/>
          <w:color w:val="auto"/>
        </w:rPr>
        <w:t>Data de Conclusão:03/05/2011.</w:t>
      </w:r>
    </w:p>
    <w:p w:rsidR="007E0AF9" w:rsidRPr="00B55A21" w:rsidRDefault="000D13C3" w:rsidP="00B55A21">
      <w:pPr>
        <w:pStyle w:val="PargrafodaLista"/>
        <w:spacing w:before="240" w:after="0" w:line="240" w:lineRule="auto"/>
        <w:ind w:left="284"/>
        <w:rPr>
          <w:rFonts w:ascii="Verdana" w:hAnsi="Verdana"/>
          <w:color w:val="auto"/>
        </w:rPr>
      </w:pPr>
      <w:bookmarkStart w:id="0" w:name="_GoBack"/>
      <w:bookmarkEnd w:id="0"/>
      <w:r w:rsidRPr="00B55A21">
        <w:rPr>
          <w:rFonts w:ascii="Verdana" w:hAnsi="Verdana"/>
          <w:color w:val="auto"/>
        </w:rPr>
        <w:tab/>
      </w:r>
      <w:r w:rsidR="00AA7D86" w:rsidRPr="00B55A21">
        <w:rPr>
          <w:rFonts w:ascii="Verdana" w:hAnsi="Verdana"/>
          <w:color w:val="auto"/>
        </w:rPr>
        <w:t xml:space="preserve">   </w:t>
      </w:r>
      <w:r w:rsidR="007E0AF9" w:rsidRPr="00B55A21">
        <w:rPr>
          <w:rFonts w:ascii="Verdana" w:hAnsi="Verdana"/>
          <w:color w:val="auto"/>
        </w:rPr>
        <w:t xml:space="preserve">   </w:t>
      </w:r>
    </w:p>
    <w:p w:rsidR="00B30D63" w:rsidRPr="00C44997" w:rsidRDefault="00B30D63" w:rsidP="009846C5">
      <w:pPr>
        <w:pStyle w:val="PargrafodaLista"/>
        <w:spacing w:after="120" w:line="240" w:lineRule="auto"/>
        <w:ind w:left="0"/>
        <w:rPr>
          <w:rFonts w:ascii="Verdana" w:hAnsi="Verdana"/>
          <w:color w:val="auto"/>
        </w:rPr>
      </w:pPr>
    </w:p>
    <w:sectPr w:rsidR="00B30D63" w:rsidRPr="00C44997" w:rsidSect="009C3B99">
      <w:headerReference w:type="even" r:id="rId9"/>
      <w:headerReference w:type="default" r:id="rId10"/>
      <w:footerReference w:type="default" r:id="rId11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AC0" w:rsidRDefault="00392AC0">
      <w:r>
        <w:separator/>
      </w:r>
    </w:p>
  </w:endnote>
  <w:endnote w:type="continuationSeparator" w:id="0">
    <w:p w:rsidR="00392AC0" w:rsidRDefault="0039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B99" w:rsidRDefault="009C3B99" w:rsidP="009967CD">
    <w:pPr>
      <w:pStyle w:val="Rodap"/>
      <w:jc w:val="right"/>
    </w:pPr>
  </w:p>
  <w:p w:rsidR="00077CFB" w:rsidRDefault="00077CFB" w:rsidP="009967CD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AC0" w:rsidRDefault="00392AC0">
      <w:r>
        <w:separator/>
      </w:r>
    </w:p>
  </w:footnote>
  <w:footnote w:type="continuationSeparator" w:id="0">
    <w:p w:rsidR="00392AC0" w:rsidRDefault="00392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238" w:rsidRDefault="00324238">
    <w:pPr>
      <w:pStyle w:val="Cabealho"/>
    </w:pPr>
  </w:p>
  <w:p w:rsidR="00DE7900" w:rsidRDefault="00DE79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B99" w:rsidRDefault="00354BE5" w:rsidP="009967CD">
    <w:pPr>
      <w:pStyle w:val="Cabealho"/>
      <w:jc w:val="righ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8648700</wp:posOffset>
              </wp:positionH>
              <wp:positionV relativeFrom="page">
                <wp:posOffset>-93980</wp:posOffset>
              </wp:positionV>
              <wp:extent cx="0" cy="10883900"/>
              <wp:effectExtent l="9525" t="12065" r="9525" b="1016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8390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783B71B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681pt;margin-top:-7.4pt;width:0;height:857pt;z-index:251657728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" strokecolor="#fe8637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 w15:restartNumberingAfterBreak="0">
    <w:nsid w:val="3E371289"/>
    <w:multiLevelType w:val="hybridMultilevel"/>
    <w:tmpl w:val="D0025CD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C73144"/>
    <w:multiLevelType w:val="hybridMultilevel"/>
    <w:tmpl w:val="8886FE34"/>
    <w:lvl w:ilvl="0" w:tplc="0416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6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6BA5360"/>
    <w:multiLevelType w:val="hybridMultilevel"/>
    <w:tmpl w:val="C0087E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D30227"/>
    <w:multiLevelType w:val="hybridMultilevel"/>
    <w:tmpl w:val="16FC0DAE"/>
    <w:lvl w:ilvl="0" w:tplc="10E6A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82FCC"/>
    <w:multiLevelType w:val="hybridMultilevel"/>
    <w:tmpl w:val="CFEE9542"/>
    <w:lvl w:ilvl="0" w:tplc="A6C8C5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2B0422"/>
    <w:multiLevelType w:val="hybridMultilevel"/>
    <w:tmpl w:val="61C4F734"/>
    <w:lvl w:ilvl="0" w:tplc="0416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6"/>
  </w:num>
  <w:num w:numId="27">
    <w:abstractNumId w:val="19"/>
  </w:num>
  <w:num w:numId="28">
    <w:abstractNumId w:val="21"/>
  </w:num>
  <w:num w:numId="29">
    <w:abstractNumId w:val="18"/>
  </w:num>
  <w:num w:numId="30">
    <w:abstractNumId w:val="14"/>
  </w:num>
  <w:num w:numId="31">
    <w:abstractNumId w:val="1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BD"/>
    <w:rsid w:val="0002401A"/>
    <w:rsid w:val="00072FDF"/>
    <w:rsid w:val="00077CFB"/>
    <w:rsid w:val="00081C9F"/>
    <w:rsid w:val="000C7941"/>
    <w:rsid w:val="000D13C3"/>
    <w:rsid w:val="000F1597"/>
    <w:rsid w:val="00107FB8"/>
    <w:rsid w:val="001268C0"/>
    <w:rsid w:val="00131317"/>
    <w:rsid w:val="0013482C"/>
    <w:rsid w:val="001638B8"/>
    <w:rsid w:val="00163F2A"/>
    <w:rsid w:val="001803BA"/>
    <w:rsid w:val="001A46BA"/>
    <w:rsid w:val="001D21C2"/>
    <w:rsid w:val="001F66BC"/>
    <w:rsid w:val="002039BD"/>
    <w:rsid w:val="00252EA8"/>
    <w:rsid w:val="00255329"/>
    <w:rsid w:val="00260B6A"/>
    <w:rsid w:val="00277122"/>
    <w:rsid w:val="002B1816"/>
    <w:rsid w:val="002B7305"/>
    <w:rsid w:val="00324238"/>
    <w:rsid w:val="00336823"/>
    <w:rsid w:val="00344E5D"/>
    <w:rsid w:val="00354BE5"/>
    <w:rsid w:val="00392AC0"/>
    <w:rsid w:val="00392FEF"/>
    <w:rsid w:val="003A6160"/>
    <w:rsid w:val="003B2D9C"/>
    <w:rsid w:val="003C2E6B"/>
    <w:rsid w:val="00416545"/>
    <w:rsid w:val="004243B0"/>
    <w:rsid w:val="00430BB8"/>
    <w:rsid w:val="00437053"/>
    <w:rsid w:val="00452BC1"/>
    <w:rsid w:val="00465094"/>
    <w:rsid w:val="0046591B"/>
    <w:rsid w:val="00486668"/>
    <w:rsid w:val="004A1C02"/>
    <w:rsid w:val="004A6FCC"/>
    <w:rsid w:val="004B38AC"/>
    <w:rsid w:val="004D57BF"/>
    <w:rsid w:val="004D5EAB"/>
    <w:rsid w:val="004F0A63"/>
    <w:rsid w:val="00510D9A"/>
    <w:rsid w:val="005131C1"/>
    <w:rsid w:val="005140FD"/>
    <w:rsid w:val="00517D2A"/>
    <w:rsid w:val="00523EEC"/>
    <w:rsid w:val="005657D9"/>
    <w:rsid w:val="00582C40"/>
    <w:rsid w:val="00597864"/>
    <w:rsid w:val="005B0989"/>
    <w:rsid w:val="005B5FD3"/>
    <w:rsid w:val="005B71F9"/>
    <w:rsid w:val="005C42B4"/>
    <w:rsid w:val="005D2574"/>
    <w:rsid w:val="005E3B95"/>
    <w:rsid w:val="005E6BFC"/>
    <w:rsid w:val="005E6EE3"/>
    <w:rsid w:val="00603BDB"/>
    <w:rsid w:val="006118E8"/>
    <w:rsid w:val="00625705"/>
    <w:rsid w:val="00633215"/>
    <w:rsid w:val="00640C4E"/>
    <w:rsid w:val="00646EB4"/>
    <w:rsid w:val="00647C91"/>
    <w:rsid w:val="006621AD"/>
    <w:rsid w:val="00697FBC"/>
    <w:rsid w:val="006A7688"/>
    <w:rsid w:val="006E0437"/>
    <w:rsid w:val="00706B62"/>
    <w:rsid w:val="007226C5"/>
    <w:rsid w:val="00741D6E"/>
    <w:rsid w:val="00751D2E"/>
    <w:rsid w:val="007634F5"/>
    <w:rsid w:val="007712CE"/>
    <w:rsid w:val="00795DF9"/>
    <w:rsid w:val="0079633C"/>
    <w:rsid w:val="007B2C66"/>
    <w:rsid w:val="007B3861"/>
    <w:rsid w:val="007E0AF9"/>
    <w:rsid w:val="007F27B9"/>
    <w:rsid w:val="00805685"/>
    <w:rsid w:val="00805897"/>
    <w:rsid w:val="00813EF4"/>
    <w:rsid w:val="0082731E"/>
    <w:rsid w:val="00833841"/>
    <w:rsid w:val="008525D1"/>
    <w:rsid w:val="00861380"/>
    <w:rsid w:val="00865135"/>
    <w:rsid w:val="008711EA"/>
    <w:rsid w:val="008B7AED"/>
    <w:rsid w:val="008C67B3"/>
    <w:rsid w:val="008E351B"/>
    <w:rsid w:val="008E5746"/>
    <w:rsid w:val="008F16FE"/>
    <w:rsid w:val="00943A75"/>
    <w:rsid w:val="00983EC6"/>
    <w:rsid w:val="009846C5"/>
    <w:rsid w:val="00987E12"/>
    <w:rsid w:val="009967CD"/>
    <w:rsid w:val="009A44CE"/>
    <w:rsid w:val="009A6D5E"/>
    <w:rsid w:val="009C3B99"/>
    <w:rsid w:val="009D4CAA"/>
    <w:rsid w:val="00A01100"/>
    <w:rsid w:val="00A12D6D"/>
    <w:rsid w:val="00A17348"/>
    <w:rsid w:val="00A20E66"/>
    <w:rsid w:val="00A25CF8"/>
    <w:rsid w:val="00A30A3B"/>
    <w:rsid w:val="00A34CC2"/>
    <w:rsid w:val="00A40395"/>
    <w:rsid w:val="00A508C2"/>
    <w:rsid w:val="00A94F03"/>
    <w:rsid w:val="00AA225B"/>
    <w:rsid w:val="00AA7D86"/>
    <w:rsid w:val="00AB1D55"/>
    <w:rsid w:val="00AD6295"/>
    <w:rsid w:val="00AE7333"/>
    <w:rsid w:val="00B30449"/>
    <w:rsid w:val="00B30D63"/>
    <w:rsid w:val="00B3568C"/>
    <w:rsid w:val="00B367CE"/>
    <w:rsid w:val="00B501EE"/>
    <w:rsid w:val="00B5412E"/>
    <w:rsid w:val="00B55A21"/>
    <w:rsid w:val="00BE28B5"/>
    <w:rsid w:val="00C26C56"/>
    <w:rsid w:val="00C353B5"/>
    <w:rsid w:val="00C44997"/>
    <w:rsid w:val="00C64256"/>
    <w:rsid w:val="00C671EA"/>
    <w:rsid w:val="00C85D6D"/>
    <w:rsid w:val="00C95E33"/>
    <w:rsid w:val="00C97C44"/>
    <w:rsid w:val="00CA6D31"/>
    <w:rsid w:val="00CC21DB"/>
    <w:rsid w:val="00CF23C2"/>
    <w:rsid w:val="00D02B32"/>
    <w:rsid w:val="00D03004"/>
    <w:rsid w:val="00D13B5A"/>
    <w:rsid w:val="00D151FE"/>
    <w:rsid w:val="00D50CF9"/>
    <w:rsid w:val="00D51201"/>
    <w:rsid w:val="00D80926"/>
    <w:rsid w:val="00DC6DA5"/>
    <w:rsid w:val="00DE7900"/>
    <w:rsid w:val="00DF3D61"/>
    <w:rsid w:val="00E20FE8"/>
    <w:rsid w:val="00E313F7"/>
    <w:rsid w:val="00E4724C"/>
    <w:rsid w:val="00E54709"/>
    <w:rsid w:val="00E73514"/>
    <w:rsid w:val="00E740F2"/>
    <w:rsid w:val="00EA7B29"/>
    <w:rsid w:val="00EC20A5"/>
    <w:rsid w:val="00ED2BE2"/>
    <w:rsid w:val="00EF154B"/>
    <w:rsid w:val="00F00693"/>
    <w:rsid w:val="00F1538A"/>
    <w:rsid w:val="00F26226"/>
    <w:rsid w:val="00F3203C"/>
    <w:rsid w:val="00F75A7E"/>
    <w:rsid w:val="00F82245"/>
    <w:rsid w:val="00F91B48"/>
    <w:rsid w:val="00FA3990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>
      <o:colormru v:ext="edit" colors="#40a6be,#b4dce6,#98cfdc,#ff7d26,#ff9d5b"/>
    </o:shapedefaults>
    <o:shapelayout v:ext="edit">
      <o:idmap v:ext="edit" data="1"/>
    </o:shapelayout>
  </w:shapeDefaults>
  <w:doNotEmbedSmartTags/>
  <w:decimalSymbol w:val=","/>
  <w:listSeparator w:val=";"/>
  <w14:docId w14:val="7E5B0092"/>
  <w15:chartTrackingRefBased/>
  <w15:docId w15:val="{E18B2EBD-7C2C-4794-8E60-E1656AF9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semiHidden="1" w:uiPriority="39" w:unhideWhenUsed="1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uiPriority w:val="99"/>
    <w:unhideWhenUsed/>
    <w:rsid w:val="006332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304C3932-6A48-4D6E-A622-03B5DFE67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158</TotalTime>
  <Pages>1</Pages>
  <Words>375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Sandro 1</vt:lpstr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Sandro 1</dc:title>
  <dc:subject/>
  <dc:creator>Sandro Von Müller da Silva</dc:creator>
  <cp:keywords/>
  <dc:description/>
  <cp:lastModifiedBy>Sandro</cp:lastModifiedBy>
  <cp:revision>43</cp:revision>
  <cp:lastPrinted>2018-11-22T17:13:00Z</cp:lastPrinted>
  <dcterms:created xsi:type="dcterms:W3CDTF">2017-08-16T17:14:00Z</dcterms:created>
  <dcterms:modified xsi:type="dcterms:W3CDTF">2023-07-03T15:53:00Z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