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6B4EB" w14:textId="0F077304" w:rsidR="000F23FE" w:rsidRDefault="00B90BF4" w:rsidP="000F23FE">
      <w:pPr>
        <w:jc w:val="center"/>
      </w:pPr>
      <w:r>
        <w:t xml:space="preserve">                                                                      </w:t>
      </w:r>
      <w:r w:rsidRPr="00591BB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91165A3" wp14:editId="69B99148">
            <wp:extent cx="895350" cy="1133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78E16" w14:textId="77777777" w:rsidR="000F23FE" w:rsidRPr="00917EF4" w:rsidRDefault="0082437E" w:rsidP="000F23FE">
      <w:pPr>
        <w:jc w:val="center"/>
        <w:rPr>
          <w:b/>
          <w:bCs/>
        </w:rPr>
      </w:pPr>
      <w:r w:rsidRPr="00917EF4">
        <w:rPr>
          <w:b/>
          <w:bCs/>
        </w:rPr>
        <w:t>Dados Pessoais</w:t>
      </w:r>
    </w:p>
    <w:p w14:paraId="53F2BF6D" w14:textId="77777777" w:rsidR="0082437E" w:rsidRDefault="0082437E" w:rsidP="0082437E">
      <w:r w:rsidRPr="00917EF4">
        <w:rPr>
          <w:b/>
          <w:bCs/>
        </w:rPr>
        <w:t>Nome:</w:t>
      </w:r>
      <w:r>
        <w:t xml:space="preserve"> Fábio Luiz Ramos dos Santos                          </w:t>
      </w:r>
      <w:r w:rsidRPr="00917EF4">
        <w:rPr>
          <w:b/>
          <w:bCs/>
        </w:rPr>
        <w:t>CPF:</w:t>
      </w:r>
      <w:r>
        <w:t xml:space="preserve"> 012.436.310 – 58</w:t>
      </w:r>
    </w:p>
    <w:p w14:paraId="22A6A5D8" w14:textId="2B8AF01F" w:rsidR="0082437E" w:rsidRDefault="0082437E" w:rsidP="0082437E">
      <w:r w:rsidRPr="00917EF4">
        <w:rPr>
          <w:b/>
          <w:bCs/>
        </w:rPr>
        <w:t>Idade:</w:t>
      </w:r>
      <w:r>
        <w:t xml:space="preserve"> </w:t>
      </w:r>
      <w:r w:rsidR="00C45EBA">
        <w:t>35</w:t>
      </w:r>
      <w:r>
        <w:t xml:space="preserve"> Anos                                                                </w:t>
      </w:r>
      <w:r w:rsidRPr="00917EF4">
        <w:rPr>
          <w:b/>
          <w:bCs/>
        </w:rPr>
        <w:t>Data de Nascimento:</w:t>
      </w:r>
      <w:r>
        <w:t xml:space="preserve"> 21/02/1985</w:t>
      </w:r>
    </w:p>
    <w:p w14:paraId="6E3522DD" w14:textId="77777777" w:rsidR="0082437E" w:rsidRDefault="0082437E" w:rsidP="0082437E">
      <w:r w:rsidRPr="000D6C4C">
        <w:rPr>
          <w:b/>
          <w:bCs/>
        </w:rPr>
        <w:t>Estado Civil:</w:t>
      </w:r>
      <w:r>
        <w:t xml:space="preserve"> União Estável                                            </w:t>
      </w:r>
      <w:r w:rsidRPr="00917EF4">
        <w:rPr>
          <w:b/>
          <w:bCs/>
        </w:rPr>
        <w:t>CNH:</w:t>
      </w:r>
      <w:r>
        <w:t xml:space="preserve"> AB</w:t>
      </w:r>
    </w:p>
    <w:p w14:paraId="0787587F" w14:textId="594E1125" w:rsidR="0082437E" w:rsidRDefault="0082437E" w:rsidP="0082437E">
      <w:r w:rsidRPr="000D6C4C">
        <w:rPr>
          <w:b/>
          <w:bCs/>
        </w:rPr>
        <w:t>Endereço:</w:t>
      </w:r>
      <w:r>
        <w:t xml:space="preserve"> Rua Claudino Marcelino </w:t>
      </w:r>
      <w:proofErr w:type="spellStart"/>
      <w:r>
        <w:t>Fadanelli</w:t>
      </w:r>
      <w:proofErr w:type="spellEnd"/>
      <w:r>
        <w:t xml:space="preserve"> 140,   Cidade Nova</w:t>
      </w:r>
      <w:r w:rsidR="00BF23CA">
        <w:t xml:space="preserve">. </w:t>
      </w:r>
      <w:bookmarkStart w:id="0" w:name="_GoBack"/>
      <w:bookmarkEnd w:id="0"/>
    </w:p>
    <w:p w14:paraId="6E5ABC4D" w14:textId="77777777" w:rsidR="0082437E" w:rsidRDefault="0082437E" w:rsidP="0082437E">
      <w:r w:rsidRPr="000D6C4C">
        <w:rPr>
          <w:b/>
          <w:bCs/>
        </w:rPr>
        <w:t>Fone:</w:t>
      </w:r>
      <w:r>
        <w:t xml:space="preserve"> (54) 991535574                                                    </w:t>
      </w:r>
      <w:r w:rsidRPr="00917EF4">
        <w:rPr>
          <w:b/>
          <w:bCs/>
        </w:rPr>
        <w:t>Recados:</w:t>
      </w:r>
      <w:r>
        <w:t xml:space="preserve"> (54) 999045558</w:t>
      </w:r>
    </w:p>
    <w:p w14:paraId="29F6D0B5" w14:textId="77777777" w:rsidR="0082437E" w:rsidRDefault="0082437E" w:rsidP="0082437E">
      <w:r w:rsidRPr="000D6C4C">
        <w:rPr>
          <w:b/>
          <w:bCs/>
        </w:rPr>
        <w:t>E-Mail:</w:t>
      </w:r>
      <w:r>
        <w:t xml:space="preserve"> </w:t>
      </w:r>
      <w:hyperlink r:id="rId5" w:history="1">
        <w:r w:rsidRPr="007A5C58">
          <w:rPr>
            <w:rStyle w:val="Hyperlink"/>
          </w:rPr>
          <w:t>fabio.kaipira@hotmail.com</w:t>
        </w:r>
      </w:hyperlink>
    </w:p>
    <w:p w14:paraId="7CB1779B" w14:textId="77777777" w:rsidR="0082437E" w:rsidRPr="000D6C4C" w:rsidRDefault="0082437E" w:rsidP="0082437E">
      <w:pPr>
        <w:jc w:val="center"/>
        <w:rPr>
          <w:b/>
          <w:bCs/>
        </w:rPr>
      </w:pPr>
      <w:r w:rsidRPr="000D6C4C">
        <w:rPr>
          <w:b/>
          <w:bCs/>
        </w:rPr>
        <w:t>Escolaridade</w:t>
      </w:r>
    </w:p>
    <w:p w14:paraId="3F467CEE" w14:textId="77777777" w:rsidR="0082437E" w:rsidRDefault="0082437E" w:rsidP="0082437E">
      <w:r>
        <w:t>Ensino Médio</w:t>
      </w:r>
    </w:p>
    <w:p w14:paraId="0E33879D" w14:textId="77777777" w:rsidR="0082437E" w:rsidRPr="000D6C4C" w:rsidRDefault="0082437E" w:rsidP="0082437E">
      <w:pPr>
        <w:jc w:val="center"/>
        <w:rPr>
          <w:b/>
          <w:bCs/>
        </w:rPr>
      </w:pPr>
      <w:r w:rsidRPr="000D6C4C">
        <w:rPr>
          <w:b/>
          <w:bCs/>
        </w:rPr>
        <w:t>Experiências Profissionais</w:t>
      </w:r>
    </w:p>
    <w:p w14:paraId="69E63AA5" w14:textId="77777777" w:rsidR="00A236E3" w:rsidRDefault="00A236E3" w:rsidP="00A236E3"/>
    <w:p w14:paraId="4064B704" w14:textId="77777777" w:rsidR="00A236E3" w:rsidRDefault="00A236E3" w:rsidP="00A236E3">
      <w:r w:rsidRPr="000D6C4C">
        <w:rPr>
          <w:b/>
          <w:bCs/>
        </w:rPr>
        <w:t>Empresa:</w:t>
      </w:r>
      <w:r>
        <w:t xml:space="preserve"> Ibero </w:t>
      </w:r>
      <w:proofErr w:type="spellStart"/>
      <w:r>
        <w:t>Rodare</w:t>
      </w:r>
      <w:proofErr w:type="spellEnd"/>
      <w:r>
        <w:t xml:space="preserve"> Ind. Brasileira de </w:t>
      </w:r>
      <w:proofErr w:type="spellStart"/>
      <w:r>
        <w:t>Equip</w:t>
      </w:r>
      <w:proofErr w:type="spellEnd"/>
      <w:r>
        <w:t>.</w:t>
      </w:r>
    </w:p>
    <w:p w14:paraId="72CDDD95" w14:textId="5C4FECD5" w:rsidR="00A236E3" w:rsidRDefault="00A236E3" w:rsidP="00A236E3">
      <w:r w:rsidRPr="000D6C4C">
        <w:rPr>
          <w:b/>
          <w:bCs/>
        </w:rPr>
        <w:t>Data de entrada e saída:</w:t>
      </w:r>
      <w:r>
        <w:t xml:space="preserve"> 03/2018 à 0</w:t>
      </w:r>
      <w:r w:rsidR="00C45EBA">
        <w:t>1</w:t>
      </w:r>
      <w:r>
        <w:t>/2020</w:t>
      </w:r>
    </w:p>
    <w:p w14:paraId="5EBA81C2" w14:textId="77777777" w:rsidR="000F23FE" w:rsidRDefault="000F23FE" w:rsidP="00A236E3">
      <w:r w:rsidRPr="000D6C4C">
        <w:rPr>
          <w:b/>
          <w:bCs/>
        </w:rPr>
        <w:t>Cargo:</w:t>
      </w:r>
      <w:r>
        <w:t xml:space="preserve"> Montador Final</w:t>
      </w:r>
    </w:p>
    <w:p w14:paraId="3410C738" w14:textId="77777777" w:rsidR="000F23FE" w:rsidRDefault="000F23FE" w:rsidP="00A236E3">
      <w:r w:rsidRPr="000D6C4C">
        <w:rPr>
          <w:b/>
          <w:bCs/>
        </w:rPr>
        <w:t>Atividades:</w:t>
      </w:r>
      <w:r>
        <w:t xml:space="preserve"> Iniciou como auxiliar de produção. Depois passou para montagem de suspenção mecânica. Operava empilhadeira, prensa, talha.</w:t>
      </w:r>
    </w:p>
    <w:p w14:paraId="02B77DB9" w14:textId="77777777" w:rsidR="000F23FE" w:rsidRDefault="000F23FE" w:rsidP="00A236E3"/>
    <w:p w14:paraId="545ED588" w14:textId="77777777" w:rsidR="000F23FE" w:rsidRDefault="000F23FE" w:rsidP="00A236E3">
      <w:r w:rsidRPr="000D6C4C">
        <w:rPr>
          <w:b/>
          <w:bCs/>
        </w:rPr>
        <w:t>Empresa:</w:t>
      </w:r>
      <w:r>
        <w:t xml:space="preserve"> TW Transportes e Logística - Carazinho</w:t>
      </w:r>
    </w:p>
    <w:p w14:paraId="5532AC82" w14:textId="77777777" w:rsidR="00A236E3" w:rsidRDefault="000F23FE" w:rsidP="00A236E3">
      <w:r w:rsidRPr="000D6C4C">
        <w:rPr>
          <w:b/>
          <w:bCs/>
        </w:rPr>
        <w:t>Data de entrada e saída:</w:t>
      </w:r>
      <w:r>
        <w:t xml:space="preserve"> 08/2017 à 09/2018</w:t>
      </w:r>
    </w:p>
    <w:p w14:paraId="1410C980" w14:textId="77777777" w:rsidR="000F23FE" w:rsidRDefault="000F23FE" w:rsidP="00A236E3">
      <w:r w:rsidRPr="000D6C4C">
        <w:rPr>
          <w:b/>
          <w:bCs/>
        </w:rPr>
        <w:t>Cargo:</w:t>
      </w:r>
      <w:r>
        <w:t xml:space="preserve"> Auxiliar Logístico</w:t>
      </w:r>
    </w:p>
    <w:p w14:paraId="630EF7E8" w14:textId="77777777" w:rsidR="000F23FE" w:rsidRDefault="000F23FE" w:rsidP="00A236E3">
      <w:r w:rsidRPr="000D6C4C">
        <w:rPr>
          <w:b/>
          <w:bCs/>
        </w:rPr>
        <w:t>Atividade:</w:t>
      </w:r>
      <w:r>
        <w:t xml:space="preserve"> Carga / Descarga .</w:t>
      </w:r>
    </w:p>
    <w:p w14:paraId="50497944" w14:textId="77777777" w:rsidR="000F23FE" w:rsidRDefault="000F23FE" w:rsidP="00A236E3"/>
    <w:p w14:paraId="2DBDF474" w14:textId="77777777" w:rsidR="000F23FE" w:rsidRDefault="000F23FE" w:rsidP="00A236E3">
      <w:r w:rsidRPr="000D6C4C">
        <w:rPr>
          <w:b/>
          <w:bCs/>
        </w:rPr>
        <w:t>Empresa:</w:t>
      </w:r>
      <w:r>
        <w:t xml:space="preserve"> </w:t>
      </w:r>
      <w:proofErr w:type="spellStart"/>
      <w:r>
        <w:t>Harbord</w:t>
      </w:r>
      <w:proofErr w:type="spellEnd"/>
      <w:r>
        <w:t xml:space="preserve"> Refrigeração Industrial – Carazinho.</w:t>
      </w:r>
    </w:p>
    <w:p w14:paraId="6B57DC4E" w14:textId="77777777" w:rsidR="000D6C4C" w:rsidRDefault="000D6C4C" w:rsidP="00A236E3">
      <w:r w:rsidRPr="000D6C4C">
        <w:rPr>
          <w:b/>
          <w:bCs/>
        </w:rPr>
        <w:t>Data de entrada e saída:</w:t>
      </w:r>
      <w:r>
        <w:t xml:space="preserve"> 11/2013 à 01/2016</w:t>
      </w:r>
    </w:p>
    <w:p w14:paraId="24AB9832" w14:textId="77777777" w:rsidR="000D6C4C" w:rsidRDefault="000D6C4C" w:rsidP="00A236E3">
      <w:r w:rsidRPr="000D6C4C">
        <w:rPr>
          <w:b/>
          <w:bCs/>
        </w:rPr>
        <w:lastRenderedPageBreak/>
        <w:t>Cargo:</w:t>
      </w:r>
      <w:r>
        <w:t xml:space="preserve"> Montador </w:t>
      </w:r>
    </w:p>
    <w:p w14:paraId="65FA7361" w14:textId="77777777" w:rsidR="000D6C4C" w:rsidRDefault="000D6C4C" w:rsidP="00A236E3">
      <w:r w:rsidRPr="000D6C4C">
        <w:rPr>
          <w:b/>
          <w:bCs/>
        </w:rPr>
        <w:t>Atividades:</w:t>
      </w:r>
      <w:r>
        <w:t xml:space="preserve"> Iniciou como auxiliar de produção. Depois passou para montagem de equipamentos e máquinas de fabricar gelo.</w:t>
      </w:r>
    </w:p>
    <w:p w14:paraId="54293970" w14:textId="77777777" w:rsidR="000D6C4C" w:rsidRPr="000D6C4C" w:rsidRDefault="000D6C4C" w:rsidP="000D6C4C">
      <w:pPr>
        <w:jc w:val="center"/>
        <w:rPr>
          <w:b/>
          <w:bCs/>
        </w:rPr>
      </w:pPr>
      <w:r w:rsidRPr="000D6C4C">
        <w:rPr>
          <w:b/>
          <w:bCs/>
        </w:rPr>
        <w:t>Cursos e Qualificações</w:t>
      </w:r>
    </w:p>
    <w:p w14:paraId="4C8D586D" w14:textId="77777777" w:rsidR="000D6C4C" w:rsidRDefault="000D6C4C" w:rsidP="000D6C4C">
      <w:r>
        <w:t>LID e Metodologia</w:t>
      </w:r>
    </w:p>
    <w:p w14:paraId="65862629" w14:textId="565B0564" w:rsidR="000D6C4C" w:rsidRDefault="000D6C4C" w:rsidP="000D6C4C">
      <w:r>
        <w:t>Torneiro M</w:t>
      </w:r>
      <w:r w:rsidR="00B90BF4">
        <w:t>e</w:t>
      </w:r>
      <w:r>
        <w:t>c</w:t>
      </w:r>
      <w:r w:rsidR="00B90BF4">
        <w:t>â</w:t>
      </w:r>
      <w:r>
        <w:t>nico</w:t>
      </w:r>
    </w:p>
    <w:p w14:paraId="6672E78E" w14:textId="4C626502" w:rsidR="000D6C4C" w:rsidRDefault="000D6C4C" w:rsidP="000D6C4C">
      <w:r>
        <w:t>Operador de Talha e Ponte Rolante</w:t>
      </w:r>
    </w:p>
    <w:p w14:paraId="75C9E905" w14:textId="46823D17" w:rsidR="00B90BF4" w:rsidRDefault="00B90BF4" w:rsidP="000D6C4C">
      <w:r>
        <w:t>Operador de Empilhadeira</w:t>
      </w:r>
    </w:p>
    <w:p w14:paraId="612A2BAB" w14:textId="77777777" w:rsidR="000D6C4C" w:rsidRDefault="000D6C4C" w:rsidP="000D6C4C">
      <w:r>
        <w:t>Informática Avançada</w:t>
      </w:r>
    </w:p>
    <w:p w14:paraId="29DA2D58" w14:textId="77777777" w:rsidR="0082437E" w:rsidRDefault="0082437E" w:rsidP="0082437E">
      <w:pPr>
        <w:jc w:val="center"/>
      </w:pPr>
    </w:p>
    <w:sectPr w:rsidR="0082437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7E"/>
    <w:rsid w:val="000D6C4C"/>
    <w:rsid w:val="000F23FE"/>
    <w:rsid w:val="0082437E"/>
    <w:rsid w:val="00917EF4"/>
    <w:rsid w:val="00A236E3"/>
    <w:rsid w:val="00B90BF4"/>
    <w:rsid w:val="00BF23CA"/>
    <w:rsid w:val="00C45EBA"/>
    <w:rsid w:val="00D2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4648"/>
  <w15:docId w15:val="{9425B8CD-60E5-4189-B993-9CD5C10C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bio.kaipira@hotmail.com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33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Fábio Santos</cp:lastModifiedBy>
  <cp:revision>4</cp:revision>
  <dcterms:created xsi:type="dcterms:W3CDTF">2020-03-03T18:24:00Z</dcterms:created>
  <dcterms:modified xsi:type="dcterms:W3CDTF">2020-03-03T18:24:00Z</dcterms:modified>
</cp:coreProperties>
</file>