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B81E4B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5DFB0B8C2F714A48A3654036C426058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960836">
            <w:t xml:space="preserve">Solteira, </w:t>
          </w:r>
          <w:r w:rsidR="00F3247E">
            <w:t>brasileira</w:t>
          </w:r>
          <w:r w:rsidR="00F3247E">
            <w:br/>
            <w:t>Data de nascimento:</w:t>
          </w:r>
          <w:r w:rsidR="00484AD7">
            <w:t>21/09/1992</w:t>
          </w:r>
          <w:r w:rsidR="00960836">
            <w:br/>
            <w:t>Rua Manoel Galdino Ramos-Bairro Jardim Eldorado</w:t>
          </w:r>
        </w:sdtContent>
      </w:sdt>
    </w:p>
    <w:sdt>
      <w:sdtPr>
        <w:alias w:val="Categoria"/>
        <w:tag w:val=""/>
        <w:id w:val="1543715586"/>
        <w:placeholder>
          <w:docPart w:val="5B6A968816624884A09C28564E2A62F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2E4FB2">
          <w:pPr>
            <w:pStyle w:val="Informaesdocontato"/>
          </w:pPr>
          <w:r>
            <w:t>CEP:95059-308-Caxias do Sul-RS</w:t>
          </w:r>
        </w:p>
      </w:sdtContent>
    </w:sdt>
    <w:p w:rsidR="00886970" w:rsidRPr="00C40D75" w:rsidRDefault="00B81E4B">
      <w:pPr>
        <w:pStyle w:val="Informaesdocontato"/>
      </w:pPr>
      <w:sdt>
        <w:sdtPr>
          <w:alias w:val="Telefone"/>
          <w:tag w:val="Telefone"/>
          <w:id w:val="599758962"/>
          <w:placeholder>
            <w:docPart w:val="1BD6248CC796426980B7F3E7E0E3FB7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60836">
            <w:t>Telefone</w:t>
          </w:r>
          <w:r w:rsidR="002E4FB2">
            <w:t>:</w:t>
          </w:r>
          <w:r w:rsidR="00484AD7">
            <w:t>(054)991711919</w:t>
          </w:r>
          <w:r w:rsidR="00500449">
            <w:t xml:space="preserve"> ou (054)991017011</w:t>
          </w:r>
        </w:sdtContent>
      </w:sdt>
    </w:p>
    <w:sdt>
      <w:sdtPr>
        <w:alias w:val="Site"/>
        <w:tag w:val="Site"/>
        <w:id w:val="48967594"/>
        <w:placeholder>
          <w:docPart w:val="07698A5732AB4278832888AF8E0D9166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886970" w:rsidRDefault="000302D8">
          <w:pPr>
            <w:pStyle w:val="Informaesdocontato"/>
          </w:pPr>
          <w:r>
            <w:t>[Site]</w:t>
          </w:r>
        </w:p>
      </w:sdtContent>
    </w:sdt>
    <w:sdt>
      <w:sdtPr>
        <w:rPr>
          <w:rStyle w:val="nfase"/>
        </w:rPr>
        <w:alias w:val="Email"/>
        <w:tag w:val=""/>
        <w:id w:val="1889536063"/>
        <w:placeholder>
          <w:docPart w:val="7BEC0993786247B88540EDBDF0731A7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F8071E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 xml:space="preserve">E-mail; </w:t>
          </w:r>
          <w:r w:rsidR="00484AD7">
            <w:rPr>
              <w:rStyle w:val="nfase"/>
            </w:rPr>
            <w:t>taisazevedovelho933@gmail.com</w:t>
          </w:r>
        </w:p>
      </w:sdtContent>
    </w:sdt>
    <w:p w:rsidR="00886970" w:rsidRDefault="00484AD7" w:rsidP="00BB430D">
      <w:pPr>
        <w:pStyle w:val="Nome"/>
        <w:ind w:left="0"/>
      </w:pPr>
      <w:r>
        <w:t>tais</w:t>
      </w:r>
      <w:r w:rsidR="00BB430D">
        <w:t xml:space="preserve"> AZEVEDO VELHO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7"/>
        <w:gridCol w:w="449"/>
        <w:gridCol w:w="7601"/>
      </w:tblGrid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2E4FB2" w:rsidRPr="00C40D75" w:rsidRDefault="00987FC6" w:rsidP="00CC7A85">
            <w:pPr>
              <w:pStyle w:val="Textodocurrculo"/>
              <w:tabs>
                <w:tab w:val="left" w:pos="7106"/>
              </w:tabs>
              <w:ind w:right="724"/>
            </w:pPr>
            <w:r>
              <w:t>Pretensão de exercer a função com profissionalismo</w:t>
            </w:r>
            <w:r w:rsidR="00B03E19">
              <w:t xml:space="preserve">, </w:t>
            </w:r>
            <w:r>
              <w:t>respeito</w:t>
            </w:r>
            <w:r w:rsidR="00B03E19">
              <w:t xml:space="preserve">, </w:t>
            </w:r>
            <w:r>
              <w:t>competência e aplicar base de minha</w:t>
            </w:r>
            <w:r w:rsidR="00B03E19">
              <w:t>s experiências e meu aprendizado</w:t>
            </w:r>
            <w:r>
              <w:t xml:space="preserve"> em um emprego que me agregue novos conhecimentos e me possibilite um crescimento profissional e pessoal.</w:t>
            </w:r>
          </w:p>
        </w:tc>
      </w:tr>
      <w:tr w:rsidR="00886970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B03E19" w:rsidP="002E4FB2">
            <w:pPr>
              <w:pStyle w:val="Textodocurrculo"/>
            </w:pPr>
            <w:r>
              <w:t>Flexibilidade</w:t>
            </w:r>
            <w:r w:rsidR="00D05BE9">
              <w:t>;</w:t>
            </w:r>
            <w:r w:rsidR="009D407F">
              <w:t xml:space="preserve"> </w:t>
            </w:r>
            <w:r w:rsidR="00D05BE9">
              <w:t xml:space="preserve">autoconfiança e </w:t>
            </w:r>
            <w:r>
              <w:t>autoconhecimento;</w:t>
            </w:r>
            <w:r w:rsidR="00D05BE9">
              <w:t xml:space="preserve"> </w:t>
            </w:r>
            <w:r>
              <w:t xml:space="preserve">competitividade; trabalho em equipe, </w:t>
            </w:r>
            <w:r w:rsidR="00D05BE9">
              <w:t>compromisso e comprometimento.</w:t>
            </w:r>
          </w:p>
        </w:tc>
      </w:tr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9A9FB4885DDD4FE6A046316AA2183DDC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26DC211E38F1416DB02E4365220A8F73"/>
                          </w:placeholder>
                        </w:sdtPr>
                        <w:sdtEndPr/>
                        <w:sdtContent>
                          <w:p w:rsidR="00886970" w:rsidRPr="00C40D75" w:rsidRDefault="00484AD7" w:rsidP="007566D8">
                            <w:pPr>
                              <w:pStyle w:val="ttulo2"/>
                            </w:pPr>
                            <w:r>
                              <w:t>cia zaffari comercio e industria</w:t>
                            </w:r>
                            <w:r w:rsidR="00821F97">
                              <w:t xml:space="preserve"> LTDA.</w:t>
                            </w:r>
                          </w:p>
                          <w:p w:rsidR="00F1046F" w:rsidRDefault="00484AD7">
                            <w:r>
                              <w:t>Período:2</w:t>
                            </w:r>
                            <w:r w:rsidR="007566D8">
                              <w:t xml:space="preserve"> anos</w:t>
                            </w:r>
                            <w:r w:rsidR="00F1046F">
                              <w:t xml:space="preserve"> </w:t>
                            </w:r>
                          </w:p>
                          <w:p w:rsidR="00886970" w:rsidRPr="00C40D75" w:rsidRDefault="00B03E19">
                            <w:r>
                              <w:t xml:space="preserve"> Função:</w:t>
                            </w:r>
                            <w:r w:rsidR="009D407F">
                              <w:t xml:space="preserve"> </w:t>
                            </w:r>
                            <w:r w:rsidR="00484AD7">
                              <w:t>Auxiliar de vendas Reposição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26DC211E38F1416DB02E4365220A8F73"/>
                  </w:placeholder>
                  <w15:appearance w15:val="hidden"/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539404615"/>
                          <w:placeholder>
                            <w:docPart w:val="9A9FB4885DDD4FE6A046316AA2183DDC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092308">
                            <w:pPr>
                              <w:pStyle w:val="ttulo2"/>
                            </w:pPr>
                            <w:r>
                              <w:t>Micriza serviços</w:t>
                            </w:r>
                          </w:p>
                          <w:p w:rsidR="00886970" w:rsidRPr="00C40D75" w:rsidRDefault="00484AD7">
                            <w:pPr>
                              <w:pStyle w:val="Textodocurrculo"/>
                            </w:pPr>
                            <w:r>
                              <w:t>Período:13/03/2017 =3mese</w:t>
                            </w:r>
                            <w:r w:rsidR="00092308">
                              <w:t>s</w:t>
                            </w:r>
                          </w:p>
                          <w:p w:rsidR="00092308" w:rsidRPr="00C40D75" w:rsidRDefault="00B03E19" w:rsidP="007566D8">
                            <w:r>
                              <w:t>Função:</w:t>
                            </w:r>
                            <w:r w:rsidR="009D407F">
                              <w:t xml:space="preserve"> </w:t>
                            </w:r>
                            <w:r w:rsidR="00484AD7">
                              <w:t>Operadora de maquina montagem</w:t>
                            </w:r>
                          </w:p>
                        </w:sdtContent>
                      </w:sdt>
                      <w:p w:rsidR="00886970" w:rsidRPr="00C40D75" w:rsidRDefault="00B81E4B" w:rsidP="00492220">
                        <w:pPr>
                          <w:pStyle w:val="ttulo2"/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26DC211E38F1416DB02E4365220A8F73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9A9FB4885DDD4FE6A046316AA2183DDC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9D407F" w:rsidRDefault="00453B25" w:rsidP="00453B25">
                            <w:pPr>
                              <w:pStyle w:val="ttulo2"/>
                            </w:pPr>
                            <w:r>
                              <w:t xml:space="preserve">Ensino fundamental:Escola municipal dario granja sant’anna </w:t>
                            </w:r>
                          </w:p>
                          <w:p w:rsidR="00453B25" w:rsidRPr="009D407F" w:rsidRDefault="00B81E4B" w:rsidP="009D407F"/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85540993"/>
                          <w:placeholder>
                            <w:docPart w:val="BD84B77DCC474C38ACB3B0C1B0561C0A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9D407F" w:rsidRDefault="009D407F" w:rsidP="00453B25">
                            <w:pPr>
                              <w:pStyle w:val="ttulo2"/>
                            </w:pPr>
                            <w:r>
                              <w:t>Ensino médio</w:t>
                            </w:r>
                            <w:r w:rsidR="00034CFE">
                              <w:t>:Es</w:t>
                            </w:r>
                            <w:r w:rsidR="00484AD7">
                              <w:t>cola MAUÁ pRÉ Vestibular Eja e Concursos</w:t>
                            </w:r>
                          </w:p>
                          <w:p w:rsidR="00034CFE" w:rsidRPr="009D407F" w:rsidRDefault="00B81E4B" w:rsidP="009D407F"/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84716337"/>
                          <w:placeholder>
                            <w:docPart w:val="E04FC11C1EB94010989FEAC5E28789FF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9D407F" w:rsidRDefault="00034CFE" w:rsidP="00034CFE">
                            <w:pPr>
                              <w:pStyle w:val="ttulo2"/>
                            </w:pPr>
                            <w:r w:rsidRPr="00B93BBA">
                              <w:t>Cursos:</w:t>
                            </w:r>
                            <w:r w:rsidR="00092308">
                              <w:t xml:space="preserve"> InformÀ</w:t>
                            </w:r>
                            <w:r w:rsidR="00484AD7">
                              <w:t>tica</w:t>
                            </w:r>
                            <w:r w:rsidR="00092308">
                              <w:t xml:space="preserve"> básica   Escola:Top Down</w:t>
                            </w:r>
                          </w:p>
                          <w:p w:rsidR="00635C7F" w:rsidRPr="00635C7F" w:rsidRDefault="00635C7F" w:rsidP="00635C7F"/>
                          <w:p w:rsidR="009D407F" w:rsidRDefault="00034CFE" w:rsidP="00F1046F">
                            <w:pPr>
                              <w:pStyle w:val="ttulo2"/>
                            </w:pPr>
                            <w:r w:rsidRPr="00B93BBA">
                              <w:t>ipd e ms</w:t>
                            </w:r>
                            <w:r w:rsidR="00B03E19">
                              <w:t xml:space="preserve"> – windows,</w:t>
                            </w:r>
                            <w:r w:rsidR="009D407F">
                              <w:t xml:space="preserve"> </w:t>
                            </w:r>
                            <w:r w:rsidR="00960836">
                              <w:t>WORD, EXCEL,</w:t>
                            </w:r>
                            <w:r w:rsidRPr="00B93BBA">
                              <w:t xml:space="preserve"> INTERNET </w:t>
                            </w:r>
                            <w:r w:rsidR="00960836">
                              <w:t>BÁSICA,</w:t>
                            </w:r>
                            <w:r w:rsidR="00B93BBA" w:rsidRPr="00B93BBA">
                              <w:t xml:space="preserve"> MS-POWER PO</w:t>
                            </w:r>
                            <w:r w:rsidR="00960836">
                              <w:t>INT, ASSISTENTE ADMINISTRATIVO, DEPTO PESSOAL, CONTABILIDADE,</w:t>
                            </w:r>
                            <w:r w:rsidR="00B93BBA" w:rsidRPr="00B93BBA">
                              <w:t xml:space="preserve"> T</w:t>
                            </w:r>
                            <w:r w:rsidR="00960836">
                              <w:t>ÉCNICAS DE NEGOCIAÇÃO</w:t>
                            </w:r>
                            <w:r w:rsidR="00B93BBA">
                              <w:t>,</w:t>
                            </w:r>
                            <w:r w:rsidR="00687178">
                              <w:t xml:space="preserve"> </w:t>
                            </w:r>
                            <w:r w:rsidR="00B93BBA">
                              <w:t>MARKETING PESSOAL E OPERADOR DE COMPUTADOR.</w:t>
                            </w:r>
                          </w:p>
                          <w:p w:rsidR="00635C7F" w:rsidRPr="00635C7F" w:rsidRDefault="00635C7F" w:rsidP="00635C7F"/>
                          <w:p w:rsidR="009D407F" w:rsidRDefault="00092308" w:rsidP="00B93BB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CURSOS: CDL Caxias Do Sul / Projeto Pescar</w:t>
                            </w:r>
                          </w:p>
                          <w:p w:rsidR="00B93BBA" w:rsidRDefault="00092308" w:rsidP="00B93BB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Noções básica de marketing conceito básico de logísticas  atendimento ao cliente formação de controle e riscos e proteção de crédito</w:t>
                            </w:r>
                            <w:r w:rsidR="00BB021A"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BB021A" w:rsidRPr="00B93BBA" w:rsidRDefault="00BB021A" w:rsidP="00B93BBA">
                            <w:pPr>
                              <w:rPr>
                                <w:b/>
                              </w:rPr>
                            </w:pPr>
                          </w:p>
                          <w:p w:rsidR="00034CFE" w:rsidRDefault="00034CFE" w:rsidP="00BB021A">
                            <w:pPr>
                              <w:rPr>
                                <w:b/>
                              </w:rPr>
                            </w:pPr>
                          </w:p>
                          <w:p w:rsidR="00886970" w:rsidRPr="00034CFE" w:rsidRDefault="00B81E4B" w:rsidP="00BB021A"/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Pr="00C40D75" w:rsidRDefault="00886970" w:rsidP="009D407F">
            <w:pPr>
              <w:pStyle w:val="Textodocurrculo"/>
            </w:pPr>
          </w:p>
        </w:tc>
      </w:tr>
      <w:tr w:rsidR="00886970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886970" w:rsidP="009D407F">
            <w:pPr>
              <w:pStyle w:val="Textodocurrculo"/>
            </w:pPr>
          </w:p>
        </w:tc>
      </w:tr>
      <w:tr w:rsidR="00886970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49865073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27578338"/>
                  <w:placeholder>
                    <w:docPart w:val="9A9FB4885DDD4FE6A046316AA2183DDC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368215953"/>
                          <w:placeholder>
                            <w:docPart w:val="26DC211E38F1416DB02E4365220A8F73"/>
                          </w:placeholder>
                        </w:sdtPr>
                        <w:sdtEndPr/>
                        <w:sdtContent>
                          <w:p w:rsidR="00886970" w:rsidRPr="00C40D75" w:rsidRDefault="00886970">
                            <w:pPr>
                              <w:pStyle w:val="ttulo2"/>
                            </w:pPr>
                          </w:p>
                          <w:p w:rsidR="00886970" w:rsidRPr="00C40D75" w:rsidRDefault="00886970">
                            <w:pPr>
                              <w:pStyle w:val="Textodocurrculo"/>
                            </w:pPr>
                          </w:p>
                          <w:p w:rsidR="00886970" w:rsidRDefault="00B81E4B" w:rsidP="009D407F"/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4B" w:rsidRDefault="00B81E4B">
      <w:pPr>
        <w:spacing w:before="0" w:after="0" w:line="240" w:lineRule="auto"/>
      </w:pPr>
      <w:r>
        <w:separator/>
      </w:r>
    </w:p>
  </w:endnote>
  <w:endnote w:type="continuationSeparator" w:id="0">
    <w:p w:rsidR="00B81E4B" w:rsidRDefault="00B81E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F324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4B" w:rsidRDefault="00B81E4B">
      <w:pPr>
        <w:spacing w:before="0" w:after="0" w:line="240" w:lineRule="auto"/>
      </w:pPr>
      <w:r>
        <w:separator/>
      </w:r>
    </w:p>
  </w:footnote>
  <w:footnote w:type="continuationSeparator" w:id="0">
    <w:p w:rsidR="00B81E4B" w:rsidRDefault="00B81E4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0D"/>
    <w:rsid w:val="000302D8"/>
    <w:rsid w:val="00034CFE"/>
    <w:rsid w:val="00092308"/>
    <w:rsid w:val="000B4A25"/>
    <w:rsid w:val="000F34F8"/>
    <w:rsid w:val="001C62ED"/>
    <w:rsid w:val="002E4FB2"/>
    <w:rsid w:val="003D15C4"/>
    <w:rsid w:val="003F4AE1"/>
    <w:rsid w:val="00453B25"/>
    <w:rsid w:val="00484AD7"/>
    <w:rsid w:val="00492220"/>
    <w:rsid w:val="004B7B2E"/>
    <w:rsid w:val="004D0BC4"/>
    <w:rsid w:val="00500449"/>
    <w:rsid w:val="00593077"/>
    <w:rsid w:val="00635C7F"/>
    <w:rsid w:val="00687178"/>
    <w:rsid w:val="007566D8"/>
    <w:rsid w:val="0077601E"/>
    <w:rsid w:val="00793490"/>
    <w:rsid w:val="007F79FB"/>
    <w:rsid w:val="00821F97"/>
    <w:rsid w:val="00886970"/>
    <w:rsid w:val="00900937"/>
    <w:rsid w:val="0091557E"/>
    <w:rsid w:val="00930666"/>
    <w:rsid w:val="00960836"/>
    <w:rsid w:val="00987FC6"/>
    <w:rsid w:val="009D407F"/>
    <w:rsid w:val="009E7FF4"/>
    <w:rsid w:val="00A1552A"/>
    <w:rsid w:val="00A44E54"/>
    <w:rsid w:val="00A91BF9"/>
    <w:rsid w:val="00B03E19"/>
    <w:rsid w:val="00B11EF1"/>
    <w:rsid w:val="00B81E4B"/>
    <w:rsid w:val="00B93BBA"/>
    <w:rsid w:val="00BB021A"/>
    <w:rsid w:val="00BB430D"/>
    <w:rsid w:val="00C40D75"/>
    <w:rsid w:val="00CC7A85"/>
    <w:rsid w:val="00D05BE9"/>
    <w:rsid w:val="00DF203C"/>
    <w:rsid w:val="00F1046F"/>
    <w:rsid w:val="00F3247E"/>
    <w:rsid w:val="00F531ED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69AA55-1E8A-4EF5-91AF-5F87B27E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FB0B8C2F714A48A3654036C4260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43ED7-57A3-412B-BBD5-2FD5A71721F0}"/>
      </w:docPartPr>
      <w:docPartBody>
        <w:p w:rsidR="001A182C" w:rsidRDefault="0013756F">
          <w:pPr>
            <w:pStyle w:val="5DFB0B8C2F714A48A3654036C426058D"/>
          </w:pPr>
          <w:r>
            <w:t>[Endereço]</w:t>
          </w:r>
        </w:p>
      </w:docPartBody>
    </w:docPart>
    <w:docPart>
      <w:docPartPr>
        <w:name w:val="5B6A968816624884A09C28564E2A6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A6BAA-CF6A-4969-95C5-DCA563223BD7}"/>
      </w:docPartPr>
      <w:docPartBody>
        <w:p w:rsidR="001A182C" w:rsidRDefault="0013756F">
          <w:pPr>
            <w:pStyle w:val="5B6A968816624884A09C28564E2A62FF"/>
          </w:pPr>
          <w:r>
            <w:t>[Cidade, Estado CEP]</w:t>
          </w:r>
        </w:p>
      </w:docPartBody>
    </w:docPart>
    <w:docPart>
      <w:docPartPr>
        <w:name w:val="1BD6248CC796426980B7F3E7E0E3F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365A3-94E1-4783-B935-DDA99580A768}"/>
      </w:docPartPr>
      <w:docPartBody>
        <w:p w:rsidR="001A182C" w:rsidRDefault="0013756F">
          <w:pPr>
            <w:pStyle w:val="1BD6248CC796426980B7F3E7E0E3FB72"/>
          </w:pPr>
          <w:r>
            <w:t>[Telefone]</w:t>
          </w:r>
        </w:p>
      </w:docPartBody>
    </w:docPart>
    <w:docPart>
      <w:docPartPr>
        <w:name w:val="07698A5732AB4278832888AF8E0D9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96AEF4-80D2-4EE8-8AE9-67EE2338563A}"/>
      </w:docPartPr>
      <w:docPartBody>
        <w:p w:rsidR="001A182C" w:rsidRDefault="0013756F">
          <w:pPr>
            <w:pStyle w:val="07698A5732AB4278832888AF8E0D9166"/>
          </w:pPr>
          <w:r>
            <w:t>[Site]</w:t>
          </w:r>
        </w:p>
      </w:docPartBody>
    </w:docPart>
    <w:docPart>
      <w:docPartPr>
        <w:name w:val="7BEC0993786247B88540EDBDF0731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57F45-E134-4CAD-99B4-A70BC0B0C623}"/>
      </w:docPartPr>
      <w:docPartBody>
        <w:p w:rsidR="001A182C" w:rsidRDefault="0013756F">
          <w:pPr>
            <w:pStyle w:val="7BEC0993786247B88540EDBDF0731A75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9A9FB4885DDD4FE6A046316AA2183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56612-2DA2-4873-AABE-269CDFE826B6}"/>
      </w:docPartPr>
      <w:docPartBody>
        <w:p w:rsidR="001A182C" w:rsidRDefault="0013756F">
          <w:pPr>
            <w:pStyle w:val="9A9FB4885DDD4FE6A046316AA2183DDC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DC211E38F1416DB02E4365220A8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C25D2-24A7-4407-A027-EA329D1488D5}"/>
      </w:docPartPr>
      <w:docPartBody>
        <w:p w:rsidR="001A182C" w:rsidRDefault="0013756F">
          <w:pPr>
            <w:pStyle w:val="26DC211E38F1416DB02E4365220A8F73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E04FC11C1EB94010989FEAC5E2878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0FE4C-6017-446A-B989-07A4B4D1BA55}"/>
      </w:docPartPr>
      <w:docPartBody>
        <w:p w:rsidR="001A182C" w:rsidRDefault="009B18DE" w:rsidP="009B18DE">
          <w:pPr>
            <w:pStyle w:val="E04FC11C1EB94010989FEAC5E28789FF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D84B77DCC474C38ACB3B0C1B0561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C1566-D138-4C47-B0F7-04A6A884D96F}"/>
      </w:docPartPr>
      <w:docPartBody>
        <w:p w:rsidR="001A182C" w:rsidRDefault="009B18DE" w:rsidP="009B18DE">
          <w:pPr>
            <w:pStyle w:val="BD84B77DCC474C38ACB3B0C1B0561C0A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DE"/>
    <w:rsid w:val="000C0A30"/>
    <w:rsid w:val="0013756F"/>
    <w:rsid w:val="001A182C"/>
    <w:rsid w:val="004C494C"/>
    <w:rsid w:val="00960C40"/>
    <w:rsid w:val="009B18DE"/>
    <w:rsid w:val="00A51B5E"/>
    <w:rsid w:val="00A72394"/>
    <w:rsid w:val="00D1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DFB0B8C2F714A48A3654036C426058D">
    <w:name w:val="5DFB0B8C2F714A48A3654036C426058D"/>
  </w:style>
  <w:style w:type="paragraph" w:customStyle="1" w:styleId="5B6A968816624884A09C28564E2A62FF">
    <w:name w:val="5B6A968816624884A09C28564E2A62FF"/>
  </w:style>
  <w:style w:type="paragraph" w:customStyle="1" w:styleId="1BD6248CC796426980B7F3E7E0E3FB72">
    <w:name w:val="1BD6248CC796426980B7F3E7E0E3FB72"/>
  </w:style>
  <w:style w:type="paragraph" w:customStyle="1" w:styleId="07698A5732AB4278832888AF8E0D9166">
    <w:name w:val="07698A5732AB4278832888AF8E0D9166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7BEC0993786247B88540EDBDF0731A75">
    <w:name w:val="7BEC0993786247B88540EDBDF0731A75"/>
  </w:style>
  <w:style w:type="paragraph" w:customStyle="1" w:styleId="F84F64AEDFEA46978D16FDABEA8E1057">
    <w:name w:val="F84F64AEDFEA46978D16FDABEA8E1057"/>
  </w:style>
  <w:style w:type="paragraph" w:customStyle="1" w:styleId="5E097E72A87B41369128F5A97C6BD1DE">
    <w:name w:val="5E097E72A87B41369128F5A97C6BD1DE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5F22717ECF5D4925BC2EFE9885595CA3">
    <w:name w:val="5F22717ECF5D4925BC2EFE9885595CA3"/>
  </w:style>
  <w:style w:type="character" w:styleId="TextodoEspaoReservado">
    <w:name w:val="Placeholder Text"/>
    <w:basedOn w:val="Fontepargpadro"/>
    <w:uiPriority w:val="99"/>
    <w:semiHidden/>
    <w:rsid w:val="000C0A30"/>
    <w:rPr>
      <w:color w:val="808080"/>
    </w:rPr>
  </w:style>
  <w:style w:type="paragraph" w:customStyle="1" w:styleId="9A9FB4885DDD4FE6A046316AA2183DDC">
    <w:name w:val="9A9FB4885DDD4FE6A046316AA2183DDC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26DC211E38F1416DB02E4365220A8F73">
    <w:name w:val="26DC211E38F1416DB02E4365220A8F73"/>
  </w:style>
  <w:style w:type="paragraph" w:customStyle="1" w:styleId="80BE139DCCA94CC9A01A3BBB563C4846">
    <w:name w:val="80BE139DCCA94CC9A01A3BBB563C4846"/>
  </w:style>
  <w:style w:type="paragraph" w:customStyle="1" w:styleId="2341A199C5F245208CC1B626CCC52111">
    <w:name w:val="2341A199C5F245208CC1B626CCC52111"/>
  </w:style>
  <w:style w:type="paragraph" w:customStyle="1" w:styleId="CB89519484314E2C86DF4BB22520CC8D">
    <w:name w:val="CB89519484314E2C86DF4BB22520CC8D"/>
  </w:style>
  <w:style w:type="paragraph" w:customStyle="1" w:styleId="4327A72A5F77459A804608D1735736E0">
    <w:name w:val="4327A72A5F77459A804608D1735736E0"/>
  </w:style>
  <w:style w:type="paragraph" w:customStyle="1" w:styleId="7E368CE669E84C5D80DE2E184F9B4736">
    <w:name w:val="7E368CE669E84C5D80DE2E184F9B4736"/>
  </w:style>
  <w:style w:type="paragraph" w:customStyle="1" w:styleId="C668ABB90FB14EADA10AFF1606611400">
    <w:name w:val="C668ABB90FB14EADA10AFF1606611400"/>
  </w:style>
  <w:style w:type="paragraph" w:customStyle="1" w:styleId="1A4D6F446F044A7CA21FF4CAA4E73583">
    <w:name w:val="1A4D6F446F044A7CA21FF4CAA4E73583"/>
  </w:style>
  <w:style w:type="paragraph" w:customStyle="1" w:styleId="BEDD24A9CF864F7F96386CBAADC14952">
    <w:name w:val="BEDD24A9CF864F7F96386CBAADC14952"/>
  </w:style>
  <w:style w:type="paragraph" w:customStyle="1" w:styleId="5A1F4969DDC34448AEBF7BE941288D0A">
    <w:name w:val="5A1F4969DDC34448AEBF7BE941288D0A"/>
  </w:style>
  <w:style w:type="paragraph" w:customStyle="1" w:styleId="72CD42D4B91846EDBA4ADCC257755DA6">
    <w:name w:val="72CD42D4B91846EDBA4ADCC257755DA6"/>
  </w:style>
  <w:style w:type="paragraph" w:customStyle="1" w:styleId="E04FC11C1EB94010989FEAC5E28789FF">
    <w:name w:val="E04FC11C1EB94010989FEAC5E28789FF"/>
    <w:rsid w:val="009B18DE"/>
  </w:style>
  <w:style w:type="paragraph" w:customStyle="1" w:styleId="BD84B77DCC474C38ACB3B0C1B0561C0A">
    <w:name w:val="BD84B77DCC474C38ACB3B0C1B0561C0A"/>
    <w:rsid w:val="009B18DE"/>
  </w:style>
  <w:style w:type="paragraph" w:customStyle="1" w:styleId="FC1D2BFB77D746CC9AC0E056F9C3F821">
    <w:name w:val="FC1D2BFB77D746CC9AC0E056F9C3F821"/>
    <w:rsid w:val="009B18DE"/>
  </w:style>
  <w:style w:type="paragraph" w:customStyle="1" w:styleId="1283D05FB9914C46962EC3DF6F4F121A">
    <w:name w:val="1283D05FB9914C46962EC3DF6F4F121A"/>
    <w:rsid w:val="000C0A30"/>
  </w:style>
  <w:style w:type="paragraph" w:customStyle="1" w:styleId="57EEE6A15B2E43DF9A9E86B15BE0056C">
    <w:name w:val="57EEE6A15B2E43DF9A9E86B15BE0056C"/>
    <w:rsid w:val="000C0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Solteira, brasileira
Data de nascimento:21/09/1992
Rua Manoel Galdino Ramos-Bairro Jardim Eldorado</CompanyAddress>
  <CompanyPhone>Telefone:(054)991711919 ou (054)991017011</CompanyPhone>
  <CompanyFax/>
  <CompanyEmail>E-mail; taisazevedovelho933@gmail.com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3</cp:revision>
  <dcterms:created xsi:type="dcterms:W3CDTF">2021-02-10T12:37:00Z</dcterms:created>
  <dcterms:modified xsi:type="dcterms:W3CDTF">2021-02-10T12:37:00Z</dcterms:modified>
  <cp:category>CEP:95059-308-Caxias do Sul-RS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