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/>
      </w:tblPr>
      <w:tblGrid>
        <w:gridCol w:w="4829"/>
        <w:gridCol w:w="4197"/>
      </w:tblGrid>
      <w:tr w:rsidR="00D92B95" w:rsidRPr="002544B1" w:rsidTr="006C08A0">
        <w:tc>
          <w:tcPr>
            <w:tcW w:w="5013" w:type="dxa"/>
            <w:vAlign w:val="bottom"/>
          </w:tcPr>
          <w:p w:rsidR="00C84833" w:rsidRPr="0003681D" w:rsidRDefault="00DE2704" w:rsidP="0003681D">
            <w:pPr>
              <w:pStyle w:val="Ttulo"/>
              <w:rPr>
                <w:sz w:val="60"/>
                <w:szCs w:val="60"/>
                <w:lang w:val="pt-BR"/>
              </w:rPr>
            </w:pPr>
            <w:proofErr w:type="spellStart"/>
            <w:r>
              <w:rPr>
                <w:sz w:val="60"/>
                <w:szCs w:val="60"/>
                <w:lang w:val="pt-BR"/>
              </w:rPr>
              <w:t>Jeverson</w:t>
            </w:r>
            <w:proofErr w:type="spellEnd"/>
            <w:r>
              <w:rPr>
                <w:sz w:val="60"/>
                <w:szCs w:val="60"/>
                <w:lang w:val="pt-BR"/>
              </w:rPr>
              <w:t xml:space="preserve"> </w:t>
            </w:r>
            <w:r w:rsidR="00BF060B">
              <w:rPr>
                <w:sz w:val="60"/>
                <w:szCs w:val="60"/>
                <w:lang w:val="pt-BR"/>
              </w:rPr>
              <w:t xml:space="preserve">Da </w:t>
            </w:r>
            <w:r>
              <w:rPr>
                <w:sz w:val="60"/>
                <w:szCs w:val="60"/>
                <w:lang w:val="pt-BR"/>
              </w:rPr>
              <w:t>Cruz</w:t>
            </w:r>
            <w:r w:rsidR="00BF060B">
              <w:rPr>
                <w:sz w:val="60"/>
                <w:szCs w:val="60"/>
                <w:lang w:val="pt-BR"/>
              </w:rPr>
              <w:t xml:space="preserve">      </w:t>
            </w:r>
          </w:p>
        </w:tc>
        <w:tc>
          <w:tcPr>
            <w:tcW w:w="4356" w:type="dxa"/>
            <w:vAlign w:val="bottom"/>
          </w:tcPr>
          <w:tbl>
            <w:tblPr>
              <w:tblStyle w:val="Tabelacomgrade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791"/>
              <w:gridCol w:w="406"/>
            </w:tblGrid>
            <w:tr w:rsidR="00932D92" w:rsidRPr="002544B1" w:rsidTr="0003681D">
              <w:tc>
                <w:tcPr>
                  <w:tcW w:w="3791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4E2970" w:rsidRPr="002544B1" w:rsidRDefault="0091312C" w:rsidP="0003681D">
                  <w:pPr>
                    <w:pStyle w:val="Informaesdecontato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Insira o endereço:"/>
                      <w:tag w:val="Insira o endereço:"/>
                      <w:id w:val="966779368"/>
                      <w:placeholder>
                        <w:docPart w:val="52227AF0FF244E7BAA36394A0DDC5359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:text w:multiLine="1"/>
                    </w:sdtPr>
                    <w:sdtContent>
                      <w:r w:rsidR="00750E0C">
                        <w:rPr>
                          <w:lang w:val="pt-BR"/>
                        </w:rPr>
                        <w:t xml:space="preserve">Celestino </w:t>
                      </w:r>
                      <w:proofErr w:type="spellStart"/>
                      <w:proofErr w:type="gramStart"/>
                      <w:r w:rsidR="00750E0C">
                        <w:rPr>
                          <w:lang w:val="pt-BR"/>
                        </w:rPr>
                        <w:t>Magrin</w:t>
                      </w:r>
                      <w:proofErr w:type="spellEnd"/>
                      <w:r w:rsidR="00750E0C">
                        <w:rPr>
                          <w:lang w:val="pt-BR"/>
                        </w:rPr>
                        <w:t>,</w:t>
                      </w:r>
                      <w:proofErr w:type="gramEnd"/>
                      <w:r w:rsidR="00750E0C">
                        <w:rPr>
                          <w:lang w:val="pt-BR"/>
                        </w:rPr>
                        <w:t>294</w:t>
                      </w:r>
                      <w:r w:rsidR="00750E0C">
                        <w:rPr>
                          <w:lang w:val="pt-BR"/>
                        </w:rPr>
                        <w:br/>
                        <w:t>Progresso,São Marcos</w:t>
                      </w:r>
                    </w:sdtContent>
                  </w:sdt>
                </w:p>
              </w:tc>
              <w:tc>
                <w:tcPr>
                  <w:tcW w:w="406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932D92" w:rsidRPr="002544B1" w:rsidRDefault="0091312C" w:rsidP="00932D92">
                  <w:pPr>
                    <w:pStyle w:val="cones"/>
                    <w:rPr>
                      <w:lang w:val="pt-BR"/>
                    </w:rPr>
                  </w:pPr>
                  <w:r>
                    <w:rPr>
                      <w:noProof/>
                      <w:lang w:val="pt-BR" w:eastAsia="pt-BR"/>
                    </w:rPr>
                  </w:r>
                  <w:r>
                    <w:rPr>
                      <w:noProof/>
                      <w:lang w:val="pt-BR" w:eastAsia="pt-BR"/>
                    </w:rPr>
                    <w:pict>
                      <v:shape id="Ícone de endereços" o:spid="_x0000_s1028" alt="Ícone de endereços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<w10:wrap type="none"/>
                        <w10:anchorlock/>
                      </v:shape>
                    </w:pict>
                  </w:r>
                </w:p>
              </w:tc>
            </w:tr>
            <w:tr w:rsidR="00932D92" w:rsidRPr="002544B1" w:rsidTr="0003681D">
              <w:sdt>
                <w:sdtPr>
                  <w:rPr>
                    <w:lang w:val="pt-BR" w:bidi="pt-BR"/>
                  </w:rPr>
                  <w:alias w:val="Insira o telefone:"/>
                  <w:tag w:val="Insira o telefone:"/>
                  <w:id w:val="-1849400302"/>
                  <w:placeholder>
                    <w:docPart w:val="2AA024E01B8040B493A7B3A34ABA9F34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:text w:multiLine="1"/>
                </w:sdtPr>
                <w:sdtContent>
                  <w:tc>
                    <w:tcPr>
                      <w:tcW w:w="3791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2544B1" w:rsidRDefault="006C18AF" w:rsidP="0003681D">
                      <w:pPr>
                        <w:pStyle w:val="Informaesdecontato"/>
                        <w:rPr>
                          <w:lang w:val="pt-BR"/>
                        </w:rPr>
                      </w:pPr>
                      <w:r>
                        <w:rPr>
                          <w:lang w:val="pt-BR" w:bidi="pt-BR"/>
                        </w:rPr>
                        <w:t>992694223</w:t>
                      </w:r>
                      <w:r w:rsidR="00DE2704">
                        <w:rPr>
                          <w:lang w:val="pt-BR" w:bidi="pt-BR"/>
                        </w:rPr>
                        <w:t>|991815157</w:t>
                      </w:r>
                    </w:p>
                  </w:tc>
                </w:sdtContent>
              </w:sdt>
              <w:tc>
                <w:tcPr>
                  <w:tcW w:w="406" w:type="dxa"/>
                  <w:tcMar>
                    <w:left w:w="0" w:type="dxa"/>
                    <w:right w:w="0" w:type="dxa"/>
                  </w:tcMar>
                </w:tcPr>
                <w:p w:rsidR="00932D92" w:rsidRPr="002544B1" w:rsidRDefault="0091312C" w:rsidP="00932D92">
                  <w:pPr>
                    <w:pStyle w:val="cones"/>
                    <w:rPr>
                      <w:lang w:val="pt-BR"/>
                    </w:rPr>
                  </w:pPr>
                  <w:r>
                    <w:rPr>
                      <w:noProof/>
                      <w:lang w:val="pt-BR" w:eastAsia="pt-BR"/>
                    </w:rPr>
                  </w:r>
                  <w:r>
                    <w:rPr>
                      <w:noProof/>
                      <w:lang w:val="pt-BR" w:eastAsia="pt-BR"/>
                    </w:rPr>
                    <w:pict>
                      <v:shape id="Ícone de telefone" o:spid="_x0000_s1027" alt="Ícone de telefone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<w10:wrap type="none"/>
                        <w10:anchorlock/>
                      </v:shape>
                    </w:pict>
                  </w:r>
                </w:p>
              </w:tc>
            </w:tr>
            <w:tr w:rsidR="00932D92" w:rsidRPr="002544B1" w:rsidTr="0003681D">
              <w:sdt>
                <w:sdtPr>
                  <w:rPr>
                    <w:lang w:val="pt-BR"/>
                  </w:rPr>
                  <w:alias w:val="Insira o email:"/>
                  <w:tag w:val="Insira o email:"/>
                  <w:id w:val="-675184368"/>
                  <w:placeholder>
                    <w:docPart w:val="9780E8404CBF4921A1F5B5FB343312F2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:text w:multiLine="1"/>
                </w:sdtPr>
                <w:sdtContent>
                  <w:tc>
                    <w:tcPr>
                      <w:tcW w:w="3791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2544B1" w:rsidRDefault="00DE2704" w:rsidP="00DE2704">
                      <w:pPr>
                        <w:pStyle w:val="Informaesdecontato"/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                 jevvcruz@icloud.com</w:t>
                      </w:r>
                    </w:p>
                  </w:tc>
                </w:sdtContent>
              </w:sdt>
              <w:tc>
                <w:tcPr>
                  <w:tcW w:w="406" w:type="dxa"/>
                  <w:tcMar>
                    <w:left w:w="0" w:type="dxa"/>
                    <w:right w:w="0" w:type="dxa"/>
                  </w:tcMar>
                </w:tcPr>
                <w:p w:rsidR="00932D92" w:rsidRPr="002544B1" w:rsidRDefault="0091312C" w:rsidP="00DE2704">
                  <w:pPr>
                    <w:pStyle w:val="cones"/>
                    <w:jc w:val="left"/>
                    <w:rPr>
                      <w:lang w:val="pt-BR"/>
                    </w:rPr>
                  </w:pPr>
                  <w:r>
                    <w:rPr>
                      <w:noProof/>
                      <w:lang w:val="pt-BR" w:eastAsia="pt-BR"/>
                    </w:rPr>
                  </w:r>
                  <w:r>
                    <w:rPr>
                      <w:noProof/>
                      <w:lang w:val="pt-BR" w:eastAsia="pt-BR"/>
                    </w:rPr>
                    <w:pict>
                      <v:shape id="Forma livre 5" o:spid="_x0000_s1026" alt="Ícone de email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path="m108,21r,l60,58,12,21v-1,-1,-1,-2,,-3c13,16,14,16,16,17l60,51,104,17v1,-1,3,-1,4,1c109,19,109,20,108,21r,xm114,r,l6,c3,,,3,,6l,74v,3,3,6,6,6l114,80v3,,6,-3,6,-6l120,6c120,3,117,,114,xe" fillcolor="#007fab [3204]" stroked="f" strokeweight="0">
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<o:lock v:ext="edit" aspectratio="t" verticies="t"/>
                        <w10:wrap type="none"/>
                        <w10:anchorlock/>
                      </v:shape>
                    </w:pict>
                  </w:r>
                </w:p>
              </w:tc>
            </w:tr>
          </w:tbl>
          <w:p w:rsidR="00466288" w:rsidRPr="002544B1" w:rsidRDefault="00466288" w:rsidP="000E0709">
            <w:pPr>
              <w:pStyle w:val="Cabealho"/>
              <w:rPr>
                <w:lang w:val="pt-BR"/>
              </w:rPr>
            </w:pPr>
          </w:p>
        </w:tc>
      </w:tr>
    </w:tbl>
    <w:p w:rsidR="00AD13CB" w:rsidRPr="002544B1" w:rsidRDefault="00DE2704" w:rsidP="00DE2704">
      <w:pPr>
        <w:rPr>
          <w:lang w:val="pt-BR"/>
        </w:rPr>
      </w:pPr>
      <w:r>
        <w:rPr>
          <w:lang w:val="pt-BR"/>
        </w:rPr>
        <w:t>Solteiro</w:t>
      </w:r>
      <w:r w:rsidR="00466288">
        <w:rPr>
          <w:lang w:val="pt-BR"/>
        </w:rPr>
        <w:t>,</w:t>
      </w:r>
      <w:r>
        <w:rPr>
          <w:lang w:val="pt-BR"/>
        </w:rPr>
        <w:t xml:space="preserve"> 23</w:t>
      </w:r>
      <w:r w:rsidR="00C63FFC">
        <w:rPr>
          <w:lang w:val="pt-BR"/>
        </w:rPr>
        <w:t xml:space="preserve"> anos</w:t>
      </w:r>
      <w:r>
        <w:rPr>
          <w:lang w:val="pt-BR"/>
        </w:rPr>
        <w:t xml:space="preserve"> </w:t>
      </w:r>
    </w:p>
    <w:tbl>
      <w:tblPr>
        <w:tblStyle w:val="Tabelacomgrade"/>
        <w:tblW w:w="2501" w:type="pct"/>
        <w:tblCellMar>
          <w:left w:w="0" w:type="dxa"/>
          <w:right w:w="0" w:type="dxa"/>
        </w:tblCellMar>
        <w:tblLook w:val="04A0"/>
      </w:tblPr>
      <w:tblGrid>
        <w:gridCol w:w="4515"/>
      </w:tblGrid>
      <w:tr w:rsidR="00466288" w:rsidRPr="002544B1" w:rsidTr="00466288">
        <w:tc>
          <w:tcPr>
            <w:tcW w:w="4515" w:type="dxa"/>
          </w:tcPr>
          <w:p w:rsidR="00466288" w:rsidRPr="002544B1" w:rsidRDefault="00B92B2F" w:rsidP="00DE2704">
            <w:pPr>
              <w:pStyle w:val="Commarcadores"/>
              <w:numPr>
                <w:ilvl w:val="0"/>
                <w:numId w:val="0"/>
              </w:numPr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466288">
              <w:rPr>
                <w:lang w:val="pt-BR"/>
              </w:rPr>
              <w:t xml:space="preserve"> </w:t>
            </w:r>
          </w:p>
        </w:tc>
      </w:tr>
    </w:tbl>
    <w:p w:rsidR="0062515D" w:rsidRPr="002544B1" w:rsidRDefault="0062515D" w:rsidP="0062515D">
      <w:pPr>
        <w:pStyle w:val="Ttulo1"/>
        <w:rPr>
          <w:lang w:val="pt-BR"/>
        </w:rPr>
      </w:pPr>
      <w:r>
        <w:rPr>
          <w:lang w:val="pt-BR"/>
        </w:rPr>
        <w:t>Habilidades</w:t>
      </w:r>
    </w:p>
    <w:tbl>
      <w:tblPr>
        <w:tblStyle w:val="Tabelacomgrade"/>
        <w:tblW w:w="2501" w:type="pct"/>
        <w:tblCellMar>
          <w:left w:w="0" w:type="dxa"/>
          <w:right w:w="0" w:type="dxa"/>
        </w:tblCellMar>
        <w:tblLook w:val="04A0"/>
      </w:tblPr>
      <w:tblGrid>
        <w:gridCol w:w="4515"/>
      </w:tblGrid>
      <w:tr w:rsidR="0062515D" w:rsidRPr="002544B1" w:rsidTr="000E0709">
        <w:tc>
          <w:tcPr>
            <w:tcW w:w="4515" w:type="dxa"/>
          </w:tcPr>
          <w:p w:rsidR="0062515D" w:rsidRPr="002544B1" w:rsidRDefault="0062515D" w:rsidP="000E0709">
            <w:pPr>
              <w:pStyle w:val="Commarcadores"/>
              <w:numPr>
                <w:ilvl w:val="0"/>
                <w:numId w:val="4"/>
              </w:numPr>
              <w:rPr>
                <w:lang w:val="pt-BR"/>
              </w:rPr>
            </w:pPr>
            <w:r>
              <w:rPr>
                <w:lang w:val="pt-BR"/>
              </w:rPr>
              <w:t>Comunicação</w:t>
            </w:r>
          </w:p>
          <w:p w:rsidR="0062515D" w:rsidRPr="002544B1" w:rsidRDefault="0062515D" w:rsidP="000E0709">
            <w:pPr>
              <w:pStyle w:val="Commarcadores"/>
              <w:numPr>
                <w:ilvl w:val="0"/>
                <w:numId w:val="4"/>
              </w:numPr>
              <w:rPr>
                <w:lang w:val="pt-BR"/>
              </w:rPr>
            </w:pPr>
            <w:r>
              <w:rPr>
                <w:lang w:val="pt-BR"/>
              </w:rPr>
              <w:t xml:space="preserve">Conhecimento em informática </w:t>
            </w:r>
          </w:p>
        </w:tc>
      </w:tr>
    </w:tbl>
    <w:p w:rsidR="0062515D" w:rsidRPr="002544B1" w:rsidRDefault="0062515D" w:rsidP="000E0709">
      <w:pPr>
        <w:pStyle w:val="Ttulo1"/>
        <w:rPr>
          <w:lang w:val="pt-BR"/>
        </w:rPr>
      </w:pPr>
      <w:r>
        <w:rPr>
          <w:lang w:val="pt-BR"/>
        </w:rPr>
        <w:t>Escolaridade</w:t>
      </w:r>
    </w:p>
    <w:p w:rsidR="0062515D" w:rsidRPr="00AD2CC9" w:rsidRDefault="000E0709" w:rsidP="0062515D">
      <w:pPr>
        <w:pStyle w:val="Ttulo2"/>
        <w:rPr>
          <w:color w:val="auto"/>
          <w:lang w:val="pt-BR"/>
        </w:rPr>
      </w:pPr>
      <w:r w:rsidRPr="00AD2CC9">
        <w:rPr>
          <w:color w:val="auto"/>
          <w:lang w:val="pt-BR"/>
        </w:rPr>
        <w:t>Ensino médio</w:t>
      </w:r>
      <w:r w:rsidR="0062515D" w:rsidRPr="00AD2CC9">
        <w:rPr>
          <w:color w:val="auto"/>
          <w:lang w:val="pt-BR" w:bidi="pt-BR"/>
        </w:rPr>
        <w:t xml:space="preserve">/ </w:t>
      </w:r>
      <w:r w:rsidRPr="00AD2CC9">
        <w:rPr>
          <w:rStyle w:val="nfase"/>
          <w:color w:val="auto"/>
          <w:lang w:val="pt-BR"/>
        </w:rPr>
        <w:t>Escola Estadual de Ensino Médio Imaculada Conceição</w:t>
      </w:r>
    </w:p>
    <w:p w:rsidR="00742DF8" w:rsidRDefault="00742DF8" w:rsidP="0062515D">
      <w:pPr>
        <w:pStyle w:val="Ttulo1"/>
        <w:rPr>
          <w:lang w:val="pt-BR"/>
        </w:rPr>
      </w:pPr>
      <w:r>
        <w:rPr>
          <w:lang w:val="pt-BR"/>
        </w:rPr>
        <w:t xml:space="preserve">Experiência profissional </w:t>
      </w:r>
    </w:p>
    <w:p w:rsidR="0062515D" w:rsidRPr="002544B1" w:rsidRDefault="00742DF8" w:rsidP="0062515D">
      <w:pPr>
        <w:pStyle w:val="Ttulo1"/>
        <w:rPr>
          <w:lang w:val="pt-BR"/>
        </w:rPr>
      </w:pPr>
      <w:r>
        <w:rPr>
          <w:lang w:val="pt-BR"/>
        </w:rPr>
        <w:t xml:space="preserve"> </w:t>
      </w:r>
    </w:p>
    <w:p w:rsidR="0062515D" w:rsidRDefault="00742DF8" w:rsidP="0062515D">
      <w:pPr>
        <w:pStyle w:val="Ttulo1"/>
        <w:rPr>
          <w:lang w:val="pt-BR"/>
        </w:rPr>
      </w:pPr>
      <w:bookmarkStart w:id="0" w:name="_GoBack"/>
      <w:bookmarkEnd w:id="0"/>
      <w:proofErr w:type="spellStart"/>
      <w:r>
        <w:rPr>
          <w:lang w:val="pt-BR"/>
        </w:rPr>
        <w:t>Rovalli</w:t>
      </w:r>
      <w:proofErr w:type="spellEnd"/>
      <w:r>
        <w:rPr>
          <w:lang w:val="pt-BR"/>
        </w:rPr>
        <w:t xml:space="preserve"> Ind. De Auto Peças </w:t>
      </w:r>
      <w:proofErr w:type="spellStart"/>
      <w:proofErr w:type="gramStart"/>
      <w:r>
        <w:rPr>
          <w:lang w:val="pt-BR"/>
        </w:rPr>
        <w:t>Ltda</w:t>
      </w:r>
      <w:proofErr w:type="spellEnd"/>
      <w:proofErr w:type="gramEnd"/>
      <w:r>
        <w:rPr>
          <w:lang w:val="pt-BR"/>
        </w:rPr>
        <w:t xml:space="preserve"> </w:t>
      </w:r>
    </w:p>
    <w:p w:rsidR="00742DF8" w:rsidRDefault="00742DF8" w:rsidP="0062515D">
      <w:pPr>
        <w:pStyle w:val="Ttulo1"/>
        <w:rPr>
          <w:b w:val="0"/>
          <w:sz w:val="28"/>
          <w:szCs w:val="28"/>
          <w:lang w:val="pt-BR"/>
        </w:rPr>
      </w:pPr>
      <w:r w:rsidRPr="00742DF8">
        <w:rPr>
          <w:b w:val="0"/>
          <w:sz w:val="28"/>
          <w:szCs w:val="28"/>
          <w:lang w:val="pt-BR"/>
        </w:rPr>
        <w:t>Abril de 2013 a fevereiro de 2014</w:t>
      </w:r>
    </w:p>
    <w:p w:rsidR="00742DF8" w:rsidRDefault="00742DF8" w:rsidP="0062515D">
      <w:pPr>
        <w:pStyle w:val="Ttulo1"/>
        <w:rPr>
          <w:b w:val="0"/>
          <w:sz w:val="28"/>
          <w:szCs w:val="28"/>
          <w:lang w:val="pt-BR"/>
        </w:rPr>
      </w:pPr>
      <w:r>
        <w:rPr>
          <w:b w:val="0"/>
          <w:sz w:val="28"/>
          <w:szCs w:val="28"/>
          <w:lang w:val="pt-BR"/>
        </w:rPr>
        <w:t>Prensista</w:t>
      </w:r>
    </w:p>
    <w:p w:rsidR="00DC15C6" w:rsidRDefault="00DC15C6" w:rsidP="0062515D">
      <w:pPr>
        <w:pStyle w:val="Ttulo1"/>
        <w:rPr>
          <w:szCs w:val="36"/>
          <w:lang w:val="pt-BR"/>
        </w:rPr>
      </w:pPr>
    </w:p>
    <w:p w:rsidR="00DC15C6" w:rsidRDefault="00DC15C6" w:rsidP="0062515D">
      <w:pPr>
        <w:pStyle w:val="Ttulo1"/>
        <w:rPr>
          <w:szCs w:val="36"/>
          <w:lang w:val="pt-BR"/>
        </w:rPr>
      </w:pPr>
      <w:proofErr w:type="gramStart"/>
      <w:r>
        <w:rPr>
          <w:szCs w:val="36"/>
          <w:lang w:val="pt-BR"/>
        </w:rPr>
        <w:t>Instaladora São Marcos</w:t>
      </w:r>
      <w:proofErr w:type="gramEnd"/>
      <w:r>
        <w:rPr>
          <w:szCs w:val="36"/>
          <w:lang w:val="pt-BR"/>
        </w:rPr>
        <w:t xml:space="preserve"> </w:t>
      </w:r>
      <w:proofErr w:type="spellStart"/>
      <w:r>
        <w:rPr>
          <w:szCs w:val="36"/>
          <w:lang w:val="pt-BR"/>
        </w:rPr>
        <w:t>Ltda</w:t>
      </w:r>
      <w:proofErr w:type="spellEnd"/>
    </w:p>
    <w:p w:rsidR="00DC15C6" w:rsidRDefault="00DC15C6" w:rsidP="0062515D">
      <w:pPr>
        <w:pStyle w:val="Ttulo1"/>
        <w:rPr>
          <w:b w:val="0"/>
          <w:sz w:val="28"/>
          <w:szCs w:val="28"/>
          <w:lang w:val="pt-BR"/>
        </w:rPr>
      </w:pPr>
      <w:r>
        <w:rPr>
          <w:b w:val="0"/>
          <w:sz w:val="28"/>
          <w:szCs w:val="28"/>
          <w:lang w:val="pt-BR"/>
        </w:rPr>
        <w:t>Fevereiro de 2014 a outubro de 2015</w:t>
      </w:r>
    </w:p>
    <w:p w:rsidR="00DC15C6" w:rsidRDefault="00BF060B" w:rsidP="0062515D">
      <w:pPr>
        <w:pStyle w:val="Ttulo1"/>
        <w:rPr>
          <w:b w:val="0"/>
          <w:sz w:val="28"/>
          <w:szCs w:val="28"/>
          <w:lang w:val="pt-BR"/>
        </w:rPr>
      </w:pPr>
      <w:proofErr w:type="gramStart"/>
      <w:r>
        <w:rPr>
          <w:b w:val="0"/>
          <w:sz w:val="28"/>
          <w:szCs w:val="28"/>
          <w:lang w:val="pt-BR"/>
        </w:rPr>
        <w:t xml:space="preserve">Injetoras </w:t>
      </w:r>
      <w:r w:rsidR="00DC15C6">
        <w:rPr>
          <w:b w:val="0"/>
          <w:sz w:val="28"/>
          <w:szCs w:val="28"/>
          <w:lang w:val="pt-BR"/>
        </w:rPr>
        <w:t>Produção</w:t>
      </w:r>
      <w:proofErr w:type="gramEnd"/>
      <w:r w:rsidR="00DC15C6">
        <w:rPr>
          <w:b w:val="0"/>
          <w:sz w:val="28"/>
          <w:szCs w:val="28"/>
          <w:lang w:val="pt-BR"/>
        </w:rPr>
        <w:t xml:space="preserve"> II</w:t>
      </w:r>
    </w:p>
    <w:p w:rsidR="00DC15C6" w:rsidRDefault="00DC15C6" w:rsidP="0062515D">
      <w:pPr>
        <w:pStyle w:val="Ttulo1"/>
        <w:rPr>
          <w:b w:val="0"/>
          <w:sz w:val="28"/>
          <w:szCs w:val="28"/>
          <w:lang w:val="pt-BR"/>
        </w:rPr>
      </w:pPr>
    </w:p>
    <w:p w:rsidR="00DC15C6" w:rsidRDefault="00DC15C6" w:rsidP="0062515D">
      <w:pPr>
        <w:pStyle w:val="Ttulo1"/>
        <w:rPr>
          <w:b w:val="0"/>
          <w:sz w:val="28"/>
          <w:szCs w:val="28"/>
          <w:lang w:val="pt-BR"/>
        </w:rPr>
      </w:pPr>
    </w:p>
    <w:p w:rsidR="00DC15C6" w:rsidRDefault="00CE2079" w:rsidP="0062515D">
      <w:pPr>
        <w:pStyle w:val="Ttulo1"/>
        <w:rPr>
          <w:szCs w:val="36"/>
          <w:lang w:val="pt-BR"/>
        </w:rPr>
      </w:pPr>
      <w:r>
        <w:rPr>
          <w:szCs w:val="36"/>
          <w:lang w:val="pt-BR"/>
        </w:rPr>
        <w:t>WMS</w:t>
      </w:r>
      <w:r w:rsidR="004D63D4">
        <w:rPr>
          <w:szCs w:val="36"/>
          <w:lang w:val="pt-BR"/>
        </w:rPr>
        <w:t xml:space="preserve"> Supermercados </w:t>
      </w:r>
      <w:proofErr w:type="spellStart"/>
      <w:r w:rsidR="004D63D4">
        <w:rPr>
          <w:szCs w:val="36"/>
          <w:lang w:val="pt-BR"/>
        </w:rPr>
        <w:t>Ltda</w:t>
      </w:r>
      <w:proofErr w:type="spellEnd"/>
    </w:p>
    <w:p w:rsidR="00CE2079" w:rsidRDefault="00A03398" w:rsidP="0062515D">
      <w:pPr>
        <w:pStyle w:val="Ttulo1"/>
        <w:rPr>
          <w:b w:val="0"/>
          <w:sz w:val="28"/>
          <w:szCs w:val="28"/>
          <w:lang w:val="pt-BR"/>
        </w:rPr>
      </w:pPr>
      <w:r>
        <w:rPr>
          <w:b w:val="0"/>
          <w:sz w:val="28"/>
          <w:szCs w:val="28"/>
          <w:lang w:val="pt-BR"/>
        </w:rPr>
        <w:t>Outubro de 2016 a dezembro de 2018</w:t>
      </w:r>
    </w:p>
    <w:p w:rsidR="00A03398" w:rsidRDefault="00A03398" w:rsidP="0062515D">
      <w:pPr>
        <w:pStyle w:val="Ttulo1"/>
        <w:rPr>
          <w:b w:val="0"/>
          <w:sz w:val="28"/>
          <w:szCs w:val="28"/>
          <w:lang w:val="pt-BR"/>
        </w:rPr>
      </w:pPr>
      <w:r>
        <w:rPr>
          <w:b w:val="0"/>
          <w:sz w:val="28"/>
          <w:szCs w:val="28"/>
          <w:lang w:val="pt-BR"/>
        </w:rPr>
        <w:t>Operador de loja II</w:t>
      </w:r>
    </w:p>
    <w:p w:rsidR="00A03398" w:rsidRDefault="00A03398" w:rsidP="0062515D">
      <w:pPr>
        <w:pStyle w:val="Ttulo1"/>
        <w:rPr>
          <w:b w:val="0"/>
          <w:sz w:val="28"/>
          <w:szCs w:val="28"/>
          <w:lang w:val="pt-BR"/>
        </w:rPr>
      </w:pPr>
    </w:p>
    <w:p w:rsidR="00A03398" w:rsidRPr="00A03398" w:rsidRDefault="00A03398" w:rsidP="0062515D">
      <w:pPr>
        <w:pStyle w:val="Ttulo1"/>
        <w:rPr>
          <w:b w:val="0"/>
          <w:sz w:val="28"/>
          <w:szCs w:val="28"/>
          <w:lang w:val="pt-BR"/>
        </w:rPr>
      </w:pPr>
    </w:p>
    <w:p w:rsidR="004E3015" w:rsidRDefault="00742DF8" w:rsidP="00BC7376">
      <w:pPr>
        <w:rPr>
          <w:rFonts w:asciiTheme="majorHAnsi" w:eastAsiaTheme="majorEastAsia" w:hAnsiTheme="majorHAnsi" w:cstheme="majorBidi"/>
          <w:color w:val="262626" w:themeColor="text1" w:themeTint="D9"/>
          <w:lang w:val="pt-BR"/>
        </w:rPr>
      </w:pPr>
      <w:r>
        <w:rPr>
          <w:rFonts w:asciiTheme="majorHAnsi" w:eastAsiaTheme="majorEastAsia" w:hAnsiTheme="majorHAnsi" w:cstheme="majorBidi"/>
          <w:b/>
          <w:color w:val="262626" w:themeColor="text1" w:themeTint="D9"/>
          <w:lang w:val="pt-BR"/>
        </w:rPr>
        <w:t xml:space="preserve">Buscando </w:t>
      </w:r>
      <w:r w:rsidR="00B92B2F" w:rsidRPr="004E3015">
        <w:rPr>
          <w:rFonts w:asciiTheme="majorHAnsi" w:eastAsiaTheme="majorEastAsia" w:hAnsiTheme="majorHAnsi" w:cstheme="majorBidi"/>
          <w:b/>
          <w:color w:val="262626" w:themeColor="text1" w:themeTint="D9"/>
          <w:lang w:val="pt-BR"/>
        </w:rPr>
        <w:t xml:space="preserve">oportunidade profissional, me coloco à disposição desta empresa, para que, com isso, possa desenvolver minhas habilidades e contribuir </w:t>
      </w:r>
      <w:r w:rsidR="004E3015" w:rsidRPr="004E3015">
        <w:rPr>
          <w:rFonts w:asciiTheme="majorHAnsi" w:eastAsiaTheme="majorEastAsia" w:hAnsiTheme="majorHAnsi" w:cstheme="majorBidi"/>
          <w:b/>
          <w:color w:val="262626" w:themeColor="text1" w:themeTint="D9"/>
          <w:lang w:val="pt-BR"/>
        </w:rPr>
        <w:t>com aprimoramento</w:t>
      </w:r>
      <w:r w:rsidR="004E3015">
        <w:rPr>
          <w:rFonts w:asciiTheme="majorHAnsi" w:eastAsiaTheme="majorEastAsia" w:hAnsiTheme="majorHAnsi" w:cstheme="majorBidi"/>
          <w:b/>
          <w:color w:val="262626" w:themeColor="text1" w:themeTint="D9"/>
          <w:lang w:val="pt-BR"/>
        </w:rPr>
        <w:t xml:space="preserve"> </w:t>
      </w:r>
      <w:r>
        <w:rPr>
          <w:rFonts w:asciiTheme="majorHAnsi" w:eastAsiaTheme="majorEastAsia" w:hAnsiTheme="majorHAnsi" w:cstheme="majorBidi"/>
          <w:b/>
          <w:color w:val="262626" w:themeColor="text1" w:themeTint="D9"/>
          <w:lang w:val="pt-BR"/>
        </w:rPr>
        <w:t>na função a qual serei designado</w:t>
      </w:r>
      <w:r w:rsidR="004E3015" w:rsidRPr="004E3015">
        <w:rPr>
          <w:rFonts w:asciiTheme="majorHAnsi" w:eastAsiaTheme="majorEastAsia" w:hAnsiTheme="majorHAnsi" w:cstheme="majorBidi"/>
          <w:color w:val="262626" w:themeColor="text1" w:themeTint="D9"/>
          <w:lang w:val="pt-BR"/>
        </w:rPr>
        <w:t>.</w:t>
      </w:r>
    </w:p>
    <w:p w:rsidR="007B20AF" w:rsidRPr="004E3015" w:rsidRDefault="007B20AF" w:rsidP="00BC7376">
      <w:pPr>
        <w:rPr>
          <w:rFonts w:asciiTheme="majorHAnsi" w:eastAsiaTheme="majorEastAsia" w:hAnsiTheme="majorHAnsi" w:cstheme="majorBidi"/>
          <w:color w:val="262626" w:themeColor="text1" w:themeTint="D9"/>
          <w:lang w:val="pt-BR"/>
        </w:rPr>
      </w:pPr>
    </w:p>
    <w:sectPr w:rsidR="007B20AF" w:rsidRPr="004E3015" w:rsidSect="00AC6CDA">
      <w:footerReference w:type="default" r:id="rId9"/>
      <w:pgSz w:w="11906" w:h="16838" w:code="9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386" w:rsidRDefault="00EB2386" w:rsidP="00725803">
      <w:pPr>
        <w:spacing w:after="0"/>
      </w:pPr>
      <w:r>
        <w:separator/>
      </w:r>
    </w:p>
  </w:endnote>
  <w:endnote w:type="continuationSeparator" w:id="0">
    <w:p w:rsidR="00EB2386" w:rsidRDefault="00EB2386" w:rsidP="0072580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pt-BR"/>
      </w:r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0709" w:rsidRPr="002544B1" w:rsidRDefault="0091312C">
        <w:pPr>
          <w:pStyle w:val="Rodap"/>
          <w:rPr>
            <w:lang w:val="pt-BR"/>
          </w:rPr>
        </w:pPr>
        <w:r w:rsidRPr="002544B1">
          <w:rPr>
            <w:lang w:val="pt-BR" w:bidi="pt-BR"/>
          </w:rPr>
          <w:fldChar w:fldCharType="begin"/>
        </w:r>
        <w:r w:rsidR="000E0709" w:rsidRPr="002544B1">
          <w:rPr>
            <w:lang w:val="pt-BR" w:bidi="pt-BR"/>
          </w:rPr>
          <w:instrText xml:space="preserve"> PAGE   \* MERGEFORMAT </w:instrText>
        </w:r>
        <w:r w:rsidRPr="002544B1">
          <w:rPr>
            <w:lang w:val="pt-BR" w:bidi="pt-BR"/>
          </w:rPr>
          <w:fldChar w:fldCharType="separate"/>
        </w:r>
        <w:r w:rsidR="000E0709">
          <w:rPr>
            <w:noProof/>
            <w:lang w:val="pt-BR" w:bidi="pt-BR"/>
          </w:rPr>
          <w:t>2</w:t>
        </w:r>
        <w:r w:rsidRPr="002544B1"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386" w:rsidRDefault="00EB2386" w:rsidP="00725803">
      <w:pPr>
        <w:spacing w:after="0"/>
      </w:pPr>
      <w:r>
        <w:separator/>
      </w:r>
    </w:p>
  </w:footnote>
  <w:footnote w:type="continuationSeparator" w:id="0">
    <w:p w:rsidR="00EB2386" w:rsidRDefault="00EB2386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D079F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F8C97E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4EE48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2AB62E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FC808E2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16B38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8543FF6"/>
    <w:multiLevelType w:val="multilevel"/>
    <w:tmpl w:val="B096D760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>
    <w:nsid w:val="3AD969A6"/>
    <w:multiLevelType w:val="multilevel"/>
    <w:tmpl w:val="E3C0EB4E"/>
    <w:lvl w:ilvl="0">
      <w:start w:val="1"/>
      <w:numFmt w:val="decimal"/>
      <w:pStyle w:val="Numerada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3681D"/>
    <w:rsid w:val="00025E77"/>
    <w:rsid w:val="00027312"/>
    <w:rsid w:val="0003681D"/>
    <w:rsid w:val="000645F2"/>
    <w:rsid w:val="00082F03"/>
    <w:rsid w:val="000835A0"/>
    <w:rsid w:val="000934A2"/>
    <w:rsid w:val="000B10D9"/>
    <w:rsid w:val="000E0709"/>
    <w:rsid w:val="00197F63"/>
    <w:rsid w:val="001B0955"/>
    <w:rsid w:val="00227784"/>
    <w:rsid w:val="0023705D"/>
    <w:rsid w:val="00243685"/>
    <w:rsid w:val="00250A31"/>
    <w:rsid w:val="00251C13"/>
    <w:rsid w:val="002544B1"/>
    <w:rsid w:val="002922D0"/>
    <w:rsid w:val="00340B03"/>
    <w:rsid w:val="00380AE7"/>
    <w:rsid w:val="003A6943"/>
    <w:rsid w:val="00410BA2"/>
    <w:rsid w:val="00434074"/>
    <w:rsid w:val="00463C3B"/>
    <w:rsid w:val="00466288"/>
    <w:rsid w:val="004937AE"/>
    <w:rsid w:val="004D63D4"/>
    <w:rsid w:val="004E2970"/>
    <w:rsid w:val="004E3015"/>
    <w:rsid w:val="005026DD"/>
    <w:rsid w:val="00513EFC"/>
    <w:rsid w:val="0052113B"/>
    <w:rsid w:val="00564951"/>
    <w:rsid w:val="00573474"/>
    <w:rsid w:val="00573BF9"/>
    <w:rsid w:val="005A4A49"/>
    <w:rsid w:val="005B1D68"/>
    <w:rsid w:val="00611B37"/>
    <w:rsid w:val="0062515D"/>
    <w:rsid w:val="006252B4"/>
    <w:rsid w:val="00646BA2"/>
    <w:rsid w:val="00675EA0"/>
    <w:rsid w:val="006C08A0"/>
    <w:rsid w:val="006C18AF"/>
    <w:rsid w:val="006C47D8"/>
    <w:rsid w:val="006D2D08"/>
    <w:rsid w:val="006F26A2"/>
    <w:rsid w:val="0070237E"/>
    <w:rsid w:val="00725803"/>
    <w:rsid w:val="00725CB5"/>
    <w:rsid w:val="007307A3"/>
    <w:rsid w:val="00742DF8"/>
    <w:rsid w:val="00750E0C"/>
    <w:rsid w:val="00752315"/>
    <w:rsid w:val="007B20AF"/>
    <w:rsid w:val="00857E6B"/>
    <w:rsid w:val="008968C4"/>
    <w:rsid w:val="008D7C1C"/>
    <w:rsid w:val="0091312C"/>
    <w:rsid w:val="0092291B"/>
    <w:rsid w:val="00932D92"/>
    <w:rsid w:val="0095272C"/>
    <w:rsid w:val="00972024"/>
    <w:rsid w:val="009F04D2"/>
    <w:rsid w:val="009F2BA7"/>
    <w:rsid w:val="009F6DA0"/>
    <w:rsid w:val="00A01182"/>
    <w:rsid w:val="00A03398"/>
    <w:rsid w:val="00AC6CDA"/>
    <w:rsid w:val="00AD13CB"/>
    <w:rsid w:val="00AD2CC9"/>
    <w:rsid w:val="00AD3FD8"/>
    <w:rsid w:val="00B370A8"/>
    <w:rsid w:val="00B92B2F"/>
    <w:rsid w:val="00B948AB"/>
    <w:rsid w:val="00BC7376"/>
    <w:rsid w:val="00BD669A"/>
    <w:rsid w:val="00BF060B"/>
    <w:rsid w:val="00C13F2B"/>
    <w:rsid w:val="00C43D65"/>
    <w:rsid w:val="00C63FFC"/>
    <w:rsid w:val="00C84833"/>
    <w:rsid w:val="00C9044F"/>
    <w:rsid w:val="00CE2079"/>
    <w:rsid w:val="00D00B76"/>
    <w:rsid w:val="00D2420D"/>
    <w:rsid w:val="00D30382"/>
    <w:rsid w:val="00D413F9"/>
    <w:rsid w:val="00D44E50"/>
    <w:rsid w:val="00D82DCB"/>
    <w:rsid w:val="00D90060"/>
    <w:rsid w:val="00D92B95"/>
    <w:rsid w:val="00DC15C6"/>
    <w:rsid w:val="00DE2704"/>
    <w:rsid w:val="00E03F71"/>
    <w:rsid w:val="00E154B5"/>
    <w:rsid w:val="00E232F0"/>
    <w:rsid w:val="00E52791"/>
    <w:rsid w:val="00E83195"/>
    <w:rsid w:val="00EB2386"/>
    <w:rsid w:val="00F00A4F"/>
    <w:rsid w:val="00F33CD8"/>
    <w:rsid w:val="00FD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2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70"/>
  </w:style>
  <w:style w:type="paragraph" w:styleId="Ttulo1">
    <w:name w:val="heading 1"/>
    <w:basedOn w:val="Normal"/>
    <w:link w:val="Ttulo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AE7"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80AE7"/>
  </w:style>
  <w:style w:type="paragraph" w:styleId="Rodap">
    <w:name w:val="footer"/>
    <w:basedOn w:val="Normal"/>
    <w:link w:val="RodapChar"/>
    <w:uiPriority w:val="99"/>
    <w:unhideWhenUsed/>
    <w:rsid w:val="00380AE7"/>
    <w:pPr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80AE7"/>
  </w:style>
  <w:style w:type="character" w:customStyle="1" w:styleId="Ttulo1Char">
    <w:name w:val="Título 1 Char"/>
    <w:basedOn w:val="Fontepargpadro"/>
    <w:link w:val="Ttulo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Commarcadores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elacomgrade">
    <w:name w:val="Table Grid"/>
    <w:basedOn w:val="Tabelanormal"/>
    <w:uiPriority w:val="39"/>
    <w:rsid w:val="005B1D68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2113B"/>
    <w:rPr>
      <w:rFonts w:eastAsiaTheme="majorEastAsia" w:cstheme="majorBidi"/>
      <w:caps/>
      <w:szCs w:val="24"/>
    </w:rPr>
  </w:style>
  <w:style w:type="paragraph" w:styleId="Ttulo">
    <w:name w:val="Title"/>
    <w:basedOn w:val="Normal"/>
    <w:link w:val="Ttulo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Informaesdecontato">
    <w:name w:val="Informações de contat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TextodoEspaoReservado">
    <w:name w:val="Placeholder Text"/>
    <w:basedOn w:val="Fontepargpadro"/>
    <w:uiPriority w:val="99"/>
    <w:semiHidden/>
    <w:rsid w:val="00BD669A"/>
    <w:rPr>
      <w:color w:val="595959" w:themeColor="text1" w:themeTint="A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Numerada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nfase">
    <w:name w:val="Emphasis"/>
    <w:basedOn w:val="Fontepargpadro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tulodoLivro">
    <w:name w:val="Book Title"/>
    <w:basedOn w:val="Fontepargpadro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922D0"/>
    <w:rPr>
      <w:i/>
      <w:iCs/>
      <w:color w:val="007FAB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2D0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922D0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22D0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922D0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22D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22D0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22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22D0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922D0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922D0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22D0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922D0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922D0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922D0"/>
    <w:rPr>
      <w:rFonts w:ascii="Consolas" w:hAnsi="Consolas"/>
      <w:szCs w:val="21"/>
    </w:rPr>
  </w:style>
  <w:style w:type="paragraph" w:styleId="Bibliografia">
    <w:name w:val="Bibliography"/>
    <w:basedOn w:val="Normal"/>
    <w:next w:val="Normal"/>
    <w:uiPriority w:val="37"/>
    <w:semiHidden/>
    <w:unhideWhenUsed/>
    <w:rsid w:val="006C47D8"/>
  </w:style>
  <w:style w:type="paragraph" w:styleId="Textoembloco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C47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47D8"/>
  </w:style>
  <w:style w:type="paragraph" w:styleId="Corpodetexto2">
    <w:name w:val="Body Text 2"/>
    <w:basedOn w:val="Normal"/>
    <w:link w:val="Corpodetexto2Char"/>
    <w:uiPriority w:val="99"/>
    <w:semiHidden/>
    <w:unhideWhenUsed/>
    <w:rsid w:val="006C47D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C47D8"/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6C47D8"/>
    <w:pPr>
      <w:spacing w:after="2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6C47D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C47D8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C47D8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6C47D8"/>
    <w:pPr>
      <w:spacing w:after="2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6C47D8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47D8"/>
  </w:style>
  <w:style w:type="paragraph" w:styleId="Encerramento">
    <w:name w:val="Closing"/>
    <w:basedOn w:val="Normal"/>
    <w:link w:val="EncerramentoChar"/>
    <w:uiPriority w:val="99"/>
    <w:semiHidden/>
    <w:unhideWhenUsed/>
    <w:rsid w:val="006C47D8"/>
    <w:pPr>
      <w:spacing w:after="0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6C47D8"/>
  </w:style>
  <w:style w:type="table" w:styleId="GradeColorida">
    <w:name w:val="Colorful Grid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6C47D8"/>
  </w:style>
  <w:style w:type="character" w:customStyle="1" w:styleId="DataChar">
    <w:name w:val="Data Char"/>
    <w:basedOn w:val="Fontepargpadro"/>
    <w:link w:val="Data"/>
    <w:uiPriority w:val="99"/>
    <w:semiHidden/>
    <w:rsid w:val="006C47D8"/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6C47D8"/>
    <w:pPr>
      <w:spacing w:after="0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6C47D8"/>
  </w:style>
  <w:style w:type="character" w:styleId="Refdenotadefim">
    <w:name w:val="endnote reference"/>
    <w:basedOn w:val="Fontepargpadro"/>
    <w:uiPriority w:val="99"/>
    <w:semiHidden/>
    <w:unhideWhenUsed/>
    <w:rsid w:val="006C47D8"/>
    <w:rPr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6C47D8"/>
    <w:rPr>
      <w:vertAlign w:val="superscript"/>
    </w:rPr>
  </w:style>
  <w:style w:type="table" w:customStyle="1" w:styleId="GridTable1Light">
    <w:name w:val="Grid Table 1 Light"/>
    <w:basedOn w:val="Tabela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6C47D8"/>
  </w:style>
  <w:style w:type="paragraph" w:styleId="EndereoHTML">
    <w:name w:val="HTML Address"/>
    <w:basedOn w:val="Normal"/>
    <w:link w:val="EndereoHTML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6C47D8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6C47D8"/>
    <w:rPr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6C47D8"/>
    <w:rPr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C47D8"/>
    <w:rPr>
      <w:color w:val="03618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GradeClara">
    <w:name w:val="Light Grid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8" w:space="0" w:color="007FAB" w:themeColor="accent1"/>
        <w:bottom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8" w:space="0" w:color="114980" w:themeColor="accent2"/>
        <w:bottom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8" w:space="0" w:color="017A8E" w:themeColor="accent3"/>
        <w:bottom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8" w:space="0" w:color="565445" w:themeColor="accent4"/>
        <w:bottom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8" w:space="0" w:color="A52319" w:themeColor="accent6"/>
        <w:bottom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6C47D8"/>
  </w:style>
  <w:style w:type="paragraph" w:styleId="Lista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Commarcadores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6C47D8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Borders>
        <w:top w:val="single" w:sz="4" w:space="0" w:color="007FAB" w:themeColor="accent1"/>
        <w:bottom w:val="single" w:sz="4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Borders>
        <w:top w:val="single" w:sz="4" w:space="0" w:color="114980" w:themeColor="accent2"/>
        <w:bottom w:val="single" w:sz="4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Borders>
        <w:top w:val="single" w:sz="4" w:space="0" w:color="017A8E" w:themeColor="accent3"/>
        <w:bottom w:val="single" w:sz="4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Borders>
        <w:top w:val="single" w:sz="4" w:space="0" w:color="565445" w:themeColor="accent4"/>
        <w:bottom w:val="single" w:sz="4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Borders>
        <w:top w:val="single" w:sz="4" w:space="0" w:color="A52319" w:themeColor="accent6"/>
        <w:bottom w:val="single" w:sz="4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bottom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bottom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bottom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bottom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bottom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6C47D8"/>
    <w:pPr>
      <w:spacing w:after="0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6C47D8"/>
  </w:style>
  <w:style w:type="character" w:styleId="Nmerodepgina">
    <w:name w:val="page number"/>
    <w:basedOn w:val="Fontepargpadro"/>
    <w:uiPriority w:val="99"/>
    <w:semiHidden/>
    <w:unhideWhenUsed/>
    <w:rsid w:val="006C47D8"/>
  </w:style>
  <w:style w:type="table" w:customStyle="1" w:styleId="PlainTable1">
    <w:name w:val="Plain Table 1"/>
    <w:basedOn w:val="Tabelanormal"/>
    <w:uiPriority w:val="41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6C47D8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6C47D8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6C47D8"/>
  </w:style>
  <w:style w:type="character" w:customStyle="1" w:styleId="SaudaoChar">
    <w:name w:val="Saudação Char"/>
    <w:basedOn w:val="Fontepargpadro"/>
    <w:link w:val="Saudao"/>
    <w:uiPriority w:val="99"/>
    <w:semiHidden/>
    <w:rsid w:val="006C47D8"/>
  </w:style>
  <w:style w:type="paragraph" w:styleId="Assinatura">
    <w:name w:val="Signature"/>
    <w:basedOn w:val="Normal"/>
    <w:link w:val="AssinaturaChar"/>
    <w:uiPriority w:val="99"/>
    <w:semiHidden/>
    <w:unhideWhenUsed/>
    <w:rsid w:val="006C47D8"/>
    <w:pPr>
      <w:spacing w:after="0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6C47D8"/>
  </w:style>
  <w:style w:type="character" w:styleId="Forte">
    <w:name w:val="Strong"/>
    <w:basedOn w:val="Fontepargpadro"/>
    <w:uiPriority w:val="22"/>
    <w:semiHidden/>
    <w:unhideWhenUsed/>
    <w:qFormat/>
    <w:rsid w:val="006C47D8"/>
    <w:rPr>
      <w:b/>
      <w:bCs/>
    </w:rPr>
  </w:style>
  <w:style w:type="character" w:styleId="nfaseSutil">
    <w:name w:val="Subtle Emphasis"/>
    <w:basedOn w:val="Fontepargpadro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6C47D8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6C47D8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6C47D8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6C47D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6C47D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6C47D8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6C47D8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6C47D8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6C47D8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6C47D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6C47D8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6C47D8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6C47D8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6C47D8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6C47D8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6C47D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6C47D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6C47D8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6C47D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6C47D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6C47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6C47D8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6C47D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6C47D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6C4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6C47D8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cones">
    <w:name w:val="Ícone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bes\AppData\Roaming\Microsoft\Modelos\Curr&#237;culo%20balanceado%20(Design%20modern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227AF0FF244E7BAA36394A0DDC53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2871F-FD66-4BED-BC26-399BB610F998}"/>
      </w:docPartPr>
      <w:docPartBody>
        <w:p w:rsidR="00AF7FE4" w:rsidRDefault="00FC7C3D">
          <w:pPr>
            <w:pStyle w:val="52227AF0FF244E7BAA36394A0DDC5359"/>
          </w:pPr>
          <w:r w:rsidRPr="002544B1">
            <w:rPr>
              <w:lang w:bidi="pt-BR"/>
            </w:rPr>
            <w:t>Endereço</w:t>
          </w:r>
        </w:p>
      </w:docPartBody>
    </w:docPart>
    <w:docPart>
      <w:docPartPr>
        <w:name w:val="2AA024E01B8040B493A7B3A34ABA9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84C3D3-54E1-4B5D-852D-2C2869481BED}"/>
      </w:docPartPr>
      <w:docPartBody>
        <w:p w:rsidR="00AF7FE4" w:rsidRDefault="00FC7C3D">
          <w:pPr>
            <w:pStyle w:val="2AA024E01B8040B493A7B3A34ABA9F34"/>
          </w:pPr>
          <w:r w:rsidRPr="002544B1">
            <w:rPr>
              <w:lang w:bidi="pt-BR"/>
            </w:rPr>
            <w:t>Telefone</w:t>
          </w:r>
        </w:p>
      </w:docPartBody>
    </w:docPart>
    <w:docPart>
      <w:docPartPr>
        <w:name w:val="9780E8404CBF4921A1F5B5FB343312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C23076-DDBB-495A-97A1-853F42225D3E}"/>
      </w:docPartPr>
      <w:docPartBody>
        <w:p w:rsidR="00AF7FE4" w:rsidRDefault="00FC7C3D">
          <w:pPr>
            <w:pStyle w:val="9780E8404CBF4921A1F5B5FB343312F2"/>
          </w:pPr>
          <w:r w:rsidRPr="002544B1">
            <w:rPr>
              <w:lang w:bidi="pt-BR"/>
            </w:rPr>
            <w:t>Email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C7C3D"/>
    <w:rsid w:val="00A72CE7"/>
    <w:rsid w:val="00AF7FE4"/>
    <w:rsid w:val="00B852F0"/>
    <w:rsid w:val="00ED7A40"/>
    <w:rsid w:val="00FC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D47B9BCDDF5430C8B0F74640FAFB51D">
    <w:name w:val="9D47B9BCDDF5430C8B0F74640FAFB51D"/>
    <w:rsid w:val="00A72CE7"/>
  </w:style>
  <w:style w:type="paragraph" w:customStyle="1" w:styleId="BB7C346F5F314332A047524092D6B1B0">
    <w:name w:val="BB7C346F5F314332A047524092D6B1B0"/>
    <w:rsid w:val="00A72CE7"/>
  </w:style>
  <w:style w:type="paragraph" w:customStyle="1" w:styleId="52227AF0FF244E7BAA36394A0DDC5359">
    <w:name w:val="52227AF0FF244E7BAA36394A0DDC5359"/>
    <w:rsid w:val="00A72CE7"/>
  </w:style>
  <w:style w:type="paragraph" w:customStyle="1" w:styleId="2AA024E01B8040B493A7B3A34ABA9F34">
    <w:name w:val="2AA024E01B8040B493A7B3A34ABA9F34"/>
    <w:rsid w:val="00A72CE7"/>
  </w:style>
  <w:style w:type="paragraph" w:customStyle="1" w:styleId="9780E8404CBF4921A1F5B5FB343312F2">
    <w:name w:val="9780E8404CBF4921A1F5B5FB343312F2"/>
    <w:rsid w:val="00A72CE7"/>
  </w:style>
  <w:style w:type="paragraph" w:customStyle="1" w:styleId="9279527258844068ABA0F78ABEFB28FC">
    <w:name w:val="9279527258844068ABA0F78ABEFB28FC"/>
    <w:rsid w:val="00A72CE7"/>
  </w:style>
  <w:style w:type="paragraph" w:customStyle="1" w:styleId="EE3D8223DE56476EABE6CCE7579C9931">
    <w:name w:val="EE3D8223DE56476EABE6CCE7579C9931"/>
    <w:rsid w:val="00A72CE7"/>
  </w:style>
  <w:style w:type="paragraph" w:customStyle="1" w:styleId="A4C37D0CF8F34D8A9C6750FDD3810745">
    <w:name w:val="A4C37D0CF8F34D8A9C6750FDD3810745"/>
    <w:rsid w:val="00A72CE7"/>
  </w:style>
  <w:style w:type="paragraph" w:customStyle="1" w:styleId="A385E9D1E3CA4655869D0921DA7A2C20">
    <w:name w:val="A385E9D1E3CA4655869D0921DA7A2C20"/>
    <w:rsid w:val="00A72CE7"/>
  </w:style>
  <w:style w:type="paragraph" w:customStyle="1" w:styleId="3E3E6B9AF65B4F12800F06BBF25A22D2">
    <w:name w:val="3E3E6B9AF65B4F12800F06BBF25A22D2"/>
    <w:rsid w:val="00A72CE7"/>
  </w:style>
  <w:style w:type="paragraph" w:customStyle="1" w:styleId="81DEB15965F344A68443FABD75A84EA2">
    <w:name w:val="81DEB15965F344A68443FABD75A84EA2"/>
    <w:rsid w:val="00A72CE7"/>
  </w:style>
  <w:style w:type="paragraph" w:customStyle="1" w:styleId="F04F6390CEF54E34AEF52F03184C52D1">
    <w:name w:val="F04F6390CEF54E34AEF52F03184C52D1"/>
    <w:rsid w:val="00A72CE7"/>
  </w:style>
  <w:style w:type="paragraph" w:customStyle="1" w:styleId="D3EB76CAA5DF45A09084A7BC94790200">
    <w:name w:val="D3EB76CAA5DF45A09084A7BC94790200"/>
    <w:rsid w:val="00A72CE7"/>
  </w:style>
  <w:style w:type="paragraph" w:customStyle="1" w:styleId="EA9E9F44EE6141D38C9AE9EA92F7271F">
    <w:name w:val="EA9E9F44EE6141D38C9AE9EA92F7271F"/>
    <w:rsid w:val="00A72CE7"/>
  </w:style>
  <w:style w:type="paragraph" w:customStyle="1" w:styleId="E1A9247F90324ABDA7DFAB665846878F">
    <w:name w:val="E1A9247F90324ABDA7DFAB665846878F"/>
    <w:rsid w:val="00A72CE7"/>
  </w:style>
  <w:style w:type="paragraph" w:customStyle="1" w:styleId="53D23148314A4FB08B79AAF21C0F62FE">
    <w:name w:val="53D23148314A4FB08B79AAF21C0F62FE"/>
    <w:rsid w:val="00A72CE7"/>
  </w:style>
  <w:style w:type="paragraph" w:customStyle="1" w:styleId="67778F6BA5984913B1B1FE5FA2F9C226">
    <w:name w:val="67778F6BA5984913B1B1FE5FA2F9C226"/>
    <w:rsid w:val="00A72CE7"/>
  </w:style>
  <w:style w:type="paragraph" w:customStyle="1" w:styleId="249AEF0B9F104077A6A3F3E37E186E1A">
    <w:name w:val="249AEF0B9F104077A6A3F3E37E186E1A"/>
    <w:rsid w:val="00A72CE7"/>
  </w:style>
  <w:style w:type="character" w:styleId="nfase">
    <w:name w:val="Emphasis"/>
    <w:basedOn w:val="Fontepargpadro"/>
    <w:uiPriority w:val="20"/>
    <w:qFormat/>
    <w:rsid w:val="00A72CE7"/>
    <w:rPr>
      <w:b w:val="0"/>
      <w:i w:val="0"/>
      <w:iCs/>
      <w:color w:val="595959" w:themeColor="text1" w:themeTint="A6"/>
    </w:rPr>
  </w:style>
  <w:style w:type="paragraph" w:customStyle="1" w:styleId="E623BA4C9A70442BBB38AD7BE49705E7">
    <w:name w:val="E623BA4C9A70442BBB38AD7BE49705E7"/>
    <w:rsid w:val="00A72CE7"/>
  </w:style>
  <w:style w:type="paragraph" w:customStyle="1" w:styleId="A508EBE8DD604F9DA501C93D7771AEB4">
    <w:name w:val="A508EBE8DD604F9DA501C93D7771AEB4"/>
    <w:rsid w:val="00A72CE7"/>
  </w:style>
  <w:style w:type="paragraph" w:customStyle="1" w:styleId="07AFB1498C73426A9CD181FCFE320CA5">
    <w:name w:val="07AFB1498C73426A9CD181FCFE320CA5"/>
    <w:rsid w:val="00A72CE7"/>
  </w:style>
  <w:style w:type="paragraph" w:customStyle="1" w:styleId="2A4D4EFFAEDA4727ACEB40833CFD05B9">
    <w:name w:val="2A4D4EFFAEDA4727ACEB40833CFD05B9"/>
    <w:rsid w:val="00A72CE7"/>
  </w:style>
  <w:style w:type="paragraph" w:customStyle="1" w:styleId="D80DB4D0E5164D16A0DF29364D9986EA">
    <w:name w:val="D80DB4D0E5164D16A0DF29364D9986EA"/>
    <w:rsid w:val="00A72CE7"/>
  </w:style>
  <w:style w:type="paragraph" w:customStyle="1" w:styleId="ED64C7B92AFD41C6A29EC43447B2FAB6">
    <w:name w:val="ED64C7B92AFD41C6A29EC43447B2FAB6"/>
    <w:rsid w:val="00A72CE7"/>
  </w:style>
  <w:style w:type="paragraph" w:customStyle="1" w:styleId="475DED3E823143E9BA25F650A163F1C4">
    <w:name w:val="475DED3E823143E9BA25F650A163F1C4"/>
    <w:rsid w:val="00A72CE7"/>
  </w:style>
  <w:style w:type="paragraph" w:customStyle="1" w:styleId="7DF9929E2CCC4A42A2B8FC8733A97783">
    <w:name w:val="7DF9929E2CCC4A42A2B8FC8733A97783"/>
    <w:rsid w:val="00A72CE7"/>
  </w:style>
  <w:style w:type="paragraph" w:customStyle="1" w:styleId="563027103FEA4135AF6552AD4FDD8170">
    <w:name w:val="563027103FEA4135AF6552AD4FDD8170"/>
    <w:rsid w:val="00A72CE7"/>
  </w:style>
  <w:style w:type="paragraph" w:customStyle="1" w:styleId="D14F9B3D062141A2A357A19C0EEE88F7">
    <w:name w:val="D14F9B3D062141A2A357A19C0EEE88F7"/>
    <w:rsid w:val="00A72CE7"/>
  </w:style>
  <w:style w:type="paragraph" w:customStyle="1" w:styleId="E5373E31D3124ABDA125D6586C8BA1BE">
    <w:name w:val="E5373E31D3124ABDA125D6586C8BA1BE"/>
    <w:rsid w:val="00A72CE7"/>
  </w:style>
  <w:style w:type="paragraph" w:customStyle="1" w:styleId="C6D9D951D6714F9EA48618BAB76DC823">
    <w:name w:val="C6D9D951D6714F9EA48618BAB76DC823"/>
    <w:rsid w:val="00A72CE7"/>
  </w:style>
  <w:style w:type="paragraph" w:customStyle="1" w:styleId="AA2AF36664294DE0A9891250321121C3">
    <w:name w:val="AA2AF36664294DE0A9891250321121C3"/>
    <w:rsid w:val="00A72CE7"/>
  </w:style>
  <w:style w:type="paragraph" w:customStyle="1" w:styleId="71E04E7A30194609B597343C35BAC1B0">
    <w:name w:val="71E04E7A30194609B597343C35BAC1B0"/>
    <w:rsid w:val="00A72CE7"/>
  </w:style>
  <w:style w:type="paragraph" w:customStyle="1" w:styleId="EDF47D2D9742431C99CC1F301AACE444">
    <w:name w:val="EDF47D2D9742431C99CC1F301AACE444"/>
    <w:rsid w:val="00A72CE7"/>
  </w:style>
  <w:style w:type="paragraph" w:customStyle="1" w:styleId="0A55D26324F6478DA655A9291985E845">
    <w:name w:val="0A55D26324F6478DA655A9291985E845"/>
    <w:rsid w:val="00A72CE7"/>
  </w:style>
  <w:style w:type="paragraph" w:customStyle="1" w:styleId="EB09F968058E45FD89C4E169BEAC756A">
    <w:name w:val="EB09F968058E45FD89C4E169BEAC756A"/>
    <w:rsid w:val="00A72CE7"/>
  </w:style>
  <w:style w:type="paragraph" w:customStyle="1" w:styleId="D20D3028C4C64711A53E0A72A0D7BC7B">
    <w:name w:val="D20D3028C4C64711A53E0A72A0D7BC7B"/>
    <w:rsid w:val="00A72CE7"/>
  </w:style>
  <w:style w:type="paragraph" w:customStyle="1" w:styleId="6A83C3059FC44079BF37FC48E69EAEC4">
    <w:name w:val="6A83C3059FC44079BF37FC48E69EAEC4"/>
    <w:rsid w:val="00A72CE7"/>
  </w:style>
  <w:style w:type="paragraph" w:customStyle="1" w:styleId="80D96E9DBD2140E0A7AACF08FEF626E5">
    <w:name w:val="80D96E9DBD2140E0A7AACF08FEF626E5"/>
    <w:rsid w:val="00A72CE7"/>
  </w:style>
  <w:style w:type="paragraph" w:customStyle="1" w:styleId="855FB1BCE41546ADB59668D8213806D4">
    <w:name w:val="855FB1BCE41546ADB59668D8213806D4"/>
    <w:rsid w:val="00FC7C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Nicole Ferreira d</Abstract>
  <CompanyAddress>Celestino Magrin,294
Progresso,São Marcos</CompanyAddress>
  <CompanyPhone>992694223|991815157</CompanyPhone>
  <CompanyFax/>
  <CompanyEmail>                 jevvcruz@icloud.com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CA2A28-805C-4199-B80C-F58C9914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balanceado (Design moderno)</Template>
  <TotalTime>61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lebes</dc:creator>
  <cp:keywords/>
  <dc:description/>
  <cp:lastModifiedBy>famililia santos</cp:lastModifiedBy>
  <cp:revision>8</cp:revision>
  <dcterms:created xsi:type="dcterms:W3CDTF">2019-01-07T02:49:00Z</dcterms:created>
  <dcterms:modified xsi:type="dcterms:W3CDTF">2019-02-22T23:45:00Z</dcterms:modified>
  <cp:category/>
</cp:coreProperties>
</file>