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Tabela de layout para currículo básico"/>
      </w:tblPr>
      <w:tblGrid>
        <w:gridCol w:w="2059"/>
        <w:gridCol w:w="7327"/>
      </w:tblGrid>
      <w:tr w:rsidR="00C414F5" w:rsidTr="00F36414">
        <w:tc>
          <w:tcPr>
            <w:tcW w:w="2059" w:type="dxa"/>
          </w:tcPr>
          <w:p w:rsidR="00C414F5" w:rsidRDefault="00C414F5"/>
        </w:tc>
        <w:tc>
          <w:tcPr>
            <w:tcW w:w="7327" w:type="dxa"/>
            <w:tcMar>
              <w:bottom w:w="576" w:type="dxa"/>
            </w:tcMar>
          </w:tcPr>
          <w:p w:rsidR="00C414F5" w:rsidRDefault="0026358D">
            <w:pPr>
              <w:pStyle w:val="Nome"/>
            </w:pPr>
            <w:sdt>
              <w:sdtPr>
                <w:alias w:val="Seu Nome"/>
                <w:tag w:val=""/>
                <w:id w:val="-936988443"/>
                <w:placeholder>
                  <w:docPart w:val="B717DEE5AA48453EA3CD05D076DD2473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/>
              </w:sdtPr>
              <w:sdtEndPr/>
              <w:sdtContent>
                <w:r w:rsidR="0060589F">
                  <w:t>joão batista da rosa</w:t>
                </w:r>
              </w:sdtContent>
            </w:sdt>
          </w:p>
          <w:p w:rsidR="00C414F5" w:rsidRDefault="00815D5D">
            <w:r>
              <w:rPr>
                <w:rStyle w:val="nfase"/>
                <w:lang w:val="pt-BR" w:bidi="pt-BR"/>
              </w:rPr>
              <w:t xml:space="preserve">Bairro: esplanada, Rua: Ivan Antônio </w:t>
            </w:r>
            <w:proofErr w:type="spellStart"/>
            <w:proofErr w:type="gramStart"/>
            <w:r>
              <w:rPr>
                <w:rStyle w:val="nfase"/>
                <w:lang w:val="pt-BR" w:bidi="pt-BR"/>
              </w:rPr>
              <w:t>Cercato</w:t>
            </w:r>
            <w:proofErr w:type="spellEnd"/>
            <w:r>
              <w:rPr>
                <w:rStyle w:val="nfase"/>
                <w:lang w:val="pt-BR" w:bidi="pt-BR"/>
              </w:rPr>
              <w:t>,  Caxias</w:t>
            </w:r>
            <w:proofErr w:type="gramEnd"/>
            <w:r>
              <w:rPr>
                <w:rStyle w:val="nfase"/>
                <w:lang w:val="pt-BR" w:bidi="pt-BR"/>
              </w:rPr>
              <w:t xml:space="preserve"> Do Sul. </w:t>
            </w:r>
            <w:r w:rsidR="009D5157">
              <w:rPr>
                <w:rStyle w:val="nfase"/>
                <w:lang w:val="pt-BR" w:bidi="pt-BR"/>
              </w:rPr>
              <w:t>|  </w:t>
            </w:r>
            <w:r>
              <w:rPr>
                <w:rStyle w:val="nfase"/>
                <w:lang w:val="pt-BR" w:bidi="pt-BR"/>
              </w:rPr>
              <w:t>joaobathistarosa@hotmail.com</w:t>
            </w:r>
            <w:r w:rsidR="009D5157">
              <w:rPr>
                <w:rStyle w:val="nfase"/>
                <w:lang w:val="pt-BR" w:bidi="pt-BR"/>
              </w:rPr>
              <w:t>  |  </w:t>
            </w:r>
            <w:r>
              <w:rPr>
                <w:rStyle w:val="nfase"/>
                <w:lang w:val="pt-BR" w:bidi="pt-BR"/>
              </w:rPr>
              <w:t>(54) 992234147.</w:t>
            </w:r>
          </w:p>
        </w:tc>
        <w:bookmarkStart w:id="0" w:name="_GoBack"/>
        <w:bookmarkEnd w:id="0"/>
      </w:tr>
      <w:tr w:rsidR="00C414F5" w:rsidTr="00F36414">
        <w:tc>
          <w:tcPr>
            <w:tcW w:w="2059" w:type="dxa"/>
          </w:tcPr>
          <w:p w:rsidR="00C414F5" w:rsidRDefault="009D5157">
            <w:pPr>
              <w:pStyle w:val="Ttulo1"/>
              <w:outlineLvl w:val="0"/>
            </w:pPr>
            <w:r>
              <w:rPr>
                <w:lang w:val="pt-BR" w:bidi="pt-BR"/>
              </w:rPr>
              <w:t>Objetivo</w:t>
            </w:r>
          </w:p>
        </w:tc>
        <w:tc>
          <w:tcPr>
            <w:tcW w:w="7327" w:type="dxa"/>
          </w:tcPr>
          <w:p w:rsidR="00C414F5" w:rsidRPr="00F36414" w:rsidRDefault="00815D5D">
            <w:pPr>
              <w:spacing w:after="180"/>
              <w:rPr>
                <w:sz w:val="24"/>
                <w:szCs w:val="24"/>
              </w:rPr>
            </w:pPr>
            <w:r w:rsidRPr="00F36414">
              <w:rPr>
                <w:sz w:val="24"/>
                <w:szCs w:val="24"/>
              </w:rPr>
              <w:t>Trabalhar na área de usinagem, fresa, retifica cilindrica ou plana</w:t>
            </w:r>
            <w:r w:rsidR="0060589F">
              <w:rPr>
                <w:sz w:val="24"/>
                <w:szCs w:val="24"/>
              </w:rPr>
              <w:t xml:space="preserve"> o</w:t>
            </w:r>
            <w:r w:rsidR="00C3421E">
              <w:rPr>
                <w:sz w:val="24"/>
                <w:szCs w:val="24"/>
              </w:rPr>
              <w:t>u ajustagem.</w:t>
            </w:r>
          </w:p>
        </w:tc>
      </w:tr>
      <w:tr w:rsidR="00C414F5" w:rsidTr="00F36414">
        <w:tc>
          <w:tcPr>
            <w:tcW w:w="2059" w:type="dxa"/>
          </w:tcPr>
          <w:p w:rsidR="00C414F5" w:rsidRDefault="009D5157">
            <w:pPr>
              <w:pStyle w:val="Ttulo1"/>
              <w:outlineLvl w:val="0"/>
            </w:pPr>
            <w:r>
              <w:rPr>
                <w:lang w:val="pt-BR" w:bidi="pt-BR"/>
              </w:rPr>
              <w:t>Habilidades e Conhecimentos</w:t>
            </w:r>
          </w:p>
        </w:tc>
        <w:tc>
          <w:tcPr>
            <w:tcW w:w="7327" w:type="dxa"/>
          </w:tcPr>
          <w:p w:rsidR="00C414F5" w:rsidRPr="00F36414" w:rsidRDefault="00EA4FC0">
            <w:pPr>
              <w:spacing w:after="180"/>
              <w:rPr>
                <w:sz w:val="24"/>
                <w:szCs w:val="24"/>
              </w:rPr>
            </w:pPr>
            <w:r w:rsidRPr="00F36414">
              <w:rPr>
                <w:sz w:val="24"/>
                <w:szCs w:val="24"/>
              </w:rPr>
              <w:t>Sou proativo, gosto do envolvimento ao trabalho e trabalhar em equipe.</w:t>
            </w:r>
          </w:p>
          <w:p w:rsidR="00EA4FC0" w:rsidRPr="00F36414" w:rsidRDefault="00EA4FC0">
            <w:pPr>
              <w:spacing w:after="180"/>
              <w:rPr>
                <w:sz w:val="24"/>
                <w:szCs w:val="24"/>
              </w:rPr>
            </w:pPr>
          </w:p>
        </w:tc>
      </w:tr>
      <w:tr w:rsidR="00C414F5" w:rsidTr="00F36414">
        <w:tc>
          <w:tcPr>
            <w:tcW w:w="2059" w:type="dxa"/>
          </w:tcPr>
          <w:p w:rsidR="00C414F5" w:rsidRDefault="009D5157">
            <w:pPr>
              <w:pStyle w:val="Ttulo1"/>
              <w:outlineLvl w:val="0"/>
            </w:pPr>
            <w:r>
              <w:rPr>
                <w:lang w:val="pt-BR" w:bidi="pt-BR"/>
              </w:rPr>
              <w:t>Experiência</w:t>
            </w:r>
          </w:p>
        </w:tc>
        <w:tc>
          <w:tcPr>
            <w:tcW w:w="7327" w:type="dxa"/>
          </w:tcPr>
          <w:p w:rsidR="00C414F5" w:rsidRPr="00F36414" w:rsidRDefault="00EA4FC0">
            <w:pPr>
              <w:pStyle w:val="Ttulo2"/>
              <w:outlineLvl w:val="1"/>
              <w:rPr>
                <w:sz w:val="24"/>
                <w:szCs w:val="24"/>
              </w:rPr>
            </w:pPr>
            <w:r w:rsidRPr="00F36414">
              <w:rPr>
                <w:rStyle w:val="Forte"/>
                <w:sz w:val="24"/>
                <w:szCs w:val="24"/>
              </w:rPr>
              <w:t>Operador de máquinas de usinagem, fresa, retifica cilindrica e retifica plana (OPERADOR DE PRENSA 1998 À 2002) -</w:t>
            </w:r>
            <w:r w:rsidR="009D5157" w:rsidRPr="00F36414">
              <w:rPr>
                <w:sz w:val="24"/>
                <w:szCs w:val="24"/>
                <w:lang w:val="pt-BR" w:bidi="pt-BR"/>
              </w:rPr>
              <w:t xml:space="preserve"> </w:t>
            </w:r>
            <w:r w:rsidRPr="00F36414">
              <w:rPr>
                <w:sz w:val="24"/>
                <w:szCs w:val="24"/>
              </w:rPr>
              <w:t>mUNDIAL SA</w:t>
            </w:r>
          </w:p>
          <w:p w:rsidR="007A6021" w:rsidRPr="00F36414" w:rsidRDefault="00EA4FC0" w:rsidP="007A6021">
            <w:pPr>
              <w:pStyle w:val="Ttulo3"/>
              <w:outlineLvl w:val="2"/>
              <w:rPr>
                <w:sz w:val="24"/>
                <w:szCs w:val="24"/>
                <w:lang w:val="pt-BR"/>
              </w:rPr>
            </w:pPr>
            <w:r w:rsidRPr="00F36414">
              <w:rPr>
                <w:sz w:val="24"/>
                <w:szCs w:val="24"/>
              </w:rPr>
              <w:t>(24\08\1998 -Agosto</w:t>
            </w:r>
            <w:r w:rsidR="007A6021" w:rsidRPr="00F36414">
              <w:rPr>
                <w:sz w:val="24"/>
                <w:szCs w:val="24"/>
                <w:lang w:val="pt-BR"/>
              </w:rPr>
              <w:t>/2020)</w:t>
            </w:r>
          </w:p>
          <w:p w:rsidR="00C414F5" w:rsidRPr="00F36414" w:rsidRDefault="00C414F5">
            <w:pPr>
              <w:pStyle w:val="Ttulo3"/>
              <w:outlineLvl w:val="2"/>
              <w:rPr>
                <w:sz w:val="24"/>
                <w:szCs w:val="24"/>
              </w:rPr>
            </w:pPr>
          </w:p>
          <w:p w:rsidR="00C414F5" w:rsidRPr="00F36414" w:rsidRDefault="007A6021">
            <w:pPr>
              <w:spacing w:after="180"/>
              <w:rPr>
                <w:sz w:val="24"/>
                <w:szCs w:val="24"/>
              </w:rPr>
            </w:pPr>
            <w:r w:rsidRPr="00F36414">
              <w:rPr>
                <w:sz w:val="24"/>
                <w:szCs w:val="24"/>
              </w:rPr>
              <w:t>Responsabilidades: Confeccionando peças de usinagem, lendo e interpretando desenhos com medidas precisas.</w:t>
            </w:r>
          </w:p>
          <w:p w:rsidR="00C414F5" w:rsidRPr="00F36414" w:rsidRDefault="007A6021">
            <w:pPr>
              <w:pStyle w:val="Ttulo2"/>
              <w:outlineLvl w:val="1"/>
              <w:rPr>
                <w:sz w:val="24"/>
                <w:szCs w:val="24"/>
              </w:rPr>
            </w:pPr>
            <w:r w:rsidRPr="00F36414">
              <w:rPr>
                <w:rStyle w:val="Forte"/>
                <w:sz w:val="24"/>
                <w:szCs w:val="24"/>
              </w:rPr>
              <w:t xml:space="preserve">auxiliar de produção - </w:t>
            </w:r>
            <w:r w:rsidR="009D5157" w:rsidRPr="00F36414">
              <w:rPr>
                <w:sz w:val="24"/>
                <w:szCs w:val="24"/>
                <w:lang w:val="pt-BR" w:bidi="pt-BR"/>
              </w:rPr>
              <w:t xml:space="preserve"> </w:t>
            </w:r>
            <w:r w:rsidRPr="00F36414">
              <w:rPr>
                <w:sz w:val="24"/>
                <w:szCs w:val="24"/>
              </w:rPr>
              <w:t>metalurgica manzato ltda</w:t>
            </w:r>
          </w:p>
          <w:p w:rsidR="00C414F5" w:rsidRPr="00F36414" w:rsidRDefault="007A6021">
            <w:pPr>
              <w:pStyle w:val="Ttulo3"/>
              <w:outlineLvl w:val="2"/>
              <w:rPr>
                <w:sz w:val="24"/>
                <w:szCs w:val="24"/>
              </w:rPr>
            </w:pPr>
            <w:r w:rsidRPr="00F36414">
              <w:rPr>
                <w:sz w:val="24"/>
                <w:szCs w:val="24"/>
              </w:rPr>
              <w:t>(25\09\1995 – 31\12\1996)</w:t>
            </w:r>
          </w:p>
          <w:p w:rsidR="00C414F5" w:rsidRPr="00F36414" w:rsidRDefault="007A6021">
            <w:pPr>
              <w:spacing w:after="180"/>
              <w:rPr>
                <w:sz w:val="24"/>
                <w:szCs w:val="24"/>
              </w:rPr>
            </w:pPr>
            <w:r w:rsidRPr="00F36414">
              <w:rPr>
                <w:sz w:val="24"/>
                <w:szCs w:val="24"/>
              </w:rPr>
              <w:t>Responsabilidades: Operador de máquina desengraxante e auxiliava no fluxo de produção.</w:t>
            </w:r>
          </w:p>
        </w:tc>
      </w:tr>
      <w:tr w:rsidR="00C414F5" w:rsidTr="00F36414">
        <w:trPr>
          <w:trHeight w:val="2614"/>
        </w:trPr>
        <w:tc>
          <w:tcPr>
            <w:tcW w:w="2059" w:type="dxa"/>
          </w:tcPr>
          <w:p w:rsidR="00C414F5" w:rsidRDefault="009D5157">
            <w:pPr>
              <w:pStyle w:val="Ttulo1"/>
              <w:outlineLvl w:val="0"/>
            </w:pPr>
            <w:r>
              <w:rPr>
                <w:lang w:val="pt-BR" w:bidi="pt-BR"/>
              </w:rPr>
              <w:t>Educação</w:t>
            </w:r>
          </w:p>
        </w:tc>
        <w:tc>
          <w:tcPr>
            <w:tcW w:w="7327" w:type="dxa"/>
          </w:tcPr>
          <w:p w:rsidR="00C414F5" w:rsidRPr="00F36414" w:rsidRDefault="007A6021">
            <w:pPr>
              <w:pStyle w:val="Ttulo2"/>
              <w:outlineLvl w:val="1"/>
              <w:rPr>
                <w:sz w:val="24"/>
                <w:szCs w:val="24"/>
              </w:rPr>
            </w:pPr>
            <w:r w:rsidRPr="00F36414">
              <w:rPr>
                <w:rStyle w:val="Forte"/>
                <w:sz w:val="24"/>
                <w:szCs w:val="24"/>
              </w:rPr>
              <w:t>grupo educacional mutirão</w:t>
            </w:r>
            <w:r w:rsidR="009D5157" w:rsidRPr="00F36414">
              <w:rPr>
                <w:sz w:val="24"/>
                <w:szCs w:val="24"/>
                <w:lang w:val="pt-BR" w:bidi="pt-BR"/>
              </w:rPr>
              <w:t xml:space="preserve">, </w:t>
            </w:r>
            <w:r w:rsidRPr="00F36414">
              <w:rPr>
                <w:sz w:val="24"/>
                <w:szCs w:val="24"/>
              </w:rPr>
              <w:t>caxias DO SUL, RS</w:t>
            </w:r>
          </w:p>
          <w:p w:rsidR="00C414F5" w:rsidRPr="00F36414" w:rsidRDefault="00C414F5">
            <w:pPr>
              <w:pStyle w:val="Ttulo3"/>
              <w:outlineLvl w:val="2"/>
              <w:rPr>
                <w:sz w:val="24"/>
                <w:szCs w:val="24"/>
              </w:rPr>
            </w:pPr>
          </w:p>
          <w:p w:rsidR="00C414F5" w:rsidRPr="00F36414" w:rsidRDefault="007A6021">
            <w:pPr>
              <w:spacing w:after="180"/>
              <w:rPr>
                <w:sz w:val="24"/>
                <w:szCs w:val="24"/>
              </w:rPr>
            </w:pPr>
            <w:r w:rsidRPr="00F36414">
              <w:rPr>
                <w:b/>
                <w:sz w:val="24"/>
                <w:szCs w:val="24"/>
              </w:rPr>
              <w:t>CURSOS E PRÊMIOS</w:t>
            </w:r>
            <w:r w:rsidRPr="00F36414">
              <w:rPr>
                <w:sz w:val="24"/>
                <w:szCs w:val="24"/>
              </w:rPr>
              <w:t>: Auxiliar de mecânico industrial</w:t>
            </w:r>
            <w:r w:rsidR="00F36414" w:rsidRPr="00F36414">
              <w:rPr>
                <w:sz w:val="24"/>
                <w:szCs w:val="24"/>
              </w:rPr>
              <w:t>, Mecânico industrial básico e Operador de fresadora com comando numérico computadorizado.</w:t>
            </w:r>
          </w:p>
        </w:tc>
      </w:tr>
    </w:tbl>
    <w:p w:rsidR="00C414F5" w:rsidRDefault="00C414F5"/>
    <w:sectPr w:rsidR="00C414F5" w:rsidSect="00826D83">
      <w:footerReference w:type="default" r:id="rId7"/>
      <w:pgSz w:w="11906" w:h="16838" w:code="9"/>
      <w:pgMar w:top="1512" w:right="1584" w:bottom="936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58D" w:rsidRDefault="0026358D">
      <w:pPr>
        <w:spacing w:after="0" w:line="240" w:lineRule="auto"/>
      </w:pPr>
      <w:r>
        <w:separator/>
      </w:r>
    </w:p>
  </w:endnote>
  <w:endnote w:type="continuationSeparator" w:id="0">
    <w:p w:rsidR="0026358D" w:rsidRDefault="0026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D5D" w:rsidRDefault="00815D5D">
    <w:pPr>
      <w:pStyle w:val="Rodap"/>
    </w:pPr>
    <w:r>
      <w:rPr>
        <w:lang w:val="pt-BR" w:bidi="pt-BR"/>
      </w:rPr>
      <w:t xml:space="preserve">Página </w:t>
    </w:r>
    <w:r>
      <w:rPr>
        <w:lang w:val="pt-BR" w:bidi="pt-BR"/>
      </w:rPr>
      <w:fldChar w:fldCharType="begin"/>
    </w:r>
    <w:r>
      <w:rPr>
        <w:lang w:val="pt-BR" w:bidi="pt-BR"/>
      </w:rPr>
      <w:instrText xml:space="preserve"> PAGE </w:instrText>
    </w:r>
    <w:r>
      <w:rPr>
        <w:lang w:val="pt-BR" w:bidi="pt-BR"/>
      </w:rPr>
      <w:fldChar w:fldCharType="separate"/>
    </w:r>
    <w:r>
      <w:rPr>
        <w:noProof/>
        <w:lang w:val="pt-BR" w:bidi="pt-BR"/>
      </w:rPr>
      <w:t>2</w:t>
    </w:r>
    <w:r>
      <w:rPr>
        <w:lang w:val="pt-BR"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58D" w:rsidRDefault="0026358D">
      <w:pPr>
        <w:spacing w:after="0" w:line="240" w:lineRule="auto"/>
      </w:pPr>
      <w:r>
        <w:separator/>
      </w:r>
    </w:p>
  </w:footnote>
  <w:footnote w:type="continuationSeparator" w:id="0">
    <w:p w:rsidR="0026358D" w:rsidRDefault="002635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5D"/>
    <w:rsid w:val="0026358D"/>
    <w:rsid w:val="00595A5A"/>
    <w:rsid w:val="0060589F"/>
    <w:rsid w:val="007A6021"/>
    <w:rsid w:val="00815D5D"/>
    <w:rsid w:val="00826D83"/>
    <w:rsid w:val="009D5157"/>
    <w:rsid w:val="00BE58BC"/>
    <w:rsid w:val="00C3421E"/>
    <w:rsid w:val="00C414F5"/>
    <w:rsid w:val="00DF4A8E"/>
    <w:rsid w:val="00EA4FC0"/>
    <w:rsid w:val="00F3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DDD49"/>
  <w15:chartTrackingRefBased/>
  <w15:docId w15:val="{C7C3D416-EC13-4E7C-8CA0-7714ADEB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pt-PT" w:eastAsia="ja-JP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unhideWhenUsed/>
    <w:qFormat/>
    <w:pPr>
      <w:pBdr>
        <w:right w:val="single" w:sz="8" w:space="4" w:color="262626" w:themeColor="text1" w:themeTint="D9"/>
      </w:pBdr>
      <w:spacing w:after="0" w:line="240" w:lineRule="auto"/>
      <w:jc w:val="right"/>
      <w:outlineLvl w:val="0"/>
    </w:pPr>
    <w:rPr>
      <w:b/>
      <w:bCs/>
      <w:caps/>
      <w:kern w:val="20"/>
    </w:rPr>
  </w:style>
  <w:style w:type="paragraph" w:styleId="Ttulo2">
    <w:name w:val="heading 2"/>
    <w:basedOn w:val="Normal"/>
    <w:link w:val="Ttulo2Char"/>
    <w:uiPriority w:val="9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Ttulo3">
    <w:name w:val="heading 3"/>
    <w:basedOn w:val="Normal"/>
    <w:link w:val="Ttulo3Char"/>
    <w:uiPriority w:val="9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Cs w:val="17"/>
    </w:rPr>
  </w:style>
  <w:style w:type="paragraph" w:styleId="Ttulo4">
    <w:name w:val="heading 4"/>
    <w:basedOn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Ttulo5">
    <w:name w:val="heading 5"/>
    <w:basedOn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Ttulo6">
    <w:name w:val="heading 6"/>
    <w:basedOn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D4E07" w:themeColor="accent1" w:themeShade="7F"/>
    </w:rPr>
  </w:style>
  <w:style w:type="paragraph" w:styleId="Ttulo7">
    <w:name w:val="heading 7"/>
    <w:basedOn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D4E07" w:themeColor="accent1" w:themeShade="7F"/>
    </w:rPr>
  </w:style>
  <w:style w:type="paragraph" w:styleId="Ttulo8">
    <w:name w:val="heading 8"/>
    <w:basedOn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b/>
      <w:bCs/>
      <w:caps/>
      <w:kern w:val="20"/>
    </w:rPr>
  </w:style>
  <w:style w:type="character" w:customStyle="1" w:styleId="Ttulo2Char">
    <w:name w:val="Título 2 Char"/>
    <w:basedOn w:val="Fontepargpadro"/>
    <w:link w:val="Ttulo2"/>
    <w:uiPriority w:val="9"/>
    <w:rPr>
      <w:caps/>
      <w:color w:val="000000" w:themeColor="text1"/>
      <w:kern w:val="20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table" w:styleId="Tabelacomgrade">
    <w:name w:val="Table Grid"/>
    <w:basedOn w:val="Tabela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5"/>
    <w:qFormat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Pr>
      <w:caps/>
      <w:color w:val="7F7F7F" w:themeColor="text1" w:themeTint="80"/>
      <w:szCs w:val="17"/>
    </w:rPr>
  </w:style>
  <w:style w:type="paragraph" w:customStyle="1" w:styleId="Nome">
    <w:name w:val="Nome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sz w:val="48"/>
      <w:szCs w:val="48"/>
    </w:rPr>
  </w:style>
  <w:style w:type="character" w:styleId="nfase">
    <w:name w:val="Emphasis"/>
    <w:basedOn w:val="Fontepargpadro"/>
    <w:uiPriority w:val="4"/>
    <w:unhideWhenUsed/>
    <w:qFormat/>
    <w:rPr>
      <w:b/>
      <w:iCs w:val="0"/>
      <w:color w:val="0D0D0D" w:themeColor="text1" w:themeTint="F2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  <w:jc w:val="right"/>
    </w:pPr>
    <w:rPr>
      <w:b/>
      <w:bCs/>
      <w:caps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Pr>
      <w:b/>
      <w:bCs/>
      <w:caps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color w:val="3D4E07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3D4E07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pBdr>
        <w:top w:val="single" w:sz="4" w:space="10" w:color="7C9E0E" w:themeColor="accent1"/>
        <w:bottom w:val="single" w:sz="4" w:space="10" w:color="7C9E0E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i/>
      <w:iCs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caps w:val="0"/>
      <w:smallCaps/>
      <w:color w:val="262626" w:themeColor="text1" w:themeTint="D9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8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Curr&#237;culo%20b&#225;sic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717DEE5AA48453EA3CD05D076DD24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6F5ED6-7357-4FA0-B763-93844EEB9C9C}"/>
      </w:docPartPr>
      <w:docPartBody>
        <w:p w:rsidR="00C97047" w:rsidRDefault="001A219C">
          <w:pPr>
            <w:pStyle w:val="B717DEE5AA48453EA3CD05D076DD2473"/>
          </w:pPr>
          <w:r>
            <w:rPr>
              <w:lang w:bidi="pt-BR"/>
            </w:rPr>
            <w:t>Seu Nome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19C"/>
    <w:rsid w:val="001A219C"/>
    <w:rsid w:val="002277C0"/>
    <w:rsid w:val="00C97047"/>
    <w:rsid w:val="00E3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717DEE5AA48453EA3CD05D076DD2473">
    <w:name w:val="B717DEE5AA48453EA3CD05D076DD2473"/>
  </w:style>
  <w:style w:type="paragraph" w:customStyle="1" w:styleId="15AA268D4E3F4AA1BD058269F57C3F6F">
    <w:name w:val="15AA268D4E3F4AA1BD058269F57C3F6F"/>
  </w:style>
  <w:style w:type="paragraph" w:customStyle="1" w:styleId="A7E315053F4B4D6D9EF56327DFB16405">
    <w:name w:val="A7E315053F4B4D6D9EF56327DFB16405"/>
  </w:style>
  <w:style w:type="paragraph" w:customStyle="1" w:styleId="A30B695407B148F8A2BAB9C661B3D582">
    <w:name w:val="A30B695407B148F8A2BAB9C661B3D582"/>
  </w:style>
  <w:style w:type="paragraph" w:customStyle="1" w:styleId="90CE7CAD72D846ABBFCF8388943F6482">
    <w:name w:val="90CE7CAD72D846ABBFCF8388943F6482"/>
  </w:style>
  <w:style w:type="paragraph" w:customStyle="1" w:styleId="37DBEB0E695949B4AC902077C30CC387">
    <w:name w:val="37DBEB0E695949B4AC902077C30CC387"/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paragraph" w:customStyle="1" w:styleId="75D86B8489404DE6AA4CC98EB7A03EB4">
    <w:name w:val="75D86B8489404DE6AA4CC98EB7A03EB4"/>
  </w:style>
  <w:style w:type="character" w:styleId="Forte">
    <w:name w:val="Strong"/>
    <w:basedOn w:val="Fontepargpadro"/>
    <w:uiPriority w:val="5"/>
    <w:qFormat/>
    <w:rPr>
      <w:b/>
      <w:bCs/>
    </w:rPr>
  </w:style>
  <w:style w:type="paragraph" w:customStyle="1" w:styleId="BD1C4700EB4241309C865736174781A1">
    <w:name w:val="BD1C4700EB4241309C865736174781A1"/>
  </w:style>
  <w:style w:type="paragraph" w:customStyle="1" w:styleId="E9FA6320C163472C826C72AA2474254A">
    <w:name w:val="E9FA6320C163472C826C72AA2474254A"/>
  </w:style>
  <w:style w:type="paragraph" w:customStyle="1" w:styleId="1AC03480E0294D248AF9E65B72C09756">
    <w:name w:val="1AC03480E0294D248AF9E65B72C09756"/>
  </w:style>
  <w:style w:type="paragraph" w:customStyle="1" w:styleId="9DB16ABC1B5C408E8C3B0EE9E7D92B4F">
    <w:name w:val="9DB16ABC1B5C408E8C3B0EE9E7D92B4F"/>
  </w:style>
  <w:style w:type="paragraph" w:customStyle="1" w:styleId="61629AC5935140CD93E96DC90361F01A">
    <w:name w:val="61629AC5935140CD93E96DC90361F01A"/>
  </w:style>
  <w:style w:type="paragraph" w:customStyle="1" w:styleId="FC3617220698418D9E4E2E7B54FCFA12">
    <w:name w:val="FC3617220698418D9E4E2E7B54FCFA12"/>
  </w:style>
  <w:style w:type="paragraph" w:customStyle="1" w:styleId="DBE3D0562E03448D9052F742C70F8599">
    <w:name w:val="DBE3D0562E03448D9052F742C70F8599"/>
  </w:style>
  <w:style w:type="paragraph" w:customStyle="1" w:styleId="34A32AB3B39B44589F08BDA754AE479C">
    <w:name w:val="34A32AB3B39B44589F08BDA754AE479C"/>
  </w:style>
  <w:style w:type="paragraph" w:customStyle="1" w:styleId="53770D0C59D04E1C9CC8B9A45A5A28CF">
    <w:name w:val="53770D0C59D04E1C9CC8B9A45A5A28CF"/>
  </w:style>
  <w:style w:type="paragraph" w:customStyle="1" w:styleId="5819652E941C46199B5F27A7DB9A598C">
    <w:name w:val="5819652E941C46199B5F27A7DB9A598C"/>
  </w:style>
  <w:style w:type="paragraph" w:customStyle="1" w:styleId="3A765E70C6A64A3A829116A9D2ADD335">
    <w:name w:val="3A765E70C6A64A3A829116A9D2ADD335"/>
  </w:style>
  <w:style w:type="paragraph" w:customStyle="1" w:styleId="40708724638B4E94BE2BD351539ABF6F">
    <w:name w:val="40708724638B4E94BE2BD351539ABF6F"/>
  </w:style>
  <w:style w:type="paragraph" w:customStyle="1" w:styleId="14690E9E1DCB4DDBBB7601CF4ABDACE5">
    <w:name w:val="14690E9E1DCB4DDBBB7601CF4ABDACE5"/>
  </w:style>
  <w:style w:type="paragraph" w:customStyle="1" w:styleId="686AC81F80414AD9888288D3C08212CA">
    <w:name w:val="686AC81F80414AD9888288D3C08212CA"/>
  </w:style>
  <w:style w:type="paragraph" w:customStyle="1" w:styleId="8CB8A5AA4EEA41F8A9F1B99E76626425">
    <w:name w:val="8CB8A5AA4EEA41F8A9F1B99E76626425"/>
  </w:style>
  <w:style w:type="paragraph" w:customStyle="1" w:styleId="89A59833D3374BC490BAAF86FFCF1A66">
    <w:name w:val="89A59833D3374BC490BAAF86FFCF1A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8D473F2-88E6-472D-8B39-3543FF833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básico</Template>
  <TotalTime>6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batista da rosa</dc:creator>
  <cp:keywords/>
  <dc:description/>
  <cp:lastModifiedBy>Ana Paula</cp:lastModifiedBy>
  <cp:revision>4</cp:revision>
  <cp:lastPrinted>2021-02-18T18:22:00Z</cp:lastPrinted>
  <dcterms:created xsi:type="dcterms:W3CDTF">2021-02-11T15:10:00Z</dcterms:created>
  <dcterms:modified xsi:type="dcterms:W3CDTF">2021-02-18T18:23:00Z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TC034566219991</vt:lpwstr>
  </property>
</Properties>
</file>