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17" w:rsidRPr="005B71F9" w:rsidRDefault="00354BE5" w:rsidP="00633215">
      <w:pPr>
        <w:rPr>
          <w:b/>
          <w:noProof/>
          <w:color w:val="auto"/>
          <w:sz w:val="32"/>
          <w:szCs w:val="32"/>
        </w:rPr>
      </w:pPr>
      <w:r>
        <w:rPr>
          <w:b/>
          <w:noProof/>
          <w:color w:val="auto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331470</wp:posOffset>
                </wp:positionV>
                <wp:extent cx="5667375" cy="635"/>
                <wp:effectExtent l="9525" t="13335" r="9525" b="14605"/>
                <wp:wrapNone/>
                <wp:docPr id="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37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margin-left:.3pt;margin-top:26.1pt;width:44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" strokecolor="#b9bec7" strokeweight="1pt">
                <w10:wrap anchorx="margin"/>
              </v:shape>
            </w:pict>
          </mc:Fallback>
        </mc:AlternateContent>
      </w:r>
      <w:r w:rsidR="00C85D6D" w:rsidRPr="005B71F9">
        <w:rPr>
          <w:b/>
          <w:noProof/>
          <w:color w:val="auto"/>
          <w:sz w:val="32"/>
          <w:szCs w:val="32"/>
        </w:rPr>
        <w:t>Sandro Von Müller da Silva</w:t>
      </w:r>
      <w:r w:rsidR="00633215" w:rsidRPr="005B71F9">
        <w:rPr>
          <w:b/>
          <w:noProof/>
          <w:color w:val="auto"/>
          <w:sz w:val="32"/>
          <w:szCs w:val="32"/>
        </w:rPr>
        <w:t xml:space="preserve">       </w:t>
      </w:r>
    </w:p>
    <w:p w:rsidR="001638B8" w:rsidRPr="00633215" w:rsidRDefault="0079633C" w:rsidP="005D2574">
      <w:pPr>
        <w:ind w:right="708"/>
        <w:rPr>
          <w:noProof/>
          <w:color w:val="auto"/>
          <w:sz w:val="32"/>
          <w:szCs w:val="32"/>
        </w:rPr>
      </w:pPr>
      <w:r>
        <w:rPr>
          <w:rFonts w:ascii="Verdana" w:hAnsi="Verdana"/>
          <w:color w:val="auto"/>
        </w:rPr>
        <w:t>Rua Travessão Pedro Américo,5510</w:t>
      </w:r>
      <w:r w:rsidR="001638B8" w:rsidRPr="00C85D6D">
        <w:rPr>
          <w:rFonts w:ascii="Verdana" w:hAnsi="Verdana"/>
          <w:color w:val="auto"/>
        </w:rPr>
        <w:br/>
      </w:r>
      <w:r w:rsidR="00D50CF9">
        <w:rPr>
          <w:rFonts w:ascii="Verdana" w:hAnsi="Verdana"/>
          <w:color w:val="auto"/>
        </w:rPr>
        <w:t>Parada Cristal</w:t>
      </w:r>
      <w:r w:rsidR="00260B6A">
        <w:rPr>
          <w:rFonts w:ascii="Verdana" w:hAnsi="Verdana"/>
          <w:color w:val="auto"/>
        </w:rPr>
        <w:t xml:space="preserve"> –</w:t>
      </w:r>
      <w:r w:rsidR="00EF154B">
        <w:rPr>
          <w:rFonts w:ascii="Verdana" w:hAnsi="Verdana"/>
          <w:color w:val="auto"/>
        </w:rPr>
        <w:t xml:space="preserve"> Caxias do Sul </w:t>
      </w:r>
      <w:r w:rsidR="00C85D6D" w:rsidRPr="00C85D6D">
        <w:rPr>
          <w:rFonts w:ascii="Verdana" w:hAnsi="Verdana"/>
          <w:color w:val="auto"/>
        </w:rPr>
        <w:t>– RS.</w:t>
      </w:r>
      <w:r w:rsidR="001638B8" w:rsidRPr="00C85D6D">
        <w:rPr>
          <w:rFonts w:ascii="Verdana" w:hAnsi="Verdana"/>
          <w:color w:val="auto"/>
        </w:rPr>
        <w:br/>
      </w:r>
      <w:r w:rsidR="005B5FD3" w:rsidRPr="00C85D6D">
        <w:rPr>
          <w:rFonts w:ascii="Verdana" w:hAnsi="Verdana"/>
          <w:color w:val="auto"/>
        </w:rPr>
        <w:t xml:space="preserve">Telefone: </w:t>
      </w:r>
      <w:r w:rsidR="00C85D6D" w:rsidRPr="00C85D6D">
        <w:rPr>
          <w:rFonts w:ascii="Verdana" w:hAnsi="Verdana"/>
          <w:color w:val="auto"/>
        </w:rPr>
        <w:t>(54)</w:t>
      </w:r>
      <w:r w:rsidR="007E0AF9">
        <w:rPr>
          <w:rFonts w:ascii="Verdana" w:hAnsi="Verdana"/>
          <w:color w:val="auto"/>
        </w:rPr>
        <w:t>9</w:t>
      </w:r>
      <w:r w:rsidR="008E351B">
        <w:rPr>
          <w:rFonts w:ascii="Verdana" w:hAnsi="Verdana"/>
          <w:color w:val="auto"/>
        </w:rPr>
        <w:t xml:space="preserve">99490299 </w:t>
      </w:r>
      <w:r w:rsidR="00C85D6D" w:rsidRPr="00C85D6D">
        <w:rPr>
          <w:rFonts w:ascii="Verdana" w:hAnsi="Verdana"/>
          <w:color w:val="auto"/>
        </w:rPr>
        <w:t>/</w:t>
      </w:r>
      <w:r w:rsidR="008E351B">
        <w:rPr>
          <w:rFonts w:ascii="Verdana" w:hAnsi="Verdana"/>
          <w:color w:val="auto"/>
        </w:rPr>
        <w:t xml:space="preserve"> Recados</w:t>
      </w:r>
      <w:r w:rsidR="00B3568C" w:rsidRPr="00C85D6D">
        <w:rPr>
          <w:rFonts w:ascii="Verdana" w:hAnsi="Verdana"/>
          <w:color w:val="auto"/>
        </w:rPr>
        <w:t xml:space="preserve"> </w:t>
      </w:r>
      <w:r w:rsidR="00465094">
        <w:rPr>
          <w:rFonts w:ascii="Verdana" w:hAnsi="Verdana"/>
          <w:color w:val="auto"/>
        </w:rPr>
        <w:t>(54)</w:t>
      </w:r>
      <w:r w:rsidR="008E351B">
        <w:rPr>
          <w:rFonts w:ascii="Verdana" w:hAnsi="Verdana"/>
          <w:color w:val="auto"/>
        </w:rPr>
        <w:t xml:space="preserve">991696358   </w:t>
      </w:r>
      <w:r w:rsidR="00633215">
        <w:rPr>
          <w:rFonts w:ascii="Verdana" w:hAnsi="Verdana"/>
          <w:color w:val="auto"/>
        </w:rPr>
        <w:t xml:space="preserve"> </w:t>
      </w:r>
      <w:r w:rsidR="00C64256">
        <w:rPr>
          <w:rFonts w:ascii="Verdana" w:hAnsi="Verdana"/>
          <w:color w:val="auto"/>
        </w:rPr>
        <w:t>e-mail: sandrovmds@gmail.com</w:t>
      </w:r>
      <w:r w:rsidR="00633215">
        <w:rPr>
          <w:rFonts w:ascii="Verdana" w:hAnsi="Verdana"/>
          <w:color w:val="auto"/>
        </w:rPr>
        <w:t xml:space="preserve">                                </w:t>
      </w:r>
      <w:r w:rsidR="005B0989">
        <w:rPr>
          <w:rFonts w:ascii="Verdana" w:hAnsi="Verdana"/>
          <w:color w:val="auto"/>
        </w:rPr>
        <w:t xml:space="preserve">  </w:t>
      </w:r>
      <w:r w:rsidR="00F91B48">
        <w:rPr>
          <w:rFonts w:ascii="Verdana" w:hAnsi="Verdana"/>
          <w:color w:val="auto"/>
        </w:rPr>
        <w:t xml:space="preserve">             </w:t>
      </w:r>
      <w:r w:rsidR="00633215">
        <w:rPr>
          <w:rFonts w:ascii="Verdana" w:hAnsi="Verdana"/>
          <w:color w:val="auto"/>
        </w:rPr>
        <w:t>Estado Civil: Solteiro.           Data de nascimento: 12/02/1981</w:t>
      </w:r>
      <w:r w:rsidR="001638B8" w:rsidRPr="00C85D6D">
        <w:rPr>
          <w:rFonts w:ascii="Verdana" w:hAnsi="Verdana"/>
          <w:color w:val="auto"/>
        </w:rPr>
        <w:br/>
      </w:r>
      <w:r w:rsidR="00987E12">
        <w:rPr>
          <w:rFonts w:ascii="Verdana" w:hAnsi="Verdana"/>
          <w:color w:val="auto"/>
        </w:rPr>
        <w:t xml:space="preserve">CNH: 02791667042     </w:t>
      </w:r>
      <w:r w:rsidR="00633215">
        <w:rPr>
          <w:rFonts w:ascii="Verdana" w:hAnsi="Verdana"/>
          <w:color w:val="auto"/>
        </w:rPr>
        <w:t xml:space="preserve">         </w:t>
      </w:r>
      <w:r w:rsidR="00C64256">
        <w:rPr>
          <w:rFonts w:ascii="Verdana" w:hAnsi="Verdana"/>
          <w:color w:val="auto"/>
        </w:rPr>
        <w:t>Cat.</w:t>
      </w:r>
      <w:r w:rsidR="00987E12">
        <w:rPr>
          <w:rFonts w:ascii="Verdana" w:hAnsi="Verdana"/>
          <w:color w:val="auto"/>
        </w:rPr>
        <w:t xml:space="preserve"> AB</w:t>
      </w:r>
    </w:p>
    <w:p w:rsidR="001638B8" w:rsidRPr="00C85D6D" w:rsidRDefault="001638B8" w:rsidP="00A01100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b/>
          <w:color w:val="auto"/>
        </w:rPr>
        <w:t>objetivo</w:t>
      </w:r>
    </w:p>
    <w:p w:rsidR="001638B8" w:rsidRDefault="00354BE5" w:rsidP="00A0110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1430" r="9525" b="7620"/>
                <wp:wrapNone/>
                <wp:docPr id="5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548E" id="AutoShape 160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CT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BQk5CTmwIAAHcFAAAOAAAAAAAAAAAAAAAAAC4CAABkcnMvZTJvRG9j&#10;LnhtbFBLAQItABQABgAIAAAAIQAluqAX2gAAAAYBAAAPAAAAAAAAAAAAAAAAAPU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C85D6D" w:rsidRPr="008C67B3" w:rsidRDefault="00A12D6D" w:rsidP="00FA3990">
      <w:pPr>
        <w:rPr>
          <w:rFonts w:ascii="Verdana" w:hAnsi="Verdana"/>
          <w:color w:val="auto"/>
          <w:u w:val="single"/>
        </w:rPr>
      </w:pPr>
      <w:r>
        <w:rPr>
          <w:rFonts w:ascii="Verdana" w:hAnsi="Verdana"/>
          <w:color w:val="auto"/>
        </w:rPr>
        <w:t xml:space="preserve"> </w:t>
      </w:r>
      <w:r w:rsidR="00D13B5A">
        <w:rPr>
          <w:rFonts w:ascii="Verdana" w:hAnsi="Verdana"/>
          <w:color w:val="auto"/>
        </w:rPr>
        <w:t xml:space="preserve">Operador de </w:t>
      </w:r>
      <w:r>
        <w:rPr>
          <w:rFonts w:ascii="Verdana" w:hAnsi="Verdana"/>
          <w:color w:val="auto"/>
        </w:rPr>
        <w:t>máquinas</w:t>
      </w:r>
      <w:r w:rsidR="008525D1">
        <w:rPr>
          <w:rFonts w:ascii="Verdana" w:hAnsi="Verdana"/>
          <w:color w:val="auto"/>
        </w:rPr>
        <w:t xml:space="preserve"> </w:t>
      </w:r>
      <w:r w:rsidR="00392FEF">
        <w:rPr>
          <w:rFonts w:ascii="Verdana" w:hAnsi="Verdana"/>
          <w:color w:val="auto"/>
        </w:rPr>
        <w:t>ou o</w:t>
      </w:r>
      <w:r w:rsidR="00BE28B5">
        <w:rPr>
          <w:rFonts w:ascii="Verdana" w:hAnsi="Verdana"/>
          <w:color w:val="auto"/>
        </w:rPr>
        <w:t xml:space="preserve"> que</w:t>
      </w:r>
      <w:r w:rsidR="005E3B95">
        <w:rPr>
          <w:rFonts w:ascii="Verdana" w:hAnsi="Verdana"/>
          <w:color w:val="auto"/>
        </w:rPr>
        <w:t xml:space="preserve"> a empresa</w:t>
      </w:r>
      <w:r w:rsidR="008E351B">
        <w:rPr>
          <w:rFonts w:ascii="Verdana" w:hAnsi="Verdana"/>
          <w:color w:val="auto"/>
        </w:rPr>
        <w:t xml:space="preserve"> vier</w:t>
      </w:r>
      <w:r w:rsidR="001D21C2">
        <w:rPr>
          <w:rFonts w:ascii="Verdana" w:hAnsi="Verdana"/>
          <w:color w:val="auto"/>
        </w:rPr>
        <w:t xml:space="preserve"> a</w:t>
      </w:r>
      <w:r w:rsidR="00D02B32">
        <w:rPr>
          <w:rFonts w:ascii="Verdana" w:hAnsi="Verdana"/>
          <w:color w:val="auto"/>
        </w:rPr>
        <w:t xml:space="preserve"> necessitar</w:t>
      </w:r>
      <w:r w:rsidR="008C67B3">
        <w:rPr>
          <w:rFonts w:ascii="Verdana" w:hAnsi="Verdana"/>
          <w:color w:val="auto"/>
        </w:rPr>
        <w:t>.</w:t>
      </w:r>
    </w:p>
    <w:p w:rsidR="001638B8" w:rsidRDefault="001638B8" w:rsidP="001638B8">
      <w:pPr>
        <w:pStyle w:val="Seo"/>
        <w:rPr>
          <w:rFonts w:ascii="Verdana" w:hAnsi="Verdana"/>
        </w:rPr>
      </w:pPr>
      <w:bookmarkStart w:id="0" w:name="_GoBack"/>
      <w:bookmarkEnd w:id="0"/>
    </w:p>
    <w:p w:rsidR="00B30D63" w:rsidRPr="00C85D6D" w:rsidRDefault="001638B8" w:rsidP="001638B8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b/>
          <w:color w:val="auto"/>
        </w:rPr>
        <w:t>FORMAÇÃO</w:t>
      </w:r>
    </w:p>
    <w:p w:rsidR="001638B8" w:rsidRPr="002039BD" w:rsidRDefault="00354BE5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90805</wp:posOffset>
                </wp:positionV>
                <wp:extent cx="5667375" cy="45085"/>
                <wp:effectExtent l="9525" t="12065" r="9525" b="9525"/>
                <wp:wrapNone/>
                <wp:docPr id="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45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8F5B" id="AutoShape 164" o:spid="_x0000_s1026" type="#_x0000_t32" style="position:absolute;margin-left:.3pt;margin-top:7.15pt;width:446.25pt;height:3.5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C85D6D" w:rsidRPr="00A01100" w:rsidRDefault="00C85D6D" w:rsidP="00A0110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C85D6D">
        <w:rPr>
          <w:rFonts w:ascii="Verdana" w:hAnsi="Verdana"/>
          <w:color w:val="auto"/>
        </w:rPr>
        <w:t>Curso 1º Grau</w:t>
      </w:r>
      <w:r w:rsidR="00A01100">
        <w:rPr>
          <w:rFonts w:ascii="Verdana" w:hAnsi="Verdana"/>
          <w:color w:val="auto"/>
        </w:rPr>
        <w:t xml:space="preserve">                                                                                                        </w:t>
      </w:r>
      <w:r w:rsidR="00255329" w:rsidRPr="00A01100">
        <w:rPr>
          <w:rFonts w:ascii="Verdana" w:hAnsi="Verdana"/>
          <w:color w:val="auto"/>
        </w:rPr>
        <w:t>Escola: E.</w:t>
      </w:r>
      <w:r w:rsidRPr="00A01100">
        <w:rPr>
          <w:rFonts w:ascii="Verdana" w:hAnsi="Verdana"/>
          <w:color w:val="auto"/>
        </w:rPr>
        <w:t>E.</w:t>
      </w:r>
      <w:r w:rsidR="00255329" w:rsidRPr="00A01100">
        <w:rPr>
          <w:rFonts w:ascii="Verdana" w:hAnsi="Verdana"/>
          <w:color w:val="auto"/>
        </w:rPr>
        <w:t>E.M.</w:t>
      </w:r>
      <w:r w:rsidRPr="00A01100">
        <w:rPr>
          <w:rFonts w:ascii="Verdana" w:hAnsi="Verdana"/>
          <w:color w:val="auto"/>
        </w:rPr>
        <w:t>Dr. Assis Antônio Mariani.</w:t>
      </w:r>
      <w:r w:rsidR="00C353B5">
        <w:rPr>
          <w:rFonts w:ascii="Verdana" w:hAnsi="Verdana"/>
          <w:color w:val="auto"/>
        </w:rPr>
        <w:t xml:space="preserve">                                                                 </w:t>
      </w:r>
      <w:r w:rsidRPr="00A01100">
        <w:rPr>
          <w:rFonts w:ascii="Verdana" w:hAnsi="Verdana"/>
          <w:color w:val="auto"/>
        </w:rPr>
        <w:t>Cidade: Caxias do Sul.</w:t>
      </w:r>
    </w:p>
    <w:p w:rsidR="00C85D6D" w:rsidRPr="00C353B5" w:rsidRDefault="00C85D6D" w:rsidP="00C353B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C85D6D">
        <w:rPr>
          <w:rFonts w:ascii="Verdana" w:hAnsi="Verdana"/>
          <w:color w:val="auto"/>
        </w:rPr>
        <w:t>Curso 2º Grau</w:t>
      </w:r>
      <w:r w:rsidR="00C353B5">
        <w:rPr>
          <w:rFonts w:ascii="Verdana" w:hAnsi="Verdana"/>
          <w:color w:val="auto"/>
        </w:rPr>
        <w:t xml:space="preserve">                                                                                                       </w:t>
      </w:r>
      <w:r w:rsidRPr="00C353B5">
        <w:rPr>
          <w:rFonts w:ascii="Verdana" w:hAnsi="Verdana"/>
          <w:color w:val="auto"/>
        </w:rPr>
        <w:t>Escola: Colégio Mutirão</w:t>
      </w:r>
      <w:r w:rsidR="00C353B5">
        <w:rPr>
          <w:rFonts w:ascii="Verdana" w:hAnsi="Verdana"/>
          <w:color w:val="auto"/>
        </w:rPr>
        <w:t xml:space="preserve">                                                                                          </w:t>
      </w:r>
      <w:r w:rsidRPr="00C353B5">
        <w:rPr>
          <w:rFonts w:ascii="Verdana" w:hAnsi="Verdana"/>
          <w:color w:val="auto"/>
        </w:rPr>
        <w:t>Cidade: Caxias do Sul.</w:t>
      </w:r>
    </w:p>
    <w:p w:rsidR="001638B8" w:rsidRPr="00C85D6D" w:rsidRDefault="001638B8" w:rsidP="001638B8">
      <w:pPr>
        <w:rPr>
          <w:rFonts w:ascii="Verdana" w:hAnsi="Verdana"/>
          <w:color w:val="auto"/>
        </w:rPr>
      </w:pPr>
    </w:p>
    <w:p w:rsidR="00277122" w:rsidRPr="00277122" w:rsidRDefault="00B30D63" w:rsidP="00277122">
      <w:pPr>
        <w:pStyle w:val="Seo"/>
        <w:rPr>
          <w:rFonts w:ascii="Verdana" w:hAnsi="Verdana"/>
          <w:b/>
          <w:color w:val="auto"/>
        </w:rPr>
      </w:pPr>
      <w:r w:rsidRPr="00EF154B">
        <w:rPr>
          <w:rFonts w:ascii="Verdana" w:hAnsi="Verdana"/>
          <w:b/>
          <w:color w:val="auto"/>
        </w:rPr>
        <w:t>EXPERIÊNCIA</w:t>
      </w:r>
      <w:r w:rsidR="0002401A" w:rsidRPr="00EF154B">
        <w:rPr>
          <w:rFonts w:ascii="Verdana" w:hAnsi="Verdana"/>
          <w:b/>
          <w:color w:val="auto"/>
        </w:rPr>
        <w:t xml:space="preserve"> PROFISSIONAL</w:t>
      </w:r>
      <w:r w:rsidR="00277122">
        <w:rPr>
          <w:rFonts w:ascii="Verdana" w:hAnsi="Verdana"/>
          <w:b/>
          <w:color w:val="auto"/>
        </w:rPr>
        <w:t xml:space="preserve"> </w:t>
      </w:r>
    </w:p>
    <w:p w:rsidR="004B38AC" w:rsidRDefault="00354BE5" w:rsidP="004B38AC">
      <w:pPr>
        <w:pStyle w:val="SemEspaamento"/>
        <w:rPr>
          <w:rFonts w:ascii="Verdana" w:hAnsi="Verdana"/>
          <w:b/>
          <w:color w:val="00000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7620" r="9525" b="11430"/>
                <wp:wrapNone/>
                <wp:docPr id="3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C512" id="AutoShape 165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1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BX8A1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br/>
      </w:r>
      <w:r w:rsidR="00E73514" w:rsidRPr="00E73514">
        <w:rPr>
          <w:color w:val="000000"/>
        </w:rPr>
        <w:t xml:space="preserve">  </w:t>
      </w:r>
      <w:r w:rsidR="00E73514" w:rsidRPr="00E73514">
        <w:rPr>
          <w:rFonts w:ascii="Verdana" w:hAnsi="Verdana"/>
          <w:b/>
          <w:color w:val="000000"/>
        </w:rPr>
        <w:t xml:space="preserve">   </w:t>
      </w:r>
    </w:p>
    <w:p w:rsidR="00C64256" w:rsidRPr="00C64256" w:rsidRDefault="00C64256" w:rsidP="00C64256">
      <w:pPr>
        <w:pStyle w:val="SemEspaamento"/>
        <w:numPr>
          <w:ilvl w:val="0"/>
          <w:numId w:val="3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Suspensys Sistemas Automotivos.</w:t>
      </w:r>
    </w:p>
    <w:p w:rsidR="00C64256" w:rsidRDefault="000D13C3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Endereço: Av. Abramo Ceconelo</w:t>
      </w:r>
      <w:r w:rsidR="00C6425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1262 </w:t>
      </w:r>
      <w:r w:rsidR="00C64256">
        <w:rPr>
          <w:rFonts w:ascii="Verdana" w:hAnsi="Verdana"/>
          <w:color w:val="000000"/>
        </w:rPr>
        <w:t>Interlagos, Caxias do Sul.</w:t>
      </w:r>
    </w:p>
    <w:p w:rsidR="00E4724C" w:rsidRDefault="00C64256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Cargo</w:t>
      </w:r>
      <w:r w:rsidR="00E4724C">
        <w:rPr>
          <w:rFonts w:ascii="Verdana" w:hAnsi="Verdana"/>
          <w:color w:val="000000"/>
        </w:rPr>
        <w:t>: Operador de Máquinas</w:t>
      </w:r>
    </w:p>
    <w:p w:rsidR="00E4724C" w:rsidRDefault="00E4724C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Data de Admissão: 08/0</w:t>
      </w:r>
      <w:r w:rsidR="00706B62">
        <w:rPr>
          <w:rFonts w:ascii="Verdana" w:hAnsi="Verdana"/>
          <w:color w:val="000000"/>
        </w:rPr>
        <w:t>1/2018. Data de desligamento: 19/12</w:t>
      </w:r>
      <w:r>
        <w:rPr>
          <w:rFonts w:ascii="Verdana" w:hAnsi="Verdana"/>
          <w:color w:val="000000"/>
        </w:rPr>
        <w:t>/2018.</w:t>
      </w:r>
    </w:p>
    <w:p w:rsidR="00C64256" w:rsidRPr="00C64256" w:rsidRDefault="00E4724C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Funções desempenhadas: Operador de prensas excêntrica e hidráulicas.</w:t>
      </w:r>
      <w:r w:rsidR="007B3861">
        <w:rPr>
          <w:rFonts w:ascii="Verdana" w:hAnsi="Verdana"/>
          <w:color w:val="000000"/>
        </w:rPr>
        <w:tab/>
      </w:r>
      <w:r w:rsidR="007B3861">
        <w:rPr>
          <w:rFonts w:ascii="Verdana" w:hAnsi="Verdana"/>
          <w:color w:val="000000"/>
        </w:rPr>
        <w:tab/>
      </w:r>
      <w:r w:rsidR="007B3861">
        <w:rPr>
          <w:rFonts w:ascii="Verdana" w:hAnsi="Verdana"/>
          <w:color w:val="000000"/>
        </w:rPr>
        <w:tab/>
      </w:r>
      <w:r w:rsidR="007B3861">
        <w:rPr>
          <w:rFonts w:ascii="Verdana" w:hAnsi="Verdana"/>
          <w:color w:val="000000"/>
        </w:rPr>
        <w:tab/>
      </w:r>
      <w:r w:rsidR="007B3861">
        <w:rPr>
          <w:rFonts w:ascii="Verdana" w:hAnsi="Verdana"/>
          <w:color w:val="000000"/>
        </w:rPr>
        <w:tab/>
      </w:r>
      <w:r w:rsidR="00C64256">
        <w:rPr>
          <w:rFonts w:ascii="Verdana" w:hAnsi="Verdana"/>
          <w:color w:val="000000"/>
        </w:rPr>
        <w:t xml:space="preserve"> </w:t>
      </w:r>
    </w:p>
    <w:p w:rsidR="00277122" w:rsidRDefault="00C95E33" w:rsidP="00277122">
      <w:pPr>
        <w:pStyle w:val="SemEspaamento"/>
        <w:numPr>
          <w:ilvl w:val="0"/>
          <w:numId w:val="32"/>
        </w:numPr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Vinhedos Ind. Com. de Papéis Eireli</w:t>
      </w:r>
      <w:r w:rsidR="00277122">
        <w:rPr>
          <w:rFonts w:ascii="Verdana" w:hAnsi="Verdana"/>
          <w:b/>
          <w:color w:val="000000"/>
        </w:rPr>
        <w:t>.</w:t>
      </w:r>
    </w:p>
    <w:p w:rsidR="00C95E33" w:rsidRPr="00C95E33" w:rsidRDefault="00C95E33" w:rsidP="00C95E33">
      <w:pPr>
        <w:pStyle w:val="SemEspaamento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="00A20E66">
        <w:rPr>
          <w:rFonts w:ascii="Verdana" w:hAnsi="Verdana"/>
          <w:color w:val="000000"/>
        </w:rPr>
        <w:t>Endereço: Travessão</w:t>
      </w:r>
      <w:r>
        <w:rPr>
          <w:rFonts w:ascii="Verdana" w:hAnsi="Verdana"/>
          <w:color w:val="000000"/>
        </w:rPr>
        <w:t xml:space="preserve"> Gavioli,1 </w:t>
      </w:r>
      <w:r w:rsidR="00A20E66">
        <w:rPr>
          <w:rFonts w:ascii="Verdana" w:hAnsi="Verdana"/>
          <w:color w:val="000000"/>
        </w:rPr>
        <w:t>Município: Flores</w:t>
      </w:r>
      <w:r>
        <w:rPr>
          <w:rFonts w:ascii="Verdana" w:hAnsi="Verdana"/>
          <w:color w:val="000000"/>
        </w:rPr>
        <w:t xml:space="preserve"> da Cunha. RS.</w:t>
      </w:r>
    </w:p>
    <w:p w:rsidR="00C95E33" w:rsidRPr="00C95E33" w:rsidRDefault="00C95E33" w:rsidP="00C95E33">
      <w:pPr>
        <w:pStyle w:val="SemEspaamento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     Cargo: Auxiliar de produção (hidrappuper)</w:t>
      </w:r>
    </w:p>
    <w:p w:rsidR="00C95E33" w:rsidRPr="00E73514" w:rsidRDefault="00C95E33" w:rsidP="00C95E33">
      <w:pPr>
        <w:pStyle w:val="SemEspaamento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     Data de admissão: 01/05/2015. Data de desligamento: 25/04/2016.  </w:t>
      </w:r>
    </w:p>
    <w:p w:rsidR="00277122" w:rsidRDefault="00C95E33" w:rsidP="004B38AC">
      <w:pPr>
        <w:pStyle w:val="SemEspaamen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ab/>
      </w:r>
    </w:p>
    <w:p w:rsidR="00B30D63" w:rsidRPr="00E73514" w:rsidRDefault="00E73514" w:rsidP="004B38AC">
      <w:pPr>
        <w:pStyle w:val="SemEspaamento"/>
        <w:numPr>
          <w:ilvl w:val="0"/>
          <w:numId w:val="32"/>
        </w:numPr>
        <w:jc w:val="both"/>
        <w:rPr>
          <w:rFonts w:ascii="Verdana" w:hAnsi="Verdana"/>
          <w:b/>
          <w:color w:val="000000"/>
        </w:rPr>
      </w:pPr>
      <w:r w:rsidRPr="00E73514">
        <w:rPr>
          <w:rFonts w:ascii="Verdana" w:hAnsi="Verdana"/>
          <w:b/>
          <w:color w:val="000000"/>
        </w:rPr>
        <w:t>SOPRANO INDÚSTRIA DE EQUIPAMENTOS OLEODINAMICOS</w:t>
      </w:r>
    </w:p>
    <w:p w:rsidR="0079633C" w:rsidRPr="00E73514" w:rsidRDefault="00E73514" w:rsidP="00D80926">
      <w:pPr>
        <w:pStyle w:val="SemEspaamento"/>
        <w:rPr>
          <w:rFonts w:ascii="Verdana" w:hAnsi="Verdana"/>
          <w:color w:val="000000"/>
        </w:rPr>
      </w:pPr>
      <w:r w:rsidRPr="00E73514">
        <w:rPr>
          <w:rFonts w:ascii="Verdana" w:hAnsi="Verdana"/>
        </w:rPr>
        <w:t xml:space="preserve">     </w:t>
      </w:r>
      <w:r w:rsidR="002B1816">
        <w:rPr>
          <w:rFonts w:ascii="Verdana" w:hAnsi="Verdana"/>
          <w:color w:val="000000"/>
        </w:rPr>
        <w:t>Endereço: RS 453</w:t>
      </w:r>
      <w:r w:rsidRPr="00E73514">
        <w:rPr>
          <w:rFonts w:ascii="Verdana" w:hAnsi="Verdana"/>
          <w:color w:val="000000"/>
        </w:rPr>
        <w:t xml:space="preserve"> </w:t>
      </w:r>
      <w:r w:rsidR="002B1816">
        <w:rPr>
          <w:rFonts w:ascii="Verdana" w:hAnsi="Verdana"/>
          <w:color w:val="000000"/>
        </w:rPr>
        <w:t>Km 1 Bairro: Distrito Industrial</w:t>
      </w:r>
    </w:p>
    <w:p w:rsidR="00E73514" w:rsidRDefault="00E73514" w:rsidP="00D80926">
      <w:pPr>
        <w:pStyle w:val="SemEspaamento"/>
        <w:rPr>
          <w:rFonts w:ascii="Verdana" w:hAnsi="Verdana"/>
          <w:color w:val="000000"/>
        </w:rPr>
      </w:pPr>
      <w:r w:rsidRPr="00E73514">
        <w:rPr>
          <w:rFonts w:ascii="Verdana" w:hAnsi="Verdana"/>
          <w:color w:val="000000"/>
        </w:rPr>
        <w:t xml:space="preserve">    </w:t>
      </w:r>
      <w:r w:rsidR="004B38A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Cargo: Operador de Máquina Convencional</w:t>
      </w:r>
    </w:p>
    <w:p w:rsidR="00E73514" w:rsidRDefault="00E73514" w:rsidP="00D80926">
      <w:pPr>
        <w:pStyle w:val="SemEspaamen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Data de admissão: 02/03/2014. Data de desligamento:</w:t>
      </w:r>
      <w:r w:rsidR="004B38A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09/03/2015</w:t>
      </w:r>
    </w:p>
    <w:p w:rsidR="00E73514" w:rsidRDefault="00E73514" w:rsidP="00D80926">
      <w:pPr>
        <w:pStyle w:val="SemEspaamen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Funções Desempenhadas:</w:t>
      </w:r>
      <w:r w:rsidR="004B38AC">
        <w:rPr>
          <w:rFonts w:ascii="Verdana" w:hAnsi="Verdana"/>
          <w:color w:val="000000"/>
        </w:rPr>
        <w:t xml:space="preserve"> Operador de Furadeira Radial</w:t>
      </w:r>
    </w:p>
    <w:p w:rsidR="00465094" w:rsidRPr="00E73514" w:rsidRDefault="00465094" w:rsidP="00D80926">
      <w:pPr>
        <w:pStyle w:val="SemEspaamento"/>
        <w:rPr>
          <w:rFonts w:ascii="Verdana" w:hAnsi="Verdana"/>
          <w:b/>
          <w:color w:val="000000"/>
        </w:rPr>
      </w:pPr>
    </w:p>
    <w:p w:rsidR="00F1538A" w:rsidRPr="00F1538A" w:rsidRDefault="00F1538A" w:rsidP="00F1538A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WM Tolls Indústria de Ferramentas Ltda.                                                           </w:t>
      </w:r>
      <w:r>
        <w:rPr>
          <w:rFonts w:ascii="Verdana" w:hAnsi="Verdana"/>
          <w:color w:val="auto"/>
        </w:rPr>
        <w:t>Endereço: Rua Euzébio Beltrão de Queiroz, 2194.</w:t>
      </w:r>
      <w:r w:rsidR="00344E5D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Bairro: Pio X</w:t>
      </w:r>
      <w:r w:rsidR="00344E5D">
        <w:rPr>
          <w:rFonts w:ascii="Verdana" w:hAnsi="Verdana"/>
          <w:color w:val="auto"/>
        </w:rPr>
        <w:t xml:space="preserve">. </w:t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  <w:t xml:space="preserve">        Cargo: Operador de Retífica. </w:t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</w:r>
      <w:r w:rsidR="00344E5D">
        <w:rPr>
          <w:rFonts w:ascii="Verdana" w:hAnsi="Verdana"/>
          <w:color w:val="auto"/>
        </w:rPr>
        <w:tab/>
        <w:t xml:space="preserve">          Data de admissão: 02/09/2013. Data de desligamento: </w:t>
      </w:r>
      <w:r w:rsidR="004F0A63">
        <w:rPr>
          <w:rFonts w:ascii="Verdana" w:hAnsi="Verdana"/>
          <w:color w:val="auto"/>
        </w:rPr>
        <w:t xml:space="preserve">27/11/2013.                        </w:t>
      </w:r>
      <w:r w:rsidR="00344E5D">
        <w:rPr>
          <w:rFonts w:ascii="Verdana" w:hAnsi="Verdana"/>
          <w:color w:val="auto"/>
        </w:rPr>
        <w:t>Funções desempenhadas: Operação e preparação de retífica mecânica.</w:t>
      </w:r>
      <w:r>
        <w:rPr>
          <w:rFonts w:ascii="Verdana" w:hAnsi="Verdana"/>
          <w:color w:val="auto"/>
        </w:rPr>
        <w:t xml:space="preserve"> </w:t>
      </w:r>
      <w:r w:rsidRPr="00F1538A">
        <w:rPr>
          <w:rFonts w:ascii="Verdana" w:hAnsi="Verdana"/>
          <w:color w:val="aut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B2D9C" w:rsidRPr="007B3861" w:rsidRDefault="00252EA8" w:rsidP="007B3861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Verdana" w:hAnsi="Verdana"/>
          <w:color w:val="auto"/>
        </w:rPr>
      </w:pPr>
      <w:r w:rsidRPr="001A46BA">
        <w:rPr>
          <w:rFonts w:ascii="Verdana" w:hAnsi="Verdana"/>
          <w:b/>
          <w:color w:val="auto"/>
        </w:rPr>
        <w:t xml:space="preserve"> </w:t>
      </w:r>
      <w:r w:rsidR="00D80926">
        <w:rPr>
          <w:rFonts w:ascii="Verdana" w:hAnsi="Verdana"/>
          <w:b/>
          <w:color w:val="auto"/>
        </w:rPr>
        <w:t>Jost</w:t>
      </w:r>
      <w:r w:rsidR="00416545">
        <w:rPr>
          <w:rFonts w:ascii="Verdana" w:hAnsi="Verdana"/>
          <w:b/>
          <w:color w:val="auto"/>
        </w:rPr>
        <w:t xml:space="preserve"> Brasil</w:t>
      </w:r>
      <w:r w:rsidR="00D80926">
        <w:rPr>
          <w:rFonts w:ascii="Verdana" w:hAnsi="Verdana"/>
          <w:b/>
          <w:color w:val="auto"/>
        </w:rPr>
        <w:t xml:space="preserve"> Sistemas Automotivos</w:t>
      </w:r>
      <w:r w:rsidR="00416545">
        <w:rPr>
          <w:rFonts w:ascii="Verdana" w:hAnsi="Verdana"/>
          <w:b/>
          <w:color w:val="auto"/>
        </w:rPr>
        <w:t xml:space="preserve"> Ltda.</w:t>
      </w:r>
      <w:r w:rsidR="005657D9">
        <w:rPr>
          <w:rFonts w:ascii="Verdana" w:hAnsi="Verdana"/>
        </w:rPr>
        <w:br/>
      </w:r>
      <w:r w:rsidRPr="00EF154B">
        <w:rPr>
          <w:rFonts w:ascii="Verdana" w:hAnsi="Verdana"/>
          <w:color w:val="auto"/>
        </w:rPr>
        <w:t>Endereço: Av. Abramo Randon, 1200.</w:t>
      </w:r>
      <w:r w:rsidR="00865135">
        <w:rPr>
          <w:rFonts w:ascii="Verdana" w:hAnsi="Verdana"/>
          <w:color w:val="auto"/>
        </w:rPr>
        <w:t xml:space="preserve"> </w:t>
      </w:r>
      <w:r w:rsidR="00983EC6">
        <w:rPr>
          <w:rFonts w:ascii="Verdana" w:hAnsi="Verdana"/>
          <w:color w:val="auto"/>
        </w:rPr>
        <w:t>Interlagos,</w:t>
      </w:r>
      <w:r w:rsidRPr="00EF154B">
        <w:rPr>
          <w:rFonts w:ascii="Verdana" w:hAnsi="Verdana"/>
          <w:color w:val="auto"/>
        </w:rPr>
        <w:t xml:space="preserve"> Caxias do Sul                                                  Cargo: Operador de Máquinas 1</w:t>
      </w:r>
      <w:r w:rsidRPr="00EF154B">
        <w:rPr>
          <w:rFonts w:ascii="Verdana" w:hAnsi="Verdana"/>
          <w:color w:val="auto"/>
        </w:rPr>
        <w:br/>
      </w:r>
      <w:r w:rsidR="00EA7B29">
        <w:rPr>
          <w:rFonts w:ascii="Verdana" w:hAnsi="Verdana"/>
          <w:color w:val="auto"/>
        </w:rPr>
        <w:t>Data de a</w:t>
      </w:r>
      <w:r w:rsidR="00F82245">
        <w:rPr>
          <w:rFonts w:ascii="Verdana" w:hAnsi="Verdana"/>
          <w:color w:val="auto"/>
        </w:rPr>
        <w:t>dmissão: 04/06/2007</w:t>
      </w:r>
      <w:r w:rsidR="00983EC6">
        <w:rPr>
          <w:rFonts w:ascii="Verdana" w:hAnsi="Verdana"/>
          <w:color w:val="auto"/>
        </w:rPr>
        <w:t>.</w:t>
      </w:r>
      <w:r w:rsidR="00F82245">
        <w:rPr>
          <w:rFonts w:ascii="Verdana" w:hAnsi="Verdana"/>
          <w:color w:val="auto"/>
        </w:rPr>
        <w:t xml:space="preserve">  </w:t>
      </w:r>
      <w:r w:rsidR="00983EC6">
        <w:rPr>
          <w:rFonts w:ascii="Verdana" w:hAnsi="Verdana"/>
          <w:color w:val="auto"/>
        </w:rPr>
        <w:t xml:space="preserve"> </w:t>
      </w:r>
      <w:r w:rsidR="004F0A63">
        <w:rPr>
          <w:rFonts w:ascii="Verdana" w:hAnsi="Verdana"/>
          <w:color w:val="auto"/>
        </w:rPr>
        <w:t>Data de desligamento</w:t>
      </w:r>
      <w:r w:rsidR="00F82245">
        <w:rPr>
          <w:rFonts w:ascii="Verdana" w:hAnsi="Verdana"/>
          <w:color w:val="auto"/>
        </w:rPr>
        <w:t>:</w:t>
      </w:r>
      <w:r w:rsidR="00865135">
        <w:rPr>
          <w:rFonts w:ascii="Verdana" w:hAnsi="Verdana"/>
          <w:color w:val="auto"/>
        </w:rPr>
        <w:t xml:space="preserve"> </w:t>
      </w:r>
      <w:r w:rsidR="00F82245">
        <w:rPr>
          <w:rFonts w:ascii="Verdana" w:hAnsi="Verdana"/>
          <w:color w:val="auto"/>
        </w:rPr>
        <w:t>07/05/2013.</w:t>
      </w:r>
      <w:r w:rsidR="00F82245">
        <w:rPr>
          <w:rFonts w:ascii="Verdana" w:hAnsi="Verdana"/>
          <w:color w:val="auto"/>
        </w:rPr>
        <w:tab/>
      </w:r>
      <w:r w:rsidR="00F82245">
        <w:rPr>
          <w:rFonts w:ascii="Verdana" w:hAnsi="Verdana"/>
          <w:color w:val="auto"/>
        </w:rPr>
        <w:tab/>
      </w:r>
      <w:r w:rsidR="00F82245">
        <w:rPr>
          <w:rFonts w:ascii="Verdana" w:hAnsi="Verdana"/>
          <w:color w:val="auto"/>
        </w:rPr>
        <w:tab/>
        <w:t xml:space="preserve">     </w:t>
      </w:r>
      <w:r w:rsidRPr="00EF154B">
        <w:rPr>
          <w:rFonts w:ascii="Verdana" w:hAnsi="Verdana"/>
          <w:color w:val="auto"/>
        </w:rPr>
        <w:t>Funções desempenhadas</w:t>
      </w:r>
      <w:r w:rsidR="005657D9" w:rsidRPr="00EF154B">
        <w:rPr>
          <w:rFonts w:ascii="Verdana" w:hAnsi="Verdana"/>
          <w:color w:val="auto"/>
        </w:rPr>
        <w:t>:</w:t>
      </w:r>
      <w:r w:rsidRPr="00EF154B">
        <w:rPr>
          <w:rFonts w:ascii="Verdana" w:hAnsi="Verdana"/>
          <w:color w:val="auto"/>
        </w:rPr>
        <w:t xml:space="preserve"> </w:t>
      </w:r>
      <w:r w:rsidR="000F1597">
        <w:rPr>
          <w:rFonts w:ascii="Verdana" w:hAnsi="Verdana"/>
          <w:color w:val="auto"/>
        </w:rPr>
        <w:t xml:space="preserve">Operação de prensa hidráulica </w:t>
      </w:r>
      <w:r w:rsidR="00131317">
        <w:rPr>
          <w:rFonts w:ascii="Verdana" w:hAnsi="Verdana"/>
          <w:color w:val="auto"/>
        </w:rPr>
        <w:t>4</w:t>
      </w:r>
      <w:r w:rsidR="00987E12">
        <w:rPr>
          <w:rFonts w:ascii="Verdana" w:hAnsi="Verdana"/>
          <w:color w:val="auto"/>
        </w:rPr>
        <w:t xml:space="preserve"> t</w:t>
      </w:r>
      <w:r w:rsidRPr="00EF154B">
        <w:rPr>
          <w:rFonts w:ascii="Verdana" w:hAnsi="Verdana"/>
          <w:color w:val="auto"/>
        </w:rPr>
        <w:t xml:space="preserve">; torno </w:t>
      </w:r>
      <w:r w:rsidR="00EF154B" w:rsidRPr="00EF154B">
        <w:rPr>
          <w:rFonts w:ascii="Verdana" w:hAnsi="Verdana"/>
          <w:color w:val="auto"/>
        </w:rPr>
        <w:t>CNC</w:t>
      </w:r>
      <w:r w:rsidR="007B3861">
        <w:rPr>
          <w:rFonts w:ascii="Verdana" w:hAnsi="Verdana"/>
          <w:color w:val="auto"/>
        </w:rPr>
        <w:t xml:space="preserve"> e centro de </w:t>
      </w:r>
      <w:proofErr w:type="spellStart"/>
      <w:r w:rsidR="007B3861">
        <w:rPr>
          <w:rFonts w:ascii="Verdana" w:hAnsi="Verdana"/>
          <w:color w:val="auto"/>
        </w:rPr>
        <w:t>us</w:t>
      </w:r>
      <w:proofErr w:type="spellEnd"/>
      <w:r w:rsidR="00C97C44" w:rsidRPr="007B3861">
        <w:rPr>
          <w:rFonts w:ascii="Verdana" w:hAnsi="Verdana"/>
          <w:color w:val="auto"/>
        </w:rPr>
        <w:t xml:space="preserve">                                                                                                           </w:t>
      </w:r>
      <w:r w:rsidR="000F1597" w:rsidRPr="007B3861">
        <w:rPr>
          <w:rFonts w:ascii="Verdana" w:hAnsi="Verdana"/>
          <w:color w:val="auto"/>
        </w:rPr>
        <w:t xml:space="preserve">                  </w:t>
      </w:r>
      <w:r w:rsidR="005657D9" w:rsidRPr="007B3861">
        <w:rPr>
          <w:rFonts w:ascii="Verdana" w:hAnsi="Verdana"/>
          <w:color w:val="auto"/>
        </w:rPr>
        <w:t xml:space="preserve"> </w:t>
      </w:r>
      <w:r w:rsidR="00465094" w:rsidRPr="007B3861">
        <w:rPr>
          <w:rFonts w:ascii="Verdana" w:hAnsi="Verdana"/>
          <w:color w:val="auto"/>
        </w:rPr>
        <w:t xml:space="preserve">   </w:t>
      </w:r>
    </w:p>
    <w:p w:rsidR="003B2D9C" w:rsidRPr="007E0AF9" w:rsidRDefault="003B2D9C" w:rsidP="007E0AF9">
      <w:pPr>
        <w:pStyle w:val="Seo"/>
        <w:rPr>
          <w:rFonts w:ascii="Verdana" w:hAnsi="Verdana"/>
          <w:b/>
          <w:color w:val="auto"/>
        </w:rPr>
      </w:pPr>
    </w:p>
    <w:p w:rsidR="007E0AF9" w:rsidRDefault="007E0AF9" w:rsidP="007E0AF9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b/>
          <w:color w:val="auto"/>
        </w:rPr>
        <w:t>qualificações e</w:t>
      </w:r>
      <w:r>
        <w:rPr>
          <w:rFonts w:ascii="Verdana" w:hAnsi="Verdana"/>
          <w:b/>
          <w:color w:val="auto"/>
        </w:rPr>
        <w:t xml:space="preserve"> Aperfeiçoamentos </w:t>
      </w:r>
    </w:p>
    <w:p w:rsidR="007E0AF9" w:rsidRDefault="007E0AF9" w:rsidP="007E0AF9">
      <w:pPr>
        <w:pStyle w:val="Seo"/>
        <w:rPr>
          <w:rFonts w:ascii="Verdana" w:hAnsi="Verdana"/>
          <w:b/>
          <w:color w:val="auto"/>
        </w:rPr>
      </w:pPr>
    </w:p>
    <w:p w:rsidR="007E0AF9" w:rsidRPr="00A20E66" w:rsidRDefault="00354BE5" w:rsidP="00A20E66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18415</wp:posOffset>
                </wp:positionV>
                <wp:extent cx="5667375" cy="0"/>
                <wp:effectExtent l="9525" t="11430" r="9525" b="7620"/>
                <wp:wrapNone/>
                <wp:docPr id="2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E27C" id="AutoShape 174" o:spid="_x0000_s1026" type="#_x0000_t32" style="position:absolute;margin-left:.3pt;margin-top:1.45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eX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  <w:r w:rsidR="007E0AF9" w:rsidRPr="00A20E66">
        <w:rPr>
          <w:rFonts w:ascii="Verdana" w:hAnsi="Verdana"/>
          <w:color w:val="000000"/>
        </w:rPr>
        <w:t xml:space="preserve"> </w:t>
      </w:r>
    </w:p>
    <w:p w:rsidR="007E0AF9" w:rsidRPr="00F770B3" w:rsidRDefault="007E0AF9" w:rsidP="007E0AF9">
      <w:pPr>
        <w:pStyle w:val="PargrafodaLista"/>
        <w:numPr>
          <w:ilvl w:val="0"/>
          <w:numId w:val="27"/>
        </w:numPr>
        <w:spacing w:before="240" w:after="0" w:line="240" w:lineRule="auto"/>
        <w:ind w:left="284" w:hanging="284"/>
        <w:rPr>
          <w:rFonts w:ascii="Verdana" w:hAnsi="Verdana"/>
          <w:color w:val="auto"/>
        </w:rPr>
      </w:pPr>
      <w:r w:rsidRPr="00C85D6D">
        <w:rPr>
          <w:rFonts w:ascii="Verdana" w:hAnsi="Verdana"/>
          <w:color w:val="auto"/>
        </w:rPr>
        <w:t>Matemática Básica, Metrologia, Leitura e Interpretação de Desenho.</w:t>
      </w:r>
      <w:r>
        <w:rPr>
          <w:rFonts w:ascii="Verdana" w:hAnsi="Verdana"/>
          <w:color w:val="auto"/>
        </w:rPr>
        <w:t xml:space="preserve">                                                                                                         </w:t>
      </w:r>
      <w:r w:rsidRPr="00C353B5">
        <w:rPr>
          <w:rFonts w:ascii="Verdana" w:hAnsi="Verdana"/>
          <w:color w:val="auto"/>
        </w:rPr>
        <w:t>Carga horária: 170 horas.</w:t>
      </w:r>
      <w:r>
        <w:rPr>
          <w:rFonts w:ascii="Verdana" w:hAnsi="Verdana"/>
          <w:color w:val="auto"/>
        </w:rPr>
        <w:t xml:space="preserve">   </w:t>
      </w:r>
      <w:r w:rsidRPr="009846C5">
        <w:rPr>
          <w:rFonts w:ascii="Verdana" w:hAnsi="Verdana"/>
          <w:color w:val="auto"/>
        </w:rPr>
        <w:t xml:space="preserve"> </w:t>
      </w:r>
      <w:r w:rsidRPr="00C353B5">
        <w:rPr>
          <w:rFonts w:ascii="Verdana" w:hAnsi="Verdana"/>
          <w:color w:val="auto"/>
        </w:rPr>
        <w:t>Ent</w:t>
      </w:r>
      <w:r>
        <w:rPr>
          <w:rFonts w:ascii="Verdana" w:hAnsi="Verdana"/>
          <w:color w:val="auto"/>
        </w:rPr>
        <w:t>idade: SENAI Nilo Peçanha.</w:t>
      </w:r>
      <w:r w:rsidRPr="00F770B3">
        <w:rPr>
          <w:rFonts w:ascii="Verdana" w:hAnsi="Verdana"/>
          <w:color w:val="auto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7E0AF9" w:rsidRPr="00C353B5" w:rsidRDefault="007E0AF9" w:rsidP="007E0AF9">
      <w:pPr>
        <w:pStyle w:val="PargrafodaLista"/>
        <w:numPr>
          <w:ilvl w:val="0"/>
          <w:numId w:val="27"/>
        </w:numPr>
        <w:spacing w:before="240" w:after="120" w:line="240" w:lineRule="auto"/>
        <w:ind w:left="284" w:hanging="284"/>
        <w:rPr>
          <w:rFonts w:ascii="Verdana" w:hAnsi="Verdana"/>
          <w:color w:val="auto"/>
        </w:rPr>
      </w:pPr>
      <w:r w:rsidRPr="00C85D6D">
        <w:rPr>
          <w:rFonts w:ascii="Verdana" w:hAnsi="Verdana"/>
          <w:color w:val="auto"/>
        </w:rPr>
        <w:t>O</w:t>
      </w:r>
      <w:r>
        <w:rPr>
          <w:rFonts w:ascii="Verdana" w:hAnsi="Verdana"/>
          <w:color w:val="auto"/>
        </w:rPr>
        <w:t xml:space="preserve">perador de Máquinas de Usinagem.                                                                                                                                                      </w:t>
      </w:r>
      <w:r w:rsidRPr="00C353B5">
        <w:rPr>
          <w:rFonts w:ascii="Verdana" w:hAnsi="Verdana"/>
          <w:color w:val="auto"/>
        </w:rPr>
        <w:t>Carga horária: 200 horas.</w:t>
      </w:r>
      <w:r>
        <w:rPr>
          <w:rFonts w:ascii="Verdana" w:hAnsi="Verdana"/>
          <w:color w:val="auto"/>
        </w:rPr>
        <w:t xml:space="preserve">   </w:t>
      </w:r>
      <w:r w:rsidRPr="009846C5">
        <w:rPr>
          <w:rFonts w:ascii="Verdana" w:hAnsi="Verdana"/>
          <w:color w:val="auto"/>
        </w:rPr>
        <w:t xml:space="preserve"> </w:t>
      </w:r>
      <w:r w:rsidRPr="00C353B5">
        <w:rPr>
          <w:rFonts w:ascii="Verdana" w:hAnsi="Verdana"/>
          <w:color w:val="auto"/>
        </w:rPr>
        <w:t>Entidade: SENAI Nilo Peçanha.</w:t>
      </w:r>
    </w:p>
    <w:p w:rsidR="007E0AF9" w:rsidRPr="00697FBC" w:rsidRDefault="007E0AF9" w:rsidP="007E0A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697FBC">
        <w:rPr>
          <w:rFonts w:ascii="Verdana" w:hAnsi="Verdana"/>
          <w:color w:val="auto"/>
        </w:rPr>
        <w:t>CNC Básico de Torneamento e Fresagem.                                                                  Carga horária: 80 horas       Entidade: SENAI Nilo Peçanha.</w:t>
      </w:r>
      <w:r>
        <w:rPr>
          <w:rFonts w:ascii="Verdana" w:hAnsi="Verdana"/>
          <w:color w:val="auto"/>
        </w:rPr>
        <w:t xml:space="preserve">                                                                                      </w:t>
      </w:r>
    </w:p>
    <w:p w:rsidR="007E0AF9" w:rsidRPr="009846C5" w:rsidRDefault="007E0AF9" w:rsidP="007E0A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Operador de Empilhadeira.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 Carga horária: 16 horas Entidade: CNC IN COMPANY.</w:t>
      </w:r>
    </w:p>
    <w:p w:rsidR="007F27B9" w:rsidRDefault="007E0AF9" w:rsidP="007E0A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Curso de Segurança na Operação de Ponte Rolante.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  Car</w:t>
      </w:r>
      <w:r w:rsidR="000D13C3">
        <w:rPr>
          <w:rFonts w:ascii="Verdana" w:hAnsi="Verdana"/>
          <w:color w:val="auto"/>
        </w:rPr>
        <w:t>ga horária:08 horas   Entidade: Futuratec Qualificação Profissional</w:t>
      </w:r>
      <w:r w:rsidR="007F27B9">
        <w:rPr>
          <w:rFonts w:ascii="Verdana" w:hAnsi="Verdana"/>
          <w:color w:val="auto"/>
        </w:rPr>
        <w:t>.</w:t>
      </w:r>
      <w:r w:rsidR="000D13C3">
        <w:rPr>
          <w:rFonts w:ascii="Verdana" w:hAnsi="Verdana"/>
          <w:color w:val="auto"/>
        </w:rPr>
        <w:tab/>
        <w:t xml:space="preserve">       </w:t>
      </w:r>
      <w:r w:rsidR="007F27B9">
        <w:rPr>
          <w:rFonts w:ascii="Verdana" w:hAnsi="Verdana"/>
          <w:color w:val="auto"/>
        </w:rPr>
        <w:t xml:space="preserve">                      Concluído</w:t>
      </w:r>
      <w:r w:rsidR="000D13C3">
        <w:rPr>
          <w:rFonts w:ascii="Verdana" w:hAnsi="Verdana"/>
          <w:color w:val="auto"/>
        </w:rPr>
        <w:t xml:space="preserve"> no </w:t>
      </w:r>
      <w:r w:rsidR="007F27B9">
        <w:rPr>
          <w:rFonts w:ascii="Verdana" w:hAnsi="Verdana"/>
          <w:color w:val="auto"/>
        </w:rPr>
        <w:t xml:space="preserve">período de 10/01/2018. </w:t>
      </w:r>
    </w:p>
    <w:p w:rsidR="007E0AF9" w:rsidRDefault="007F27B9" w:rsidP="007E0A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NR-12 Segurança na Operação de Máquinas e Equipamentos.                                                Carga horária:08 horas   Entidade: Futuratec Qualificação Profissional.                                                                                                         Concluído no período de 11/01/2018.</w:t>
      </w:r>
      <w:r w:rsidR="000D13C3">
        <w:rPr>
          <w:rFonts w:ascii="Verdana" w:hAnsi="Verdana"/>
          <w:color w:val="auto"/>
        </w:rPr>
        <w:tab/>
      </w:r>
      <w:r w:rsidR="000D13C3">
        <w:rPr>
          <w:rFonts w:ascii="Verdana" w:hAnsi="Verdana"/>
          <w:color w:val="auto"/>
        </w:rPr>
        <w:tab/>
      </w:r>
      <w:r w:rsidR="000D13C3">
        <w:rPr>
          <w:rFonts w:ascii="Verdana" w:hAnsi="Verdana"/>
          <w:color w:val="auto"/>
        </w:rPr>
        <w:tab/>
        <w:t xml:space="preserve"> </w:t>
      </w:r>
    </w:p>
    <w:p w:rsidR="007E0AF9" w:rsidRPr="00AA7D86" w:rsidRDefault="007E0AF9" w:rsidP="00AA7D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Curso de Solda MIG-MAG na modalidade de iniciação profissional.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  Carga horária:60 horas   Entidade: SENAI Nilo Peçanha.                                        Concluído no período de: 03/11/2</w:t>
      </w:r>
      <w:r w:rsidR="00AA7D86">
        <w:rPr>
          <w:rFonts w:ascii="Verdana" w:hAnsi="Verdana"/>
          <w:color w:val="auto"/>
        </w:rPr>
        <w:t xml:space="preserve">005 a 02/12/2005.   </w:t>
      </w:r>
      <w:r>
        <w:rPr>
          <w:rFonts w:ascii="Verdana" w:hAnsi="Verdana"/>
          <w:color w:val="auto"/>
        </w:rPr>
        <w:t xml:space="preserve">   </w:t>
      </w:r>
    </w:p>
    <w:p w:rsidR="00B30D63" w:rsidRPr="00C44997" w:rsidRDefault="00B30D63" w:rsidP="0098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sectPr w:rsidR="00B30D63" w:rsidRPr="00C44997" w:rsidSect="009C3B99">
      <w:headerReference w:type="even" r:id="rId9"/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F7" w:rsidRDefault="00E313F7">
      <w:r>
        <w:separator/>
      </w:r>
    </w:p>
  </w:endnote>
  <w:endnote w:type="continuationSeparator" w:id="0">
    <w:p w:rsidR="00E313F7" w:rsidRDefault="00E3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</w:p>
  <w:p w:rsidR="00077CFB" w:rsidRDefault="00077CFB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F7" w:rsidRDefault="00E313F7">
      <w:r>
        <w:separator/>
      </w:r>
    </w:p>
  </w:footnote>
  <w:footnote w:type="continuationSeparator" w:id="0">
    <w:p w:rsidR="00E313F7" w:rsidRDefault="00E3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238" w:rsidRDefault="00324238">
    <w:pPr>
      <w:pStyle w:val="Cabealho"/>
    </w:pPr>
  </w:p>
  <w:p w:rsidR="00DE7900" w:rsidRDefault="00DE79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354BE5" w:rsidP="009967CD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8648700</wp:posOffset>
              </wp:positionH>
              <wp:positionV relativeFrom="page">
                <wp:posOffset>-93980</wp:posOffset>
              </wp:positionV>
              <wp:extent cx="0" cy="10883900"/>
              <wp:effectExtent l="9525" t="12065" r="9525" b="1016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39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83B71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681pt;margin-top:-7.4pt;width:0;height:857pt;z-index:251657728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3E371289"/>
    <w:multiLevelType w:val="hybridMultilevel"/>
    <w:tmpl w:val="D0025C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C73144"/>
    <w:multiLevelType w:val="hybridMultilevel"/>
    <w:tmpl w:val="8886FE34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BA5360"/>
    <w:multiLevelType w:val="hybridMultilevel"/>
    <w:tmpl w:val="C0087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30227"/>
    <w:multiLevelType w:val="hybridMultilevel"/>
    <w:tmpl w:val="FE9C6C4A"/>
    <w:lvl w:ilvl="0" w:tplc="DE341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2FCC"/>
    <w:multiLevelType w:val="hybridMultilevel"/>
    <w:tmpl w:val="C388B1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2B0422"/>
    <w:multiLevelType w:val="hybridMultilevel"/>
    <w:tmpl w:val="61C4F734"/>
    <w:lvl w:ilvl="0" w:tplc="0416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19"/>
  </w:num>
  <w:num w:numId="28">
    <w:abstractNumId w:val="21"/>
  </w:num>
  <w:num w:numId="29">
    <w:abstractNumId w:val="18"/>
  </w:num>
  <w:num w:numId="30">
    <w:abstractNumId w:val="14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5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72FDF"/>
    <w:rsid w:val="00077CFB"/>
    <w:rsid w:val="00081C9F"/>
    <w:rsid w:val="000C7941"/>
    <w:rsid w:val="000D13C3"/>
    <w:rsid w:val="000F1597"/>
    <w:rsid w:val="00107FB8"/>
    <w:rsid w:val="001268C0"/>
    <w:rsid w:val="00131317"/>
    <w:rsid w:val="0013482C"/>
    <w:rsid w:val="001638B8"/>
    <w:rsid w:val="00163F2A"/>
    <w:rsid w:val="001803BA"/>
    <w:rsid w:val="001A46BA"/>
    <w:rsid w:val="001D21C2"/>
    <w:rsid w:val="001F66BC"/>
    <w:rsid w:val="002039BD"/>
    <w:rsid w:val="00252EA8"/>
    <w:rsid w:val="00255329"/>
    <w:rsid w:val="00260B6A"/>
    <w:rsid w:val="00277122"/>
    <w:rsid w:val="002B1816"/>
    <w:rsid w:val="002B7305"/>
    <w:rsid w:val="00324238"/>
    <w:rsid w:val="00336823"/>
    <w:rsid w:val="00344E5D"/>
    <w:rsid w:val="00354BE5"/>
    <w:rsid w:val="00392FEF"/>
    <w:rsid w:val="003A6160"/>
    <w:rsid w:val="003B2D9C"/>
    <w:rsid w:val="003C2E6B"/>
    <w:rsid w:val="00416545"/>
    <w:rsid w:val="00430BB8"/>
    <w:rsid w:val="00452BC1"/>
    <w:rsid w:val="00465094"/>
    <w:rsid w:val="0046591B"/>
    <w:rsid w:val="00486668"/>
    <w:rsid w:val="004A6FCC"/>
    <w:rsid w:val="004B38AC"/>
    <w:rsid w:val="004D57BF"/>
    <w:rsid w:val="004D5EAB"/>
    <w:rsid w:val="004F0A63"/>
    <w:rsid w:val="00510D9A"/>
    <w:rsid w:val="005131C1"/>
    <w:rsid w:val="005140FD"/>
    <w:rsid w:val="00517D2A"/>
    <w:rsid w:val="00523EEC"/>
    <w:rsid w:val="005657D9"/>
    <w:rsid w:val="00582C40"/>
    <w:rsid w:val="005B0989"/>
    <w:rsid w:val="005B5FD3"/>
    <w:rsid w:val="005B71F9"/>
    <w:rsid w:val="005D2574"/>
    <w:rsid w:val="005E3B95"/>
    <w:rsid w:val="005E6BFC"/>
    <w:rsid w:val="00603BDB"/>
    <w:rsid w:val="006118E8"/>
    <w:rsid w:val="00625705"/>
    <w:rsid w:val="00633215"/>
    <w:rsid w:val="00640C4E"/>
    <w:rsid w:val="00647C91"/>
    <w:rsid w:val="006621AD"/>
    <w:rsid w:val="00697FBC"/>
    <w:rsid w:val="006A7688"/>
    <w:rsid w:val="006E0437"/>
    <w:rsid w:val="00706B62"/>
    <w:rsid w:val="007226C5"/>
    <w:rsid w:val="00741D6E"/>
    <w:rsid w:val="00751D2E"/>
    <w:rsid w:val="007634F5"/>
    <w:rsid w:val="007712CE"/>
    <w:rsid w:val="00795DF9"/>
    <w:rsid w:val="0079633C"/>
    <w:rsid w:val="007B2C66"/>
    <w:rsid w:val="007B3861"/>
    <w:rsid w:val="007E0AF9"/>
    <w:rsid w:val="007F27B9"/>
    <w:rsid w:val="00805897"/>
    <w:rsid w:val="0082731E"/>
    <w:rsid w:val="008525D1"/>
    <w:rsid w:val="00865135"/>
    <w:rsid w:val="008711EA"/>
    <w:rsid w:val="008B7AED"/>
    <w:rsid w:val="008C67B3"/>
    <w:rsid w:val="008E351B"/>
    <w:rsid w:val="008E5746"/>
    <w:rsid w:val="008F16FE"/>
    <w:rsid w:val="00943A75"/>
    <w:rsid w:val="00983EC6"/>
    <w:rsid w:val="009846C5"/>
    <w:rsid w:val="00987E12"/>
    <w:rsid w:val="009967CD"/>
    <w:rsid w:val="009A44CE"/>
    <w:rsid w:val="009A6D5E"/>
    <w:rsid w:val="009C3B99"/>
    <w:rsid w:val="009D4CAA"/>
    <w:rsid w:val="00A01100"/>
    <w:rsid w:val="00A12D6D"/>
    <w:rsid w:val="00A17348"/>
    <w:rsid w:val="00A20E66"/>
    <w:rsid w:val="00A25CF8"/>
    <w:rsid w:val="00A30A3B"/>
    <w:rsid w:val="00A40395"/>
    <w:rsid w:val="00A508C2"/>
    <w:rsid w:val="00AA225B"/>
    <w:rsid w:val="00AA7D86"/>
    <w:rsid w:val="00AB1D55"/>
    <w:rsid w:val="00AD6295"/>
    <w:rsid w:val="00AE7333"/>
    <w:rsid w:val="00B30449"/>
    <w:rsid w:val="00B30D63"/>
    <w:rsid w:val="00B3568C"/>
    <w:rsid w:val="00B367CE"/>
    <w:rsid w:val="00B501EE"/>
    <w:rsid w:val="00B5412E"/>
    <w:rsid w:val="00BE28B5"/>
    <w:rsid w:val="00C26C56"/>
    <w:rsid w:val="00C353B5"/>
    <w:rsid w:val="00C44997"/>
    <w:rsid w:val="00C64256"/>
    <w:rsid w:val="00C85D6D"/>
    <w:rsid w:val="00C95E33"/>
    <w:rsid w:val="00C97C44"/>
    <w:rsid w:val="00CA6D31"/>
    <w:rsid w:val="00CC21DB"/>
    <w:rsid w:val="00CF23C2"/>
    <w:rsid w:val="00D02B32"/>
    <w:rsid w:val="00D03004"/>
    <w:rsid w:val="00D13B5A"/>
    <w:rsid w:val="00D50CF9"/>
    <w:rsid w:val="00D51201"/>
    <w:rsid w:val="00D80926"/>
    <w:rsid w:val="00DC6DA5"/>
    <w:rsid w:val="00DE7900"/>
    <w:rsid w:val="00DF3D61"/>
    <w:rsid w:val="00E20FE8"/>
    <w:rsid w:val="00E313F7"/>
    <w:rsid w:val="00E4724C"/>
    <w:rsid w:val="00E54709"/>
    <w:rsid w:val="00E73514"/>
    <w:rsid w:val="00E740F2"/>
    <w:rsid w:val="00EA7B29"/>
    <w:rsid w:val="00EC20A5"/>
    <w:rsid w:val="00ED2BE2"/>
    <w:rsid w:val="00EF154B"/>
    <w:rsid w:val="00F00693"/>
    <w:rsid w:val="00F1538A"/>
    <w:rsid w:val="00F26226"/>
    <w:rsid w:val="00F75A7E"/>
    <w:rsid w:val="00F82245"/>
    <w:rsid w:val="00F91B48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18B2EBD-7C2C-4794-8E60-E1656AF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633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FCE29C8A-84BF-4F23-9AD8-BF5B8F19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72</TotalTime>
  <Pages>2</Pages>
  <Words>704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Sandro 1</vt:lpstr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Sandro 1</dc:title>
  <dc:subject/>
  <dc:creator>Sandro Von Müller da Silva</dc:creator>
  <cp:keywords/>
  <dc:description/>
  <cp:lastModifiedBy>Usuário do Windows</cp:lastModifiedBy>
  <cp:revision>31</cp:revision>
  <cp:lastPrinted>2018-11-22T17:13:00Z</cp:lastPrinted>
  <dcterms:created xsi:type="dcterms:W3CDTF">2017-08-16T17:14:00Z</dcterms:created>
  <dcterms:modified xsi:type="dcterms:W3CDTF">2019-01-09T13:44:00Z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