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8B2549" w:rsidRDefault="00823DBE" w:rsidP="008B2549">
      <w:pPr>
        <w:pStyle w:val="SemEspaamento"/>
        <w:jc w:val="center"/>
        <w:rPr>
          <w:rFonts w:ascii="Verdana" w:hAnsi="Verdana"/>
          <w:b/>
          <w:sz w:val="44"/>
        </w:rPr>
      </w:pPr>
      <w:r w:rsidRPr="008B2549">
        <w:rPr>
          <w:rFonts w:ascii="Verdana" w:hAnsi="Verdana"/>
          <w:b/>
          <w:sz w:val="44"/>
        </w:rPr>
        <w:t xml:space="preserve">Sandro </w:t>
      </w:r>
      <w:proofErr w:type="spellStart"/>
      <w:r w:rsidRPr="008B2549">
        <w:rPr>
          <w:rFonts w:ascii="Verdana" w:hAnsi="Verdana"/>
          <w:b/>
          <w:sz w:val="44"/>
        </w:rPr>
        <w:t>Fochezatto</w:t>
      </w:r>
      <w:proofErr w:type="spellEnd"/>
    </w:p>
    <w:p w:rsidR="001638B8" w:rsidRDefault="00823DBE" w:rsidP="008B2549">
      <w:pPr>
        <w:pStyle w:val="SemEspaamento"/>
        <w:jc w:val="center"/>
      </w:pPr>
      <w:r w:rsidRPr="008B2549">
        <w:rPr>
          <w:rFonts w:ascii="Verdana" w:hAnsi="Verdana"/>
        </w:rPr>
        <w:t>Brasileiro, casado</w:t>
      </w:r>
      <w:r w:rsidR="001638B8" w:rsidRPr="008B2549">
        <w:rPr>
          <w:rFonts w:ascii="Verdana" w:hAnsi="Verdana"/>
        </w:rPr>
        <w:t xml:space="preserve">, </w:t>
      </w:r>
      <w:r w:rsidRPr="008B2549">
        <w:rPr>
          <w:rFonts w:ascii="Verdana" w:hAnsi="Verdana"/>
        </w:rPr>
        <w:t>3</w:t>
      </w:r>
      <w:r w:rsidR="00141EE4">
        <w:rPr>
          <w:rFonts w:ascii="Verdana" w:hAnsi="Verdana"/>
        </w:rPr>
        <w:t>8</w:t>
      </w:r>
      <w:r w:rsidR="001638B8" w:rsidRPr="008B2549">
        <w:rPr>
          <w:rFonts w:ascii="Verdana" w:hAnsi="Verdana"/>
        </w:rPr>
        <w:t xml:space="preserve"> anos</w:t>
      </w:r>
      <w:r w:rsidR="001638B8" w:rsidRPr="008B2549">
        <w:rPr>
          <w:rFonts w:ascii="Verdana" w:hAnsi="Verdana"/>
        </w:rPr>
        <w:br/>
      </w:r>
      <w:r w:rsidRPr="008B2549">
        <w:rPr>
          <w:rFonts w:ascii="Verdana" w:hAnsi="Verdana"/>
        </w:rPr>
        <w:t>Rua Graciosa Fabro, número 602</w:t>
      </w:r>
      <w:r w:rsidR="001638B8" w:rsidRPr="008B2549">
        <w:rPr>
          <w:rFonts w:ascii="Verdana" w:hAnsi="Verdana"/>
        </w:rPr>
        <w:br/>
      </w:r>
      <w:r w:rsidRPr="008B2549">
        <w:rPr>
          <w:rFonts w:ascii="Verdana" w:hAnsi="Verdana"/>
        </w:rPr>
        <w:t>Caxias do Sul – Rio Grande do Sul – RS</w:t>
      </w:r>
      <w:r w:rsidR="001638B8" w:rsidRPr="008B2549">
        <w:rPr>
          <w:rFonts w:ascii="Verdana" w:hAnsi="Verdana"/>
        </w:rPr>
        <w:br/>
      </w:r>
      <w:r w:rsidR="005B5FD3" w:rsidRPr="008B2549">
        <w:rPr>
          <w:rFonts w:ascii="Verdana" w:hAnsi="Verdana"/>
        </w:rPr>
        <w:t xml:space="preserve">Telefone: </w:t>
      </w:r>
      <w:r w:rsidR="00E111B4" w:rsidRPr="008B2549">
        <w:rPr>
          <w:rFonts w:ascii="Verdana" w:hAnsi="Verdana"/>
        </w:rPr>
        <w:t>(</w:t>
      </w:r>
      <w:r w:rsidRPr="008B2549">
        <w:rPr>
          <w:rFonts w:ascii="Verdana" w:hAnsi="Verdana"/>
        </w:rPr>
        <w:t>54) 999906193</w:t>
      </w:r>
      <w:r w:rsidR="001638B8" w:rsidRPr="008B2549">
        <w:rPr>
          <w:rFonts w:ascii="Verdana" w:hAnsi="Verdana"/>
        </w:rPr>
        <w:t xml:space="preserve"> </w:t>
      </w:r>
      <w:r w:rsidR="005B5FD3" w:rsidRPr="008B2549">
        <w:rPr>
          <w:rFonts w:ascii="Verdana" w:hAnsi="Verdana"/>
        </w:rPr>
        <w:t xml:space="preserve">/ </w:t>
      </w:r>
      <w:r w:rsidR="00CC1828">
        <w:rPr>
          <w:rFonts w:ascii="Verdana" w:hAnsi="Verdana"/>
        </w:rPr>
        <w:t>996551690</w:t>
      </w:r>
      <w:r w:rsidR="00F242CB">
        <w:rPr>
          <w:rFonts w:ascii="Verdana" w:hAnsi="Verdana"/>
        </w:rPr>
        <w:t xml:space="preserve"> </w:t>
      </w:r>
      <w:r w:rsidR="005B5FD3" w:rsidRPr="008B2549">
        <w:rPr>
          <w:rFonts w:ascii="Verdana" w:hAnsi="Verdana"/>
        </w:rPr>
        <w:t>E-mail</w:t>
      </w:r>
      <w:bookmarkStart w:id="0" w:name="_GoBack"/>
      <w:r w:rsidR="005B5FD3" w:rsidRPr="008B2549">
        <w:rPr>
          <w:rFonts w:ascii="Verdana" w:hAnsi="Verdana"/>
        </w:rPr>
        <w:t>:</w:t>
      </w:r>
      <w:bookmarkEnd w:id="0"/>
      <w:r w:rsidRPr="008B2549">
        <w:rPr>
          <w:rFonts w:ascii="Verdana" w:hAnsi="Verdana"/>
        </w:rPr>
        <w:t xml:space="preserve"> </w:t>
      </w:r>
      <w:r w:rsidR="00E13041">
        <w:rPr>
          <w:rFonts w:ascii="Verdana" w:hAnsi="Verdana"/>
        </w:rPr>
        <w:t>dag</w:t>
      </w:r>
      <w:r w:rsidRPr="008B2549">
        <w:rPr>
          <w:rFonts w:ascii="Verdana" w:hAnsi="Verdana"/>
        </w:rPr>
        <w:t>sandro</w:t>
      </w:r>
      <w:r w:rsidR="001638B8" w:rsidRPr="008B2549">
        <w:rPr>
          <w:rFonts w:ascii="Verdana" w:hAnsi="Verdana"/>
        </w:rPr>
        <w:t>@gmail.com</w:t>
      </w:r>
      <w:r w:rsidR="001638B8" w:rsidRPr="001638B8"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F9702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6C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/Tiy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LjARpoUYoXIJUIEzf6QT8mXhUNrXyLJ66B1l+19bpX3mtoTtA2vcfJQUQcjTSCXKuVGujIVV0&#13;&#10;dpI/vwjPzgaVcLpYLuN5DA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Default="009176A8" w:rsidP="00FA3990">
      <w:pPr>
        <w:rPr>
          <w:rFonts w:ascii="Verdana" w:hAnsi="Verdana"/>
        </w:rPr>
      </w:pPr>
      <w:r>
        <w:rPr>
          <w:rFonts w:ascii="Verdana" w:hAnsi="Verdana"/>
        </w:rPr>
        <w:t xml:space="preserve">Atuar na área </w:t>
      </w:r>
      <w:r w:rsidR="007C3C9E">
        <w:rPr>
          <w:rFonts w:ascii="Verdana" w:hAnsi="Verdana"/>
        </w:rPr>
        <w:t>de liderança</w:t>
      </w:r>
      <w:r w:rsidR="00FA59CC">
        <w:rPr>
          <w:rFonts w:ascii="Verdana" w:hAnsi="Verdana"/>
        </w:rPr>
        <w:t xml:space="preserve"> </w:t>
      </w:r>
      <w:r w:rsidR="007C3C9E">
        <w:rPr>
          <w:rFonts w:ascii="Verdana" w:hAnsi="Verdana"/>
        </w:rPr>
        <w:t xml:space="preserve">e gestão </w:t>
      </w:r>
      <w:r w:rsidR="00141EE4">
        <w:rPr>
          <w:rFonts w:ascii="Verdana" w:hAnsi="Verdana"/>
        </w:rPr>
        <w:t>industrial</w:t>
      </w:r>
    </w:p>
    <w:p w:rsidR="00141EE4" w:rsidRPr="00FA3990" w:rsidRDefault="00141EE4" w:rsidP="00FA3990">
      <w:pPr>
        <w:rPr>
          <w:rFonts w:ascii="Verdana" w:hAnsi="Verdana"/>
        </w:rPr>
      </w:pP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Default="00F9702B" w:rsidP="00823DB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E3973" id=" 164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P4hW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mEPwvSdTsCfiUdlUyvP4ql7kOV3bZ3+ldcaugOkff9RUgAhRyOdIOdKtTYaUkVn&#13;&#10;J/nzi/DsbFAJp4vlMp7HC4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Default="001638B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1638B8">
        <w:rPr>
          <w:rFonts w:ascii="Verdana" w:hAnsi="Verdana"/>
        </w:rPr>
        <w:t xml:space="preserve">Graduado em Administração de Empresas. </w:t>
      </w:r>
      <w:r w:rsidR="00823DBE">
        <w:rPr>
          <w:rFonts w:ascii="Verdana" w:hAnsi="Verdana"/>
        </w:rPr>
        <w:t>UNOPAR, conclusão em 2014</w:t>
      </w:r>
      <w:r w:rsidR="00FA3990">
        <w:rPr>
          <w:rFonts w:ascii="Verdana" w:hAnsi="Verdana"/>
        </w:rPr>
        <w:t>.</w:t>
      </w:r>
    </w:p>
    <w:p w:rsidR="00823DBE" w:rsidRPr="001638B8" w:rsidRDefault="00823DBE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Técnico em </w:t>
      </w:r>
      <w:r w:rsidR="00FD4C3F">
        <w:rPr>
          <w:rFonts w:ascii="Verdana" w:hAnsi="Verdana"/>
        </w:rPr>
        <w:t xml:space="preserve">Mecânica </w:t>
      </w:r>
      <w:r>
        <w:rPr>
          <w:rFonts w:ascii="Verdana" w:hAnsi="Verdana"/>
        </w:rPr>
        <w:t>-</w:t>
      </w:r>
      <w:r w:rsidR="00FD4C3F">
        <w:rPr>
          <w:rFonts w:ascii="Verdana" w:hAnsi="Verdana"/>
        </w:rPr>
        <w:t xml:space="preserve"> área</w:t>
      </w:r>
      <w:r>
        <w:rPr>
          <w:rFonts w:ascii="Verdana" w:hAnsi="Verdana"/>
        </w:rPr>
        <w:t xml:space="preserve"> da indústria. EETCS, conclusão em 2006.</w:t>
      </w:r>
    </w:p>
    <w:p w:rsidR="001638B8" w:rsidRDefault="001638B8" w:rsidP="001638B8">
      <w:pPr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F9702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F6831" id=" 165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2xGi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Ks2xG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AF57A5" w:rsidRPr="00AF57A5" w:rsidRDefault="001D2F16" w:rsidP="00AF57A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Marcopolo </w:t>
      </w:r>
      <w:r w:rsidR="000E03BD">
        <w:rPr>
          <w:rFonts w:ascii="Verdana" w:hAnsi="Verdana"/>
          <w:b/>
        </w:rPr>
        <w:t xml:space="preserve">S/A 2017 </w:t>
      </w:r>
      <w:r w:rsidR="00C91747">
        <w:rPr>
          <w:rFonts w:ascii="Verdana" w:hAnsi="Verdana"/>
          <w:b/>
        </w:rPr>
        <w:t xml:space="preserve">até o momento </w:t>
      </w:r>
    </w:p>
    <w:p w:rsidR="00CA713C" w:rsidRPr="00AF57A5" w:rsidRDefault="00AF57A5" w:rsidP="00AF57A5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A25A55" w:rsidRPr="00AF57A5">
        <w:rPr>
          <w:rFonts w:ascii="Verdana" w:hAnsi="Verdana"/>
        </w:rPr>
        <w:t xml:space="preserve">Cargo atual: </w:t>
      </w:r>
      <w:proofErr w:type="spellStart"/>
      <w:r w:rsidR="00F67EDB" w:rsidRPr="00AF57A5">
        <w:rPr>
          <w:rFonts w:ascii="Verdana" w:hAnsi="Verdana"/>
        </w:rPr>
        <w:t>lider</w:t>
      </w:r>
      <w:proofErr w:type="spellEnd"/>
      <w:r w:rsidR="00F67EDB" w:rsidRPr="00AF57A5">
        <w:rPr>
          <w:rFonts w:ascii="Verdana" w:hAnsi="Verdana"/>
        </w:rPr>
        <w:t xml:space="preserve"> de produção </w:t>
      </w:r>
    </w:p>
    <w:p w:rsidR="007D623F" w:rsidRDefault="007D623F" w:rsidP="00986AB9">
      <w:pPr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Principais atividades, </w:t>
      </w:r>
      <w:r w:rsidR="008250B5">
        <w:rPr>
          <w:rFonts w:ascii="Verdana" w:hAnsi="Verdana"/>
        </w:rPr>
        <w:t xml:space="preserve">gestão de pessoas, </w:t>
      </w:r>
      <w:proofErr w:type="spellStart"/>
      <w:r w:rsidR="00D644E4">
        <w:rPr>
          <w:rFonts w:ascii="Verdana" w:hAnsi="Verdana"/>
        </w:rPr>
        <w:t>responsavel</w:t>
      </w:r>
      <w:proofErr w:type="spellEnd"/>
      <w:r w:rsidR="00D644E4">
        <w:rPr>
          <w:rFonts w:ascii="Verdana" w:hAnsi="Verdana"/>
        </w:rPr>
        <w:t xml:space="preserve"> pelas </w:t>
      </w:r>
      <w:proofErr w:type="spellStart"/>
      <w:r w:rsidR="00D644E4">
        <w:rPr>
          <w:rFonts w:ascii="Verdana" w:hAnsi="Verdana"/>
        </w:rPr>
        <w:t>areas</w:t>
      </w:r>
      <w:proofErr w:type="spellEnd"/>
      <w:r w:rsidR="00D644E4">
        <w:rPr>
          <w:rFonts w:ascii="Verdana" w:hAnsi="Verdana"/>
        </w:rPr>
        <w:t xml:space="preserve"> de fabricação, </w:t>
      </w:r>
      <w:r w:rsidR="00DB3778">
        <w:rPr>
          <w:rFonts w:ascii="Verdana" w:hAnsi="Verdana"/>
        </w:rPr>
        <w:t xml:space="preserve">corte, </w:t>
      </w:r>
      <w:proofErr w:type="spellStart"/>
      <w:r w:rsidR="00DB3778">
        <w:rPr>
          <w:rFonts w:ascii="Verdana" w:hAnsi="Verdana"/>
        </w:rPr>
        <w:t>dobra,estampo</w:t>
      </w:r>
      <w:proofErr w:type="spellEnd"/>
      <w:r w:rsidR="00DB3778">
        <w:rPr>
          <w:rFonts w:ascii="Verdana" w:hAnsi="Verdana"/>
        </w:rPr>
        <w:t>, montagem e solda,</w:t>
      </w:r>
      <w:r w:rsidR="00FF63C3">
        <w:rPr>
          <w:rFonts w:ascii="Verdana" w:hAnsi="Verdana"/>
        </w:rPr>
        <w:t xml:space="preserve"> p</w:t>
      </w:r>
      <w:r w:rsidR="006317BB">
        <w:rPr>
          <w:rFonts w:ascii="Verdana" w:hAnsi="Verdana"/>
        </w:rPr>
        <w:t xml:space="preserve">lanejamento </w:t>
      </w:r>
      <w:r w:rsidR="000F0E56">
        <w:rPr>
          <w:rFonts w:ascii="Verdana" w:hAnsi="Verdana"/>
        </w:rPr>
        <w:t>e controle da</w:t>
      </w:r>
      <w:r w:rsidR="005F5FCE">
        <w:rPr>
          <w:rFonts w:ascii="Verdana" w:hAnsi="Verdana"/>
        </w:rPr>
        <w:t xml:space="preserve"> produção, </w:t>
      </w:r>
      <w:r w:rsidR="0053628B">
        <w:rPr>
          <w:rFonts w:ascii="Verdana" w:hAnsi="Verdana"/>
        </w:rPr>
        <w:t xml:space="preserve">definição de prioridades, controle de estoques, </w:t>
      </w:r>
      <w:r w:rsidR="00901E63">
        <w:rPr>
          <w:rFonts w:ascii="Verdana" w:hAnsi="Verdana"/>
        </w:rPr>
        <w:t>apontamento da produção,</w:t>
      </w:r>
      <w:r w:rsidR="00AB4D69">
        <w:rPr>
          <w:rFonts w:ascii="Verdana" w:hAnsi="Verdana"/>
        </w:rPr>
        <w:t xml:space="preserve"> analise de necessidades</w:t>
      </w:r>
      <w:r w:rsidR="002D6A3A">
        <w:rPr>
          <w:rFonts w:ascii="Verdana" w:hAnsi="Verdana"/>
        </w:rPr>
        <w:t xml:space="preserve"> de treinamentos e desenvolvimento dos colaboradores, </w:t>
      </w:r>
      <w:r w:rsidR="00754A7F">
        <w:rPr>
          <w:rFonts w:ascii="Verdana" w:hAnsi="Verdana"/>
        </w:rPr>
        <w:t>d</w:t>
      </w:r>
      <w:r w:rsidR="006317BB">
        <w:rPr>
          <w:rFonts w:ascii="Verdana" w:hAnsi="Verdana"/>
        </w:rPr>
        <w:t>istribuição de tarefas</w:t>
      </w:r>
      <w:r w:rsidR="00C722AF">
        <w:rPr>
          <w:rFonts w:ascii="Verdana" w:hAnsi="Verdana"/>
        </w:rPr>
        <w:t xml:space="preserve">, analise de indicadores </w:t>
      </w:r>
      <w:r w:rsidR="00186D53">
        <w:rPr>
          <w:rFonts w:ascii="Verdana" w:hAnsi="Verdana"/>
        </w:rPr>
        <w:t xml:space="preserve">buscando a superação das metas, </w:t>
      </w:r>
      <w:r w:rsidR="00180BB5">
        <w:rPr>
          <w:rFonts w:ascii="Verdana" w:hAnsi="Verdana"/>
        </w:rPr>
        <w:t>analise de necessidade e</w:t>
      </w:r>
      <w:r w:rsidR="00990470">
        <w:rPr>
          <w:rFonts w:ascii="Verdana" w:hAnsi="Verdana"/>
        </w:rPr>
        <w:t xml:space="preserve"> distribuição de</w:t>
      </w:r>
      <w:r w:rsidR="00180BB5">
        <w:rPr>
          <w:rFonts w:ascii="Verdana" w:hAnsi="Verdana"/>
        </w:rPr>
        <w:t xml:space="preserve"> mão de obra conforme </w:t>
      </w:r>
      <w:r w:rsidR="00EC760F">
        <w:rPr>
          <w:rFonts w:ascii="Verdana" w:hAnsi="Verdana"/>
        </w:rPr>
        <w:t>demanda de produção</w:t>
      </w:r>
      <w:r w:rsidR="00974967">
        <w:rPr>
          <w:rFonts w:ascii="Verdana" w:hAnsi="Verdana"/>
        </w:rPr>
        <w:t xml:space="preserve"> atual</w:t>
      </w:r>
      <w:r w:rsidR="00EC760F">
        <w:rPr>
          <w:rFonts w:ascii="Verdana" w:hAnsi="Verdana"/>
        </w:rPr>
        <w:t>,</w:t>
      </w:r>
      <w:r w:rsidR="009E46E2">
        <w:rPr>
          <w:rFonts w:ascii="Verdana" w:hAnsi="Verdana"/>
        </w:rPr>
        <w:t xml:space="preserve"> </w:t>
      </w:r>
      <w:r w:rsidR="00604BF2">
        <w:rPr>
          <w:rFonts w:ascii="Verdana" w:hAnsi="Verdana"/>
        </w:rPr>
        <w:t xml:space="preserve">reuniões com a </w:t>
      </w:r>
      <w:r w:rsidR="00772B27">
        <w:rPr>
          <w:rFonts w:ascii="Verdana" w:hAnsi="Verdana"/>
        </w:rPr>
        <w:t xml:space="preserve">equipe </w:t>
      </w:r>
      <w:r w:rsidR="003412E5">
        <w:rPr>
          <w:rFonts w:ascii="Verdana" w:hAnsi="Verdana"/>
        </w:rPr>
        <w:t xml:space="preserve">para </w:t>
      </w:r>
      <w:r w:rsidR="00772B27">
        <w:rPr>
          <w:rFonts w:ascii="Verdana" w:hAnsi="Verdana"/>
        </w:rPr>
        <w:t xml:space="preserve">comunicação de assuntos </w:t>
      </w:r>
      <w:r w:rsidR="00B4058E">
        <w:rPr>
          <w:rFonts w:ascii="Verdana" w:hAnsi="Verdana"/>
        </w:rPr>
        <w:t>da empresa ou de rotinas diária,</w:t>
      </w:r>
      <w:r w:rsidR="000761E9">
        <w:rPr>
          <w:rFonts w:ascii="Verdana" w:hAnsi="Verdana"/>
        </w:rPr>
        <w:t xml:space="preserve"> aplicação das ferramentas do sistema </w:t>
      </w:r>
      <w:proofErr w:type="spellStart"/>
      <w:r w:rsidR="000761E9">
        <w:rPr>
          <w:rFonts w:ascii="Verdana" w:hAnsi="Verdana"/>
        </w:rPr>
        <w:t>lean</w:t>
      </w:r>
      <w:proofErr w:type="spellEnd"/>
      <w:r w:rsidR="000761E9">
        <w:rPr>
          <w:rFonts w:ascii="Verdana" w:hAnsi="Verdana"/>
        </w:rPr>
        <w:t xml:space="preserve"> </w:t>
      </w:r>
      <w:proofErr w:type="spellStart"/>
      <w:r w:rsidR="000761E9">
        <w:rPr>
          <w:rFonts w:ascii="Verdana" w:hAnsi="Verdana"/>
        </w:rPr>
        <w:t>manuf</w:t>
      </w:r>
      <w:r w:rsidR="00E25587">
        <w:rPr>
          <w:rFonts w:ascii="Verdana" w:hAnsi="Verdana"/>
        </w:rPr>
        <w:t>act</w:t>
      </w:r>
      <w:r w:rsidR="000761E9">
        <w:rPr>
          <w:rFonts w:ascii="Verdana" w:hAnsi="Verdana"/>
        </w:rPr>
        <w:t>uring</w:t>
      </w:r>
      <w:proofErr w:type="spellEnd"/>
      <w:r w:rsidR="000761E9">
        <w:rPr>
          <w:rFonts w:ascii="Verdana" w:hAnsi="Verdana"/>
        </w:rPr>
        <w:t>.</w:t>
      </w:r>
    </w:p>
    <w:p w:rsidR="00685D75" w:rsidRPr="00C91747" w:rsidRDefault="00685D75" w:rsidP="00A25A55">
      <w:pPr>
        <w:spacing w:after="120" w:line="240" w:lineRule="auto"/>
        <w:ind w:left="284"/>
        <w:rPr>
          <w:rFonts w:ascii="Verdana" w:hAnsi="Verdana"/>
        </w:rPr>
      </w:pPr>
    </w:p>
    <w:p w:rsidR="00652117" w:rsidRPr="00AF57A5" w:rsidRDefault="00CD169C" w:rsidP="00AF57A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D56CCF">
        <w:rPr>
          <w:rFonts w:ascii="Verdana" w:hAnsi="Verdana"/>
          <w:b/>
        </w:rPr>
        <w:t xml:space="preserve">Guerra S/A Implementos </w:t>
      </w:r>
      <w:r w:rsidR="00FD4C3F" w:rsidRPr="00D56CCF">
        <w:rPr>
          <w:rFonts w:ascii="Verdana" w:hAnsi="Verdana"/>
          <w:b/>
        </w:rPr>
        <w:t>Rodoviários</w:t>
      </w:r>
      <w:r w:rsidR="009D4A57">
        <w:rPr>
          <w:rFonts w:ascii="Verdana" w:hAnsi="Verdana"/>
          <w:b/>
        </w:rPr>
        <w:t xml:space="preserve"> 2000-2017</w:t>
      </w:r>
      <w:r w:rsidRPr="00AF57A5">
        <w:rPr>
          <w:rFonts w:ascii="Verdana" w:hAnsi="Verdana"/>
        </w:rPr>
        <w:br/>
        <w:t xml:space="preserve">Cargo: </w:t>
      </w:r>
      <w:r w:rsidR="00D700A9" w:rsidRPr="00AF57A5">
        <w:rPr>
          <w:rFonts w:ascii="Verdana" w:hAnsi="Verdana"/>
        </w:rPr>
        <w:t>gestor industrial</w:t>
      </w:r>
    </w:p>
    <w:p w:rsidR="00B30D63" w:rsidRPr="00D56CCF" w:rsidRDefault="005657D9" w:rsidP="00AF57A5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D56CCF">
        <w:rPr>
          <w:rFonts w:ascii="Verdana" w:hAnsi="Verdana"/>
        </w:rPr>
        <w:t>Pri</w:t>
      </w:r>
      <w:r w:rsidR="00CD169C" w:rsidRPr="00D56CCF">
        <w:rPr>
          <w:rFonts w:ascii="Verdana" w:hAnsi="Verdana"/>
        </w:rPr>
        <w:t>ncipais atividades: Gestão de pessoas, monitoramento</w:t>
      </w:r>
      <w:r w:rsidR="00F242CB" w:rsidRPr="00D56CCF">
        <w:rPr>
          <w:rFonts w:ascii="Verdana" w:hAnsi="Verdana"/>
        </w:rPr>
        <w:t xml:space="preserve"> dos processos, planejamento</w:t>
      </w:r>
      <w:r w:rsidR="00CD169C" w:rsidRPr="00D56CCF">
        <w:rPr>
          <w:rFonts w:ascii="Verdana" w:hAnsi="Verdana"/>
        </w:rPr>
        <w:t xml:space="preserve"> e contr</w:t>
      </w:r>
      <w:r w:rsidR="00F242CB" w:rsidRPr="00D56CCF">
        <w:rPr>
          <w:rFonts w:ascii="Verdana" w:hAnsi="Verdana"/>
        </w:rPr>
        <w:t>ole da produção,</w:t>
      </w:r>
      <w:r w:rsidR="005141F0" w:rsidRPr="00D56CCF">
        <w:rPr>
          <w:rFonts w:ascii="Verdana" w:hAnsi="Verdana"/>
        </w:rPr>
        <w:t xml:space="preserve"> </w:t>
      </w:r>
      <w:r w:rsidR="00371652" w:rsidRPr="00D56CCF">
        <w:rPr>
          <w:rFonts w:ascii="Verdana" w:hAnsi="Verdana"/>
        </w:rPr>
        <w:t>analise de indicadores</w:t>
      </w:r>
      <w:r w:rsidR="00FB37C6" w:rsidRPr="00D56CCF">
        <w:rPr>
          <w:rFonts w:ascii="Verdana" w:hAnsi="Verdana"/>
        </w:rPr>
        <w:t xml:space="preserve"> buscando a superação </w:t>
      </w:r>
      <w:r w:rsidR="00350EEC" w:rsidRPr="00D56CCF">
        <w:rPr>
          <w:rFonts w:ascii="Verdana" w:hAnsi="Verdana"/>
        </w:rPr>
        <w:t>das</w:t>
      </w:r>
      <w:r w:rsidR="00CD169C" w:rsidRPr="00D56CCF">
        <w:rPr>
          <w:rFonts w:ascii="Verdana" w:hAnsi="Verdana"/>
        </w:rPr>
        <w:t xml:space="preserve"> metas, redução de des</w:t>
      </w:r>
      <w:r w:rsidR="00BE7782" w:rsidRPr="00D56CCF">
        <w:rPr>
          <w:rFonts w:ascii="Verdana" w:hAnsi="Verdana"/>
        </w:rPr>
        <w:t>pesas e controle de gastos, melh</w:t>
      </w:r>
      <w:r w:rsidR="00CD169C" w:rsidRPr="00D56CCF">
        <w:rPr>
          <w:rFonts w:ascii="Verdana" w:hAnsi="Verdana"/>
        </w:rPr>
        <w:t xml:space="preserve">oria nos processos, </w:t>
      </w:r>
      <w:r w:rsidR="00EE18BF" w:rsidRPr="00D56CCF">
        <w:rPr>
          <w:rFonts w:ascii="Verdana" w:hAnsi="Verdana"/>
        </w:rPr>
        <w:t>cotações</w:t>
      </w:r>
      <w:r w:rsidR="00E111B4" w:rsidRPr="00D56CCF">
        <w:rPr>
          <w:rFonts w:ascii="Verdana" w:hAnsi="Verdana"/>
        </w:rPr>
        <w:t xml:space="preserve"> e requisições</w:t>
      </w:r>
      <w:r w:rsidR="00BE7782" w:rsidRPr="00D56CCF">
        <w:rPr>
          <w:rFonts w:ascii="Verdana" w:hAnsi="Verdana"/>
        </w:rPr>
        <w:t xml:space="preserve"> de compras, </w:t>
      </w:r>
      <w:r w:rsidR="00E52B8D" w:rsidRPr="00D56CCF">
        <w:rPr>
          <w:rFonts w:ascii="Verdana" w:hAnsi="Verdana"/>
        </w:rPr>
        <w:t>gestão</w:t>
      </w:r>
      <w:r w:rsidR="00E148C6" w:rsidRPr="00D56CCF">
        <w:rPr>
          <w:rFonts w:ascii="Verdana" w:hAnsi="Verdana"/>
        </w:rPr>
        <w:t xml:space="preserve"> de estoques, alteração de layout</w:t>
      </w:r>
      <w:r w:rsidR="00AA0A53" w:rsidRPr="00D56CCF">
        <w:rPr>
          <w:rFonts w:ascii="Verdana" w:hAnsi="Verdana"/>
        </w:rPr>
        <w:t xml:space="preserve"> </w:t>
      </w:r>
      <w:r w:rsidR="00100FC4" w:rsidRPr="00D56CCF">
        <w:rPr>
          <w:rFonts w:ascii="Verdana" w:hAnsi="Verdana"/>
        </w:rPr>
        <w:t xml:space="preserve">buscando </w:t>
      </w:r>
      <w:proofErr w:type="spellStart"/>
      <w:r w:rsidR="00100FC4" w:rsidRPr="00D56CCF">
        <w:rPr>
          <w:rFonts w:ascii="Verdana" w:hAnsi="Verdana"/>
        </w:rPr>
        <w:t>otimisar</w:t>
      </w:r>
      <w:proofErr w:type="spellEnd"/>
      <w:r w:rsidR="00100FC4" w:rsidRPr="00D56CCF">
        <w:rPr>
          <w:rFonts w:ascii="Verdana" w:hAnsi="Verdana"/>
        </w:rPr>
        <w:t xml:space="preserve"> mão de obra,</w:t>
      </w:r>
      <w:r w:rsidR="00BE65EB" w:rsidRPr="00D56CCF">
        <w:rPr>
          <w:rFonts w:ascii="Verdana" w:hAnsi="Verdana"/>
        </w:rPr>
        <w:t xml:space="preserve"> aplicação das ferramentas </w:t>
      </w:r>
      <w:proofErr w:type="spellStart"/>
      <w:r w:rsidR="00BE65EB" w:rsidRPr="00D56CCF">
        <w:rPr>
          <w:rFonts w:ascii="Verdana" w:hAnsi="Verdana"/>
        </w:rPr>
        <w:t>lean</w:t>
      </w:r>
      <w:proofErr w:type="spellEnd"/>
      <w:r w:rsidR="00BE65EB" w:rsidRPr="00D56CCF">
        <w:rPr>
          <w:rFonts w:ascii="Verdana" w:hAnsi="Verdana"/>
        </w:rPr>
        <w:t xml:space="preserve">, </w:t>
      </w:r>
      <w:r w:rsidR="00F242CB" w:rsidRPr="00D56CCF">
        <w:rPr>
          <w:rFonts w:ascii="Verdana" w:hAnsi="Verdana"/>
        </w:rPr>
        <w:t xml:space="preserve"> auditor interno da ISSO e 5s, instrutor KAIZEN.</w:t>
      </w:r>
    </w:p>
    <w:p w:rsidR="005657D9" w:rsidRPr="0085533A" w:rsidRDefault="005657D9" w:rsidP="00D97F69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F9702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67314" id=" 166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yrzS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PCyrzS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5D5193" w:rsidRPr="00CC2096" w:rsidRDefault="005D5193" w:rsidP="00CC2096">
      <w:pPr>
        <w:spacing w:after="120" w:line="240" w:lineRule="auto"/>
        <w:rPr>
          <w:rFonts w:ascii="Verdana" w:hAnsi="Verdana"/>
        </w:rPr>
      </w:pPr>
    </w:p>
    <w:p w:rsidR="00372602" w:rsidRDefault="0037260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KIT-MO – Treinamento Instrutor Kaizen – Manufatura,</w:t>
      </w:r>
      <w:r w:rsidR="00983DF3">
        <w:rPr>
          <w:rFonts w:ascii="Verdana" w:hAnsi="Verdana"/>
        </w:rPr>
        <w:t xml:space="preserve"> TBM</w:t>
      </w:r>
      <w:r w:rsidR="008B2549">
        <w:rPr>
          <w:rFonts w:ascii="Verdana" w:hAnsi="Verdana"/>
        </w:rPr>
        <w:t xml:space="preserve"> -  32 horas.</w:t>
      </w:r>
    </w:p>
    <w:p w:rsidR="00372602" w:rsidRDefault="008B254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Treinamento de A</w:t>
      </w:r>
      <w:r w:rsidR="00372602">
        <w:rPr>
          <w:rFonts w:ascii="Verdana" w:hAnsi="Verdana"/>
        </w:rPr>
        <w:t xml:space="preserve">uditores interno </w:t>
      </w:r>
      <w:r w:rsidR="00E111B4">
        <w:rPr>
          <w:rFonts w:ascii="Verdana" w:hAnsi="Verdana"/>
        </w:rPr>
        <w:t>IS</w:t>
      </w:r>
      <w:r>
        <w:rPr>
          <w:rFonts w:ascii="Verdana" w:hAnsi="Verdana"/>
        </w:rPr>
        <w:t>O.</w:t>
      </w:r>
    </w:p>
    <w:p w:rsidR="00372602" w:rsidRDefault="008B254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PDG-Programa de D</w:t>
      </w:r>
      <w:r w:rsidR="00372602">
        <w:rPr>
          <w:rFonts w:ascii="Verdana" w:hAnsi="Verdana"/>
        </w:rPr>
        <w:t>esenvolvimento de</w:t>
      </w:r>
      <w:r>
        <w:rPr>
          <w:rFonts w:ascii="Verdana" w:hAnsi="Verdana"/>
        </w:rPr>
        <w:t xml:space="preserve"> Gestores, 50 horas.</w:t>
      </w:r>
    </w:p>
    <w:p w:rsidR="00B30D63" w:rsidRDefault="0037260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Admin</w:t>
      </w:r>
      <w:r w:rsidR="00E111B4">
        <w:rPr>
          <w:rFonts w:ascii="Verdana" w:hAnsi="Verdana"/>
        </w:rPr>
        <w:t>istração da Produção – Modulo Té</w:t>
      </w:r>
      <w:r>
        <w:rPr>
          <w:rFonts w:ascii="Verdana" w:hAnsi="Verdana"/>
        </w:rPr>
        <w:t>cnico,</w:t>
      </w:r>
      <w:r w:rsidR="008B2549">
        <w:rPr>
          <w:rFonts w:ascii="Verdana" w:hAnsi="Verdana"/>
        </w:rPr>
        <w:t xml:space="preserve"> Inovação T&amp;D - </w:t>
      </w:r>
      <w:r>
        <w:rPr>
          <w:rFonts w:ascii="Verdana" w:hAnsi="Verdana"/>
        </w:rPr>
        <w:t>16 horas</w:t>
      </w:r>
      <w:r w:rsidR="00FA3990">
        <w:rPr>
          <w:rFonts w:ascii="Verdana" w:hAnsi="Verdana"/>
        </w:rPr>
        <w:t>.</w:t>
      </w:r>
    </w:p>
    <w:p w:rsidR="00B30D63" w:rsidRDefault="0037260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Gerencia e Liderança – </w:t>
      </w:r>
      <w:r w:rsidR="008B2549">
        <w:rPr>
          <w:rFonts w:ascii="Verdana" w:hAnsi="Verdana"/>
        </w:rPr>
        <w:t>EEP São Pelegrino -</w:t>
      </w:r>
      <w:r w:rsidR="00983DF3">
        <w:rPr>
          <w:rFonts w:ascii="Verdana" w:hAnsi="Verdana"/>
        </w:rPr>
        <w:t xml:space="preserve"> </w:t>
      </w:r>
      <w:r>
        <w:rPr>
          <w:rFonts w:ascii="Verdana" w:hAnsi="Verdana"/>
        </w:rPr>
        <w:t>20 horas</w:t>
      </w:r>
      <w:r w:rsidR="00FA3990">
        <w:rPr>
          <w:rFonts w:ascii="Verdana" w:hAnsi="Verdana"/>
        </w:rPr>
        <w:t>.</w:t>
      </w:r>
    </w:p>
    <w:p w:rsidR="00B30D63" w:rsidRDefault="00FD4C3F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Aperfeiçoamento</w:t>
      </w:r>
      <w:r w:rsidR="00372602">
        <w:rPr>
          <w:rFonts w:ascii="Verdana" w:hAnsi="Verdana"/>
        </w:rPr>
        <w:t xml:space="preserve"> em </w:t>
      </w:r>
      <w:r w:rsidR="00983DF3">
        <w:rPr>
          <w:rFonts w:ascii="Verdana" w:hAnsi="Verdana"/>
        </w:rPr>
        <w:t xml:space="preserve">Pintura Liquida e </w:t>
      </w:r>
      <w:r>
        <w:rPr>
          <w:rFonts w:ascii="Verdana" w:hAnsi="Verdana"/>
        </w:rPr>
        <w:t>Bi componente</w:t>
      </w:r>
      <w:r w:rsidR="008B2549">
        <w:rPr>
          <w:rFonts w:ascii="Verdana" w:hAnsi="Verdana"/>
        </w:rPr>
        <w:t>, BASF -</w:t>
      </w:r>
      <w:r w:rsidR="00983DF3">
        <w:rPr>
          <w:rFonts w:ascii="Verdana" w:hAnsi="Verdana"/>
        </w:rPr>
        <w:t xml:space="preserve"> </w:t>
      </w:r>
      <w:r w:rsidR="00372602">
        <w:rPr>
          <w:rFonts w:ascii="Verdana" w:hAnsi="Verdana"/>
        </w:rPr>
        <w:t>6 horas</w:t>
      </w:r>
      <w:r w:rsidR="00FA3990">
        <w:rPr>
          <w:rFonts w:ascii="Verdana" w:hAnsi="Verdana"/>
        </w:rPr>
        <w:t>.</w:t>
      </w:r>
    </w:p>
    <w:p w:rsidR="00B30D63" w:rsidRDefault="00FD4C3F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</w:t>
      </w:r>
      <w:r w:rsidR="004748ED">
        <w:rPr>
          <w:rFonts w:ascii="Verdana" w:hAnsi="Verdana"/>
        </w:rPr>
        <w:t xml:space="preserve">a básica </w:t>
      </w:r>
    </w:p>
    <w:p w:rsidR="00372602" w:rsidRDefault="00D113B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Redução de P</w:t>
      </w:r>
      <w:r w:rsidR="00372602">
        <w:rPr>
          <w:rFonts w:ascii="Verdana" w:hAnsi="Verdana"/>
        </w:rPr>
        <w:t>erdas no Processo Produtivo,</w:t>
      </w:r>
      <w:r w:rsidR="008B2549">
        <w:rPr>
          <w:rFonts w:ascii="Verdana" w:hAnsi="Verdana"/>
        </w:rPr>
        <w:t xml:space="preserve"> CIC - 8 horas.</w:t>
      </w:r>
    </w:p>
    <w:p w:rsidR="00D113B3" w:rsidRDefault="008B254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proofErr w:type="spellStart"/>
      <w:r>
        <w:rPr>
          <w:rFonts w:ascii="Verdana" w:hAnsi="Verdana"/>
        </w:rPr>
        <w:t>Kaizem</w:t>
      </w:r>
      <w:proofErr w:type="spellEnd"/>
      <w:r>
        <w:rPr>
          <w:rFonts w:ascii="Verdana" w:hAnsi="Verdana"/>
        </w:rPr>
        <w:t xml:space="preserve"> - 37 horas.</w:t>
      </w:r>
    </w:p>
    <w:p w:rsidR="00972ED4" w:rsidRDefault="008B254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Leitura e Interpretação de D</w:t>
      </w:r>
      <w:r w:rsidR="00972ED4">
        <w:rPr>
          <w:rFonts w:ascii="Verdana" w:hAnsi="Verdana"/>
        </w:rPr>
        <w:t xml:space="preserve">esenho, </w:t>
      </w:r>
      <w:r w:rsidR="00983DF3">
        <w:rPr>
          <w:rFonts w:ascii="Verdana" w:hAnsi="Verdana"/>
        </w:rPr>
        <w:t>DESMAKER</w:t>
      </w:r>
      <w:r>
        <w:rPr>
          <w:rFonts w:ascii="Verdana" w:hAnsi="Verdana"/>
        </w:rPr>
        <w:t xml:space="preserve"> -</w:t>
      </w:r>
      <w:r w:rsidR="00983DF3">
        <w:rPr>
          <w:rFonts w:ascii="Verdana" w:hAnsi="Verdana"/>
        </w:rPr>
        <w:t xml:space="preserve"> </w:t>
      </w:r>
      <w:r>
        <w:rPr>
          <w:rFonts w:ascii="Verdana" w:hAnsi="Verdana"/>
        </w:rPr>
        <w:t>50 horas.</w:t>
      </w:r>
    </w:p>
    <w:p w:rsidR="00972ED4" w:rsidRPr="001638B8" w:rsidRDefault="00972ED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Metrologia, </w:t>
      </w:r>
      <w:r w:rsidR="008B2549">
        <w:rPr>
          <w:rFonts w:ascii="Verdana" w:hAnsi="Verdana"/>
        </w:rPr>
        <w:t>DESMAKER -</w:t>
      </w:r>
      <w:r w:rsidR="00983DF3">
        <w:rPr>
          <w:rFonts w:ascii="Verdana" w:hAnsi="Verdana"/>
        </w:rPr>
        <w:t xml:space="preserve"> </w:t>
      </w:r>
      <w:r w:rsidR="008B2549">
        <w:rPr>
          <w:rFonts w:ascii="Verdana" w:hAnsi="Verdana"/>
        </w:rPr>
        <w:t>40 horas.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F9702B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F85FB" id=" 167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:rsidR="005657D9" w:rsidRDefault="007B5460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Procur</w:t>
      </w:r>
      <w:r w:rsidR="00D81856">
        <w:rPr>
          <w:rFonts w:ascii="Verdana" w:hAnsi="Verdana"/>
        </w:rPr>
        <w:t>o uma oportunidade para desempenhar</w:t>
      </w:r>
      <w:r>
        <w:rPr>
          <w:rFonts w:ascii="Verdana" w:hAnsi="Verdana"/>
        </w:rPr>
        <w:t xml:space="preserve"> de maneira exemplar</w:t>
      </w:r>
      <w:r w:rsidR="008B2549">
        <w:rPr>
          <w:rFonts w:ascii="Verdana" w:hAnsi="Verdana"/>
        </w:rPr>
        <w:t xml:space="preserve"> e profissional</w:t>
      </w:r>
      <w:r>
        <w:rPr>
          <w:rFonts w:ascii="Verdana" w:hAnsi="Verdana"/>
        </w:rPr>
        <w:t>, todas as tarefas que me fo</w:t>
      </w:r>
      <w:r w:rsidR="00324309">
        <w:rPr>
          <w:rFonts w:ascii="Verdana" w:hAnsi="Verdana"/>
        </w:rPr>
        <w:t>rem atribuídas</w:t>
      </w:r>
      <w:r>
        <w:rPr>
          <w:rFonts w:ascii="Verdana" w:hAnsi="Verdana"/>
        </w:rPr>
        <w:t>,</w:t>
      </w:r>
      <w:r w:rsidR="00324309">
        <w:rPr>
          <w:rFonts w:ascii="Verdana" w:hAnsi="Verdana"/>
        </w:rPr>
        <w:t xml:space="preserve"> contribuindo com os</w:t>
      </w:r>
      <w:r>
        <w:rPr>
          <w:rFonts w:ascii="Verdana" w:hAnsi="Verdana"/>
        </w:rPr>
        <w:t xml:space="preserve"> interesses</w:t>
      </w:r>
      <w:r w:rsidR="00324309">
        <w:rPr>
          <w:rFonts w:ascii="Verdana" w:hAnsi="Verdana"/>
        </w:rPr>
        <w:t xml:space="preserve"> e objetivos</w:t>
      </w:r>
      <w:r>
        <w:rPr>
          <w:rFonts w:ascii="Verdana" w:hAnsi="Verdana"/>
        </w:rPr>
        <w:t xml:space="preserve"> da empresa. Possuo uma grande disposição para </w:t>
      </w:r>
      <w:r w:rsidR="00706715">
        <w:rPr>
          <w:rFonts w:ascii="Verdana" w:hAnsi="Verdana"/>
        </w:rPr>
        <w:t>buscar novos desafios.</w:t>
      </w:r>
    </w:p>
    <w:p w:rsidR="00706715" w:rsidRDefault="00706715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Conhecimentos: </w:t>
      </w:r>
      <w:r w:rsidR="0055736F">
        <w:rPr>
          <w:rFonts w:ascii="Verdana" w:hAnsi="Verdana"/>
        </w:rPr>
        <w:t xml:space="preserve">técnicos, interpessoais, administrativos, </w:t>
      </w:r>
      <w:r w:rsidR="00D829A1">
        <w:rPr>
          <w:rFonts w:ascii="Verdana" w:hAnsi="Verdana"/>
        </w:rPr>
        <w:t xml:space="preserve">organizacionais, estratégicos. </w:t>
      </w:r>
    </w:p>
    <w:p w:rsidR="00D829A1" w:rsidRDefault="00D829A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Liderança: </w:t>
      </w:r>
      <w:r w:rsidR="00306967">
        <w:rPr>
          <w:rFonts w:ascii="Verdana" w:hAnsi="Verdana"/>
        </w:rPr>
        <w:t xml:space="preserve">capacidade de levar o grupo a aceitar ideias </w:t>
      </w:r>
      <w:r w:rsidR="00AB0636">
        <w:rPr>
          <w:rFonts w:ascii="Verdana" w:hAnsi="Verdana"/>
        </w:rPr>
        <w:t>e a trabalhar atingindo objetivos específicos</w:t>
      </w:r>
      <w:r w:rsidR="00B34332">
        <w:rPr>
          <w:rFonts w:ascii="Verdana" w:hAnsi="Verdana"/>
        </w:rPr>
        <w:t xml:space="preserve">. </w:t>
      </w:r>
    </w:p>
    <w:p w:rsidR="00B34332" w:rsidRDefault="00B34332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Flexibilidade: capacidade de se adequar à novas </w:t>
      </w:r>
      <w:r w:rsidR="009576A8">
        <w:rPr>
          <w:rFonts w:ascii="Verdana" w:hAnsi="Verdana"/>
        </w:rPr>
        <w:t xml:space="preserve">mudanças. </w:t>
      </w:r>
    </w:p>
    <w:p w:rsidR="009576A8" w:rsidRDefault="009576A8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Energia: </w:t>
      </w:r>
      <w:r w:rsidR="00D50DBE">
        <w:rPr>
          <w:rFonts w:ascii="Verdana" w:hAnsi="Verdana"/>
        </w:rPr>
        <w:t>capacidade de atingir alto nível de atividades.</w:t>
      </w:r>
    </w:p>
    <w:p w:rsidR="00D50DBE" w:rsidRDefault="00A517E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Criatividade: capacidade de apresentar soluções inovadoras </w:t>
      </w:r>
      <w:r w:rsidR="00AE47E1">
        <w:rPr>
          <w:rFonts w:ascii="Verdana" w:hAnsi="Verdana"/>
        </w:rPr>
        <w:t xml:space="preserve">para situações de trabalho. </w:t>
      </w:r>
    </w:p>
    <w:p w:rsidR="00A31FD5" w:rsidRPr="00A31FD5" w:rsidRDefault="00AE47E1" w:rsidP="00A31FD5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Analise de problemas: </w:t>
      </w:r>
      <w:r w:rsidR="00B1546D">
        <w:rPr>
          <w:rFonts w:ascii="Verdana" w:hAnsi="Verdana"/>
        </w:rPr>
        <w:t xml:space="preserve">capacidade de buscar os dados </w:t>
      </w:r>
      <w:r w:rsidR="00A31FD5">
        <w:rPr>
          <w:rFonts w:ascii="Verdana" w:hAnsi="Verdana"/>
        </w:rPr>
        <w:t xml:space="preserve">pertinentes a um determinado problema </w:t>
      </w:r>
      <w:r w:rsidR="00FC0B25">
        <w:rPr>
          <w:rFonts w:ascii="Verdana" w:hAnsi="Verdana"/>
        </w:rPr>
        <w:t>e determinar ações para solucionar.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81E" w:rsidRDefault="0096581E">
      <w:r>
        <w:separator/>
      </w:r>
    </w:p>
  </w:endnote>
  <w:endnote w:type="continuationSeparator" w:id="0">
    <w:p w:rsidR="0096581E" w:rsidRDefault="0096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EE18BF">
      <w:rPr>
        <w:noProof/>
      </w:rPr>
      <w:t>2</w:t>
    </w:r>
    <w:r>
      <w:fldChar w:fldCharType="end"/>
    </w:r>
    <w:r w:rsidR="00163F2A">
      <w:t xml:space="preserve"> </w:t>
    </w:r>
    <w:r w:rsidR="00F9702B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1B2558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81E" w:rsidRDefault="0096581E">
      <w:r>
        <w:separator/>
      </w:r>
    </w:p>
  </w:footnote>
  <w:footnote w:type="continuationSeparator" w:id="0">
    <w:p w:rsidR="0096581E" w:rsidRDefault="0096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F9702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7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2CFA54A1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37A28"/>
    <w:rsid w:val="000761E9"/>
    <w:rsid w:val="0007671D"/>
    <w:rsid w:val="00090A70"/>
    <w:rsid w:val="000E03BD"/>
    <w:rsid w:val="000F0E56"/>
    <w:rsid w:val="00100FC4"/>
    <w:rsid w:val="00141EE4"/>
    <w:rsid w:val="001638B8"/>
    <w:rsid w:val="00163F2A"/>
    <w:rsid w:val="00180BB5"/>
    <w:rsid w:val="00186D53"/>
    <w:rsid w:val="001D2F16"/>
    <w:rsid w:val="002039BD"/>
    <w:rsid w:val="00203F04"/>
    <w:rsid w:val="002544EE"/>
    <w:rsid w:val="002D6A3A"/>
    <w:rsid w:val="00306967"/>
    <w:rsid w:val="00324309"/>
    <w:rsid w:val="003412E5"/>
    <w:rsid w:val="00350EEC"/>
    <w:rsid w:val="00371652"/>
    <w:rsid w:val="00372602"/>
    <w:rsid w:val="00457121"/>
    <w:rsid w:val="004748ED"/>
    <w:rsid w:val="004F301E"/>
    <w:rsid w:val="005141F0"/>
    <w:rsid w:val="0053628B"/>
    <w:rsid w:val="005505F2"/>
    <w:rsid w:val="0055736F"/>
    <w:rsid w:val="005657D9"/>
    <w:rsid w:val="005B5FD3"/>
    <w:rsid w:val="005D5193"/>
    <w:rsid w:val="005E6BFC"/>
    <w:rsid w:val="005F5FCE"/>
    <w:rsid w:val="00604BF2"/>
    <w:rsid w:val="006317BB"/>
    <w:rsid w:val="00652117"/>
    <w:rsid w:val="00665396"/>
    <w:rsid w:val="00685D75"/>
    <w:rsid w:val="006B7179"/>
    <w:rsid w:val="00706715"/>
    <w:rsid w:val="00741D6E"/>
    <w:rsid w:val="00754A7F"/>
    <w:rsid w:val="0076424E"/>
    <w:rsid w:val="00770174"/>
    <w:rsid w:val="00772B27"/>
    <w:rsid w:val="007B0FAB"/>
    <w:rsid w:val="007B5460"/>
    <w:rsid w:val="007C3C9E"/>
    <w:rsid w:val="007D623F"/>
    <w:rsid w:val="007E283F"/>
    <w:rsid w:val="007E2BA6"/>
    <w:rsid w:val="00823DBE"/>
    <w:rsid w:val="008250B5"/>
    <w:rsid w:val="0085533A"/>
    <w:rsid w:val="00871FF0"/>
    <w:rsid w:val="00875EC7"/>
    <w:rsid w:val="008A28B9"/>
    <w:rsid w:val="008B2549"/>
    <w:rsid w:val="008C1059"/>
    <w:rsid w:val="00901E63"/>
    <w:rsid w:val="009176A8"/>
    <w:rsid w:val="00956806"/>
    <w:rsid w:val="009576A8"/>
    <w:rsid w:val="0096581E"/>
    <w:rsid w:val="00972ED4"/>
    <w:rsid w:val="00974967"/>
    <w:rsid w:val="00983DF3"/>
    <w:rsid w:val="00986AB9"/>
    <w:rsid w:val="00990470"/>
    <w:rsid w:val="009967CD"/>
    <w:rsid w:val="009C3B99"/>
    <w:rsid w:val="009D4A57"/>
    <w:rsid w:val="009E46E2"/>
    <w:rsid w:val="00A17348"/>
    <w:rsid w:val="00A25A55"/>
    <w:rsid w:val="00A25CF8"/>
    <w:rsid w:val="00A31FD5"/>
    <w:rsid w:val="00A517E1"/>
    <w:rsid w:val="00AA0A53"/>
    <w:rsid w:val="00AB0636"/>
    <w:rsid w:val="00AB4D69"/>
    <w:rsid w:val="00AE47E1"/>
    <w:rsid w:val="00AF57A5"/>
    <w:rsid w:val="00B1546D"/>
    <w:rsid w:val="00B24794"/>
    <w:rsid w:val="00B30D63"/>
    <w:rsid w:val="00B34332"/>
    <w:rsid w:val="00B4058E"/>
    <w:rsid w:val="00B501EE"/>
    <w:rsid w:val="00B924C2"/>
    <w:rsid w:val="00BE65EB"/>
    <w:rsid w:val="00BE7782"/>
    <w:rsid w:val="00C722AF"/>
    <w:rsid w:val="00C91747"/>
    <w:rsid w:val="00C94E17"/>
    <w:rsid w:val="00CA713C"/>
    <w:rsid w:val="00CC1828"/>
    <w:rsid w:val="00CC2096"/>
    <w:rsid w:val="00CC21DB"/>
    <w:rsid w:val="00CD169C"/>
    <w:rsid w:val="00CE1EC1"/>
    <w:rsid w:val="00D113B3"/>
    <w:rsid w:val="00D50DBE"/>
    <w:rsid w:val="00D56CCF"/>
    <w:rsid w:val="00D644E4"/>
    <w:rsid w:val="00D700A9"/>
    <w:rsid w:val="00D80AD5"/>
    <w:rsid w:val="00D81856"/>
    <w:rsid w:val="00D829A1"/>
    <w:rsid w:val="00D97F69"/>
    <w:rsid w:val="00DB3778"/>
    <w:rsid w:val="00E111B4"/>
    <w:rsid w:val="00E13041"/>
    <w:rsid w:val="00E148C6"/>
    <w:rsid w:val="00E25587"/>
    <w:rsid w:val="00E52B8D"/>
    <w:rsid w:val="00E94B13"/>
    <w:rsid w:val="00EC760F"/>
    <w:rsid w:val="00EE18BF"/>
    <w:rsid w:val="00EE47E6"/>
    <w:rsid w:val="00F242CB"/>
    <w:rsid w:val="00F26226"/>
    <w:rsid w:val="00F3673D"/>
    <w:rsid w:val="00F67EDB"/>
    <w:rsid w:val="00F83D55"/>
    <w:rsid w:val="00F9702B"/>
    <w:rsid w:val="00FA178E"/>
    <w:rsid w:val="00FA3990"/>
    <w:rsid w:val="00FA59CC"/>
    <w:rsid w:val="00FB37C6"/>
    <w:rsid w:val="00FC0B25"/>
    <w:rsid w:val="00FD4C3F"/>
    <w:rsid w:val="00FE4E56"/>
    <w:rsid w:val="00FF63C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31434413"/>
  <w15:chartTrackingRefBased/>
  <w15:docId w15:val="{57B86FE1-2AEA-C748-8A30-D001967F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60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dagsandro@gmail.com</cp:lastModifiedBy>
  <cp:revision>80</cp:revision>
  <cp:lastPrinted>2017-09-18T19:40:00Z</cp:lastPrinted>
  <dcterms:created xsi:type="dcterms:W3CDTF">2018-11-24T18:09:00Z</dcterms:created>
  <dcterms:modified xsi:type="dcterms:W3CDTF">2019-01-24T00:38:00Z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