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D59" w:rsidRDefault="00973BF9">
      <w:pPr>
        <w:pStyle w:val="Nome"/>
      </w:pPr>
      <w:bookmarkStart w:id="0" w:name="_GoBack"/>
      <w:bookmarkEnd w:id="0"/>
      <w:r>
        <w:t xml:space="preserve">Jovana ravane </w:t>
      </w:r>
    </w:p>
    <w:p w:rsidR="00ED3038" w:rsidRDefault="00ED3038">
      <w:pPr>
        <w:pStyle w:val="Nome"/>
      </w:pPr>
    </w:p>
    <w:p w:rsidR="00973BF9" w:rsidRDefault="00ED3038">
      <w:pPr>
        <w:pStyle w:val="InformaesdeContato"/>
      </w:pPr>
      <w:r>
        <w:t xml:space="preserve">Endereço : Rua </w:t>
      </w:r>
      <w:r w:rsidR="00973BF9">
        <w:t xml:space="preserve">Eliza frizzo Zattera , 485 </w:t>
      </w:r>
    </w:p>
    <w:p w:rsidR="00973BF9" w:rsidRDefault="00A320EF">
      <w:pPr>
        <w:pStyle w:val="InformaesdeContato"/>
      </w:pPr>
      <w:r>
        <w:t>Telefone : 054996827019</w:t>
      </w:r>
      <w:r w:rsidR="0053153D">
        <w:t xml:space="preserve"> / </w:t>
      </w:r>
      <w:r w:rsidR="006D6DEB">
        <w:t>996095413 /32298345</w:t>
      </w:r>
    </w:p>
    <w:p w:rsidR="00A320EF" w:rsidRDefault="00A320EF">
      <w:pPr>
        <w:pStyle w:val="InformaesdeContato"/>
      </w:pPr>
      <w:r>
        <w:t xml:space="preserve">E-mail :  </w:t>
      </w:r>
      <w:hyperlink r:id="rId7" w:history="1">
        <w:r w:rsidR="00522801">
          <w:rPr>
            <w:rStyle w:val="Hyperlink"/>
          </w:rPr>
          <w:t>mailto:ravanejovana2019@gmail.com</w:t>
        </w:r>
      </w:hyperlink>
      <w:r>
        <w:t xml:space="preserve"> </w:t>
      </w:r>
    </w:p>
    <w:p w:rsidR="00F11D59" w:rsidRDefault="00C160CC" w:rsidP="00C160CC">
      <w:pPr>
        <w:pStyle w:val="InformaesdeContato"/>
      </w:pPr>
      <w:r>
        <w:t>Estado civil: solteira</w:t>
      </w:r>
      <w:r w:rsidR="009B1928">
        <w:t xml:space="preserve"> </w:t>
      </w:r>
    </w:p>
    <w:p w:rsidR="009B1928" w:rsidRDefault="009B1928" w:rsidP="00C160CC">
      <w:pPr>
        <w:pStyle w:val="InformaesdeContato"/>
      </w:pPr>
      <w:r>
        <w:t xml:space="preserve">Data de nascimento: 05/06/2001, 18 anos </w:t>
      </w:r>
    </w:p>
    <w:p w:rsidR="00F11D59" w:rsidRDefault="00DE146A" w:rsidP="00C160CC">
      <w:pPr>
        <w:pStyle w:val="Ttulo1"/>
      </w:pPr>
      <w:sdt>
        <w:sdtPr>
          <w:id w:val="-1150367223"/>
          <w:placeholder>
            <w:docPart w:val="1A4469C67DC7DA4292B34E73E00FF0B0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  <w:r w:rsidR="005C39F6">
        <w:t xml:space="preserve">: </w:t>
      </w:r>
    </w:p>
    <w:p w:rsidR="005C39F6" w:rsidRPr="005C39F6" w:rsidRDefault="005C39F6" w:rsidP="005C39F6">
      <w:r>
        <w:t xml:space="preserve">Ensino médio incompleto (mas pretendo continuar) </w:t>
      </w:r>
    </w:p>
    <w:p w:rsidR="00F11D59" w:rsidRDefault="00DE146A">
      <w:pPr>
        <w:pStyle w:val="Ttulo1"/>
      </w:pPr>
      <w:sdt>
        <w:sdtPr>
          <w:id w:val="617349259"/>
          <w:placeholder>
            <w:docPart w:val="2953D5E78B08F34CABC77324BA53BF46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Default="00DE146A">
      <w:pPr>
        <w:pStyle w:val="Ttulo2"/>
      </w:pPr>
      <w:sdt>
        <w:sdtPr>
          <w:id w:val="692349886"/>
          <w:placeholder>
            <w:docPart w:val="E58EB1033B7DBC45A11C170ED8444B82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Nome do empregador</w:t>
          </w:r>
        </w:sdtContent>
      </w:sdt>
    </w:p>
    <w:p w:rsidR="00F11D59" w:rsidRDefault="00576F9A">
      <w:pPr>
        <w:pStyle w:val="Ttulo3"/>
      </w:pPr>
      <w:r>
        <w:t xml:space="preserve">Marisa lojas S.A </w:t>
      </w:r>
    </w:p>
    <w:p w:rsidR="00AC58F0" w:rsidRPr="00AC58F0" w:rsidRDefault="00AC58F0" w:rsidP="00AC58F0">
      <w:r>
        <w:t>Vendedora</w:t>
      </w:r>
    </w:p>
    <w:p w:rsidR="00994599" w:rsidRDefault="00711276" w:rsidP="00287A38">
      <w:r>
        <w:t xml:space="preserve">Período: </w:t>
      </w:r>
      <w:r w:rsidR="00994599">
        <w:t>13/09/2017 a 09/11/2018</w:t>
      </w:r>
    </w:p>
    <w:p w:rsidR="00F11D59" w:rsidRDefault="00AC58F0" w:rsidP="00AC58F0">
      <w:pPr>
        <w:pStyle w:val="Ttulo1"/>
      </w:pPr>
      <w:r>
        <w:t xml:space="preserve">Cursos: </w:t>
      </w:r>
    </w:p>
    <w:p w:rsidR="00AC58F0" w:rsidRPr="00AC58F0" w:rsidRDefault="00AC58F0" w:rsidP="00AC58F0">
      <w:r>
        <w:t xml:space="preserve">Vendas SENAC </w:t>
      </w:r>
    </w:p>
    <w:sectPr w:rsidR="00AC58F0" w:rsidRPr="00AC58F0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0EB" w:rsidRDefault="006710E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6710EB" w:rsidRDefault="006710E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0EB" w:rsidRDefault="006710E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6710EB" w:rsidRDefault="006710E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4AFCA4B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7B4C985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">
              <v:rect id="Retângulo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F9"/>
    <w:rsid w:val="00034C0D"/>
    <w:rsid w:val="00287A38"/>
    <w:rsid w:val="004373C7"/>
    <w:rsid w:val="00522801"/>
    <w:rsid w:val="0053153D"/>
    <w:rsid w:val="00576F9A"/>
    <w:rsid w:val="0058180C"/>
    <w:rsid w:val="005C39F6"/>
    <w:rsid w:val="006710EB"/>
    <w:rsid w:val="006D6DEB"/>
    <w:rsid w:val="00711276"/>
    <w:rsid w:val="00973BF9"/>
    <w:rsid w:val="00994599"/>
    <w:rsid w:val="009B1928"/>
    <w:rsid w:val="00A320EF"/>
    <w:rsid w:val="00AC58F0"/>
    <w:rsid w:val="00C160CC"/>
    <w:rsid w:val="00E40E39"/>
    <w:rsid w:val="00ED3038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64B9C91-2101-764F-9F90-019235D7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A320EF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vanejovana2019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76B4028-60D1-2D4D-97A6-804BAB6BD58A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4469C67DC7DA4292B34E73E00FF0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2A2B21-6475-A744-A2A8-BBDF4F513E9D}"/>
      </w:docPartPr>
      <w:docPartBody>
        <w:p w:rsidR="008D5E33" w:rsidRDefault="008D5E33">
          <w:pPr>
            <w:pStyle w:val="1A4469C67DC7DA4292B34E73E00FF0B0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2953D5E78B08F34CABC77324BA53BF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76E5C-FC82-BE4C-B778-55BB8C22DBF8}"/>
      </w:docPartPr>
      <w:docPartBody>
        <w:p w:rsidR="008D5E33" w:rsidRDefault="008D5E33">
          <w:pPr>
            <w:pStyle w:val="2953D5E78B08F34CABC77324BA53BF46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E58EB1033B7DBC45A11C170ED8444B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1600F-326F-254D-B137-0E2B07C703AB}"/>
      </w:docPartPr>
      <w:docPartBody>
        <w:p w:rsidR="008D5E33" w:rsidRDefault="008D5E33">
          <w:pPr>
            <w:pStyle w:val="E58EB1033B7DBC45A11C170ED8444B82"/>
          </w:pPr>
          <w:r>
            <w:rPr>
              <w:lang w:bidi="pt-BR"/>
            </w:rPr>
            <w:t>Nome do empregador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33"/>
    <w:rsid w:val="008A1C1B"/>
    <w:rsid w:val="008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9681FCA9D58404285A82CE6365146AA">
    <w:name w:val="A9681FCA9D58404285A82CE6365146AA"/>
  </w:style>
  <w:style w:type="paragraph" w:customStyle="1" w:styleId="FC389D7C3C6A1C48A8D07FD930B4D6D4">
    <w:name w:val="FC389D7C3C6A1C48A8D07FD930B4D6D4"/>
  </w:style>
  <w:style w:type="paragraph" w:customStyle="1" w:styleId="A6CF6525D7F7104F8A49AE745DC506F3">
    <w:name w:val="A6CF6525D7F7104F8A49AE745DC506F3"/>
  </w:style>
  <w:style w:type="paragraph" w:customStyle="1" w:styleId="1F2BD011BED67C4C940D86D0037011C4">
    <w:name w:val="1F2BD011BED67C4C940D86D0037011C4"/>
  </w:style>
  <w:style w:type="paragraph" w:customStyle="1" w:styleId="1A4469C67DC7DA4292B34E73E00FF0B0">
    <w:name w:val="1A4469C67DC7DA4292B34E73E00FF0B0"/>
  </w:style>
  <w:style w:type="paragraph" w:customStyle="1" w:styleId="69FDC143C88E1D458C981240D38EF3F0">
    <w:name w:val="69FDC143C88E1D458C981240D38EF3F0"/>
  </w:style>
  <w:style w:type="paragraph" w:customStyle="1" w:styleId="D8A9ED0BBFE3854F88ABCED2020F357A">
    <w:name w:val="D8A9ED0BBFE3854F88ABCED2020F357A"/>
  </w:style>
  <w:style w:type="paragraph" w:customStyle="1" w:styleId="2953D5E78B08F34CABC77324BA53BF46">
    <w:name w:val="2953D5E78B08F34CABC77324BA53BF46"/>
  </w:style>
  <w:style w:type="paragraph" w:customStyle="1" w:styleId="E58EB1033B7DBC45A11C170ED8444B82">
    <w:name w:val="E58EB1033B7DBC45A11C170ED8444B82"/>
  </w:style>
  <w:style w:type="paragraph" w:customStyle="1" w:styleId="4BEF79CDE21636499DAE2EB022BC07D1">
    <w:name w:val="4BEF79CDE21636499DAE2EB022BC07D1"/>
  </w:style>
  <w:style w:type="paragraph" w:customStyle="1" w:styleId="338A6F069EA5DF43B9A2B196E8854206">
    <w:name w:val="338A6F069EA5DF43B9A2B196E8854206"/>
  </w:style>
  <w:style w:type="paragraph" w:customStyle="1" w:styleId="93AE9D4741B0A843BAB2A14A61C6410C">
    <w:name w:val="93AE9D4741B0A843BAB2A14A61C6410C"/>
  </w:style>
  <w:style w:type="paragraph" w:customStyle="1" w:styleId="54107583932FA24D90D0D1586EEDC037">
    <w:name w:val="54107583932FA24D90D0D1586EEDC037"/>
  </w:style>
  <w:style w:type="paragraph" w:customStyle="1" w:styleId="B4CC411340503A49857166E2D8DA0E66">
    <w:name w:val="B4CC411340503A49857166E2D8DA0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%7b176B4028-60D1-2D4D-97A6-804BAB6BD58A%7dtf16392120.dotx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ravane</dc:creator>
  <cp:keywords/>
  <dc:description/>
  <cp:lastModifiedBy>jovana ravane</cp:lastModifiedBy>
  <cp:revision>2</cp:revision>
  <dcterms:created xsi:type="dcterms:W3CDTF">2019-09-14T13:44:00Z</dcterms:created>
  <dcterms:modified xsi:type="dcterms:W3CDTF">2019-09-14T13:44:00Z</dcterms:modified>
</cp:coreProperties>
</file>