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C68A" w14:textId="37A8BC25" w:rsidR="00000000" w:rsidRDefault="008F7368">
      <w:pPr>
        <w:pStyle w:val="Nom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C9CFFE" wp14:editId="08ED454D">
            <wp:simplePos x="0" y="0"/>
            <wp:positionH relativeFrom="column">
              <wp:posOffset>4566920</wp:posOffset>
            </wp:positionH>
            <wp:positionV relativeFrom="paragraph">
              <wp:posOffset>0</wp:posOffset>
            </wp:positionV>
            <wp:extent cx="1428750" cy="1645920"/>
            <wp:effectExtent l="0" t="0" r="6350" b="5080"/>
            <wp:wrapThrough wrapText="bothSides">
              <wp:wrapPolygon edited="0">
                <wp:start x="0" y="0"/>
                <wp:lineTo x="0" y="21500"/>
                <wp:lineTo x="21504" y="21500"/>
                <wp:lineTo x="21504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2194" r="7878" b="12385"/>
                    <a:stretch/>
                  </pic:blipFill>
                  <pic:spPr bwMode="auto">
                    <a:xfrm>
                      <a:off x="0" y="0"/>
                      <a:ext cx="1428750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543">
        <w:t>Y</w:t>
      </w:r>
      <w:r w:rsidR="00237A88">
        <w:t>orgelis</w:t>
      </w:r>
      <w:r w:rsidR="00347543">
        <w:t xml:space="preserve"> </w:t>
      </w:r>
      <w:r w:rsidR="00237A88">
        <w:t>pinero</w:t>
      </w:r>
    </w:p>
    <w:p w14:paraId="3737B7F3" w14:textId="4988A8D1" w:rsidR="00447DF5" w:rsidRDefault="00447DF5" w:rsidP="00F15B3D">
      <w:pPr>
        <w:pStyle w:val="Informacidecontacte"/>
        <w:spacing w:line="240" w:lineRule="auto"/>
        <w:rPr>
          <w:color w:val="191919" w:themeColor="text1" w:themeTint="E6"/>
        </w:rPr>
      </w:pPr>
      <w:r w:rsidRPr="00F506B9">
        <w:rPr>
          <w:color w:val="191919" w:themeColor="text1" w:themeTint="E6"/>
        </w:rPr>
        <w:t>Endereço:</w:t>
      </w:r>
      <w:r w:rsidR="00237A88">
        <w:rPr>
          <w:color w:val="191919" w:themeColor="text1" w:themeTint="E6"/>
        </w:rPr>
        <w:t xml:space="preserve"> Avenida </w:t>
      </w:r>
      <w:r w:rsidR="00112D95">
        <w:rPr>
          <w:color w:val="191919" w:themeColor="text1" w:themeTint="E6"/>
        </w:rPr>
        <w:t>França</w:t>
      </w:r>
      <w:r w:rsidR="00D655EA">
        <w:rPr>
          <w:color w:val="191919" w:themeColor="text1" w:themeTint="E6"/>
        </w:rPr>
        <w:t xml:space="preserve"> 1848</w:t>
      </w:r>
      <w:r w:rsidR="00451B32">
        <w:rPr>
          <w:color w:val="191919" w:themeColor="text1" w:themeTint="E6"/>
        </w:rPr>
        <w:t xml:space="preserve"> </w:t>
      </w:r>
      <w:r w:rsidRPr="00F506B9">
        <w:rPr>
          <w:color w:val="191919" w:themeColor="text1" w:themeTint="E6"/>
        </w:rPr>
        <w:t>Bairro</w:t>
      </w:r>
      <w:r>
        <w:rPr>
          <w:color w:val="191919" w:themeColor="text1" w:themeTint="E6"/>
        </w:rPr>
        <w:t>:</w:t>
      </w:r>
      <w:r w:rsidRPr="00F506B9">
        <w:rPr>
          <w:color w:val="191919" w:themeColor="text1" w:themeTint="E6"/>
        </w:rPr>
        <w:t xml:space="preserve"> </w:t>
      </w:r>
      <w:r w:rsidR="00112D95">
        <w:rPr>
          <w:color w:val="191919" w:themeColor="text1" w:themeTint="E6"/>
        </w:rPr>
        <w:t>Bela Vista</w:t>
      </w:r>
    </w:p>
    <w:p w14:paraId="6F98B7FF" w14:textId="2F219D9F" w:rsidR="00447DF5" w:rsidRDefault="00447DF5" w:rsidP="00F15B3D">
      <w:pPr>
        <w:pStyle w:val="Informacidecontacte"/>
        <w:spacing w:line="240" w:lineRule="auto"/>
        <w:rPr>
          <w:color w:val="191919" w:themeColor="text1" w:themeTint="E6"/>
        </w:rPr>
      </w:pPr>
      <w:r>
        <w:rPr>
          <w:color w:val="191919" w:themeColor="text1" w:themeTint="E6"/>
        </w:rPr>
        <w:t>Contato</w:t>
      </w:r>
      <w:r w:rsidR="001379A8">
        <w:rPr>
          <w:color w:val="191919" w:themeColor="text1" w:themeTint="E6"/>
        </w:rPr>
        <w:t>:</w:t>
      </w:r>
      <w:r w:rsidR="000A7852">
        <w:rPr>
          <w:color w:val="191919" w:themeColor="text1" w:themeTint="E6"/>
        </w:rPr>
        <w:t>(</w:t>
      </w:r>
      <w:r w:rsidR="000A7852" w:rsidRPr="000A7852">
        <w:rPr>
          <w:color w:val="191919" w:themeColor="text1" w:themeTint="E6"/>
        </w:rPr>
        <w:t>54</w:t>
      </w:r>
      <w:r w:rsidR="0002262F">
        <w:rPr>
          <w:color w:val="191919" w:themeColor="text1" w:themeTint="E6"/>
        </w:rPr>
        <w:t>)</w:t>
      </w:r>
      <w:r w:rsidR="000A7852" w:rsidRPr="000A7852">
        <w:rPr>
          <w:color w:val="191919" w:themeColor="text1" w:themeTint="E6"/>
        </w:rPr>
        <w:t>9</w:t>
      </w:r>
      <w:r w:rsidR="00F744FD">
        <w:rPr>
          <w:color w:val="191919" w:themeColor="text1" w:themeTint="E6"/>
        </w:rPr>
        <w:t>9</w:t>
      </w:r>
      <w:r w:rsidR="00237A88">
        <w:rPr>
          <w:color w:val="191919" w:themeColor="text1" w:themeTint="E6"/>
        </w:rPr>
        <w:t>22-70322</w:t>
      </w:r>
      <w:r w:rsidR="000A7852">
        <w:rPr>
          <w:color w:val="191919" w:themeColor="text1" w:themeTint="E6"/>
        </w:rPr>
        <w:t xml:space="preserve"> </w:t>
      </w:r>
      <w:r>
        <w:rPr>
          <w:color w:val="191919" w:themeColor="text1" w:themeTint="E6"/>
        </w:rPr>
        <w:t>Email</w:t>
      </w:r>
      <w:r w:rsidR="00772E70">
        <w:rPr>
          <w:color w:val="191919" w:themeColor="text1" w:themeTint="E6"/>
        </w:rPr>
        <w:t>:</w:t>
      </w:r>
      <w:r w:rsidR="00462B79">
        <w:rPr>
          <w:color w:val="191919" w:themeColor="text1" w:themeTint="E6"/>
        </w:rPr>
        <w:t>yorgelispinero8</w:t>
      </w:r>
      <w:r w:rsidR="005D2CD5" w:rsidRPr="005D2CD5">
        <w:rPr>
          <w:color w:val="191919" w:themeColor="text1" w:themeTint="E6"/>
        </w:rPr>
        <w:t>@gmail.com</w:t>
      </w:r>
    </w:p>
    <w:p w14:paraId="50D79FDB" w14:textId="53BE8A25" w:rsidR="00447DF5" w:rsidRDefault="00447DF5" w:rsidP="00F15B3D">
      <w:pPr>
        <w:pStyle w:val="Informacidecontacte"/>
        <w:spacing w:line="240" w:lineRule="auto"/>
        <w:rPr>
          <w:color w:val="191919" w:themeColor="text1" w:themeTint="E6"/>
        </w:rPr>
      </w:pPr>
      <w:r>
        <w:rPr>
          <w:color w:val="191919" w:themeColor="text1" w:themeTint="E6"/>
        </w:rPr>
        <w:t xml:space="preserve">Solteira.  Idade: </w:t>
      </w:r>
      <w:r w:rsidR="00462B79">
        <w:rPr>
          <w:color w:val="191919" w:themeColor="text1" w:themeTint="E6"/>
        </w:rPr>
        <w:t>2</w:t>
      </w:r>
      <w:r w:rsidR="00AD5493">
        <w:rPr>
          <w:color w:val="191919" w:themeColor="text1" w:themeTint="E6"/>
        </w:rPr>
        <w:t>7</w:t>
      </w:r>
      <w:r w:rsidR="003F1D29">
        <w:rPr>
          <w:color w:val="191919" w:themeColor="text1" w:themeTint="E6"/>
        </w:rPr>
        <w:t xml:space="preserve"> </w:t>
      </w:r>
      <w:r>
        <w:rPr>
          <w:color w:val="191919" w:themeColor="text1" w:themeTint="E6"/>
        </w:rPr>
        <w:t xml:space="preserve">anos </w:t>
      </w:r>
    </w:p>
    <w:p w14:paraId="2CBA5215" w14:textId="72854A0D" w:rsidR="00000000" w:rsidRPr="00447DF5" w:rsidRDefault="00447DF5" w:rsidP="00F15B3D">
      <w:pPr>
        <w:pStyle w:val="Informacidecontacte"/>
        <w:spacing w:after="0" w:line="240" w:lineRule="auto"/>
        <w:rPr>
          <w:color w:val="191919" w:themeColor="text1" w:themeTint="E6"/>
        </w:rPr>
      </w:pPr>
      <w:r>
        <w:rPr>
          <w:color w:val="191919" w:themeColor="text1" w:themeTint="E6"/>
        </w:rPr>
        <w:t>Documentação completa e atualizada.</w:t>
      </w:r>
    </w:p>
    <w:p w14:paraId="02EBC114" w14:textId="29C3425E" w:rsidR="00000000" w:rsidRPr="00A57FBA" w:rsidRDefault="00BC00E1">
      <w:pPr>
        <w:pStyle w:val="Ttulo1"/>
        <w:rPr>
          <w:lang w:val="es-MX"/>
        </w:rPr>
      </w:pPr>
      <w:r>
        <w:t xml:space="preserve">Objetivo </w:t>
      </w:r>
    </w:p>
    <w:tbl>
      <w:tblPr>
        <w:tblStyle w:val="TableGrid"/>
        <w:tblW w:w="10811" w:type="dxa"/>
        <w:tblInd w:w="5" w:type="dxa"/>
        <w:tblLook w:val="04A0" w:firstRow="1" w:lastRow="0" w:firstColumn="1" w:lastColumn="0" w:noHBand="0" w:noVBand="1"/>
      </w:tblPr>
      <w:tblGrid>
        <w:gridCol w:w="10811"/>
      </w:tblGrid>
      <w:tr w:rsidR="00BC00E1" w:rsidRPr="00BC00E1" w14:paraId="3961312F" w14:textId="77777777" w:rsidTr="00E21F08">
        <w:trPr>
          <w:trHeight w:val="794"/>
        </w:trPr>
        <w:tc>
          <w:tcPr>
            <w:tcW w:w="10811" w:type="dxa"/>
          </w:tcPr>
          <w:p w14:paraId="255B448A" w14:textId="4E39442E" w:rsidR="00BC00E1" w:rsidRPr="00474711" w:rsidRDefault="00E21F08" w:rsidP="00BC00E1">
            <w:pPr>
              <w:spacing w:after="180" w:line="312" w:lineRule="auto"/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</w:pPr>
            <w:r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       </w:t>
            </w:r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Procuro adquirir </w:t>
            </w:r>
            <w:proofErr w:type="spellStart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conhecimento</w:t>
            </w:r>
            <w:proofErr w:type="spellEnd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 </w:t>
            </w:r>
            <w:r w:rsidR="007D4DE2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e </w:t>
            </w:r>
            <w:proofErr w:type="spellStart"/>
            <w:r w:rsidR="007D4DE2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crescimento</w:t>
            </w:r>
            <w:proofErr w:type="spellEnd"/>
            <w:r w:rsidR="007D4DE2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 </w:t>
            </w:r>
            <w:proofErr w:type="spellStart"/>
            <w:r w:rsidR="007D4DE2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profissional</w:t>
            </w:r>
            <w:proofErr w:type="spellEnd"/>
            <w:r w:rsidR="007D4DE2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,</w:t>
            </w:r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, </w:t>
            </w:r>
            <w:proofErr w:type="spellStart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sinto-me</w:t>
            </w:r>
            <w:proofErr w:type="spellEnd"/>
            <w:r w:rsidR="007D4DE2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 </w:t>
            </w:r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habilitado par</w:t>
            </w:r>
            <w:r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a.               </w:t>
            </w:r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 </w:t>
            </w:r>
            <w:proofErr w:type="spellStart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desempenhar</w:t>
            </w:r>
            <w:proofErr w:type="spellEnd"/>
            <w:r w:rsidR="007D4DE2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 </w:t>
            </w:r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minha </w:t>
            </w:r>
            <w:proofErr w:type="spellStart"/>
            <w:r w:rsidR="007D4DE2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função</w:t>
            </w:r>
            <w:proofErr w:type="spellEnd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 com </w:t>
            </w:r>
            <w:proofErr w:type="spellStart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responsabilidade</w:t>
            </w:r>
            <w:proofErr w:type="spellEnd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, </w:t>
            </w:r>
            <w:proofErr w:type="spellStart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perseverança</w:t>
            </w:r>
            <w:proofErr w:type="spellEnd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 xml:space="preserve"> e boa </w:t>
            </w:r>
            <w:proofErr w:type="spellStart"/>
            <w:r w:rsidR="00BC00E1" w:rsidRPr="00BC00E1"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condut</w:t>
            </w:r>
            <w:r>
              <w:rPr>
                <w:rFonts w:eastAsiaTheme="minorHAnsi"/>
                <w:color w:val="191919" w:themeColor="text1" w:themeTint="E6"/>
                <w:szCs w:val="20"/>
                <w:lang w:val="es-MX" w:eastAsia="ja-JP"/>
              </w:rPr>
              <w:t>a</w:t>
            </w:r>
            <w:proofErr w:type="spellEnd"/>
          </w:p>
        </w:tc>
      </w:tr>
    </w:tbl>
    <w:p w14:paraId="1E6D0058" w14:textId="3CAE1F82" w:rsidR="00000000" w:rsidRPr="00A57FBA" w:rsidRDefault="000F56D2">
      <w:pPr>
        <w:pStyle w:val="Ttulo1"/>
        <w:rPr>
          <w:lang w:val="es-MX"/>
        </w:rPr>
      </w:pPr>
      <w:r>
        <w:t>Experiênc</w:t>
      </w:r>
      <w:r w:rsidR="00C46A42">
        <w:t>A</w:t>
      </w:r>
      <w:r>
        <w:t xml:space="preserve"> </w:t>
      </w:r>
      <w:r w:rsidR="004243C4">
        <w:t>profissio</w:t>
      </w:r>
      <w:r w:rsidR="00835476">
        <w:t>nal</w:t>
      </w:r>
    </w:p>
    <w:p w14:paraId="6F5351E9" w14:textId="59642DDF" w:rsidR="00000000" w:rsidRPr="004243C4" w:rsidRDefault="000108C5" w:rsidP="000108C5">
      <w:pPr>
        <w:pStyle w:val="Prrafodelista"/>
        <w:numPr>
          <w:ilvl w:val="0"/>
          <w:numId w:val="14"/>
        </w:numPr>
        <w:rPr>
          <w:color w:val="191919" w:themeColor="text1" w:themeTint="E6"/>
          <w:lang w:val="es-MX"/>
        </w:rPr>
      </w:pPr>
      <w:proofErr w:type="spellStart"/>
      <w:r w:rsidRPr="004243C4">
        <w:rPr>
          <w:b/>
          <w:bCs/>
          <w:color w:val="191919" w:themeColor="text1" w:themeTint="E6"/>
          <w:lang w:val="es-MX"/>
        </w:rPr>
        <w:t>Empresa</w:t>
      </w:r>
      <w:r w:rsidRPr="004243C4">
        <w:rPr>
          <w:b/>
          <w:bCs/>
          <w:lang w:val="es-MX"/>
        </w:rPr>
        <w:t>:</w:t>
      </w:r>
      <w:r w:rsidR="00462B79">
        <w:rPr>
          <w:color w:val="191919" w:themeColor="text1" w:themeTint="E6"/>
          <w:lang w:val="es-MX"/>
        </w:rPr>
        <w:t>Bobs</w:t>
      </w:r>
      <w:proofErr w:type="spellEnd"/>
    </w:p>
    <w:p w14:paraId="05D6881E" w14:textId="67D466A8" w:rsidR="0013775E" w:rsidRDefault="00673412" w:rsidP="0013775E">
      <w:pPr>
        <w:pStyle w:val="Prrafodelista"/>
        <w:ind w:left="720"/>
        <w:rPr>
          <w:color w:val="191919" w:themeColor="text1" w:themeTint="E6"/>
          <w:lang w:val="es-MX"/>
        </w:rPr>
      </w:pPr>
      <w:r w:rsidRPr="004243C4">
        <w:rPr>
          <w:b/>
          <w:bCs/>
          <w:color w:val="191919" w:themeColor="text1" w:themeTint="E6"/>
          <w:lang w:val="es-MX"/>
        </w:rPr>
        <w:t>Cargo</w:t>
      </w:r>
      <w:r w:rsidRPr="004243C4">
        <w:rPr>
          <w:color w:val="191919" w:themeColor="text1" w:themeTint="E6"/>
          <w:lang w:val="es-MX"/>
        </w:rPr>
        <w:t>:</w:t>
      </w:r>
      <w:r w:rsidR="0031118F">
        <w:rPr>
          <w:color w:val="191919" w:themeColor="text1" w:themeTint="E6"/>
          <w:lang w:val="es-MX"/>
        </w:rPr>
        <w:t xml:space="preserve"> </w:t>
      </w:r>
      <w:r w:rsidR="0035760B">
        <w:rPr>
          <w:color w:val="191919" w:themeColor="text1" w:themeTint="E6"/>
          <w:lang w:val="es-MX"/>
        </w:rPr>
        <w:t>Operadora de caix</w:t>
      </w:r>
      <w:r w:rsidR="0013775E">
        <w:rPr>
          <w:color w:val="191919" w:themeColor="text1" w:themeTint="E6"/>
          <w:lang w:val="es-MX"/>
        </w:rPr>
        <w:t>a</w:t>
      </w:r>
    </w:p>
    <w:p w14:paraId="0337C728" w14:textId="495CBD49" w:rsidR="00812DB3" w:rsidRPr="0013775E" w:rsidRDefault="0013775E" w:rsidP="0013775E">
      <w:pPr>
        <w:pStyle w:val="Prrafodelista"/>
        <w:ind w:left="720"/>
        <w:rPr>
          <w:color w:val="191919" w:themeColor="text1" w:themeTint="E6"/>
          <w:lang w:val="es-MX"/>
        </w:rPr>
      </w:pPr>
      <w:r w:rsidRPr="0013775E">
        <w:rPr>
          <w:color w:val="191919" w:themeColor="text1" w:themeTint="E6"/>
          <w:lang w:val="es-MX"/>
        </w:rPr>
        <w:tab/>
      </w:r>
      <w:proofErr w:type="spellStart"/>
      <w:r w:rsidRPr="0013775E">
        <w:rPr>
          <w:color w:val="191919" w:themeColor="text1" w:themeTint="E6"/>
          <w:lang w:val="es-MX"/>
        </w:rPr>
        <w:t>Responsável</w:t>
      </w:r>
      <w:proofErr w:type="spellEnd"/>
      <w:r w:rsidRPr="0013775E">
        <w:rPr>
          <w:color w:val="191919" w:themeColor="text1" w:themeTint="E6"/>
          <w:lang w:val="es-MX"/>
        </w:rPr>
        <w:t xml:space="preserve"> pelo </w:t>
      </w:r>
      <w:proofErr w:type="spellStart"/>
      <w:r w:rsidRPr="0013775E">
        <w:rPr>
          <w:color w:val="191919" w:themeColor="text1" w:themeTint="E6"/>
          <w:lang w:val="es-MX"/>
        </w:rPr>
        <w:t>atendimento</w:t>
      </w:r>
      <w:proofErr w:type="spellEnd"/>
      <w:r w:rsidRPr="0013775E">
        <w:rPr>
          <w:color w:val="191919" w:themeColor="text1" w:themeTint="E6"/>
          <w:lang w:val="es-MX"/>
        </w:rPr>
        <w:t xml:space="preserve"> </w:t>
      </w:r>
      <w:proofErr w:type="spellStart"/>
      <w:r w:rsidRPr="0013775E">
        <w:rPr>
          <w:color w:val="191919" w:themeColor="text1" w:themeTint="E6"/>
          <w:lang w:val="es-MX"/>
        </w:rPr>
        <w:t>ao</w:t>
      </w:r>
      <w:proofErr w:type="spellEnd"/>
      <w:r w:rsidRPr="0013775E">
        <w:rPr>
          <w:color w:val="191919" w:themeColor="text1" w:themeTint="E6"/>
          <w:lang w:val="es-MX"/>
        </w:rPr>
        <w:t xml:space="preserve"> cliente, registrando as compras e </w:t>
      </w:r>
      <w:proofErr w:type="spellStart"/>
      <w:r w:rsidRPr="0013775E">
        <w:rPr>
          <w:color w:val="191919" w:themeColor="text1" w:themeTint="E6"/>
          <w:lang w:val="es-MX"/>
        </w:rPr>
        <w:t>recebendo</w:t>
      </w:r>
      <w:proofErr w:type="spellEnd"/>
      <w:r w:rsidRPr="0013775E">
        <w:rPr>
          <w:color w:val="191919" w:themeColor="text1" w:themeTint="E6"/>
          <w:lang w:val="es-MX"/>
        </w:rPr>
        <w:t xml:space="preserve"> o pagamento.</w:t>
      </w:r>
    </w:p>
    <w:p w14:paraId="76DB32C6" w14:textId="5088B464" w:rsidR="0038791A" w:rsidRDefault="003D61EB" w:rsidP="00451B32">
      <w:pPr>
        <w:pStyle w:val="Prrafodelista"/>
        <w:ind w:left="720"/>
        <w:rPr>
          <w:color w:val="191919" w:themeColor="text1" w:themeTint="E6"/>
          <w:lang w:val="es-MX"/>
        </w:rPr>
      </w:pPr>
      <w:r w:rsidRPr="004243C4">
        <w:rPr>
          <w:b/>
          <w:bCs/>
          <w:color w:val="191919" w:themeColor="text1" w:themeTint="E6"/>
          <w:lang w:val="es-MX"/>
        </w:rPr>
        <w:t>Período</w:t>
      </w:r>
      <w:r w:rsidRPr="004243C4">
        <w:rPr>
          <w:color w:val="191919" w:themeColor="text1" w:themeTint="E6"/>
          <w:lang w:val="es-MX"/>
        </w:rPr>
        <w:t xml:space="preserve">: </w:t>
      </w:r>
      <w:r w:rsidR="008C6FCE">
        <w:rPr>
          <w:color w:val="191919" w:themeColor="text1" w:themeTint="E6"/>
          <w:lang w:val="es-MX"/>
        </w:rPr>
        <w:t>25/03/20</w:t>
      </w:r>
      <w:r w:rsidR="00A11BDC">
        <w:rPr>
          <w:color w:val="191919" w:themeColor="text1" w:themeTint="E6"/>
          <w:lang w:val="es-MX"/>
        </w:rPr>
        <w:t xml:space="preserve">21 até </w:t>
      </w:r>
      <w:r w:rsidR="00C21ABE">
        <w:rPr>
          <w:color w:val="191919" w:themeColor="text1" w:themeTint="E6"/>
          <w:lang w:val="es-MX"/>
        </w:rPr>
        <w:t>01/06/20</w:t>
      </w:r>
      <w:r w:rsidR="000C5AD1">
        <w:rPr>
          <w:color w:val="191919" w:themeColor="text1" w:themeTint="E6"/>
          <w:lang w:val="es-MX"/>
        </w:rPr>
        <w:t>22</w:t>
      </w:r>
    </w:p>
    <w:p w14:paraId="0A137676" w14:textId="77777777" w:rsidR="00451B32" w:rsidRPr="00451B32" w:rsidRDefault="00451B32" w:rsidP="00451B32">
      <w:pPr>
        <w:pStyle w:val="Prrafodelista"/>
        <w:ind w:left="720"/>
        <w:rPr>
          <w:color w:val="191919" w:themeColor="text1" w:themeTint="E6"/>
          <w:lang w:val="es-MX"/>
        </w:rPr>
      </w:pPr>
    </w:p>
    <w:p w14:paraId="4F6F88E9" w14:textId="25DAE93B" w:rsidR="00880D73" w:rsidRPr="004243C4" w:rsidRDefault="00880D73" w:rsidP="00880D73">
      <w:pPr>
        <w:pStyle w:val="Prrafodelista"/>
        <w:numPr>
          <w:ilvl w:val="0"/>
          <w:numId w:val="14"/>
        </w:numPr>
        <w:rPr>
          <w:color w:val="191919" w:themeColor="text1" w:themeTint="E6"/>
          <w:lang w:val="es-MX"/>
        </w:rPr>
      </w:pPr>
      <w:r w:rsidRPr="004243C4">
        <w:rPr>
          <w:b/>
          <w:bCs/>
          <w:color w:val="191919" w:themeColor="text1" w:themeTint="E6"/>
          <w:lang w:val="es-MX"/>
        </w:rPr>
        <w:t>Empresa</w:t>
      </w:r>
      <w:r w:rsidRPr="004243C4">
        <w:rPr>
          <w:color w:val="191919" w:themeColor="text1" w:themeTint="E6"/>
          <w:lang w:val="es-MX"/>
        </w:rPr>
        <w:t>:</w:t>
      </w:r>
      <w:r w:rsidR="000C5AD1">
        <w:rPr>
          <w:color w:val="191919" w:themeColor="text1" w:themeTint="E6"/>
          <w:lang w:val="es-MX"/>
        </w:rPr>
        <w:t xml:space="preserve">Sana Distribuidora de </w:t>
      </w:r>
      <w:proofErr w:type="spellStart"/>
      <w:r w:rsidR="001F34D3">
        <w:rPr>
          <w:color w:val="191919" w:themeColor="text1" w:themeTint="E6"/>
          <w:lang w:val="es-MX"/>
        </w:rPr>
        <w:t>peças</w:t>
      </w:r>
      <w:proofErr w:type="spellEnd"/>
      <w:r w:rsidR="001F34D3">
        <w:rPr>
          <w:color w:val="191919" w:themeColor="text1" w:themeTint="E6"/>
          <w:lang w:val="es-MX"/>
        </w:rPr>
        <w:t xml:space="preserve"> </w:t>
      </w:r>
      <w:r w:rsidR="000C5AD1">
        <w:rPr>
          <w:color w:val="191919" w:themeColor="text1" w:themeTint="E6"/>
          <w:lang w:val="es-MX"/>
        </w:rPr>
        <w:t>e lubrificantes</w:t>
      </w:r>
      <w:r w:rsidR="0035760B">
        <w:rPr>
          <w:color w:val="191919" w:themeColor="text1" w:themeTint="E6"/>
          <w:lang w:val="es-MX"/>
        </w:rPr>
        <w:t xml:space="preserve">. </w:t>
      </w:r>
    </w:p>
    <w:p w14:paraId="66B04E68" w14:textId="4FC01DD7" w:rsidR="0025355C" w:rsidRPr="004243C4" w:rsidRDefault="001864CD" w:rsidP="0025355C">
      <w:pPr>
        <w:pStyle w:val="Prrafodelista"/>
        <w:ind w:left="720"/>
        <w:rPr>
          <w:color w:val="191919" w:themeColor="text1" w:themeTint="E6"/>
          <w:lang w:val="es-MX"/>
        </w:rPr>
      </w:pPr>
      <w:r>
        <w:rPr>
          <w:b/>
          <w:bCs/>
          <w:color w:val="191919" w:themeColor="text1" w:themeTint="E6"/>
          <w:lang w:val="es-MX"/>
        </w:rPr>
        <w:t xml:space="preserve"> </w:t>
      </w:r>
      <w:r w:rsidR="0025355C" w:rsidRPr="004243C4">
        <w:rPr>
          <w:b/>
          <w:bCs/>
          <w:color w:val="191919" w:themeColor="text1" w:themeTint="E6"/>
          <w:lang w:val="es-MX"/>
        </w:rPr>
        <w:t>Cargo</w:t>
      </w:r>
      <w:r w:rsidR="0025355C" w:rsidRPr="004243C4">
        <w:rPr>
          <w:color w:val="191919" w:themeColor="text1" w:themeTint="E6"/>
          <w:lang w:val="es-MX"/>
        </w:rPr>
        <w:t>:</w:t>
      </w:r>
      <w:r w:rsidR="000C5AD1">
        <w:rPr>
          <w:color w:val="191919" w:themeColor="text1" w:themeTint="E6"/>
          <w:lang w:val="es-MX"/>
        </w:rPr>
        <w:t xml:space="preserve"> </w:t>
      </w:r>
      <w:proofErr w:type="spellStart"/>
      <w:r w:rsidR="000C5AD1">
        <w:rPr>
          <w:color w:val="191919" w:themeColor="text1" w:themeTint="E6"/>
          <w:lang w:val="es-MX"/>
        </w:rPr>
        <w:t>Conferente</w:t>
      </w:r>
      <w:proofErr w:type="spellEnd"/>
      <w:r w:rsidR="000C5AD1">
        <w:rPr>
          <w:color w:val="191919" w:themeColor="text1" w:themeTint="E6"/>
          <w:lang w:val="es-MX"/>
        </w:rPr>
        <w:t xml:space="preserve"> de Carga e descarga </w:t>
      </w:r>
    </w:p>
    <w:p w14:paraId="24A5B225" w14:textId="5FF0F258" w:rsidR="00511040" w:rsidRPr="004243C4" w:rsidRDefault="00511040" w:rsidP="0025355C">
      <w:pPr>
        <w:pStyle w:val="Prrafodelista"/>
        <w:ind w:left="720"/>
        <w:rPr>
          <w:color w:val="191919" w:themeColor="text1" w:themeTint="E6"/>
          <w:lang w:val="es-MX"/>
        </w:rPr>
      </w:pPr>
      <w:r w:rsidRPr="004243C4">
        <w:rPr>
          <w:color w:val="191919" w:themeColor="text1" w:themeTint="E6"/>
          <w:lang w:val="es-MX"/>
        </w:rPr>
        <w:t xml:space="preserve">         </w:t>
      </w:r>
      <w:proofErr w:type="spellStart"/>
      <w:r w:rsidRPr="004243C4">
        <w:rPr>
          <w:color w:val="191919" w:themeColor="text1" w:themeTint="E6"/>
          <w:lang w:val="es-MX"/>
        </w:rPr>
        <w:t>Responsável</w:t>
      </w:r>
      <w:proofErr w:type="spellEnd"/>
      <w:r w:rsidRPr="004243C4">
        <w:rPr>
          <w:color w:val="191919" w:themeColor="text1" w:themeTint="E6"/>
          <w:lang w:val="es-MX"/>
        </w:rPr>
        <w:t xml:space="preserve"> pel</w:t>
      </w:r>
      <w:r w:rsidR="001F34D3">
        <w:rPr>
          <w:color w:val="191919" w:themeColor="text1" w:themeTint="E6"/>
          <w:lang w:val="es-MX"/>
        </w:rPr>
        <w:t xml:space="preserve">a </w:t>
      </w:r>
      <w:proofErr w:type="spellStart"/>
      <w:r w:rsidR="001F34D3">
        <w:rPr>
          <w:color w:val="191919" w:themeColor="text1" w:themeTint="E6"/>
          <w:lang w:val="es-MX"/>
        </w:rPr>
        <w:t>conferência</w:t>
      </w:r>
      <w:proofErr w:type="spellEnd"/>
      <w:r w:rsidR="001F34D3">
        <w:rPr>
          <w:color w:val="191919" w:themeColor="text1" w:themeTint="E6"/>
          <w:lang w:val="es-MX"/>
        </w:rPr>
        <w:t xml:space="preserve"> de pedidos </w:t>
      </w:r>
      <w:proofErr w:type="spellStart"/>
      <w:r w:rsidR="001F34D3">
        <w:rPr>
          <w:color w:val="191919" w:themeColor="text1" w:themeTint="E6"/>
          <w:lang w:val="es-MX"/>
        </w:rPr>
        <w:t>ou</w:t>
      </w:r>
      <w:proofErr w:type="spellEnd"/>
      <w:r w:rsidR="001F34D3">
        <w:rPr>
          <w:color w:val="191919" w:themeColor="text1" w:themeTint="E6"/>
          <w:lang w:val="es-MX"/>
        </w:rPr>
        <w:t xml:space="preserve"> carga </w:t>
      </w:r>
      <w:proofErr w:type="spellStart"/>
      <w:r w:rsidR="001F34D3">
        <w:rPr>
          <w:color w:val="191919" w:themeColor="text1" w:themeTint="E6"/>
          <w:lang w:val="es-MX"/>
        </w:rPr>
        <w:t>feitas</w:t>
      </w:r>
      <w:proofErr w:type="spellEnd"/>
      <w:r w:rsidR="001F34D3">
        <w:rPr>
          <w:color w:val="191919" w:themeColor="text1" w:themeTint="E6"/>
          <w:lang w:val="es-MX"/>
        </w:rPr>
        <w:t xml:space="preserve"> </w:t>
      </w:r>
      <w:r w:rsidR="008C29E3">
        <w:rPr>
          <w:color w:val="191919" w:themeColor="text1" w:themeTint="E6"/>
          <w:lang w:val="es-MX"/>
        </w:rPr>
        <w:t xml:space="preserve">pela empresa </w:t>
      </w:r>
    </w:p>
    <w:p w14:paraId="09720FCE" w14:textId="47696351" w:rsidR="002D3F46" w:rsidRDefault="002D3F46" w:rsidP="0025355C">
      <w:pPr>
        <w:pStyle w:val="Prrafodelista"/>
        <w:ind w:left="720"/>
        <w:rPr>
          <w:color w:val="191919" w:themeColor="text1" w:themeTint="E6"/>
          <w:lang w:val="es-MX"/>
        </w:rPr>
      </w:pPr>
      <w:r w:rsidRPr="004243C4">
        <w:rPr>
          <w:color w:val="191919" w:themeColor="text1" w:themeTint="E6"/>
          <w:lang w:val="es-MX"/>
        </w:rPr>
        <w:t xml:space="preserve">  </w:t>
      </w:r>
      <w:r w:rsidRPr="004243C4">
        <w:rPr>
          <w:b/>
          <w:bCs/>
          <w:color w:val="191919" w:themeColor="text1" w:themeTint="E6"/>
          <w:lang w:val="es-MX"/>
        </w:rPr>
        <w:t>Período</w:t>
      </w:r>
      <w:r w:rsidRPr="004243C4">
        <w:rPr>
          <w:color w:val="191919" w:themeColor="text1" w:themeTint="E6"/>
          <w:lang w:val="es-MX"/>
        </w:rPr>
        <w:t>:</w:t>
      </w:r>
      <w:r w:rsidR="00127205">
        <w:rPr>
          <w:color w:val="191919" w:themeColor="text1" w:themeTint="E6"/>
          <w:lang w:val="es-MX"/>
        </w:rPr>
        <w:t xml:space="preserve">27/07/2022 até </w:t>
      </w:r>
      <w:r w:rsidR="007F02F1">
        <w:rPr>
          <w:color w:val="191919" w:themeColor="text1" w:themeTint="E6"/>
          <w:lang w:val="es-MX"/>
        </w:rPr>
        <w:t>21/01/2023</w:t>
      </w:r>
    </w:p>
    <w:p w14:paraId="0EC7C0C1" w14:textId="63103C39" w:rsidR="00AD5493" w:rsidRDefault="00AD5493" w:rsidP="00AD5493">
      <w:pPr>
        <w:pStyle w:val="Prrafodelista"/>
        <w:numPr>
          <w:ilvl w:val="0"/>
          <w:numId w:val="14"/>
        </w:numPr>
        <w:rPr>
          <w:color w:val="191919" w:themeColor="text1" w:themeTint="E6"/>
          <w:lang w:val="es-MX"/>
        </w:rPr>
      </w:pPr>
      <w:r>
        <w:rPr>
          <w:b/>
          <w:bCs/>
          <w:color w:val="191919" w:themeColor="text1" w:themeTint="E6"/>
          <w:lang w:val="es-MX"/>
        </w:rPr>
        <w:t>Empresa:</w:t>
      </w:r>
      <w:r>
        <w:rPr>
          <w:color w:val="191919" w:themeColor="text1" w:themeTint="E6"/>
          <w:lang w:val="es-MX"/>
        </w:rPr>
        <w:t>FRAS</w:t>
      </w:r>
      <w:r w:rsidR="00773DAE">
        <w:rPr>
          <w:color w:val="191919" w:themeColor="text1" w:themeTint="E6"/>
          <w:lang w:val="es-MX"/>
        </w:rPr>
        <w:t>-LÊ</w:t>
      </w:r>
    </w:p>
    <w:p w14:paraId="4176A244" w14:textId="7150F0BF" w:rsidR="00773DAE" w:rsidRDefault="00773DAE" w:rsidP="00773DAE">
      <w:pPr>
        <w:pStyle w:val="Prrafodelista"/>
        <w:ind w:left="720"/>
        <w:rPr>
          <w:color w:val="191919" w:themeColor="text1" w:themeTint="E6"/>
          <w:lang w:val="es-MX"/>
        </w:rPr>
      </w:pPr>
      <w:r>
        <w:rPr>
          <w:b/>
          <w:bCs/>
          <w:color w:val="191919" w:themeColor="text1" w:themeTint="E6"/>
          <w:lang w:val="es-MX"/>
        </w:rPr>
        <w:t>Cargo:</w:t>
      </w:r>
      <w:r>
        <w:rPr>
          <w:color w:val="191919" w:themeColor="text1" w:themeTint="E6"/>
          <w:lang w:val="es-MX"/>
        </w:rPr>
        <w:t>preparadora de máquinas</w:t>
      </w:r>
    </w:p>
    <w:p w14:paraId="71565D10" w14:textId="0C6E7681" w:rsidR="00773DAE" w:rsidRDefault="00773DAE" w:rsidP="00773DAE">
      <w:pPr>
        <w:pStyle w:val="Prrafodelista"/>
        <w:ind w:left="720"/>
        <w:rPr>
          <w:color w:val="191919" w:themeColor="text1" w:themeTint="E6"/>
          <w:lang w:val="es-MX"/>
        </w:rPr>
      </w:pPr>
      <w:r>
        <w:rPr>
          <w:b/>
          <w:bCs/>
          <w:color w:val="191919" w:themeColor="text1" w:themeTint="E6"/>
          <w:lang w:val="es-MX"/>
        </w:rPr>
        <w:t xml:space="preserve">  </w:t>
      </w:r>
      <w:r>
        <w:rPr>
          <w:color w:val="191919" w:themeColor="text1" w:themeTint="E6"/>
          <w:lang w:val="es-MX"/>
        </w:rPr>
        <w:t xml:space="preserve">   Responsável pela programação de máquinas e </w:t>
      </w:r>
      <w:proofErr w:type="spellStart"/>
      <w:r w:rsidR="002C246C">
        <w:rPr>
          <w:color w:val="191919" w:themeColor="text1" w:themeTint="E6"/>
          <w:lang w:val="es-MX"/>
        </w:rPr>
        <w:t>seguimentos</w:t>
      </w:r>
      <w:proofErr w:type="spellEnd"/>
      <w:r w:rsidR="002C246C">
        <w:rPr>
          <w:color w:val="191919" w:themeColor="text1" w:themeTint="E6"/>
          <w:lang w:val="es-MX"/>
        </w:rPr>
        <w:t xml:space="preserve"> das </w:t>
      </w:r>
      <w:proofErr w:type="spellStart"/>
      <w:r w:rsidR="002C246C">
        <w:rPr>
          <w:color w:val="191919" w:themeColor="text1" w:themeTint="E6"/>
          <w:lang w:val="es-MX"/>
        </w:rPr>
        <w:t>ordens</w:t>
      </w:r>
      <w:proofErr w:type="spellEnd"/>
      <w:r w:rsidR="002C246C">
        <w:rPr>
          <w:color w:val="191919" w:themeColor="text1" w:themeTint="E6"/>
          <w:lang w:val="es-MX"/>
        </w:rPr>
        <w:t xml:space="preserve"> de </w:t>
      </w:r>
      <w:proofErr w:type="spellStart"/>
      <w:r w:rsidR="002C246C">
        <w:rPr>
          <w:color w:val="191919" w:themeColor="text1" w:themeTint="E6"/>
          <w:lang w:val="es-MX"/>
        </w:rPr>
        <w:t>produção</w:t>
      </w:r>
      <w:proofErr w:type="spellEnd"/>
      <w:r w:rsidR="002C246C">
        <w:rPr>
          <w:color w:val="191919" w:themeColor="text1" w:themeTint="E6"/>
          <w:lang w:val="es-MX"/>
        </w:rPr>
        <w:t xml:space="preserve"> </w:t>
      </w:r>
    </w:p>
    <w:p w14:paraId="0F301B84" w14:textId="24CE49DA" w:rsidR="002C246C" w:rsidRPr="002C246C" w:rsidRDefault="002C246C" w:rsidP="00773DAE">
      <w:pPr>
        <w:pStyle w:val="Prrafodelista"/>
        <w:ind w:left="720"/>
        <w:rPr>
          <w:color w:val="191919" w:themeColor="text1" w:themeTint="E6"/>
          <w:lang w:val="es-MX"/>
        </w:rPr>
      </w:pPr>
      <w:r>
        <w:rPr>
          <w:color w:val="191919" w:themeColor="text1" w:themeTint="E6"/>
          <w:lang w:val="es-MX"/>
        </w:rPr>
        <w:t xml:space="preserve"> </w:t>
      </w:r>
      <w:r>
        <w:rPr>
          <w:b/>
          <w:bCs/>
          <w:color w:val="191919" w:themeColor="text1" w:themeTint="E6"/>
          <w:lang w:val="es-MX"/>
        </w:rPr>
        <w:t>Periodo:</w:t>
      </w:r>
      <w:r>
        <w:rPr>
          <w:color w:val="191919" w:themeColor="text1" w:themeTint="E6"/>
          <w:lang w:val="es-MX"/>
        </w:rPr>
        <w:t xml:space="preserve"> </w:t>
      </w:r>
      <w:proofErr w:type="spellStart"/>
      <w:r>
        <w:rPr>
          <w:color w:val="191919" w:themeColor="text1" w:themeTint="E6"/>
          <w:lang w:val="es-MX"/>
        </w:rPr>
        <w:t>atualmente</w:t>
      </w:r>
      <w:proofErr w:type="spellEnd"/>
      <w:r>
        <w:rPr>
          <w:color w:val="191919" w:themeColor="text1" w:themeTint="E6"/>
          <w:lang w:val="es-MX"/>
        </w:rPr>
        <w:t xml:space="preserve"> </w:t>
      </w:r>
    </w:p>
    <w:p w14:paraId="6A7A5B24" w14:textId="27E99E1E" w:rsidR="00000000" w:rsidRPr="004243C4" w:rsidRDefault="00F21E40">
      <w:pPr>
        <w:pStyle w:val="Ttulo1"/>
        <w:rPr>
          <w:color w:val="191919" w:themeColor="text1" w:themeTint="E6"/>
        </w:rPr>
      </w:pPr>
      <w:r>
        <w:rPr>
          <w:color w:val="191919" w:themeColor="text1" w:themeTint="E6"/>
        </w:rPr>
        <w:t xml:space="preserve">Formação </w:t>
      </w:r>
    </w:p>
    <w:p w14:paraId="22D7D48B" w14:textId="076B679D" w:rsidR="00CA186E" w:rsidRDefault="00433F65" w:rsidP="00F15B3D">
      <w:pPr>
        <w:spacing w:line="240" w:lineRule="auto"/>
        <w:rPr>
          <w:b/>
          <w:bCs/>
          <w:color w:val="191919" w:themeColor="text1" w:themeTint="E6"/>
          <w:lang w:val="es-MX"/>
        </w:rPr>
      </w:pPr>
      <w:r>
        <w:rPr>
          <w:b/>
          <w:bCs/>
          <w:color w:val="191919" w:themeColor="text1" w:themeTint="E6"/>
          <w:lang w:val="es-MX"/>
        </w:rPr>
        <w:t xml:space="preserve">         </w:t>
      </w:r>
      <w:proofErr w:type="spellStart"/>
      <w:r w:rsidR="00CA186E">
        <w:rPr>
          <w:b/>
          <w:bCs/>
          <w:color w:val="191919" w:themeColor="text1" w:themeTint="E6"/>
          <w:lang w:val="es-MX"/>
        </w:rPr>
        <w:t>Ensino</w:t>
      </w:r>
      <w:proofErr w:type="spellEnd"/>
      <w:r w:rsidR="00CA186E">
        <w:rPr>
          <w:b/>
          <w:bCs/>
          <w:color w:val="191919" w:themeColor="text1" w:themeTint="E6"/>
          <w:lang w:val="es-MX"/>
        </w:rPr>
        <w:t xml:space="preserve"> </w:t>
      </w:r>
      <w:proofErr w:type="spellStart"/>
      <w:r w:rsidR="00CA186E">
        <w:rPr>
          <w:b/>
          <w:bCs/>
          <w:color w:val="191919" w:themeColor="text1" w:themeTint="E6"/>
          <w:lang w:val="es-MX"/>
        </w:rPr>
        <w:t>médio</w:t>
      </w:r>
      <w:proofErr w:type="spellEnd"/>
      <w:r w:rsidR="00CA186E">
        <w:rPr>
          <w:b/>
          <w:bCs/>
          <w:color w:val="191919" w:themeColor="text1" w:themeTint="E6"/>
          <w:lang w:val="es-MX"/>
        </w:rPr>
        <w:t xml:space="preserve"> completo</w:t>
      </w:r>
    </w:p>
    <w:p w14:paraId="498DDCE5" w14:textId="3AC735E5" w:rsidR="00F33EE4" w:rsidRPr="009B2347" w:rsidRDefault="00433F65" w:rsidP="00F15B3D">
      <w:pPr>
        <w:spacing w:line="240" w:lineRule="auto"/>
        <w:rPr>
          <w:color w:val="191919" w:themeColor="text1" w:themeTint="E6"/>
          <w:lang w:val="es-MX"/>
        </w:rPr>
      </w:pPr>
      <w:r>
        <w:rPr>
          <w:b/>
          <w:bCs/>
          <w:color w:val="191919" w:themeColor="text1" w:themeTint="E6"/>
          <w:lang w:val="es-MX"/>
        </w:rPr>
        <w:t xml:space="preserve">         </w:t>
      </w:r>
      <w:proofErr w:type="spellStart"/>
      <w:r w:rsidR="00F21E40" w:rsidRPr="009B2347">
        <w:rPr>
          <w:b/>
          <w:bCs/>
          <w:color w:val="191919" w:themeColor="text1" w:themeTint="E6"/>
          <w:lang w:val="es-MX"/>
        </w:rPr>
        <w:t>Instituç</w:t>
      </w:r>
      <w:r w:rsidR="00D9512C" w:rsidRPr="009B2347">
        <w:rPr>
          <w:b/>
          <w:bCs/>
          <w:color w:val="191919" w:themeColor="text1" w:themeTint="E6"/>
          <w:lang w:val="es-MX"/>
        </w:rPr>
        <w:t>ão</w:t>
      </w:r>
      <w:proofErr w:type="spellEnd"/>
      <w:r w:rsidR="00D9512C" w:rsidRPr="009B2347">
        <w:rPr>
          <w:color w:val="191919" w:themeColor="text1" w:themeTint="E6"/>
          <w:lang w:val="es-MX"/>
        </w:rPr>
        <w:t xml:space="preserve">: </w:t>
      </w:r>
      <w:proofErr w:type="spellStart"/>
      <w:r w:rsidR="00CA186E">
        <w:rPr>
          <w:color w:val="191919" w:themeColor="text1" w:themeTint="E6"/>
          <w:lang w:val="es-MX"/>
        </w:rPr>
        <w:t>Unidade</w:t>
      </w:r>
      <w:proofErr w:type="spellEnd"/>
      <w:r w:rsidR="00CA186E">
        <w:rPr>
          <w:color w:val="191919" w:themeColor="text1" w:themeTint="E6"/>
          <w:lang w:val="es-MX"/>
        </w:rPr>
        <w:t xml:space="preserve"> educativa </w:t>
      </w:r>
      <w:proofErr w:type="spellStart"/>
      <w:r w:rsidR="00CA186E">
        <w:rPr>
          <w:color w:val="191919" w:themeColor="text1" w:themeTint="E6"/>
          <w:lang w:val="es-MX"/>
        </w:rPr>
        <w:t>Altavista</w:t>
      </w:r>
      <w:proofErr w:type="spellEnd"/>
      <w:r w:rsidR="00CA186E">
        <w:rPr>
          <w:color w:val="191919" w:themeColor="text1" w:themeTint="E6"/>
          <w:lang w:val="es-MX"/>
        </w:rPr>
        <w:t xml:space="preserve"> Sur II</w:t>
      </w:r>
    </w:p>
    <w:p w14:paraId="5AC95CB9" w14:textId="0145B4A9" w:rsidR="008C73C9" w:rsidRDefault="00433F65" w:rsidP="00F15B3D">
      <w:pPr>
        <w:spacing w:line="240" w:lineRule="auto"/>
        <w:rPr>
          <w:color w:val="191919" w:themeColor="text1" w:themeTint="E6"/>
          <w:lang w:val="es-MX"/>
        </w:rPr>
      </w:pPr>
      <w:r>
        <w:rPr>
          <w:b/>
          <w:bCs/>
          <w:color w:val="191919" w:themeColor="text1" w:themeTint="E6"/>
          <w:lang w:val="es-MX"/>
        </w:rPr>
        <w:t xml:space="preserve">         </w:t>
      </w:r>
      <w:r w:rsidR="003630FF" w:rsidRPr="009B2347">
        <w:rPr>
          <w:b/>
          <w:bCs/>
          <w:color w:val="191919" w:themeColor="text1" w:themeTint="E6"/>
          <w:lang w:val="es-MX"/>
        </w:rPr>
        <w:t xml:space="preserve">Ano de </w:t>
      </w:r>
      <w:proofErr w:type="spellStart"/>
      <w:r w:rsidR="003630FF" w:rsidRPr="009B2347">
        <w:rPr>
          <w:b/>
          <w:bCs/>
          <w:color w:val="191919" w:themeColor="text1" w:themeTint="E6"/>
          <w:lang w:val="es-MX"/>
        </w:rPr>
        <w:t>conclusão</w:t>
      </w:r>
      <w:proofErr w:type="spellEnd"/>
      <w:r w:rsidR="003630FF" w:rsidRPr="009B2347">
        <w:rPr>
          <w:b/>
          <w:bCs/>
          <w:color w:val="191919" w:themeColor="text1" w:themeTint="E6"/>
          <w:lang w:val="es-MX"/>
        </w:rPr>
        <w:t>:</w:t>
      </w:r>
      <w:r w:rsidR="003630FF" w:rsidRPr="009B2347">
        <w:rPr>
          <w:color w:val="191919" w:themeColor="text1" w:themeTint="E6"/>
          <w:lang w:val="es-MX"/>
        </w:rPr>
        <w:t xml:space="preserve"> </w:t>
      </w:r>
      <w:r w:rsidR="00CA186E">
        <w:rPr>
          <w:color w:val="191919" w:themeColor="text1" w:themeTint="E6"/>
          <w:lang w:val="es-MX"/>
        </w:rPr>
        <w:t>201</w:t>
      </w:r>
      <w:r w:rsidR="003177A4">
        <w:rPr>
          <w:color w:val="191919" w:themeColor="text1" w:themeTint="E6"/>
          <w:lang w:val="es-MX"/>
        </w:rPr>
        <w:t>3</w:t>
      </w:r>
    </w:p>
    <w:p w14:paraId="6BE7B384" w14:textId="77777777" w:rsidR="003177A4" w:rsidRPr="003177A4" w:rsidRDefault="003177A4" w:rsidP="00F15B3D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 w:line="240" w:lineRule="auto"/>
        <w:outlineLvl w:val="0"/>
        <w:rPr>
          <w:rFonts w:eastAsiaTheme="majorEastAsia" w:cstheme="minorHAnsi"/>
          <w:b/>
          <w:bCs/>
          <w:caps/>
          <w:color w:val="0E0B05" w:themeColor="text2"/>
          <w:sz w:val="24"/>
          <w:szCs w:val="32"/>
        </w:rPr>
      </w:pPr>
      <w:r w:rsidRPr="003177A4">
        <w:rPr>
          <w:rFonts w:eastAsiaTheme="majorEastAsia" w:cstheme="minorHAnsi"/>
          <w:b/>
          <w:bCs/>
          <w:caps/>
          <w:color w:val="0E0B05" w:themeColor="text2"/>
          <w:sz w:val="24"/>
          <w:szCs w:val="32"/>
        </w:rPr>
        <w:t>Cursos</w:t>
      </w:r>
    </w:p>
    <w:tbl>
      <w:tblPr>
        <w:tblStyle w:val="TableGrid"/>
        <w:tblW w:w="8052" w:type="dxa"/>
        <w:tblInd w:w="5" w:type="dxa"/>
        <w:tblLook w:val="04A0" w:firstRow="1" w:lastRow="0" w:firstColumn="1" w:lastColumn="0" w:noHBand="0" w:noVBand="1"/>
      </w:tblPr>
      <w:tblGrid>
        <w:gridCol w:w="8052"/>
      </w:tblGrid>
      <w:tr w:rsidR="003177A4" w:rsidRPr="003177A4" w14:paraId="10CE8463" w14:textId="77777777" w:rsidTr="001656AA">
        <w:trPr>
          <w:trHeight w:val="593"/>
        </w:trPr>
        <w:tc>
          <w:tcPr>
            <w:tcW w:w="8052" w:type="dxa"/>
          </w:tcPr>
          <w:p w14:paraId="32DEBC6D" w14:textId="77777777" w:rsidR="003177A4" w:rsidRPr="003177A4" w:rsidRDefault="003177A4" w:rsidP="00F15B3D">
            <w:pPr>
              <w:rPr>
                <w:rFonts w:cstheme="minorHAnsi"/>
                <w:b/>
                <w:bCs/>
                <w:color w:val="000000" w:themeColor="text1"/>
                <w:lang w:val="pt-PT" w:eastAsia="en-US"/>
              </w:rPr>
            </w:pPr>
            <w:r w:rsidRPr="003177A4">
              <w:rPr>
                <w:rFonts w:cstheme="minorHAnsi"/>
                <w:b/>
                <w:bCs/>
                <w:color w:val="000000" w:themeColor="text1"/>
                <w:lang w:val="pt-PT" w:eastAsia="en-US"/>
              </w:rPr>
              <w:t xml:space="preserve">          LID(Leitura e Interpretação de Desenho) e Metrologia</w:t>
            </w:r>
          </w:p>
          <w:p w14:paraId="25EF639D" w14:textId="77777777" w:rsidR="003177A4" w:rsidRPr="003177A4" w:rsidRDefault="003177A4" w:rsidP="00F15B3D">
            <w:pPr>
              <w:spacing w:after="180"/>
              <w:rPr>
                <w:rFonts w:cstheme="minorHAnsi"/>
                <w:color w:val="000000" w:themeColor="text1"/>
                <w:lang w:val="pt-PT" w:eastAsia="en-US"/>
              </w:rPr>
            </w:pPr>
            <w:r w:rsidRPr="003177A4">
              <w:rPr>
                <w:rFonts w:cstheme="minorHAnsi"/>
                <w:b/>
                <w:bCs/>
                <w:color w:val="000000" w:themeColor="text1"/>
                <w:lang w:val="pt-PT" w:eastAsia="en-US"/>
              </w:rPr>
              <w:t xml:space="preserve">          Instituição</w:t>
            </w:r>
            <w:r w:rsidRPr="003177A4">
              <w:rPr>
                <w:rFonts w:cstheme="minorHAnsi"/>
                <w:color w:val="000000" w:themeColor="text1"/>
                <w:lang w:val="pt-PT" w:eastAsia="en-US"/>
              </w:rPr>
              <w:t xml:space="preserve">: </w:t>
            </w:r>
            <w:proofErr w:type="spellStart"/>
            <w:r w:rsidRPr="003177A4">
              <w:rPr>
                <w:rFonts w:cstheme="minorHAnsi"/>
                <w:color w:val="000000" w:themeColor="text1"/>
                <w:lang w:val="pt-PT" w:eastAsia="en-US"/>
              </w:rPr>
              <w:t>Universus</w:t>
            </w:r>
            <w:proofErr w:type="spellEnd"/>
            <w:r w:rsidRPr="003177A4">
              <w:rPr>
                <w:rFonts w:cstheme="minorHAnsi"/>
                <w:color w:val="000000" w:themeColor="text1"/>
                <w:lang w:val="pt-PT" w:eastAsia="en-US"/>
              </w:rPr>
              <w:t xml:space="preserve">          </w:t>
            </w:r>
          </w:p>
          <w:p w14:paraId="3A169E95" w14:textId="770F6796" w:rsidR="003177A4" w:rsidRPr="003177A4" w:rsidRDefault="003177A4" w:rsidP="00F15B3D">
            <w:pPr>
              <w:spacing w:after="180"/>
              <w:rPr>
                <w:rFonts w:cstheme="minorHAnsi"/>
                <w:color w:val="000000" w:themeColor="text1"/>
                <w:lang w:val="pt-PT" w:eastAsia="en-US"/>
              </w:rPr>
            </w:pPr>
            <w:r w:rsidRPr="003177A4">
              <w:rPr>
                <w:rFonts w:cstheme="minorHAnsi"/>
                <w:b/>
                <w:bCs/>
                <w:color w:val="000000" w:themeColor="text1"/>
                <w:lang w:val="pt-PT" w:eastAsia="en-US"/>
              </w:rPr>
              <w:t xml:space="preserve">       Carga Horária</w:t>
            </w:r>
            <w:r w:rsidRPr="003177A4">
              <w:rPr>
                <w:rFonts w:cstheme="minorHAnsi"/>
                <w:color w:val="000000" w:themeColor="text1"/>
                <w:lang w:val="pt-PT" w:eastAsia="en-US"/>
              </w:rPr>
              <w:t xml:space="preserve">: 80 </w:t>
            </w:r>
            <w:proofErr w:type="spellStart"/>
            <w:r w:rsidR="00084B07" w:rsidRPr="003177A4">
              <w:rPr>
                <w:rFonts w:cstheme="minorHAnsi"/>
                <w:color w:val="000000" w:themeColor="text1"/>
                <w:lang w:val="pt-PT" w:eastAsia="en-US"/>
              </w:rPr>
              <w:t>h</w:t>
            </w:r>
            <w:r w:rsidR="00433F65">
              <w:rPr>
                <w:rFonts w:cstheme="minorHAnsi"/>
                <w:color w:val="000000" w:themeColor="text1"/>
                <w:lang w:val="pt-PT" w:eastAsia="en-US"/>
              </w:rPr>
              <w:t>rs</w:t>
            </w:r>
            <w:proofErr w:type="spellEnd"/>
            <w:r w:rsidR="00433F65">
              <w:rPr>
                <w:rFonts w:cstheme="minorHAnsi"/>
                <w:color w:val="000000" w:themeColor="text1"/>
                <w:lang w:val="pt-PT" w:eastAsia="en-US"/>
              </w:rPr>
              <w:t>.</w:t>
            </w:r>
            <w:r w:rsidRPr="003177A4">
              <w:rPr>
                <w:rFonts w:cstheme="minorHAnsi"/>
                <w:color w:val="000000" w:themeColor="text1"/>
                <w:lang w:val="pt-PT" w:eastAsia="en-US"/>
              </w:rPr>
              <w:t xml:space="preserve">  </w:t>
            </w:r>
            <w:r w:rsidR="00433F65">
              <w:rPr>
                <w:rFonts w:cstheme="minorHAnsi"/>
                <w:color w:val="000000" w:themeColor="text1"/>
                <w:lang w:val="pt-PT" w:eastAsia="en-US"/>
              </w:rPr>
              <w:t xml:space="preserve"> </w:t>
            </w:r>
            <w:r w:rsidRPr="003177A4">
              <w:rPr>
                <w:rFonts w:cstheme="minorHAnsi"/>
                <w:color w:val="000000" w:themeColor="text1"/>
                <w:lang w:val="pt-PT" w:eastAsia="en-US"/>
              </w:rPr>
              <w:t xml:space="preserve">    </w:t>
            </w:r>
            <w:r w:rsidRPr="003177A4">
              <w:rPr>
                <w:rFonts w:cstheme="minorHAnsi"/>
                <w:b/>
                <w:bCs/>
                <w:color w:val="000000" w:themeColor="text1"/>
                <w:lang w:val="pt-PT" w:eastAsia="en-US"/>
              </w:rPr>
              <w:t>Conclusão</w:t>
            </w:r>
            <w:r w:rsidRPr="003177A4">
              <w:rPr>
                <w:rFonts w:cstheme="minorHAnsi"/>
                <w:color w:val="000000" w:themeColor="text1"/>
                <w:lang w:val="pt-PT" w:eastAsia="en-US"/>
              </w:rPr>
              <w:t>: 0</w:t>
            </w:r>
            <w:r w:rsidR="005337BF">
              <w:rPr>
                <w:rFonts w:cstheme="minorHAnsi"/>
                <w:color w:val="000000" w:themeColor="text1"/>
                <w:lang w:val="pt-PT" w:eastAsia="en-US"/>
              </w:rPr>
              <w:t>5</w:t>
            </w:r>
            <w:r w:rsidRPr="003177A4">
              <w:rPr>
                <w:rFonts w:cstheme="minorHAnsi"/>
                <w:color w:val="000000" w:themeColor="text1"/>
                <w:lang w:val="pt-PT" w:eastAsia="en-US"/>
              </w:rPr>
              <w:t>/2023</w:t>
            </w:r>
          </w:p>
        </w:tc>
      </w:tr>
    </w:tbl>
    <w:p w14:paraId="7EC2CE4F" w14:textId="381A5CCC" w:rsidR="00000000" w:rsidRPr="009B2347" w:rsidRDefault="00251AE3">
      <w:pPr>
        <w:pStyle w:val="Ttulo1"/>
        <w:rPr>
          <w:color w:val="191919" w:themeColor="text1" w:themeTint="E6"/>
        </w:rPr>
      </w:pPr>
      <w:r>
        <w:rPr>
          <w:color w:val="191919" w:themeColor="text1" w:themeTint="E6"/>
        </w:rPr>
        <w:lastRenderedPageBreak/>
        <w:t>Qualificaç</w:t>
      </w:r>
      <w:r w:rsidR="00C46A42">
        <w:rPr>
          <w:color w:val="191919" w:themeColor="text1" w:themeTint="E6"/>
        </w:rPr>
        <w:t>ã</w:t>
      </w:r>
      <w:r>
        <w:rPr>
          <w:color w:val="191919" w:themeColor="text1" w:themeTint="E6"/>
        </w:rPr>
        <w:t xml:space="preserve">o </w:t>
      </w:r>
      <w:r w:rsidR="00592B59">
        <w:rPr>
          <w:color w:val="191919" w:themeColor="text1" w:themeTint="E6"/>
        </w:rPr>
        <w:t>pessoal</w:t>
      </w:r>
    </w:p>
    <w:tbl>
      <w:tblPr>
        <w:tblStyle w:val="TableGrid"/>
        <w:tblW w:w="10809" w:type="dxa"/>
        <w:tblInd w:w="5" w:type="dxa"/>
        <w:tblLook w:val="04A0" w:firstRow="1" w:lastRow="0" w:firstColumn="1" w:lastColumn="0" w:noHBand="0" w:noVBand="1"/>
      </w:tblPr>
      <w:tblGrid>
        <w:gridCol w:w="10809"/>
      </w:tblGrid>
      <w:tr w:rsidR="002D4E15" w:rsidRPr="002D4E15" w14:paraId="34CC36B3" w14:textId="77777777" w:rsidTr="002D4E15">
        <w:trPr>
          <w:trHeight w:val="270"/>
        </w:trPr>
        <w:tc>
          <w:tcPr>
            <w:tcW w:w="7678" w:type="dxa"/>
          </w:tcPr>
          <w:p w14:paraId="2B31E934" w14:textId="5FAA8655" w:rsidR="00592B59" w:rsidRPr="00592B59" w:rsidRDefault="00E21F08" w:rsidP="00592B59">
            <w:pPr>
              <w:pStyle w:val="Listaconvietas"/>
              <w:numPr>
                <w:ilvl w:val="0"/>
                <w:numId w:val="0"/>
              </w:numPr>
              <w:spacing w:line="312" w:lineRule="auto"/>
              <w:rPr>
                <w:rFonts w:eastAsiaTheme="minorHAnsi"/>
                <w:color w:val="191919" w:themeColor="text1" w:themeTint="E6"/>
                <w:szCs w:val="20"/>
                <w:lang w:eastAsia="ja-JP"/>
              </w:rPr>
            </w:pPr>
            <w:r>
              <w:rPr>
                <w:rFonts w:eastAsiaTheme="minorHAnsi"/>
                <w:color w:val="191919" w:themeColor="text1" w:themeTint="E6"/>
                <w:szCs w:val="20"/>
                <w:lang w:eastAsia="ja-JP"/>
              </w:rPr>
              <w:t xml:space="preserve">      </w:t>
            </w:r>
            <w:r w:rsidR="00592B59" w:rsidRPr="00592B59">
              <w:rPr>
                <w:rFonts w:eastAsiaTheme="minorHAnsi"/>
                <w:color w:val="191919" w:themeColor="text1" w:themeTint="E6"/>
                <w:szCs w:val="20"/>
                <w:lang w:eastAsia="ja-JP"/>
              </w:rPr>
              <w:t xml:space="preserve">Dinâmica de fácil  relacionamento  interpessoal , capaz  de trabalhar em equipe,dedicada a </w:t>
            </w:r>
            <w:r>
              <w:rPr>
                <w:rFonts w:eastAsiaTheme="minorHAnsi"/>
                <w:color w:val="191919" w:themeColor="text1" w:themeTint="E6"/>
                <w:szCs w:val="20"/>
                <w:lang w:eastAsia="ja-JP"/>
              </w:rPr>
              <w:t xml:space="preserve">          </w:t>
            </w:r>
            <w:r w:rsidR="00592B59" w:rsidRPr="00592B59">
              <w:rPr>
                <w:rFonts w:eastAsiaTheme="minorHAnsi"/>
                <w:color w:val="191919" w:themeColor="text1" w:themeTint="E6"/>
                <w:szCs w:val="20"/>
                <w:lang w:eastAsia="ja-JP"/>
              </w:rPr>
              <w:t xml:space="preserve">trabalhar com assiduidade de pontualidade e responsabilidade. </w:t>
            </w:r>
          </w:p>
        </w:tc>
      </w:tr>
    </w:tbl>
    <w:p w14:paraId="2E256A1D" w14:textId="4808A86C" w:rsidR="00000000" w:rsidRPr="002D4E15" w:rsidRDefault="00000000" w:rsidP="00E21F08">
      <w:pPr>
        <w:pStyle w:val="Listaconvietas"/>
        <w:numPr>
          <w:ilvl w:val="0"/>
          <w:numId w:val="0"/>
        </w:numPr>
        <w:rPr>
          <w:color w:val="191919" w:themeColor="text1" w:themeTint="E6"/>
        </w:rPr>
      </w:pPr>
    </w:p>
    <w:sectPr w:rsidR="008115E5" w:rsidRPr="002D4E15" w:rsidSect="008C73C9">
      <w:headerReference w:type="default" r:id="rId9"/>
      <w:footerReference w:type="default" r:id="rId10"/>
      <w:headerReference w:type="first" r:id="rId11"/>
      <w:pgSz w:w="11907" w:h="16839" w:code="9"/>
      <w:pgMar w:top="1304" w:right="1304" w:bottom="1304" w:left="1304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EB96" w14:textId="77777777" w:rsidR="0097532A" w:rsidRDefault="0097532A">
      <w:pPr>
        <w:spacing w:after="0" w:line="240" w:lineRule="auto"/>
      </w:pPr>
      <w:r>
        <w:separator/>
      </w:r>
    </w:p>
  </w:endnote>
  <w:endnote w:type="continuationSeparator" w:id="0">
    <w:p w14:paraId="7370C304" w14:textId="77777777" w:rsidR="0097532A" w:rsidRDefault="0097532A">
      <w:pPr>
        <w:spacing w:after="0" w:line="240" w:lineRule="auto"/>
      </w:pPr>
      <w:r>
        <w:continuationSeparator/>
      </w:r>
    </w:p>
  </w:endnote>
  <w:endnote w:type="continuationNotice" w:id="1">
    <w:p w14:paraId="50787ACD" w14:textId="77777777" w:rsidR="0097532A" w:rsidRDefault="00975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EE2A" w14:textId="1FC8A909" w:rsidR="008C73C9" w:rsidRDefault="00420045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F2EE" w14:textId="77777777" w:rsidR="0097532A" w:rsidRDefault="0097532A">
      <w:pPr>
        <w:spacing w:after="0" w:line="240" w:lineRule="auto"/>
      </w:pPr>
      <w:r>
        <w:separator/>
      </w:r>
    </w:p>
  </w:footnote>
  <w:footnote w:type="continuationSeparator" w:id="0">
    <w:p w14:paraId="3EF12BCC" w14:textId="77777777" w:rsidR="0097532A" w:rsidRDefault="0097532A">
      <w:pPr>
        <w:spacing w:after="0" w:line="240" w:lineRule="auto"/>
      </w:pPr>
      <w:r>
        <w:continuationSeparator/>
      </w:r>
    </w:p>
  </w:footnote>
  <w:footnote w:type="continuationNotice" w:id="1">
    <w:p w14:paraId="79E732F4" w14:textId="77777777" w:rsidR="0097532A" w:rsidRDefault="00975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709E" w14:textId="13234EFE" w:rsidR="008C73C9" w:rsidRDefault="00420045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415C3F" wp14:editId="147C810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3600" cy="10198800"/>
              <wp:effectExtent l="0" t="0" r="0" b="0"/>
              <wp:wrapNone/>
              <wp:docPr id="1" name="Marc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3600" cy="1019880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AE40B" id="Marc 1" o:spid="_x0000_s1026" style="position:absolute;margin-left:0;margin-top:0;width:560.15pt;height:803.0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coordsize="7113600,10198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" path="m,l7113600,r,10198800l,10198800,,xm185238,185238r,9828324l6928362,10013562r,-9828324l185238,185238xe" fillcolor="#e3ab47" stroked="f" strokeweight="1pt">
              <v:stroke joinstyle="miter"/>
              <v:path arrowok="t" o:connecttype="custom" o:connectlocs="0,0;7113600,0;7113600,10198800;0,10198800;0,0;185238,185238;185238,10013562;6928362,10013562;6928362,185238;185238,185238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F6D5" w14:textId="77777777" w:rsidR="00000000" w:rsidRDefault="00AD5493">
    <w:r>
      <w:rPr>
        <w:noProof/>
        <w:lang w:val="es-ES" w:eastAsia="es-ES"/>
      </w:rPr>
    </w:r>
    <w:r w:rsidR="00AD5493">
      <w:rPr>
        <w:noProof/>
        <w:lang w:val="es-ES" w:eastAsia="es-ES"/>
      </w:rPr>
      <w:pict w14:anchorId="39A54303">
        <v:group id="Grup 4" o:spid="_x0000_s1025" alt="Title: Marc de pàgina amb tabulació" style="position:absolute;margin-left:0;margin-top:0;width:560.2pt;height:803.2pt;z-index:-251657216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 5" o:spid="_x0000_s1027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orma lliure 8" o:spid="_x0000_s1026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41EF7BDA" w14:textId="77777777" w:rsidR="00000000" w:rsidRDefault="00000000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30823F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1FFEAF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5208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24B5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16BF2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5EEE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AE1E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B467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A8C4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53C64C38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72D244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AD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64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4A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9EE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6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E1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6A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1160A"/>
    <w:multiLevelType w:val="hybridMultilevel"/>
    <w:tmpl w:val="A4804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45288EA6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F1E68914" w:tentative="1">
      <w:start w:val="1"/>
      <w:numFmt w:val="lowerLetter"/>
      <w:lvlText w:val="%2."/>
      <w:lvlJc w:val="left"/>
      <w:pPr>
        <w:ind w:left="1440" w:hanging="360"/>
      </w:pPr>
    </w:lvl>
    <w:lvl w:ilvl="2" w:tplc="637E3B86" w:tentative="1">
      <w:start w:val="1"/>
      <w:numFmt w:val="lowerRoman"/>
      <w:lvlText w:val="%3."/>
      <w:lvlJc w:val="right"/>
      <w:pPr>
        <w:ind w:left="2160" w:hanging="180"/>
      </w:pPr>
    </w:lvl>
    <w:lvl w:ilvl="3" w:tplc="E8FEE3B8" w:tentative="1">
      <w:start w:val="1"/>
      <w:numFmt w:val="decimal"/>
      <w:lvlText w:val="%4."/>
      <w:lvlJc w:val="left"/>
      <w:pPr>
        <w:ind w:left="2880" w:hanging="360"/>
      </w:pPr>
    </w:lvl>
    <w:lvl w:ilvl="4" w:tplc="A016F2D0" w:tentative="1">
      <w:start w:val="1"/>
      <w:numFmt w:val="lowerLetter"/>
      <w:lvlText w:val="%5."/>
      <w:lvlJc w:val="left"/>
      <w:pPr>
        <w:ind w:left="3600" w:hanging="360"/>
      </w:pPr>
    </w:lvl>
    <w:lvl w:ilvl="5" w:tplc="A7A29FA6" w:tentative="1">
      <w:start w:val="1"/>
      <w:numFmt w:val="lowerRoman"/>
      <w:lvlText w:val="%6."/>
      <w:lvlJc w:val="right"/>
      <w:pPr>
        <w:ind w:left="4320" w:hanging="180"/>
      </w:pPr>
    </w:lvl>
    <w:lvl w:ilvl="6" w:tplc="30044E26" w:tentative="1">
      <w:start w:val="1"/>
      <w:numFmt w:val="decimal"/>
      <w:lvlText w:val="%7."/>
      <w:lvlJc w:val="left"/>
      <w:pPr>
        <w:ind w:left="5040" w:hanging="360"/>
      </w:pPr>
    </w:lvl>
    <w:lvl w:ilvl="7" w:tplc="8C923ACA" w:tentative="1">
      <w:start w:val="1"/>
      <w:numFmt w:val="lowerLetter"/>
      <w:lvlText w:val="%8."/>
      <w:lvlJc w:val="left"/>
      <w:pPr>
        <w:ind w:left="5760" w:hanging="360"/>
      </w:pPr>
    </w:lvl>
    <w:lvl w:ilvl="8" w:tplc="CD189A9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0486">
    <w:abstractNumId w:val="9"/>
  </w:num>
  <w:num w:numId="2" w16cid:durableId="716196472">
    <w:abstractNumId w:val="11"/>
  </w:num>
  <w:num w:numId="3" w16cid:durableId="640691657">
    <w:abstractNumId w:val="10"/>
  </w:num>
  <w:num w:numId="4" w16cid:durableId="333649724">
    <w:abstractNumId w:val="7"/>
  </w:num>
  <w:num w:numId="5" w16cid:durableId="1873955397">
    <w:abstractNumId w:val="6"/>
  </w:num>
  <w:num w:numId="6" w16cid:durableId="1171136755">
    <w:abstractNumId w:val="5"/>
  </w:num>
  <w:num w:numId="7" w16cid:durableId="773598270">
    <w:abstractNumId w:val="4"/>
  </w:num>
  <w:num w:numId="8" w16cid:durableId="1700743061">
    <w:abstractNumId w:val="8"/>
  </w:num>
  <w:num w:numId="9" w16cid:durableId="442071969">
    <w:abstractNumId w:val="3"/>
  </w:num>
  <w:num w:numId="10" w16cid:durableId="620460173">
    <w:abstractNumId w:val="2"/>
  </w:num>
  <w:num w:numId="11" w16cid:durableId="133136263">
    <w:abstractNumId w:val="1"/>
  </w:num>
  <w:num w:numId="12" w16cid:durableId="396394063">
    <w:abstractNumId w:val="0"/>
  </w:num>
  <w:num w:numId="13" w16cid:durableId="633214173">
    <w:abstractNumId w:val="13"/>
  </w:num>
  <w:num w:numId="14" w16cid:durableId="1304657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7"/>
    <w:rsid w:val="000108C5"/>
    <w:rsid w:val="0002262F"/>
    <w:rsid w:val="00023E93"/>
    <w:rsid w:val="00024A3D"/>
    <w:rsid w:val="00084B07"/>
    <w:rsid w:val="000A7852"/>
    <w:rsid w:val="000C5AD1"/>
    <w:rsid w:val="000F4B2A"/>
    <w:rsid w:val="000F56D2"/>
    <w:rsid w:val="00112D95"/>
    <w:rsid w:val="00127205"/>
    <w:rsid w:val="0013775E"/>
    <w:rsid w:val="001379A8"/>
    <w:rsid w:val="001379E5"/>
    <w:rsid w:val="001656AA"/>
    <w:rsid w:val="001864CD"/>
    <w:rsid w:val="001B7AD2"/>
    <w:rsid w:val="001D34E7"/>
    <w:rsid w:val="001F34D3"/>
    <w:rsid w:val="00223B72"/>
    <w:rsid w:val="00224869"/>
    <w:rsid w:val="00237A88"/>
    <w:rsid w:val="00251AE3"/>
    <w:rsid w:val="0025355C"/>
    <w:rsid w:val="002A5006"/>
    <w:rsid w:val="002B4032"/>
    <w:rsid w:val="002C246C"/>
    <w:rsid w:val="002D3F46"/>
    <w:rsid w:val="002D4E15"/>
    <w:rsid w:val="0031118F"/>
    <w:rsid w:val="003177A4"/>
    <w:rsid w:val="00324DDA"/>
    <w:rsid w:val="00347543"/>
    <w:rsid w:val="0035760B"/>
    <w:rsid w:val="003630FF"/>
    <w:rsid w:val="0038791A"/>
    <w:rsid w:val="003A0A9A"/>
    <w:rsid w:val="003A26A8"/>
    <w:rsid w:val="003B7DB5"/>
    <w:rsid w:val="003C324A"/>
    <w:rsid w:val="003D61EB"/>
    <w:rsid w:val="003F1D29"/>
    <w:rsid w:val="004127B4"/>
    <w:rsid w:val="00417E6A"/>
    <w:rsid w:val="00420045"/>
    <w:rsid w:val="004243C4"/>
    <w:rsid w:val="00433F65"/>
    <w:rsid w:val="00447DF5"/>
    <w:rsid w:val="00451B32"/>
    <w:rsid w:val="00462B79"/>
    <w:rsid w:val="00474711"/>
    <w:rsid w:val="00486D83"/>
    <w:rsid w:val="00495B24"/>
    <w:rsid w:val="00507148"/>
    <w:rsid w:val="00511040"/>
    <w:rsid w:val="005337BF"/>
    <w:rsid w:val="00575DEB"/>
    <w:rsid w:val="00592B59"/>
    <w:rsid w:val="005D2CD5"/>
    <w:rsid w:val="00673412"/>
    <w:rsid w:val="00680607"/>
    <w:rsid w:val="00696280"/>
    <w:rsid w:val="006E6D9B"/>
    <w:rsid w:val="00725AAD"/>
    <w:rsid w:val="00756C71"/>
    <w:rsid w:val="00772E70"/>
    <w:rsid w:val="00773DAE"/>
    <w:rsid w:val="007D4DE2"/>
    <w:rsid w:val="007F02F1"/>
    <w:rsid w:val="007F647C"/>
    <w:rsid w:val="00812DB3"/>
    <w:rsid w:val="00835476"/>
    <w:rsid w:val="00880D73"/>
    <w:rsid w:val="008B6031"/>
    <w:rsid w:val="008C29E3"/>
    <w:rsid w:val="008C6FCE"/>
    <w:rsid w:val="008C72F6"/>
    <w:rsid w:val="008C73C9"/>
    <w:rsid w:val="008F7368"/>
    <w:rsid w:val="00904EE4"/>
    <w:rsid w:val="00911EE2"/>
    <w:rsid w:val="0091498C"/>
    <w:rsid w:val="0097532A"/>
    <w:rsid w:val="009A3202"/>
    <w:rsid w:val="009B2347"/>
    <w:rsid w:val="009C1EE2"/>
    <w:rsid w:val="009C7B39"/>
    <w:rsid w:val="009E5F4B"/>
    <w:rsid w:val="00A11BDC"/>
    <w:rsid w:val="00A66820"/>
    <w:rsid w:val="00A93508"/>
    <w:rsid w:val="00AD5493"/>
    <w:rsid w:val="00B67E4D"/>
    <w:rsid w:val="00BC00E1"/>
    <w:rsid w:val="00C21ABE"/>
    <w:rsid w:val="00C24C03"/>
    <w:rsid w:val="00C46A42"/>
    <w:rsid w:val="00C51AAD"/>
    <w:rsid w:val="00C52EAD"/>
    <w:rsid w:val="00C85FFD"/>
    <w:rsid w:val="00CA186E"/>
    <w:rsid w:val="00D020E6"/>
    <w:rsid w:val="00D11C8C"/>
    <w:rsid w:val="00D125C7"/>
    <w:rsid w:val="00D655EA"/>
    <w:rsid w:val="00D9512C"/>
    <w:rsid w:val="00DB7481"/>
    <w:rsid w:val="00DE12B9"/>
    <w:rsid w:val="00E21F08"/>
    <w:rsid w:val="00E66191"/>
    <w:rsid w:val="00ED6C60"/>
    <w:rsid w:val="00F13C7F"/>
    <w:rsid w:val="00F15B3D"/>
    <w:rsid w:val="00F21E40"/>
    <w:rsid w:val="00F32D33"/>
    <w:rsid w:val="00F33EE4"/>
    <w:rsid w:val="00F63CD7"/>
    <w:rsid w:val="00F744FD"/>
    <w:rsid w:val="00F850DA"/>
    <w:rsid w:val="00F95F6F"/>
    <w:rsid w:val="00FA65D7"/>
    <w:rsid w:val="00FC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A73ECC"/>
  <w15:docId w15:val="{02C4869E-6350-9448-9174-297EE028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05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decontacte">
    <w:name w:val="Informació de contacte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table" w:customStyle="1" w:styleId="TableGrid">
    <w:name w:val="TableGrid"/>
    <w:rsid w:val="00BC00E1"/>
    <w:pPr>
      <w:spacing w:after="0" w:line="240" w:lineRule="auto"/>
    </w:pPr>
    <w:rPr>
      <w:rFonts w:eastAsiaTheme="minorEastAsia"/>
      <w:color w:val="auto"/>
      <w:sz w:val="22"/>
      <w:szCs w:val="22"/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A76A47E-282B-E442-BD6E-A78C2637E3F4%7dtf1639211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0F8B-4345-42D2-A52F-154B2AF3E9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%7b5A76A47E-282B-E442-BD6E-A78C2637E3F4%7dtf16392110.dotx</Template>
  <TotalTime>21</TotalTime>
  <Pages>2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253 253</dc:creator>
  <cp:keywords/>
  <dc:description/>
  <cp:lastModifiedBy>Yorgelis Maria Pinero</cp:lastModifiedBy>
  <cp:revision>21</cp:revision>
  <dcterms:created xsi:type="dcterms:W3CDTF">2023-03-11T14:30:00Z</dcterms:created>
  <dcterms:modified xsi:type="dcterms:W3CDTF">2025-04-28T04:53:00Z</dcterms:modified>
</cp:coreProperties>
</file>