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8457" w14:textId="3E5EE1F0" w:rsidR="005F2A46" w:rsidRPr="00BD31E6" w:rsidRDefault="00566201" w:rsidP="00435E3F">
      <w:pPr>
        <w:pStyle w:val="Ttulo1"/>
        <w:jc w:val="center"/>
        <w:rPr>
          <w:b/>
          <w:bCs/>
          <w:color w:val="000000" w:themeColor="text1"/>
          <w:sz w:val="48"/>
          <w:szCs w:val="48"/>
        </w:rPr>
      </w:pPr>
      <w:r w:rsidRPr="00BD31E6">
        <w:rPr>
          <w:b/>
          <w:bCs/>
          <w:color w:val="000000" w:themeColor="text1"/>
          <w:sz w:val="48"/>
          <w:szCs w:val="48"/>
        </w:rPr>
        <w:t>DAVID JOSÉ DO NASCIMENTO</w:t>
      </w:r>
    </w:p>
    <w:p w14:paraId="0BCEDDD2" w14:textId="631392C9" w:rsidR="005F2A46" w:rsidRPr="00177C7A" w:rsidRDefault="00D22614" w:rsidP="00E97917">
      <w:pPr>
        <w:pStyle w:val="Commarcadores"/>
        <w:numPr>
          <w:ilvl w:val="0"/>
          <w:numId w:val="0"/>
        </w:numPr>
        <w:spacing w:line="240" w:lineRule="auto"/>
        <w:ind w:left="432"/>
        <w:rPr>
          <w:sz w:val="16"/>
          <w:szCs w:val="16"/>
        </w:rPr>
      </w:pPr>
      <w:r w:rsidRPr="00177C7A">
        <w:rPr>
          <w:sz w:val="16"/>
          <w:szCs w:val="16"/>
        </w:rPr>
        <w:t xml:space="preserve">Rua </w:t>
      </w:r>
      <w:r w:rsidR="004D699B">
        <w:rPr>
          <w:sz w:val="16"/>
          <w:szCs w:val="16"/>
        </w:rPr>
        <w:t>Tiquira,</w:t>
      </w:r>
      <w:r w:rsidR="00D73828">
        <w:rPr>
          <w:sz w:val="16"/>
          <w:szCs w:val="16"/>
        </w:rPr>
        <w:t xml:space="preserve"> </w:t>
      </w:r>
      <w:r w:rsidR="004D699B">
        <w:rPr>
          <w:sz w:val="16"/>
          <w:szCs w:val="16"/>
        </w:rPr>
        <w:t>11</w:t>
      </w:r>
      <w:r w:rsidR="00D73828">
        <w:rPr>
          <w:sz w:val="16"/>
          <w:szCs w:val="16"/>
        </w:rPr>
        <w:t>5</w:t>
      </w:r>
    </w:p>
    <w:p w14:paraId="7BB43430" w14:textId="3586E648" w:rsidR="00622962" w:rsidRPr="00177C7A" w:rsidRDefault="00D73828" w:rsidP="00E97917">
      <w:pPr>
        <w:pStyle w:val="Commarcadores"/>
        <w:numPr>
          <w:ilvl w:val="0"/>
          <w:numId w:val="0"/>
        </w:numPr>
        <w:spacing w:line="240" w:lineRule="auto"/>
        <w:ind w:left="432"/>
        <w:rPr>
          <w:sz w:val="16"/>
          <w:szCs w:val="16"/>
        </w:rPr>
      </w:pPr>
      <w:r>
        <w:rPr>
          <w:sz w:val="16"/>
          <w:szCs w:val="16"/>
        </w:rPr>
        <w:t xml:space="preserve">Morro do Índio </w:t>
      </w:r>
      <w:r w:rsidR="00622962" w:rsidRPr="00177C7A">
        <w:rPr>
          <w:sz w:val="16"/>
          <w:szCs w:val="16"/>
        </w:rPr>
        <w:t>-</w:t>
      </w:r>
      <w:r w:rsidR="0084280A">
        <w:rPr>
          <w:sz w:val="16"/>
          <w:szCs w:val="16"/>
        </w:rPr>
        <w:t>São Paulo</w:t>
      </w:r>
      <w:r w:rsidR="00622962" w:rsidRPr="00177C7A">
        <w:rPr>
          <w:sz w:val="16"/>
          <w:szCs w:val="16"/>
        </w:rPr>
        <w:t xml:space="preserve"> – SP</w:t>
      </w:r>
    </w:p>
    <w:p w14:paraId="4B431FE8" w14:textId="2688F3DF" w:rsidR="00622962" w:rsidRPr="00177C7A" w:rsidRDefault="0084280A" w:rsidP="00E97917">
      <w:pPr>
        <w:pStyle w:val="Commarcadores"/>
        <w:numPr>
          <w:ilvl w:val="0"/>
          <w:numId w:val="0"/>
        </w:numPr>
        <w:spacing w:line="240" w:lineRule="auto"/>
        <w:ind w:left="432"/>
        <w:rPr>
          <w:sz w:val="16"/>
          <w:szCs w:val="16"/>
        </w:rPr>
      </w:pPr>
      <w:r>
        <w:rPr>
          <w:sz w:val="16"/>
          <w:szCs w:val="16"/>
        </w:rPr>
        <w:t>Cep: 05873-390</w:t>
      </w:r>
    </w:p>
    <w:p w14:paraId="7FF9812E" w14:textId="66C36372" w:rsidR="0062213F" w:rsidRPr="00177C7A" w:rsidRDefault="0062213F" w:rsidP="00E97917">
      <w:pPr>
        <w:pStyle w:val="Commarcadores"/>
        <w:numPr>
          <w:ilvl w:val="0"/>
          <w:numId w:val="0"/>
        </w:numPr>
        <w:spacing w:line="240" w:lineRule="auto"/>
        <w:ind w:left="432"/>
        <w:rPr>
          <w:sz w:val="16"/>
          <w:szCs w:val="16"/>
        </w:rPr>
      </w:pPr>
      <w:r w:rsidRPr="00177C7A">
        <w:rPr>
          <w:sz w:val="16"/>
          <w:szCs w:val="16"/>
        </w:rPr>
        <w:t xml:space="preserve">Telefone: </w:t>
      </w:r>
      <w:r w:rsidR="00DC4BCF" w:rsidRPr="00177C7A">
        <w:rPr>
          <w:sz w:val="16"/>
          <w:szCs w:val="16"/>
        </w:rPr>
        <w:t>11-96608-1515 /. 11</w:t>
      </w:r>
      <w:r w:rsidR="0004346B" w:rsidRPr="00177C7A">
        <w:rPr>
          <w:sz w:val="16"/>
          <w:szCs w:val="16"/>
        </w:rPr>
        <w:t>-95857-8802</w:t>
      </w:r>
    </w:p>
    <w:p w14:paraId="0B4B9D82" w14:textId="77777777" w:rsidR="000C7671" w:rsidRPr="00177C7A" w:rsidRDefault="000C7671" w:rsidP="00E97917">
      <w:pPr>
        <w:pStyle w:val="Commarcadores"/>
        <w:numPr>
          <w:ilvl w:val="0"/>
          <w:numId w:val="0"/>
        </w:numPr>
        <w:spacing w:line="240" w:lineRule="auto"/>
        <w:ind w:left="432"/>
        <w:rPr>
          <w:sz w:val="16"/>
          <w:szCs w:val="16"/>
        </w:rPr>
      </w:pPr>
      <w:r w:rsidRPr="00177C7A">
        <w:rPr>
          <w:sz w:val="16"/>
          <w:szCs w:val="16"/>
        </w:rPr>
        <w:t>Nacionalidade: Brasileiro</w:t>
      </w:r>
    </w:p>
    <w:p w14:paraId="6EE63AEC" w14:textId="4220F0D5" w:rsidR="000C7671" w:rsidRPr="00177C7A" w:rsidRDefault="000C7671" w:rsidP="00E97917">
      <w:pPr>
        <w:pStyle w:val="Commarcadores"/>
        <w:numPr>
          <w:ilvl w:val="0"/>
          <w:numId w:val="0"/>
        </w:numPr>
        <w:spacing w:line="240" w:lineRule="auto"/>
        <w:ind w:left="432"/>
        <w:rPr>
          <w:sz w:val="16"/>
          <w:szCs w:val="16"/>
        </w:rPr>
      </w:pPr>
      <w:r w:rsidRPr="00177C7A">
        <w:rPr>
          <w:sz w:val="16"/>
          <w:szCs w:val="16"/>
        </w:rPr>
        <w:t>Nascimento: 19/07/</w:t>
      </w:r>
      <w:r w:rsidR="002C6B50" w:rsidRPr="00177C7A">
        <w:rPr>
          <w:sz w:val="16"/>
          <w:szCs w:val="16"/>
        </w:rPr>
        <w:t>1985</w:t>
      </w:r>
    </w:p>
    <w:p w14:paraId="1371E9AD" w14:textId="52648938" w:rsidR="00155F88" w:rsidRPr="00103671" w:rsidRDefault="002C6B50" w:rsidP="00103671">
      <w:pPr>
        <w:pStyle w:val="Commarcadores"/>
        <w:numPr>
          <w:ilvl w:val="0"/>
          <w:numId w:val="0"/>
        </w:numPr>
        <w:pBdr>
          <w:bottom w:val="single" w:sz="12" w:space="1" w:color="auto"/>
        </w:pBdr>
        <w:spacing w:line="240" w:lineRule="auto"/>
        <w:ind w:left="432"/>
        <w:rPr>
          <w:sz w:val="16"/>
          <w:szCs w:val="16"/>
        </w:rPr>
      </w:pPr>
      <w:r w:rsidRPr="00177C7A">
        <w:rPr>
          <w:sz w:val="16"/>
          <w:szCs w:val="16"/>
        </w:rPr>
        <w:t>Habilitação: Categoria A e D</w:t>
      </w:r>
    </w:p>
    <w:p w14:paraId="3656F201" w14:textId="07A4F141" w:rsidR="00AE6678" w:rsidRPr="006769AC" w:rsidRDefault="00AE6678" w:rsidP="00AE6678">
      <w:pPr>
        <w:pStyle w:val="Commarcadores"/>
        <w:numPr>
          <w:ilvl w:val="0"/>
          <w:numId w:val="0"/>
        </w:numPr>
        <w:ind w:left="432" w:hanging="432"/>
        <w:rPr>
          <w:b/>
          <w:bCs/>
        </w:rPr>
      </w:pPr>
      <w:r w:rsidRPr="006769AC">
        <w:rPr>
          <w:b/>
          <w:bCs/>
        </w:rPr>
        <w:t>EXPERIÊNCIA</w:t>
      </w:r>
    </w:p>
    <w:p w14:paraId="3CC680A4" w14:textId="77777777" w:rsidR="00645F61" w:rsidRPr="00DA253D" w:rsidRDefault="00645F61" w:rsidP="00645F61">
      <w:pPr>
        <w:pStyle w:val="Commarcadores"/>
        <w:numPr>
          <w:ilvl w:val="0"/>
          <w:numId w:val="5"/>
        </w:numPr>
        <w:rPr>
          <w:b/>
          <w:bCs/>
        </w:rPr>
      </w:pPr>
      <w:r w:rsidRPr="00DA253D">
        <w:rPr>
          <w:b/>
          <w:bCs/>
        </w:rPr>
        <w:t>AMBEV</w:t>
      </w:r>
    </w:p>
    <w:p w14:paraId="2641D54B" w14:textId="20B3E7DB" w:rsidR="00645F61" w:rsidRDefault="003C18AF" w:rsidP="00645F61">
      <w:pPr>
        <w:pStyle w:val="Commarcadores"/>
        <w:numPr>
          <w:ilvl w:val="0"/>
          <w:numId w:val="0"/>
        </w:numPr>
        <w:ind w:left="720"/>
      </w:pPr>
      <w:r>
        <w:t xml:space="preserve">Motorista / 08/10 2020 a </w:t>
      </w:r>
      <w:r w:rsidR="00462916">
        <w:t>19/01/2021</w:t>
      </w:r>
    </w:p>
    <w:p w14:paraId="47E0EDE0" w14:textId="5957AE5D" w:rsidR="00B05931" w:rsidRPr="00DA253D" w:rsidRDefault="00B05931" w:rsidP="00B05931">
      <w:pPr>
        <w:pStyle w:val="Commarcadores"/>
        <w:numPr>
          <w:ilvl w:val="0"/>
          <w:numId w:val="5"/>
        </w:numPr>
        <w:rPr>
          <w:b/>
          <w:bCs/>
        </w:rPr>
      </w:pPr>
      <w:r w:rsidRPr="00DA253D">
        <w:rPr>
          <w:b/>
          <w:bCs/>
        </w:rPr>
        <w:t>MITI</w:t>
      </w:r>
      <w:r w:rsidR="0003316B" w:rsidRPr="00DA253D">
        <w:rPr>
          <w:b/>
          <w:bCs/>
        </w:rPr>
        <w:t>R</w:t>
      </w:r>
      <w:r w:rsidRPr="00DA253D">
        <w:rPr>
          <w:b/>
          <w:bCs/>
        </w:rPr>
        <w:t>O KAMIDA EPP</w:t>
      </w:r>
    </w:p>
    <w:p w14:paraId="1B127322" w14:textId="06F1897D" w:rsidR="00B05931" w:rsidRDefault="00B05931" w:rsidP="00B05931">
      <w:pPr>
        <w:pStyle w:val="Commarcadores"/>
        <w:numPr>
          <w:ilvl w:val="0"/>
          <w:numId w:val="0"/>
        </w:numPr>
        <w:ind w:left="720"/>
      </w:pPr>
      <w:r>
        <w:t>Motorista /</w:t>
      </w:r>
      <w:r w:rsidR="000722B9">
        <w:t xml:space="preserve"> 04/2019 a </w:t>
      </w:r>
      <w:r w:rsidR="001D3ED2">
        <w:t>10/2019</w:t>
      </w:r>
    </w:p>
    <w:p w14:paraId="39034615" w14:textId="77777777" w:rsidR="000A25A3" w:rsidRPr="004315BA" w:rsidRDefault="000A25A3" w:rsidP="000A25A3">
      <w:pPr>
        <w:pStyle w:val="Commarcadores"/>
        <w:numPr>
          <w:ilvl w:val="0"/>
          <w:numId w:val="5"/>
        </w:numPr>
        <w:rPr>
          <w:b/>
          <w:bCs/>
        </w:rPr>
      </w:pPr>
      <w:r w:rsidRPr="004315BA">
        <w:rPr>
          <w:b/>
          <w:bCs/>
        </w:rPr>
        <w:t>JOYA TRANSPORTADORA E LOCADORA LTDA ME</w:t>
      </w:r>
    </w:p>
    <w:p w14:paraId="4DA45651" w14:textId="3BBAE3D4" w:rsidR="000A25A3" w:rsidRDefault="000A25A3" w:rsidP="000A25A3">
      <w:pPr>
        <w:pStyle w:val="Commarcadores"/>
        <w:numPr>
          <w:ilvl w:val="0"/>
          <w:numId w:val="0"/>
        </w:numPr>
        <w:ind w:left="720"/>
      </w:pPr>
      <w:r>
        <w:t xml:space="preserve">Motorista </w:t>
      </w:r>
      <w:r w:rsidR="00F94E8D">
        <w:t xml:space="preserve">/ </w:t>
      </w:r>
      <w:r w:rsidR="007F5465">
        <w:t xml:space="preserve">12/2017 </w:t>
      </w:r>
      <w:r w:rsidR="00CA0AE7">
        <w:t>a 12/2018</w:t>
      </w:r>
    </w:p>
    <w:p w14:paraId="1CC22D2B" w14:textId="77777777" w:rsidR="001C1D69" w:rsidRPr="004315BA" w:rsidRDefault="001C1D69" w:rsidP="00DA153C">
      <w:pPr>
        <w:pStyle w:val="Commarcadores"/>
        <w:numPr>
          <w:ilvl w:val="0"/>
          <w:numId w:val="5"/>
        </w:numPr>
        <w:rPr>
          <w:b/>
          <w:bCs/>
        </w:rPr>
      </w:pPr>
      <w:r w:rsidRPr="004315BA">
        <w:rPr>
          <w:b/>
          <w:bCs/>
        </w:rPr>
        <w:t>S OLIVEIRAS REMOÇÕES DE RESÍDUOS ME</w:t>
      </w:r>
    </w:p>
    <w:p w14:paraId="4D4B7DBF" w14:textId="0BC31509" w:rsidR="005B7B06" w:rsidRDefault="00D572B5" w:rsidP="00D572B5">
      <w:pPr>
        <w:pStyle w:val="Commarcadores"/>
        <w:numPr>
          <w:ilvl w:val="0"/>
          <w:numId w:val="0"/>
        </w:numPr>
      </w:pPr>
      <w:r>
        <w:t xml:space="preserve">           </w:t>
      </w:r>
      <w:r w:rsidR="005B7B06">
        <w:t xml:space="preserve">Motorista de </w:t>
      </w:r>
      <w:r>
        <w:t xml:space="preserve">caminhão / 02/2014 a 04/2015 </w:t>
      </w:r>
    </w:p>
    <w:p w14:paraId="076E7AB2" w14:textId="77777777" w:rsidR="00387BFE" w:rsidRPr="00023F1C" w:rsidRDefault="00387BFE" w:rsidP="00CA0AE7">
      <w:pPr>
        <w:pStyle w:val="Commarcadores"/>
        <w:numPr>
          <w:ilvl w:val="0"/>
          <w:numId w:val="5"/>
        </w:numPr>
        <w:rPr>
          <w:b/>
          <w:bCs/>
        </w:rPr>
      </w:pPr>
      <w:r w:rsidRPr="00023F1C">
        <w:rPr>
          <w:b/>
          <w:bCs/>
        </w:rPr>
        <w:t>INDUSTRIA BRASILEIRA DE INFLAVEIS NAUTIKA LTDA</w:t>
      </w:r>
    </w:p>
    <w:p w14:paraId="15BDEFC8" w14:textId="44E64CF1" w:rsidR="00436E7E" w:rsidRDefault="00387BFE" w:rsidP="00567F47">
      <w:pPr>
        <w:pStyle w:val="Commarcadores"/>
        <w:numPr>
          <w:ilvl w:val="0"/>
          <w:numId w:val="0"/>
        </w:numPr>
        <w:pBdr>
          <w:bottom w:val="single" w:sz="12" w:space="1" w:color="auto"/>
        </w:pBdr>
        <w:ind w:left="720"/>
      </w:pPr>
      <w:r>
        <w:t>Ajudante / 03/2010</w:t>
      </w:r>
      <w:r w:rsidR="007417EE">
        <w:t xml:space="preserve"> a 05/2011</w:t>
      </w:r>
    </w:p>
    <w:p w14:paraId="52229F4D" w14:textId="77777777" w:rsidR="00567F47" w:rsidRDefault="00567F47" w:rsidP="00567F47">
      <w:pPr>
        <w:pStyle w:val="Commarcadores"/>
        <w:numPr>
          <w:ilvl w:val="0"/>
          <w:numId w:val="0"/>
        </w:numPr>
        <w:pBdr>
          <w:bottom w:val="single" w:sz="12" w:space="1" w:color="auto"/>
        </w:pBdr>
        <w:ind w:left="720"/>
      </w:pPr>
    </w:p>
    <w:p w14:paraId="6AF8F52B" w14:textId="1D997212" w:rsidR="00436E7E" w:rsidRDefault="00F9130C" w:rsidP="00387BFE">
      <w:pPr>
        <w:pStyle w:val="Commarcadores"/>
        <w:numPr>
          <w:ilvl w:val="0"/>
          <w:numId w:val="0"/>
        </w:numPr>
        <w:pBdr>
          <w:bottom w:val="single" w:sz="12" w:space="1" w:color="auto"/>
        </w:pBdr>
        <w:ind w:left="720"/>
      </w:pPr>
      <w:r>
        <w:t xml:space="preserve">TRABALHOS </w:t>
      </w:r>
      <w:r w:rsidR="00EC770B">
        <w:t>TEMP</w:t>
      </w:r>
      <w:r>
        <w:t>ORÁRIOS:</w:t>
      </w:r>
    </w:p>
    <w:p w14:paraId="3004C801" w14:textId="77777777" w:rsidR="00CE2222" w:rsidRDefault="0086426C" w:rsidP="00387BFE">
      <w:pPr>
        <w:pStyle w:val="Commarcadores"/>
        <w:numPr>
          <w:ilvl w:val="0"/>
          <w:numId w:val="0"/>
        </w:numPr>
        <w:pBdr>
          <w:bottom w:val="single" w:sz="12" w:space="1" w:color="auto"/>
        </w:pBdr>
        <w:ind w:left="720"/>
      </w:pPr>
      <w:r>
        <w:t>●</w:t>
      </w:r>
      <w:proofErr w:type="spellStart"/>
      <w:r w:rsidR="00CE2222" w:rsidRPr="00AC3334">
        <w:rPr>
          <w:b/>
          <w:bCs/>
        </w:rPr>
        <w:t>Adesivador</w:t>
      </w:r>
      <w:proofErr w:type="spellEnd"/>
    </w:p>
    <w:p w14:paraId="33A58FDC" w14:textId="2CA28ABC" w:rsidR="000A44D7" w:rsidRDefault="00EC6932" w:rsidP="009F28F3">
      <w:pPr>
        <w:pStyle w:val="Commarcadores"/>
        <w:numPr>
          <w:ilvl w:val="0"/>
          <w:numId w:val="0"/>
        </w:numPr>
        <w:pBdr>
          <w:bottom w:val="single" w:sz="12" w:space="1" w:color="auto"/>
        </w:pBdr>
        <w:ind w:left="720"/>
      </w:pPr>
      <w:r>
        <w:t xml:space="preserve">Aplicação e </w:t>
      </w:r>
      <w:r w:rsidR="00C404E8">
        <w:t>instalação de adesivos</w:t>
      </w:r>
      <w:r w:rsidR="002A5F64">
        <w:t>, banners, lonas</w:t>
      </w:r>
      <w:r w:rsidR="004875AA">
        <w:t>, placas, acrílicos e etc.</w:t>
      </w:r>
    </w:p>
    <w:p w14:paraId="34DAE3D3" w14:textId="77777777" w:rsidR="000A44D7" w:rsidRPr="0042505C" w:rsidRDefault="000A44D7" w:rsidP="000A44D7">
      <w:pPr>
        <w:pStyle w:val="Commarcadores"/>
        <w:numPr>
          <w:ilvl w:val="0"/>
          <w:numId w:val="0"/>
        </w:numPr>
        <w:ind w:left="432" w:hanging="432"/>
        <w:rPr>
          <w:b/>
          <w:bCs/>
        </w:rPr>
      </w:pPr>
      <w:r w:rsidRPr="0042505C">
        <w:rPr>
          <w:b/>
          <w:bCs/>
        </w:rPr>
        <w:t>EDUCAÇÃO</w:t>
      </w:r>
    </w:p>
    <w:p w14:paraId="07AB66C9" w14:textId="7FDCDE1C" w:rsidR="00436D3D" w:rsidRDefault="000A44D7" w:rsidP="00661A7D">
      <w:pPr>
        <w:pStyle w:val="Commarcadores"/>
        <w:numPr>
          <w:ilvl w:val="0"/>
          <w:numId w:val="5"/>
        </w:numPr>
        <w:pBdr>
          <w:bottom w:val="single" w:sz="12" w:space="1" w:color="auto"/>
        </w:pBdr>
      </w:pPr>
      <w:r>
        <w:t>Ensino médio – completo</w:t>
      </w:r>
    </w:p>
    <w:p w14:paraId="7D13F172" w14:textId="77777777" w:rsidR="00436D3D" w:rsidRPr="0042505C" w:rsidRDefault="00436D3D" w:rsidP="00436D3D">
      <w:pPr>
        <w:pStyle w:val="Commarcadores"/>
        <w:numPr>
          <w:ilvl w:val="0"/>
          <w:numId w:val="0"/>
        </w:numPr>
        <w:ind w:left="432" w:hanging="432"/>
        <w:rPr>
          <w:b/>
          <w:bCs/>
        </w:rPr>
      </w:pPr>
      <w:r w:rsidRPr="0042505C">
        <w:rPr>
          <w:b/>
          <w:bCs/>
        </w:rPr>
        <w:t>CURSOS</w:t>
      </w:r>
    </w:p>
    <w:p w14:paraId="527CEF09" w14:textId="77777777" w:rsidR="00955176" w:rsidRDefault="00955176" w:rsidP="00571D47">
      <w:pPr>
        <w:pStyle w:val="Commarcadores"/>
        <w:numPr>
          <w:ilvl w:val="0"/>
          <w:numId w:val="5"/>
        </w:numPr>
      </w:pPr>
      <w:r>
        <w:lastRenderedPageBreak/>
        <w:t>MOOP – Transportes de Cargas</w:t>
      </w:r>
    </w:p>
    <w:p w14:paraId="1DEB1C97" w14:textId="2763DC53" w:rsidR="00955176" w:rsidRDefault="00C60766" w:rsidP="00C60766">
      <w:pPr>
        <w:pStyle w:val="Commarcadores"/>
        <w:numPr>
          <w:ilvl w:val="0"/>
          <w:numId w:val="0"/>
        </w:numPr>
        <w:ind w:left="360"/>
      </w:pPr>
      <w:r>
        <w:t>Duração: 50 horas / aula</w:t>
      </w:r>
    </w:p>
    <w:p w14:paraId="6C2E817D" w14:textId="5FC236F5" w:rsidR="000A44D7" w:rsidRDefault="000A44D7" w:rsidP="00387BFE">
      <w:pPr>
        <w:pStyle w:val="Commarcadores"/>
        <w:numPr>
          <w:ilvl w:val="0"/>
          <w:numId w:val="0"/>
        </w:numPr>
        <w:ind w:left="720"/>
      </w:pPr>
    </w:p>
    <w:p w14:paraId="1A2085C7" w14:textId="2EEF26FA" w:rsidR="005F2A46" w:rsidRDefault="005F2A46">
      <w:pPr>
        <w:pStyle w:val="Ttulo2"/>
      </w:pPr>
    </w:p>
    <w:sectPr w:rsidR="005F2A46">
      <w:footerReference w:type="default" r:id="rId7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D15A" w14:textId="77777777" w:rsidR="00713AB9" w:rsidRDefault="00713AB9">
      <w:r>
        <w:rPr>
          <w:lang w:bidi="pt-BR"/>
        </w:rPr>
        <w:separator/>
      </w:r>
    </w:p>
    <w:p w14:paraId="7A653838" w14:textId="77777777" w:rsidR="00713AB9" w:rsidRDefault="00713AB9"/>
  </w:endnote>
  <w:endnote w:type="continuationSeparator" w:id="0">
    <w:p w14:paraId="36E14307" w14:textId="77777777" w:rsidR="00713AB9" w:rsidRDefault="00713AB9">
      <w:r>
        <w:rPr>
          <w:lang w:bidi="pt-BR"/>
        </w:rPr>
        <w:continuationSeparator/>
      </w:r>
    </w:p>
    <w:p w14:paraId="7AD52687" w14:textId="77777777" w:rsidR="00713AB9" w:rsidRDefault="00713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D8C4A" w14:textId="77777777" w:rsidR="005F2A46" w:rsidRDefault="00B304F8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436D" w14:textId="77777777" w:rsidR="00713AB9" w:rsidRDefault="00713AB9">
      <w:r>
        <w:rPr>
          <w:lang w:bidi="pt-BR"/>
        </w:rPr>
        <w:separator/>
      </w:r>
    </w:p>
    <w:p w14:paraId="09AC6EB0" w14:textId="77777777" w:rsidR="00713AB9" w:rsidRDefault="00713AB9"/>
  </w:footnote>
  <w:footnote w:type="continuationSeparator" w:id="0">
    <w:p w14:paraId="3DE9AB79" w14:textId="77777777" w:rsidR="00713AB9" w:rsidRDefault="00713AB9">
      <w:r>
        <w:rPr>
          <w:lang w:bidi="pt-BR"/>
        </w:rPr>
        <w:continuationSeparator/>
      </w:r>
    </w:p>
    <w:p w14:paraId="48640B83" w14:textId="77777777" w:rsidR="00713AB9" w:rsidRDefault="00713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9AB7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Commarcador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25918"/>
    <w:multiLevelType w:val="hybridMultilevel"/>
    <w:tmpl w:val="7500DF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Numerad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F2"/>
    <w:rsid w:val="00023F1C"/>
    <w:rsid w:val="0003316B"/>
    <w:rsid w:val="0004346B"/>
    <w:rsid w:val="000722B9"/>
    <w:rsid w:val="000A25A3"/>
    <w:rsid w:val="000A44D7"/>
    <w:rsid w:val="000C7671"/>
    <w:rsid w:val="00103671"/>
    <w:rsid w:val="00155F88"/>
    <w:rsid w:val="00177C7A"/>
    <w:rsid w:val="001B4045"/>
    <w:rsid w:val="001C1D69"/>
    <w:rsid w:val="001D3ED2"/>
    <w:rsid w:val="002330C8"/>
    <w:rsid w:val="002A5F64"/>
    <w:rsid w:val="002C6B50"/>
    <w:rsid w:val="00387BFE"/>
    <w:rsid w:val="003C18AF"/>
    <w:rsid w:val="004072EF"/>
    <w:rsid w:val="0042505C"/>
    <w:rsid w:val="004315BA"/>
    <w:rsid w:val="00435E3F"/>
    <w:rsid w:val="00436D3D"/>
    <w:rsid w:val="00436E7E"/>
    <w:rsid w:val="00462916"/>
    <w:rsid w:val="004875AA"/>
    <w:rsid w:val="004B0CDF"/>
    <w:rsid w:val="004D699B"/>
    <w:rsid w:val="00566201"/>
    <w:rsid w:val="00567F47"/>
    <w:rsid w:val="00571D47"/>
    <w:rsid w:val="005B7B06"/>
    <w:rsid w:val="005F2A46"/>
    <w:rsid w:val="0062213F"/>
    <w:rsid w:val="00622962"/>
    <w:rsid w:val="00645F61"/>
    <w:rsid w:val="00661A7D"/>
    <w:rsid w:val="006769AC"/>
    <w:rsid w:val="00713AB9"/>
    <w:rsid w:val="007417EE"/>
    <w:rsid w:val="007F5465"/>
    <w:rsid w:val="0084280A"/>
    <w:rsid w:val="0086426C"/>
    <w:rsid w:val="00955176"/>
    <w:rsid w:val="009B0097"/>
    <w:rsid w:val="009B0807"/>
    <w:rsid w:val="009C6417"/>
    <w:rsid w:val="009D4479"/>
    <w:rsid w:val="009F28F3"/>
    <w:rsid w:val="00AC3334"/>
    <w:rsid w:val="00AE6678"/>
    <w:rsid w:val="00B01386"/>
    <w:rsid w:val="00B05931"/>
    <w:rsid w:val="00B304F8"/>
    <w:rsid w:val="00B80CFA"/>
    <w:rsid w:val="00BD31E6"/>
    <w:rsid w:val="00C404E8"/>
    <w:rsid w:val="00C60766"/>
    <w:rsid w:val="00CA0AE7"/>
    <w:rsid w:val="00CE17A0"/>
    <w:rsid w:val="00CE2222"/>
    <w:rsid w:val="00D22614"/>
    <w:rsid w:val="00D56E5A"/>
    <w:rsid w:val="00D572B5"/>
    <w:rsid w:val="00D73828"/>
    <w:rsid w:val="00DA153C"/>
    <w:rsid w:val="00DA253D"/>
    <w:rsid w:val="00DC4BCF"/>
    <w:rsid w:val="00E97917"/>
    <w:rsid w:val="00EC6932"/>
    <w:rsid w:val="00EC770B"/>
    <w:rsid w:val="00F161F2"/>
    <w:rsid w:val="00F9130C"/>
    <w:rsid w:val="00F9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61E3"/>
  <w15:chartTrackingRefBased/>
  <w15:docId w15:val="{56F55FCE-5553-BE4B-B9BA-B4E3E2EC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pt-PT" w:eastAsia="ja-JP" w:bidi="pt-PT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4F8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"/>
    <w:qFormat/>
    <w:pPr>
      <w:numPr>
        <w:numId w:val="3"/>
      </w:numPr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Numerada">
    <w:name w:val="List Number"/>
    <w:basedOn w:val="Normal"/>
    <w:uiPriority w:val="9"/>
    <w:qFormat/>
    <w:pPr>
      <w:numPr>
        <w:numId w:val="4"/>
      </w:numPr>
    </w:p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styleId="Ttulo">
    <w:name w:val="Title"/>
    <w:basedOn w:val="Normal"/>
    <w:link w:val="Ttulo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aps/>
      <w:sz w:val="40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TtulodoLivro">
    <w:name w:val="Book Title"/>
    <w:basedOn w:val="Fontepargpadro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  <w:color w:val="262626" w:themeColor="text1" w:themeTint="D9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6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Fontepargpadro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53E9CB4-456A-8B45-B141-A9BD87F861FA%7dtf50002051.dotx" TargetMode="External" 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%7b353E9CB4-456A-8B45-B141-A9BD87F861FA%7dtf50002051.dotx</Template>
  <TotalTime>11</TotalTime>
  <Pages>2</Pages>
  <Words>117</Words>
  <Characters>636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david.j.nascimento85@gmail.com</dc:creator>
  <cp:keywords/>
  <dc:description/>
  <cp:lastModifiedBy>Usuário Convidado</cp:lastModifiedBy>
  <cp:revision>18</cp:revision>
  <dcterms:created xsi:type="dcterms:W3CDTF">2021-05-18T01:56:00Z</dcterms:created>
  <dcterms:modified xsi:type="dcterms:W3CDTF">2021-06-08T01:36:00Z</dcterms:modified>
</cp:coreProperties>
</file>