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A04F" w14:textId="166C1595" w:rsidR="00F11D59" w:rsidRDefault="0059682B">
      <w:pPr>
        <w:pStyle w:val="Nome"/>
      </w:pPr>
      <w:r>
        <w:t>Laura Maciel Rosemann</w:t>
      </w:r>
    </w:p>
    <w:p w14:paraId="0577B591" w14:textId="3FE8B365" w:rsidR="00F11D59" w:rsidRDefault="0059682B">
      <w:pPr>
        <w:pStyle w:val="InformaesdeContato"/>
      </w:pPr>
      <w:r>
        <w:t xml:space="preserve">Rua Natal Idalino </w:t>
      </w:r>
      <w:proofErr w:type="spellStart"/>
      <w:r>
        <w:t>Fadaneli</w:t>
      </w:r>
      <w:proofErr w:type="spellEnd"/>
      <w:r w:rsidR="000525F0">
        <w:t xml:space="preserve"> </w:t>
      </w:r>
      <w:r w:rsidR="00702934">
        <w:t xml:space="preserve">, </w:t>
      </w:r>
      <w:r>
        <w:t>Planalto</w:t>
      </w:r>
    </w:p>
    <w:p w14:paraId="024D025D" w14:textId="0AC46CE8" w:rsidR="0059682B" w:rsidRDefault="00245871">
      <w:pPr>
        <w:pStyle w:val="InformaesdeContato"/>
      </w:pPr>
      <w:r>
        <w:t>Contato: 54993291726</w:t>
      </w:r>
    </w:p>
    <w:p w14:paraId="1306EB27" w14:textId="52614228" w:rsidR="00245871" w:rsidRDefault="00245871">
      <w:pPr>
        <w:pStyle w:val="InformaesdeContato"/>
      </w:pPr>
      <w:r>
        <w:t xml:space="preserve">Email: </w:t>
      </w:r>
      <w:proofErr w:type="spellStart"/>
      <w:r>
        <w:t>rosemannlaura444</w:t>
      </w:r>
      <w:proofErr w:type="spellEnd"/>
      <w:r>
        <w:t>@gmail.com</w:t>
      </w:r>
    </w:p>
    <w:p w14:paraId="5C7D3E5C" w14:textId="77777777" w:rsidR="00F11D59" w:rsidRDefault="00A6502B">
      <w:pPr>
        <w:pStyle w:val="Ttulo1"/>
      </w:pPr>
      <w:sdt>
        <w:sdtPr>
          <w:id w:val="-819804518"/>
          <w:placeholder>
            <w:docPart w:val="D8C9AE8F5D027947B83C59E64F69718B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p w14:paraId="4BCE4296" w14:textId="38BDCBA0" w:rsidR="00F11D59" w:rsidRDefault="00245871">
      <w:pPr>
        <w:spacing w:after="180"/>
      </w:pPr>
      <w:r>
        <w:t xml:space="preserve">Proatividade, </w:t>
      </w:r>
      <w:r w:rsidR="00BF0207">
        <w:t xml:space="preserve">bom trabalho em equipe, </w:t>
      </w:r>
      <w:r w:rsidR="00830CD9">
        <w:t xml:space="preserve">pontual, </w:t>
      </w:r>
      <w:r w:rsidR="00CE4C3A">
        <w:t>agilidade…</w:t>
      </w:r>
    </w:p>
    <w:p w14:paraId="626B4671" w14:textId="76C7A549" w:rsidR="00F11D59" w:rsidRDefault="00A6502B" w:rsidP="00CE4C3A">
      <w:pPr>
        <w:pStyle w:val="Ttulo1"/>
      </w:pPr>
      <w:sdt>
        <w:sdtPr>
          <w:id w:val="-1150367223"/>
          <w:placeholder>
            <w:docPart w:val="5A5AD0B5AE9C764AB66D8E3F2237A3EE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  <w:r w:rsidR="00CE4C3A">
        <w:t xml:space="preserve"> </w:t>
      </w:r>
    </w:p>
    <w:p w14:paraId="3F439376" w14:textId="0CF8B1C7" w:rsidR="00CE4C3A" w:rsidRDefault="00CE4C3A" w:rsidP="00CE4C3A">
      <w:r>
        <w:t>Ensino médio completo</w:t>
      </w:r>
    </w:p>
    <w:p w14:paraId="20E07189" w14:textId="0EBA0F3A" w:rsidR="00CE4C3A" w:rsidRPr="00CE4C3A" w:rsidRDefault="00CE4C3A" w:rsidP="00CE4C3A">
      <w:r>
        <w:t>Curso de Logística ( incompleto, 10 meses)</w:t>
      </w:r>
    </w:p>
    <w:p w14:paraId="487A4E1E" w14:textId="77777777" w:rsidR="00F11D59" w:rsidRDefault="00A6502B">
      <w:pPr>
        <w:pStyle w:val="Ttulo1"/>
      </w:pPr>
      <w:sdt>
        <w:sdtPr>
          <w:id w:val="617349259"/>
          <w:placeholder>
            <w:docPart w:val="C9DBF5C3F9167A4586F1EF8E46BDC9A0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1713B269" w14:textId="7823993B" w:rsidR="00F11D59" w:rsidRDefault="00A6502B">
      <w:pPr>
        <w:pStyle w:val="Ttulo2"/>
      </w:pPr>
      <w:sdt>
        <w:sdtPr>
          <w:id w:val="692349886"/>
          <w:placeholder>
            <w:docPart w:val="30BAB1BF77D22647AEAD1FAAA83B98E0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Nome do empregador</w:t>
          </w:r>
        </w:sdtContent>
      </w:sdt>
      <w:r w:rsidR="00CE4C3A">
        <w:t xml:space="preserve">: </w:t>
      </w:r>
      <w:r w:rsidR="004E4DE6">
        <w:t xml:space="preserve">Malta </w:t>
      </w:r>
      <w:r w:rsidR="009D3CA7">
        <w:t>Industria de Utilidades Domesticas</w:t>
      </w:r>
    </w:p>
    <w:p w14:paraId="69B033FE" w14:textId="03232FA4" w:rsidR="00F11D59" w:rsidRDefault="009D3CA7">
      <w:pPr>
        <w:pStyle w:val="Ttulo3"/>
      </w:pPr>
      <w:r>
        <w:t>Cargo: montadora</w:t>
      </w:r>
    </w:p>
    <w:p w14:paraId="27C78CEA" w14:textId="35EACD6B" w:rsidR="00F11D59" w:rsidRDefault="00452D6D">
      <w:r>
        <w:t>Data de admissão: 06/06/2024</w:t>
      </w:r>
    </w:p>
    <w:p w14:paraId="5E175B9C" w14:textId="22472DDF" w:rsidR="005F6F91" w:rsidRDefault="005F6F91">
      <w:r>
        <w:t>Encerramento de contrato: 31/07/2024</w:t>
      </w:r>
    </w:p>
    <w:p w14:paraId="6F8A6AF5" w14:textId="4FF52FE4" w:rsidR="00E414BE" w:rsidRDefault="00E414BE">
      <w:pPr>
        <w:rPr>
          <w:b/>
          <w:bCs/>
        </w:rPr>
      </w:pPr>
      <w:r>
        <w:rPr>
          <w:b/>
          <w:bCs/>
        </w:rPr>
        <w:t>Nome do empregador: Sumig Soluções para Solda e Corte</w:t>
      </w:r>
    </w:p>
    <w:p w14:paraId="65026BAC" w14:textId="6194DFEE" w:rsidR="002364C8" w:rsidRDefault="002364C8">
      <w:r>
        <w:t>Cargo: menor aprendiz Senai pela empresa</w:t>
      </w:r>
      <w:r w:rsidR="00BF06AB">
        <w:t>( Operação de Processos Logísticos)</w:t>
      </w:r>
    </w:p>
    <w:p w14:paraId="27C17052" w14:textId="004AB07C" w:rsidR="002364C8" w:rsidRPr="002364C8" w:rsidRDefault="00BF06AB">
      <w:r>
        <w:t>Duração: 10 meses(incompleto)</w:t>
      </w:r>
    </w:p>
    <w:p w14:paraId="4BF05464" w14:textId="5886CBBB" w:rsidR="00F11D59" w:rsidRDefault="00F11D59" w:rsidP="009D3CA7">
      <w:pPr>
        <w:pStyle w:val="Ttulo1"/>
      </w:pPr>
    </w:p>
    <w:p w14:paraId="7556354D" w14:textId="77777777" w:rsidR="00997EC7" w:rsidRPr="00997EC7" w:rsidRDefault="00997EC7" w:rsidP="00997EC7"/>
    <w:sectPr w:rsidR="00997EC7" w:rsidRPr="00997EC7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1C37" w14:textId="77777777" w:rsidR="0059682B" w:rsidRDefault="0059682B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5EE51C3F" w14:textId="77777777" w:rsidR="0059682B" w:rsidRDefault="0059682B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8D12A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EF24" w14:textId="77777777" w:rsidR="0059682B" w:rsidRDefault="0059682B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246C0242" w14:textId="77777777" w:rsidR="0059682B" w:rsidRDefault="0059682B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83EB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D615AD" wp14:editId="420A50C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6473C7B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04DC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0C9042F" wp14:editId="5AB2538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9E16DBF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8591460">
    <w:abstractNumId w:val="9"/>
  </w:num>
  <w:num w:numId="2" w16cid:durableId="443118958">
    <w:abstractNumId w:val="7"/>
  </w:num>
  <w:num w:numId="3" w16cid:durableId="1386635516">
    <w:abstractNumId w:val="6"/>
  </w:num>
  <w:num w:numId="4" w16cid:durableId="1928801680">
    <w:abstractNumId w:val="5"/>
  </w:num>
  <w:num w:numId="5" w16cid:durableId="541793995">
    <w:abstractNumId w:val="4"/>
  </w:num>
  <w:num w:numId="6" w16cid:durableId="46952165">
    <w:abstractNumId w:val="8"/>
  </w:num>
  <w:num w:numId="7" w16cid:durableId="1700277107">
    <w:abstractNumId w:val="3"/>
  </w:num>
  <w:num w:numId="8" w16cid:durableId="1091270999">
    <w:abstractNumId w:val="2"/>
  </w:num>
  <w:num w:numId="9" w16cid:durableId="1085885395">
    <w:abstractNumId w:val="1"/>
  </w:num>
  <w:num w:numId="10" w16cid:durableId="135823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2B"/>
    <w:rsid w:val="00034C0D"/>
    <w:rsid w:val="000525F0"/>
    <w:rsid w:val="000E0DF5"/>
    <w:rsid w:val="0011090D"/>
    <w:rsid w:val="00170C7D"/>
    <w:rsid w:val="002364C8"/>
    <w:rsid w:val="00245871"/>
    <w:rsid w:val="004270AE"/>
    <w:rsid w:val="004373C7"/>
    <w:rsid w:val="00452D6D"/>
    <w:rsid w:val="004A457D"/>
    <w:rsid w:val="004E4DE6"/>
    <w:rsid w:val="0059682B"/>
    <w:rsid w:val="005F6F91"/>
    <w:rsid w:val="00702934"/>
    <w:rsid w:val="007127D7"/>
    <w:rsid w:val="007529CE"/>
    <w:rsid w:val="0075647C"/>
    <w:rsid w:val="007A1C4B"/>
    <w:rsid w:val="00814FAF"/>
    <w:rsid w:val="00830CD9"/>
    <w:rsid w:val="00984C1B"/>
    <w:rsid w:val="0099544B"/>
    <w:rsid w:val="00997EC7"/>
    <w:rsid w:val="009D3CA7"/>
    <w:rsid w:val="00A6502B"/>
    <w:rsid w:val="00B36BD2"/>
    <w:rsid w:val="00B46329"/>
    <w:rsid w:val="00BF0207"/>
    <w:rsid w:val="00BF06AB"/>
    <w:rsid w:val="00C62269"/>
    <w:rsid w:val="00CE4C3A"/>
    <w:rsid w:val="00D549D7"/>
    <w:rsid w:val="00E40E39"/>
    <w:rsid w:val="00E414BE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9567A"/>
  <w15:chartTrackingRefBased/>
  <w15:docId w15:val="{128A35BC-4465-F14C-A798-2DC2C495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6182B0C-83AC-8141-A5C9-2A6D89AF5F11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9AE8F5D027947B83C59E64F697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E6268-510D-B043-A9DA-B3D46436AD4A}"/>
      </w:docPartPr>
      <w:docPartBody>
        <w:p w:rsidR="001C6105" w:rsidRDefault="001C6105">
          <w:pPr>
            <w:pStyle w:val="D8C9AE8F5D027947B83C59E64F69718B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5A5AD0B5AE9C764AB66D8E3F2237A3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1E99C-EA9C-354E-A565-9525BB48631A}"/>
      </w:docPartPr>
      <w:docPartBody>
        <w:p w:rsidR="001C6105" w:rsidRDefault="001C6105">
          <w:pPr>
            <w:pStyle w:val="5A5AD0B5AE9C764AB66D8E3F2237A3EE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C9DBF5C3F9167A4586F1EF8E46BDC9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01502-B520-2E4F-AFB4-70855719C029}"/>
      </w:docPartPr>
      <w:docPartBody>
        <w:p w:rsidR="001C6105" w:rsidRDefault="001C6105">
          <w:pPr>
            <w:pStyle w:val="C9DBF5C3F9167A4586F1EF8E46BDC9A0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30BAB1BF77D22647AEAD1FAAA83B98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D88412-F51A-A54F-A137-47937ADBD33D}"/>
      </w:docPartPr>
      <w:docPartBody>
        <w:p w:rsidR="001C6105" w:rsidRDefault="001C6105">
          <w:pPr>
            <w:pStyle w:val="30BAB1BF77D22647AEAD1FAAA83B98E0"/>
          </w:pPr>
          <w:r>
            <w:rPr>
              <w:lang w:bidi="pt-BR"/>
            </w:rPr>
            <w:t>Nome do empregador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05"/>
    <w:rsid w:val="001C6105"/>
    <w:rsid w:val="007127D7"/>
    <w:rsid w:val="007A1C4B"/>
    <w:rsid w:val="00814FAF"/>
    <w:rsid w:val="00B4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8C9AE8F5D027947B83C59E64F69718B">
    <w:name w:val="D8C9AE8F5D027947B83C59E64F69718B"/>
  </w:style>
  <w:style w:type="paragraph" w:customStyle="1" w:styleId="5A5AD0B5AE9C764AB66D8E3F2237A3EE">
    <w:name w:val="5A5AD0B5AE9C764AB66D8E3F2237A3EE"/>
  </w:style>
  <w:style w:type="paragraph" w:customStyle="1" w:styleId="C9DBF5C3F9167A4586F1EF8E46BDC9A0">
    <w:name w:val="C9DBF5C3F9167A4586F1EF8E46BDC9A0"/>
  </w:style>
  <w:style w:type="paragraph" w:customStyle="1" w:styleId="30BAB1BF77D22647AEAD1FAAA83B98E0">
    <w:name w:val="30BAB1BF77D22647AEAD1FAAA83B98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%7b76182B0C-83AC-8141-A5C9-2A6D89AF5F11%7dtf16392120.dotx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Rosemann</dc:creator>
  <cp:keywords/>
  <dc:description/>
  <cp:lastModifiedBy>Laura Rosemann</cp:lastModifiedBy>
  <cp:revision>2</cp:revision>
  <dcterms:created xsi:type="dcterms:W3CDTF">2025-01-14T20:43:00Z</dcterms:created>
  <dcterms:modified xsi:type="dcterms:W3CDTF">2025-01-14T20:43:00Z</dcterms:modified>
</cp:coreProperties>
</file>