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E03F" w14:textId="216D99B0" w:rsidR="006C3065" w:rsidRPr="00E062BB" w:rsidRDefault="00C53C7B" w:rsidP="00AA463D">
      <w:pPr>
        <w:jc w:val="center"/>
        <w:rPr>
          <w:rFonts w:ascii="Arial" w:eastAsia="Verdana" w:hAnsi="Arial" w:cs="Arial"/>
          <w:b/>
          <w:bCs/>
          <w:color w:val="auto"/>
          <w:sz w:val="36"/>
          <w:szCs w:val="36"/>
        </w:rPr>
      </w:pPr>
      <w:r w:rsidRPr="00E062BB">
        <w:rPr>
          <w:rFonts w:ascii="Arial" w:eastAsia="Verdana" w:hAnsi="Arial" w:cs="Arial"/>
          <w:b/>
          <w:bCs/>
          <w:color w:val="auto"/>
          <w:sz w:val="36"/>
          <w:szCs w:val="36"/>
        </w:rPr>
        <w:t>VANESSA DUARTE DA SILVA</w:t>
      </w:r>
    </w:p>
    <w:p w14:paraId="62ED6D20" w14:textId="39A49771" w:rsidR="00AA463D" w:rsidRPr="00952F22" w:rsidRDefault="75D72946" w:rsidP="00952F22">
      <w:pPr>
        <w:jc w:val="center"/>
        <w:rPr>
          <w:rFonts w:ascii="Arial" w:eastAsia="Verdana" w:hAnsi="Arial" w:cs="Arial"/>
          <w:color w:val="auto"/>
          <w:sz w:val="28"/>
          <w:szCs w:val="28"/>
        </w:rPr>
      </w:pPr>
      <w:r w:rsidRPr="00AA463D">
        <w:rPr>
          <w:rFonts w:ascii="Arial" w:eastAsia="Verdana" w:hAnsi="Arial" w:cs="Arial"/>
          <w:color w:val="auto"/>
          <w:sz w:val="28"/>
          <w:szCs w:val="28"/>
        </w:rPr>
        <w:t>​</w:t>
      </w:r>
      <w:r w:rsidR="00D36C91" w:rsidRPr="00D32055">
        <w:rPr>
          <w:rFonts w:ascii="Arial" w:eastAsia="Verdana" w:hAnsi="Arial" w:cs="Arial"/>
          <w:color w:val="auto"/>
          <w:sz w:val="24"/>
          <w:szCs w:val="24"/>
        </w:rPr>
        <w:t>ANALISTA / ASSISTENTE DE DEPARTAMENTO PESSOAL</w:t>
      </w:r>
    </w:p>
    <w:p w14:paraId="76B7FC7A" w14:textId="3ABC1932" w:rsidR="00801987" w:rsidRPr="00D32055" w:rsidRDefault="005324EC" w:rsidP="00AA463D">
      <w:pPr>
        <w:spacing w:line="240" w:lineRule="auto"/>
        <w:rPr>
          <w:rStyle w:val="Hyperlink"/>
          <w:rFonts w:ascii="Arial" w:eastAsia="Verdana" w:hAnsi="Arial" w:cs="Arial"/>
          <w:color w:val="auto"/>
        </w:rPr>
      </w:pPr>
      <w:r w:rsidRPr="00D32055">
        <w:rPr>
          <w:rFonts w:ascii="Arial" w:eastAsia="Verdana" w:hAnsi="Arial" w:cs="Arial"/>
          <w:color w:val="auto"/>
        </w:rPr>
        <w:t>Av. Venâncio Aires, 415, AP 902</w:t>
      </w:r>
      <w:r w:rsidR="75D72946" w:rsidRPr="00D32055">
        <w:rPr>
          <w:rFonts w:ascii="Arial" w:eastAsia="Verdana" w:hAnsi="Arial" w:cs="Arial"/>
          <w:color w:val="auto"/>
        </w:rPr>
        <w:t xml:space="preserve"> </w:t>
      </w:r>
      <w:r w:rsidR="00C53C7B" w:rsidRPr="00D32055">
        <w:rPr>
          <w:rFonts w:ascii="Arial" w:eastAsia="Verdana" w:hAnsi="Arial" w:cs="Arial"/>
          <w:color w:val="auto"/>
        </w:rPr>
        <w:t>–</w:t>
      </w:r>
      <w:r w:rsidR="00887B61" w:rsidRPr="00D32055">
        <w:rPr>
          <w:rFonts w:ascii="Arial" w:eastAsia="Verdana" w:hAnsi="Arial" w:cs="Arial"/>
          <w:color w:val="auto"/>
        </w:rPr>
        <w:t xml:space="preserve"> </w:t>
      </w:r>
      <w:r w:rsidR="003C48EE" w:rsidRPr="00D32055">
        <w:rPr>
          <w:rFonts w:ascii="Arial" w:eastAsia="Verdana" w:hAnsi="Arial" w:cs="Arial"/>
          <w:color w:val="auto"/>
        </w:rPr>
        <w:t>São Marcos</w:t>
      </w:r>
      <w:r w:rsidR="00D26F38" w:rsidRPr="00D32055">
        <w:rPr>
          <w:rFonts w:ascii="Arial" w:eastAsia="Verdana" w:hAnsi="Arial" w:cs="Arial"/>
          <w:color w:val="auto"/>
        </w:rPr>
        <w:t xml:space="preserve"> </w:t>
      </w:r>
      <w:r w:rsidR="00C53C7B" w:rsidRPr="00D32055">
        <w:rPr>
          <w:rFonts w:ascii="Arial" w:eastAsia="Verdana" w:hAnsi="Arial" w:cs="Arial"/>
          <w:color w:val="auto"/>
        </w:rPr>
        <w:t xml:space="preserve">– RS </w:t>
      </w:r>
      <w:r w:rsidR="00C428DF" w:rsidRPr="00D32055">
        <w:rPr>
          <w:rFonts w:ascii="Arial" w:eastAsia="Verdana" w:hAnsi="Arial" w:cs="Arial"/>
          <w:color w:val="auto"/>
        </w:rPr>
        <w:t xml:space="preserve">| </w:t>
      </w:r>
      <w:r w:rsidR="00C53C7B" w:rsidRPr="00D32055">
        <w:rPr>
          <w:rFonts w:ascii="Arial" w:eastAsia="Verdana" w:hAnsi="Arial" w:cs="Arial"/>
          <w:color w:val="auto"/>
        </w:rPr>
        <w:t>Celular e WhatsApp</w:t>
      </w:r>
      <w:r w:rsidR="75D72946" w:rsidRPr="00D32055">
        <w:rPr>
          <w:rFonts w:ascii="Arial" w:eastAsia="Verdana" w:hAnsi="Arial" w:cs="Arial"/>
          <w:color w:val="auto"/>
        </w:rPr>
        <w:t>: (51) 9</w:t>
      </w:r>
      <w:r w:rsidR="00C428DF" w:rsidRPr="00D32055">
        <w:rPr>
          <w:rFonts w:ascii="Arial" w:eastAsia="Verdana" w:hAnsi="Arial" w:cs="Arial"/>
          <w:color w:val="auto"/>
        </w:rPr>
        <w:t>-</w:t>
      </w:r>
      <w:r w:rsidR="75D72946" w:rsidRPr="00D32055">
        <w:rPr>
          <w:rFonts w:ascii="Arial" w:eastAsia="Verdana" w:hAnsi="Arial" w:cs="Arial"/>
          <w:color w:val="auto"/>
        </w:rPr>
        <w:t>8259-5019 / E-mail:</w:t>
      </w:r>
      <w:r w:rsidR="00C428DF" w:rsidRPr="00D32055">
        <w:rPr>
          <w:rFonts w:ascii="Arial" w:eastAsia="Verdana" w:hAnsi="Arial" w:cs="Arial"/>
          <w:color w:val="auto"/>
        </w:rPr>
        <w:t xml:space="preserve"> </w:t>
      </w:r>
      <w:hyperlink r:id="rId8" w:history="1">
        <w:r w:rsidR="00AA463D" w:rsidRPr="00D32055">
          <w:rPr>
            <w:rStyle w:val="Hyperlink"/>
            <w:rFonts w:ascii="Arial" w:eastAsia="Verdana" w:hAnsi="Arial" w:cs="Arial"/>
          </w:rPr>
          <w:t>vanessaduartedasilva@gmail.com</w:t>
        </w:r>
      </w:hyperlink>
      <w:r w:rsidR="00AA463D" w:rsidRPr="00D32055">
        <w:rPr>
          <w:rStyle w:val="Hyperlink"/>
          <w:rFonts w:ascii="Arial" w:eastAsia="Verdana" w:hAnsi="Arial" w:cs="Arial"/>
          <w:color w:val="4F81BD" w:themeColor="accent1"/>
        </w:rPr>
        <w:t xml:space="preserve">   </w:t>
      </w:r>
    </w:p>
    <w:p w14:paraId="0DB22F20" w14:textId="77777777" w:rsidR="00801987" w:rsidRPr="00AA463D" w:rsidRDefault="00801987" w:rsidP="00AA463D">
      <w:pPr>
        <w:spacing w:line="240" w:lineRule="auto"/>
        <w:rPr>
          <w:rStyle w:val="Hyperlink"/>
          <w:rFonts w:ascii="Arial" w:eastAsia="Verdana" w:hAnsi="Arial" w:cs="Arial"/>
          <w:color w:val="auto"/>
          <w:sz w:val="24"/>
          <w:szCs w:val="24"/>
        </w:rPr>
      </w:pPr>
    </w:p>
    <w:p w14:paraId="6577915A" w14:textId="07C694CD" w:rsidR="006C3065" w:rsidRPr="006A4339" w:rsidRDefault="00801987" w:rsidP="00AA463D">
      <w:pPr>
        <w:spacing w:line="240" w:lineRule="auto"/>
        <w:rPr>
          <w:rStyle w:val="Hyperlink"/>
          <w:rFonts w:ascii="Arial" w:eastAsia="Verdana" w:hAnsi="Arial" w:cs="Arial"/>
          <w:b/>
          <w:bCs/>
          <w:color w:val="auto"/>
          <w:u w:val="none"/>
        </w:rPr>
      </w:pPr>
      <w:r w:rsidRPr="006A4339">
        <w:rPr>
          <w:rStyle w:val="Hyperlink"/>
          <w:rFonts w:ascii="Arial" w:eastAsia="Verdana" w:hAnsi="Arial" w:cs="Arial"/>
          <w:b/>
          <w:bCs/>
          <w:color w:val="auto"/>
          <w:u w:val="none"/>
        </w:rPr>
        <w:t>RESUMO PROFISSIONAL</w:t>
      </w:r>
    </w:p>
    <w:p w14:paraId="474060EB" w14:textId="77777777" w:rsidR="00EB3A55" w:rsidRPr="00BA2CB0" w:rsidRDefault="00801987" w:rsidP="00AA463D">
      <w:pPr>
        <w:spacing w:line="240" w:lineRule="auto"/>
        <w:rPr>
          <w:rStyle w:val="Hyperlink"/>
          <w:rFonts w:ascii="Arial" w:eastAsia="Verdana" w:hAnsi="Arial" w:cs="Arial"/>
          <w:color w:val="auto"/>
          <w:u w:val="none"/>
        </w:rPr>
      </w:pPr>
      <w:r w:rsidRPr="00BA2CB0">
        <w:rPr>
          <w:rStyle w:val="Hyperlink"/>
          <w:rFonts w:ascii="Arial" w:eastAsia="Verdana" w:hAnsi="Arial" w:cs="Arial"/>
          <w:color w:val="auto"/>
          <w:u w:val="none"/>
        </w:rPr>
        <w:t xml:space="preserve">Possuo 6 anos de experiência na área de RH, especificamente em rotinas de DP. Sou graduada em Recursos Humanos, </w:t>
      </w:r>
      <w:r w:rsidR="00AA463D" w:rsidRPr="00BA2CB0">
        <w:rPr>
          <w:rStyle w:val="Hyperlink"/>
          <w:rFonts w:ascii="Arial" w:eastAsia="Verdana" w:hAnsi="Arial" w:cs="Arial"/>
          <w:color w:val="auto"/>
          <w:u w:val="none"/>
        </w:rPr>
        <w:t>Técnica em Contabilidade e estou cursando MBA em Cálculo Trabalhista e Graduação em Contabilidade, além de possuir outros cursos livres na área.</w:t>
      </w:r>
      <w:r w:rsidR="0015508D" w:rsidRPr="00BA2CB0">
        <w:rPr>
          <w:rStyle w:val="Hyperlink"/>
          <w:rFonts w:ascii="Arial" w:eastAsia="Verdana" w:hAnsi="Arial" w:cs="Arial"/>
          <w:color w:val="auto"/>
          <w:u w:val="none"/>
        </w:rPr>
        <w:t xml:space="preserve"> </w:t>
      </w:r>
    </w:p>
    <w:p w14:paraId="68473C76" w14:textId="017A2DEC" w:rsidR="00801987" w:rsidRPr="00BA2CB0" w:rsidRDefault="0015508D" w:rsidP="00AA463D">
      <w:pPr>
        <w:spacing w:line="240" w:lineRule="auto"/>
        <w:rPr>
          <w:rStyle w:val="Hyperlink"/>
          <w:rFonts w:ascii="Arial" w:eastAsia="Verdana" w:hAnsi="Arial" w:cs="Arial"/>
          <w:color w:val="auto"/>
          <w:u w:val="none"/>
        </w:rPr>
      </w:pPr>
      <w:r w:rsidRPr="00BA2CB0">
        <w:rPr>
          <w:rStyle w:val="Hyperlink"/>
          <w:rFonts w:ascii="Arial" w:eastAsia="Verdana" w:hAnsi="Arial" w:cs="Arial"/>
          <w:color w:val="auto"/>
          <w:u w:val="none"/>
        </w:rPr>
        <w:t xml:space="preserve">Também </w:t>
      </w:r>
      <w:proofErr w:type="spellStart"/>
      <w:r w:rsidRPr="00BA2CB0">
        <w:rPr>
          <w:rStyle w:val="Hyperlink"/>
          <w:rFonts w:ascii="Arial" w:eastAsia="Verdana" w:hAnsi="Arial" w:cs="Arial"/>
          <w:color w:val="auto"/>
          <w:u w:val="none"/>
        </w:rPr>
        <w:t>possou</w:t>
      </w:r>
      <w:proofErr w:type="spellEnd"/>
      <w:r w:rsidRPr="00BA2CB0">
        <w:rPr>
          <w:rStyle w:val="Hyperlink"/>
          <w:rFonts w:ascii="Arial" w:eastAsia="Verdana" w:hAnsi="Arial" w:cs="Arial"/>
          <w:color w:val="auto"/>
          <w:u w:val="none"/>
        </w:rPr>
        <w:t xml:space="preserve"> </w:t>
      </w:r>
      <w:r w:rsidR="006B57DA" w:rsidRPr="00BA2CB0">
        <w:rPr>
          <w:rStyle w:val="Hyperlink"/>
          <w:rFonts w:ascii="Arial" w:eastAsia="Verdana" w:hAnsi="Arial" w:cs="Arial"/>
          <w:color w:val="auto"/>
          <w:u w:val="none"/>
        </w:rPr>
        <w:t>5 anos de experiência na área financeira e administrativa.</w:t>
      </w:r>
    </w:p>
    <w:p w14:paraId="242419FA" w14:textId="77777777" w:rsidR="007809DD" w:rsidRPr="00BA2CB0" w:rsidRDefault="007809DD" w:rsidP="00AA463D">
      <w:pPr>
        <w:spacing w:line="240" w:lineRule="auto"/>
        <w:rPr>
          <w:rFonts w:ascii="Arial" w:eastAsia="Verdana" w:hAnsi="Arial" w:cs="Arial"/>
          <w:color w:val="auto"/>
        </w:rPr>
      </w:pPr>
    </w:p>
    <w:p w14:paraId="63F421AA" w14:textId="5E172EA6" w:rsidR="00AA463D" w:rsidRPr="00BA2CB0" w:rsidRDefault="75D72946" w:rsidP="00AA463D">
      <w:pPr>
        <w:spacing w:line="240" w:lineRule="auto"/>
        <w:rPr>
          <w:rFonts w:ascii="Arial" w:eastAsia="Verdana" w:hAnsi="Arial" w:cs="Arial"/>
          <w:b/>
          <w:bCs/>
          <w:color w:val="auto"/>
        </w:rPr>
      </w:pPr>
      <w:r w:rsidRPr="00BA2CB0">
        <w:rPr>
          <w:rFonts w:ascii="Arial" w:eastAsia="Verdana" w:hAnsi="Arial" w:cs="Arial"/>
          <w:b/>
          <w:bCs/>
          <w:color w:val="auto"/>
        </w:rPr>
        <w:t>FORMAÇÃO</w:t>
      </w:r>
      <w:r w:rsidR="007809DD" w:rsidRPr="00BA2CB0">
        <w:rPr>
          <w:rFonts w:ascii="Arial" w:eastAsia="Verdana" w:hAnsi="Arial" w:cs="Arial"/>
          <w:b/>
          <w:bCs/>
          <w:color w:val="auto"/>
        </w:rPr>
        <w:t xml:space="preserve"> ACADÊMICA</w:t>
      </w:r>
      <w:r w:rsidR="00801987" w:rsidRPr="00BA2CB0">
        <w:rPr>
          <w:rFonts w:ascii="Arial" w:eastAsia="Verdana" w:hAnsi="Arial" w:cs="Arial"/>
          <w:b/>
          <w:bCs/>
          <w:color w:val="auto"/>
        </w:rPr>
        <w:t xml:space="preserve"> </w:t>
      </w:r>
    </w:p>
    <w:p w14:paraId="01838D3A" w14:textId="55387154" w:rsidR="00AA463D" w:rsidRPr="00BA2CB0" w:rsidRDefault="007809DD" w:rsidP="00065213">
      <w:pPr>
        <w:pStyle w:val="PargrafodaLista"/>
        <w:numPr>
          <w:ilvl w:val="0"/>
          <w:numId w:val="38"/>
        </w:numPr>
        <w:spacing w:after="0"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b/>
          <w:bCs/>
          <w:color w:val="auto"/>
        </w:rPr>
        <w:t xml:space="preserve">MBA Recursos Humanos </w:t>
      </w:r>
      <w:r w:rsidR="00AA463D" w:rsidRPr="00BA2CB0">
        <w:rPr>
          <w:rFonts w:ascii="Arial" w:eastAsia="Verdana" w:hAnsi="Arial" w:cs="Arial"/>
          <w:b/>
          <w:bCs/>
          <w:color w:val="auto"/>
        </w:rPr>
        <w:t xml:space="preserve">Com Ênfase Em </w:t>
      </w:r>
      <w:r w:rsidRPr="00BA2CB0">
        <w:rPr>
          <w:rFonts w:ascii="Arial" w:eastAsia="Verdana" w:hAnsi="Arial" w:cs="Arial"/>
          <w:b/>
          <w:bCs/>
          <w:color w:val="auto"/>
        </w:rPr>
        <w:t>Cálculo Trabalhista</w:t>
      </w:r>
      <w:r w:rsidRPr="00BA2CB0">
        <w:rPr>
          <w:rFonts w:ascii="Arial" w:eastAsia="Verdana" w:hAnsi="Arial" w:cs="Arial"/>
          <w:color w:val="auto"/>
        </w:rPr>
        <w:t xml:space="preserve"> </w:t>
      </w:r>
      <w:r w:rsidR="00AA463D" w:rsidRPr="00BA2CB0">
        <w:rPr>
          <w:rFonts w:ascii="Arial" w:eastAsia="Verdana" w:hAnsi="Arial" w:cs="Arial"/>
          <w:color w:val="auto"/>
        </w:rPr>
        <w:t xml:space="preserve">– </w:t>
      </w:r>
      <w:r w:rsidRPr="00BA2CB0">
        <w:rPr>
          <w:rFonts w:ascii="Arial" w:eastAsia="Verdana" w:hAnsi="Arial" w:cs="Arial"/>
          <w:color w:val="auto"/>
        </w:rPr>
        <w:t xml:space="preserve">Anhanguera </w:t>
      </w:r>
      <w:r w:rsidR="00AA463D" w:rsidRPr="00BA2CB0">
        <w:rPr>
          <w:rFonts w:ascii="Arial" w:eastAsia="Verdana" w:hAnsi="Arial" w:cs="Arial"/>
          <w:color w:val="auto"/>
        </w:rPr>
        <w:t xml:space="preserve">– </w:t>
      </w:r>
      <w:r w:rsidRPr="00BA2CB0">
        <w:rPr>
          <w:rFonts w:ascii="Arial" w:eastAsia="Verdana" w:hAnsi="Arial" w:cs="Arial"/>
          <w:color w:val="auto"/>
        </w:rPr>
        <w:t>Cursando</w:t>
      </w:r>
    </w:p>
    <w:p w14:paraId="0129EA32" w14:textId="4509C6B9" w:rsidR="00AA463D" w:rsidRPr="00BA2CB0" w:rsidRDefault="75D72946" w:rsidP="00065213">
      <w:pPr>
        <w:pStyle w:val="PargrafodaLista"/>
        <w:numPr>
          <w:ilvl w:val="0"/>
          <w:numId w:val="38"/>
        </w:numPr>
        <w:spacing w:after="0"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b/>
          <w:bCs/>
          <w:color w:val="auto"/>
        </w:rPr>
        <w:t>Gradua</w:t>
      </w:r>
      <w:r w:rsidR="007809DD" w:rsidRPr="00BA2CB0">
        <w:rPr>
          <w:rFonts w:ascii="Arial" w:eastAsia="Verdana" w:hAnsi="Arial" w:cs="Arial"/>
          <w:b/>
          <w:bCs/>
          <w:color w:val="auto"/>
        </w:rPr>
        <w:t>ção</w:t>
      </w:r>
      <w:r w:rsidRPr="00BA2CB0">
        <w:rPr>
          <w:rFonts w:ascii="Arial" w:eastAsia="Verdana" w:hAnsi="Arial" w:cs="Arial"/>
          <w:b/>
          <w:bCs/>
          <w:color w:val="auto"/>
        </w:rPr>
        <w:t xml:space="preserve"> em Ciências Contábeis</w:t>
      </w:r>
      <w:r w:rsidR="007809DD" w:rsidRPr="00BA2CB0">
        <w:rPr>
          <w:rFonts w:ascii="Arial" w:eastAsia="Verdana" w:hAnsi="Arial" w:cs="Arial"/>
          <w:color w:val="auto"/>
        </w:rPr>
        <w:t xml:space="preserve"> </w:t>
      </w:r>
      <w:r w:rsidR="00AA463D" w:rsidRPr="00BA2CB0">
        <w:rPr>
          <w:rFonts w:ascii="Arial" w:eastAsia="Verdana" w:hAnsi="Arial" w:cs="Arial"/>
          <w:color w:val="auto"/>
        </w:rPr>
        <w:t xml:space="preserve">– </w:t>
      </w:r>
      <w:r w:rsidR="004756CC" w:rsidRPr="00BA2CB0">
        <w:rPr>
          <w:rFonts w:ascii="Arial" w:eastAsia="Verdana" w:hAnsi="Arial" w:cs="Arial"/>
          <w:color w:val="auto"/>
        </w:rPr>
        <w:t>UniRitter</w:t>
      </w:r>
      <w:r w:rsidR="007809DD" w:rsidRPr="00BA2CB0">
        <w:rPr>
          <w:rFonts w:ascii="Arial" w:eastAsia="Verdana" w:hAnsi="Arial" w:cs="Arial"/>
          <w:color w:val="auto"/>
        </w:rPr>
        <w:t xml:space="preserve"> </w:t>
      </w:r>
      <w:r w:rsidR="00AA463D" w:rsidRPr="00BA2CB0">
        <w:rPr>
          <w:rFonts w:ascii="Arial" w:eastAsia="Verdana" w:hAnsi="Arial" w:cs="Arial"/>
          <w:color w:val="auto"/>
        </w:rPr>
        <w:t xml:space="preserve">– </w:t>
      </w:r>
      <w:r w:rsidR="007809DD" w:rsidRPr="00BA2CB0">
        <w:rPr>
          <w:rFonts w:ascii="Arial" w:eastAsia="Verdana" w:hAnsi="Arial" w:cs="Arial"/>
          <w:color w:val="auto"/>
        </w:rPr>
        <w:t>Cursando</w:t>
      </w:r>
      <w:r w:rsidRPr="00BA2CB0">
        <w:rPr>
          <w:rFonts w:ascii="Arial" w:eastAsia="Verdana" w:hAnsi="Arial" w:cs="Arial"/>
          <w:color w:val="auto"/>
        </w:rPr>
        <w:t xml:space="preserve"> </w:t>
      </w:r>
      <w:r w:rsidR="00AA463D" w:rsidRPr="00BA2CB0">
        <w:rPr>
          <w:rFonts w:ascii="Arial" w:eastAsia="Verdana" w:hAnsi="Arial" w:cs="Arial"/>
          <w:color w:val="auto"/>
        </w:rPr>
        <w:t xml:space="preserve">2º </w:t>
      </w:r>
      <w:r w:rsidR="007809DD" w:rsidRPr="00BA2CB0">
        <w:rPr>
          <w:rFonts w:ascii="Arial" w:eastAsia="Verdana" w:hAnsi="Arial" w:cs="Arial"/>
          <w:color w:val="auto"/>
        </w:rPr>
        <w:t>S</w:t>
      </w:r>
      <w:r w:rsidRPr="00BA2CB0">
        <w:rPr>
          <w:rFonts w:ascii="Arial" w:eastAsia="Verdana" w:hAnsi="Arial" w:cs="Arial"/>
          <w:color w:val="auto"/>
        </w:rPr>
        <w:t>emestre</w:t>
      </w:r>
    </w:p>
    <w:p w14:paraId="49D105F4" w14:textId="29C7F1E6" w:rsidR="00AA463D" w:rsidRPr="00BA2CB0" w:rsidRDefault="007809DD" w:rsidP="00065213">
      <w:pPr>
        <w:pStyle w:val="PargrafodaLista"/>
        <w:numPr>
          <w:ilvl w:val="0"/>
          <w:numId w:val="38"/>
        </w:numPr>
        <w:spacing w:after="0"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b/>
          <w:bCs/>
          <w:color w:val="auto"/>
        </w:rPr>
        <w:t>Técnico em Contabilidade</w:t>
      </w:r>
      <w:r w:rsidRPr="00BA2CB0">
        <w:rPr>
          <w:rFonts w:ascii="Arial" w:eastAsia="Verdana" w:hAnsi="Arial" w:cs="Arial"/>
          <w:color w:val="auto"/>
        </w:rPr>
        <w:t xml:space="preserve"> </w:t>
      </w:r>
      <w:r w:rsidR="00AA463D" w:rsidRPr="00BA2CB0">
        <w:rPr>
          <w:rFonts w:ascii="Arial" w:eastAsia="Verdana" w:hAnsi="Arial" w:cs="Arial"/>
          <w:color w:val="auto"/>
        </w:rPr>
        <w:t xml:space="preserve">– </w:t>
      </w:r>
      <w:r w:rsidRPr="00BA2CB0">
        <w:rPr>
          <w:rFonts w:ascii="Arial" w:eastAsia="Verdana" w:hAnsi="Arial" w:cs="Arial"/>
          <w:color w:val="auto"/>
        </w:rPr>
        <w:t xml:space="preserve">CEPU </w:t>
      </w:r>
      <w:r w:rsidR="00AA463D" w:rsidRPr="00BA2CB0">
        <w:rPr>
          <w:rFonts w:ascii="Arial" w:eastAsia="Verdana" w:hAnsi="Arial" w:cs="Arial"/>
          <w:color w:val="auto"/>
        </w:rPr>
        <w:t>– 2016</w:t>
      </w:r>
    </w:p>
    <w:p w14:paraId="4EBA258E" w14:textId="653152A3" w:rsidR="008C42AB" w:rsidRPr="00BA2CB0" w:rsidRDefault="75D72946" w:rsidP="00065213">
      <w:pPr>
        <w:pStyle w:val="PargrafodaLista"/>
        <w:numPr>
          <w:ilvl w:val="0"/>
          <w:numId w:val="38"/>
        </w:numPr>
        <w:spacing w:after="0"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b/>
          <w:bCs/>
          <w:color w:val="auto"/>
        </w:rPr>
        <w:t>Graduação Tecn</w:t>
      </w:r>
      <w:r w:rsidR="007809DD" w:rsidRPr="00BA2CB0">
        <w:rPr>
          <w:rFonts w:ascii="Arial" w:eastAsia="Verdana" w:hAnsi="Arial" w:cs="Arial"/>
          <w:b/>
          <w:bCs/>
          <w:color w:val="auto"/>
        </w:rPr>
        <w:t>ó</w:t>
      </w:r>
      <w:r w:rsidRPr="00BA2CB0">
        <w:rPr>
          <w:rFonts w:ascii="Arial" w:eastAsia="Verdana" w:hAnsi="Arial" w:cs="Arial"/>
          <w:b/>
          <w:bCs/>
          <w:color w:val="auto"/>
        </w:rPr>
        <w:t>l</w:t>
      </w:r>
      <w:r w:rsidR="007809DD" w:rsidRPr="00BA2CB0">
        <w:rPr>
          <w:rFonts w:ascii="Arial" w:eastAsia="Verdana" w:hAnsi="Arial" w:cs="Arial"/>
          <w:b/>
          <w:bCs/>
          <w:color w:val="auto"/>
        </w:rPr>
        <w:t>o</w:t>
      </w:r>
      <w:r w:rsidRPr="00BA2CB0">
        <w:rPr>
          <w:rFonts w:ascii="Arial" w:eastAsia="Verdana" w:hAnsi="Arial" w:cs="Arial"/>
          <w:b/>
          <w:bCs/>
          <w:color w:val="auto"/>
        </w:rPr>
        <w:t>g</w:t>
      </w:r>
      <w:r w:rsidR="007809DD" w:rsidRPr="00BA2CB0">
        <w:rPr>
          <w:rFonts w:ascii="Arial" w:eastAsia="Verdana" w:hAnsi="Arial" w:cs="Arial"/>
          <w:b/>
          <w:bCs/>
          <w:color w:val="auto"/>
        </w:rPr>
        <w:t>o em</w:t>
      </w:r>
      <w:r w:rsidRPr="00BA2CB0">
        <w:rPr>
          <w:rFonts w:ascii="Arial" w:eastAsia="Verdana" w:hAnsi="Arial" w:cs="Arial"/>
          <w:b/>
          <w:bCs/>
          <w:color w:val="auto"/>
        </w:rPr>
        <w:t xml:space="preserve"> Recursos Humanos</w:t>
      </w:r>
      <w:r w:rsidR="007809DD" w:rsidRPr="00BA2CB0">
        <w:rPr>
          <w:rFonts w:ascii="Arial" w:eastAsia="Verdana" w:hAnsi="Arial" w:cs="Arial"/>
          <w:color w:val="auto"/>
        </w:rPr>
        <w:t xml:space="preserve"> </w:t>
      </w:r>
      <w:r w:rsidR="00AA463D" w:rsidRPr="00BA2CB0">
        <w:rPr>
          <w:rFonts w:ascii="Arial" w:eastAsia="Verdana" w:hAnsi="Arial" w:cs="Arial"/>
          <w:color w:val="auto"/>
        </w:rPr>
        <w:t xml:space="preserve">– </w:t>
      </w:r>
      <w:proofErr w:type="spellStart"/>
      <w:r w:rsidRPr="00BA2CB0">
        <w:rPr>
          <w:rFonts w:ascii="Arial" w:eastAsia="Verdana" w:hAnsi="Arial" w:cs="Arial"/>
          <w:color w:val="auto"/>
        </w:rPr>
        <w:t>Unopar</w:t>
      </w:r>
      <w:proofErr w:type="spellEnd"/>
      <w:r w:rsidR="007809DD" w:rsidRPr="00BA2CB0">
        <w:rPr>
          <w:rFonts w:ascii="Arial" w:eastAsia="Verdana" w:hAnsi="Arial" w:cs="Arial"/>
          <w:color w:val="auto"/>
        </w:rPr>
        <w:t xml:space="preserve"> </w:t>
      </w:r>
      <w:r w:rsidR="00AA463D" w:rsidRPr="00BA2CB0">
        <w:rPr>
          <w:rFonts w:ascii="Arial" w:eastAsia="Verdana" w:hAnsi="Arial" w:cs="Arial"/>
          <w:color w:val="auto"/>
        </w:rPr>
        <w:t xml:space="preserve">– </w:t>
      </w:r>
      <w:r w:rsidR="00D13854" w:rsidRPr="00BA2CB0">
        <w:rPr>
          <w:rFonts w:ascii="Arial" w:eastAsia="Verdana" w:hAnsi="Arial" w:cs="Arial"/>
          <w:color w:val="auto"/>
        </w:rPr>
        <w:t xml:space="preserve">Concluído </w:t>
      </w:r>
      <w:r w:rsidR="00AA7463" w:rsidRPr="00BA2CB0">
        <w:rPr>
          <w:rFonts w:ascii="Arial" w:eastAsia="Verdana" w:hAnsi="Arial" w:cs="Arial"/>
          <w:color w:val="auto"/>
        </w:rPr>
        <w:t>2018</w:t>
      </w:r>
    </w:p>
    <w:p w14:paraId="578D1F0F" w14:textId="77777777" w:rsidR="007809DD" w:rsidRPr="00BA2CB0" w:rsidRDefault="007809DD" w:rsidP="00AA463D">
      <w:pPr>
        <w:spacing w:line="240" w:lineRule="auto"/>
        <w:rPr>
          <w:rFonts w:ascii="Arial" w:eastAsia="Verdana" w:hAnsi="Arial" w:cs="Arial"/>
          <w:color w:val="auto"/>
        </w:rPr>
      </w:pPr>
    </w:p>
    <w:p w14:paraId="7EB4AC04" w14:textId="5116430D" w:rsidR="00AA463D" w:rsidRPr="00BA2CB0" w:rsidRDefault="75D72946" w:rsidP="00AA463D">
      <w:pPr>
        <w:spacing w:line="240" w:lineRule="auto"/>
        <w:rPr>
          <w:rFonts w:ascii="Arial" w:eastAsia="Verdana" w:hAnsi="Arial" w:cs="Arial"/>
          <w:b/>
          <w:bCs/>
          <w:color w:val="auto"/>
        </w:rPr>
      </w:pPr>
      <w:r w:rsidRPr="00BA2CB0">
        <w:rPr>
          <w:rFonts w:ascii="Arial" w:eastAsia="Verdana" w:hAnsi="Arial" w:cs="Arial"/>
          <w:b/>
          <w:bCs/>
          <w:color w:val="auto"/>
        </w:rPr>
        <w:t xml:space="preserve">EXPERIÊNCIA PROFISSIONAL </w:t>
      </w:r>
    </w:p>
    <w:p w14:paraId="016D2AF7" w14:textId="77777777" w:rsidR="00AA463D" w:rsidRPr="00BA2CB0" w:rsidRDefault="006F300E" w:rsidP="00AA463D">
      <w:pPr>
        <w:pStyle w:val="PargrafodaLista"/>
        <w:numPr>
          <w:ilvl w:val="0"/>
          <w:numId w:val="39"/>
        </w:numPr>
        <w:spacing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b/>
          <w:bCs/>
          <w:color w:val="auto"/>
        </w:rPr>
        <w:t>Martins Contabilidade</w:t>
      </w:r>
      <w:r w:rsidR="00AA463D" w:rsidRPr="00BA2CB0">
        <w:rPr>
          <w:rFonts w:ascii="Arial" w:eastAsia="Verdana" w:hAnsi="Arial" w:cs="Arial"/>
          <w:color w:val="auto"/>
        </w:rPr>
        <w:t xml:space="preserve"> </w:t>
      </w:r>
    </w:p>
    <w:p w14:paraId="3C46C0A3" w14:textId="32DA72A6" w:rsidR="00AA463D" w:rsidRPr="00BA2CB0" w:rsidRDefault="00BB77BF" w:rsidP="00AA463D">
      <w:pPr>
        <w:spacing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color w:val="auto"/>
        </w:rPr>
        <w:t>Cargo: Analista de Departamento Pessoal</w:t>
      </w:r>
      <w:r w:rsidR="007809DD" w:rsidRPr="00BA2CB0">
        <w:rPr>
          <w:rFonts w:ascii="Arial" w:eastAsia="Verdana" w:hAnsi="Arial" w:cs="Arial"/>
          <w:color w:val="auto"/>
        </w:rPr>
        <w:t xml:space="preserve"> | Período: Set/2020 – Set/2021 </w:t>
      </w:r>
    </w:p>
    <w:p w14:paraId="09FCB041" w14:textId="5E295E58" w:rsidR="00AA463D" w:rsidRPr="00BA2CB0" w:rsidRDefault="00AA463D" w:rsidP="00AA463D">
      <w:pPr>
        <w:spacing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color w:val="auto"/>
        </w:rPr>
        <w:t>Funções</w:t>
      </w:r>
      <w:r w:rsidR="00BB77BF" w:rsidRPr="00BA2CB0">
        <w:rPr>
          <w:rFonts w:ascii="Arial" w:eastAsia="Verdana" w:hAnsi="Arial" w:cs="Arial"/>
          <w:color w:val="auto"/>
        </w:rPr>
        <w:t>: Gerenciar carteira de cliente</w:t>
      </w:r>
      <w:r w:rsidR="00CD738A" w:rsidRPr="00BA2CB0">
        <w:rPr>
          <w:rFonts w:ascii="Arial" w:eastAsia="Verdana" w:hAnsi="Arial" w:cs="Arial"/>
          <w:color w:val="auto"/>
        </w:rPr>
        <w:t xml:space="preserve">, admissão, </w:t>
      </w:r>
      <w:r w:rsidR="005C271B" w:rsidRPr="00BA2CB0">
        <w:rPr>
          <w:rFonts w:ascii="Arial" w:eastAsia="Verdana" w:hAnsi="Arial" w:cs="Arial"/>
          <w:color w:val="auto"/>
        </w:rPr>
        <w:t>cadastros dos colaboradores, contratos de trabalho, benefícios, rescisão</w:t>
      </w:r>
      <w:r w:rsidR="001E3647" w:rsidRPr="00BA2CB0">
        <w:rPr>
          <w:rFonts w:ascii="Arial" w:eastAsia="Verdana" w:hAnsi="Arial" w:cs="Arial"/>
          <w:color w:val="auto"/>
        </w:rPr>
        <w:t>, ponto, c</w:t>
      </w:r>
      <w:r w:rsidR="007809DD" w:rsidRPr="00BA2CB0">
        <w:rPr>
          <w:rFonts w:ascii="Arial" w:eastAsia="Verdana" w:hAnsi="Arial" w:cs="Arial"/>
          <w:color w:val="auto"/>
        </w:rPr>
        <w:t>álculo</w:t>
      </w:r>
      <w:r w:rsidR="001E3647" w:rsidRPr="00BA2CB0">
        <w:rPr>
          <w:rFonts w:ascii="Arial" w:eastAsia="Verdana" w:hAnsi="Arial" w:cs="Arial"/>
          <w:color w:val="auto"/>
        </w:rPr>
        <w:t xml:space="preserve"> de folha, todos processo</w:t>
      </w:r>
      <w:r w:rsidR="007809DD" w:rsidRPr="00BA2CB0">
        <w:rPr>
          <w:rFonts w:ascii="Arial" w:eastAsia="Verdana" w:hAnsi="Arial" w:cs="Arial"/>
          <w:color w:val="auto"/>
        </w:rPr>
        <w:t>s</w:t>
      </w:r>
      <w:r w:rsidR="001E3647" w:rsidRPr="00BA2CB0">
        <w:rPr>
          <w:rFonts w:ascii="Arial" w:eastAsia="Verdana" w:hAnsi="Arial" w:cs="Arial"/>
          <w:color w:val="auto"/>
        </w:rPr>
        <w:t xml:space="preserve"> </w:t>
      </w:r>
      <w:r w:rsidR="00842C35" w:rsidRPr="00BA2CB0">
        <w:rPr>
          <w:rFonts w:ascii="Arial" w:eastAsia="Verdana" w:hAnsi="Arial" w:cs="Arial"/>
          <w:color w:val="auto"/>
        </w:rPr>
        <w:t>de gestão dos colaboradores, A</w:t>
      </w:r>
      <w:r w:rsidR="007809DD" w:rsidRPr="00BA2CB0">
        <w:rPr>
          <w:rFonts w:ascii="Arial" w:eastAsia="Verdana" w:hAnsi="Arial" w:cs="Arial"/>
          <w:color w:val="auto"/>
        </w:rPr>
        <w:t>SO</w:t>
      </w:r>
      <w:r w:rsidR="00842C35" w:rsidRPr="00BA2CB0">
        <w:rPr>
          <w:rFonts w:ascii="Arial" w:eastAsia="Verdana" w:hAnsi="Arial" w:cs="Arial"/>
          <w:color w:val="auto"/>
        </w:rPr>
        <w:t>, afastamento</w:t>
      </w:r>
      <w:r w:rsidR="00C76606" w:rsidRPr="00BA2CB0">
        <w:rPr>
          <w:rFonts w:ascii="Arial" w:eastAsia="Verdana" w:hAnsi="Arial" w:cs="Arial"/>
          <w:color w:val="auto"/>
        </w:rPr>
        <w:t xml:space="preserve">, </w:t>
      </w:r>
      <w:r w:rsidR="000E2560" w:rsidRPr="00BA2CB0">
        <w:rPr>
          <w:rFonts w:ascii="Arial" w:eastAsia="Verdana" w:hAnsi="Arial" w:cs="Arial"/>
          <w:color w:val="auto"/>
        </w:rPr>
        <w:t>S</w:t>
      </w:r>
      <w:r w:rsidR="007809DD" w:rsidRPr="00BA2CB0">
        <w:rPr>
          <w:rFonts w:ascii="Arial" w:eastAsia="Verdana" w:hAnsi="Arial" w:cs="Arial"/>
          <w:color w:val="auto"/>
        </w:rPr>
        <w:t>EFIP</w:t>
      </w:r>
      <w:r w:rsidR="000E2560" w:rsidRPr="00BA2CB0">
        <w:rPr>
          <w:rFonts w:ascii="Arial" w:eastAsia="Verdana" w:hAnsi="Arial" w:cs="Arial"/>
          <w:color w:val="auto"/>
        </w:rPr>
        <w:t>, e-</w:t>
      </w:r>
      <w:r w:rsidR="007809DD" w:rsidRPr="00BA2CB0">
        <w:rPr>
          <w:rFonts w:ascii="Arial" w:eastAsia="Verdana" w:hAnsi="Arial" w:cs="Arial"/>
          <w:color w:val="auto"/>
        </w:rPr>
        <w:t>S</w:t>
      </w:r>
      <w:r w:rsidR="000E2560" w:rsidRPr="00BA2CB0">
        <w:rPr>
          <w:rFonts w:ascii="Arial" w:eastAsia="Verdana" w:hAnsi="Arial" w:cs="Arial"/>
          <w:color w:val="auto"/>
        </w:rPr>
        <w:t xml:space="preserve">ocial, DCTFWEB, </w:t>
      </w:r>
      <w:r w:rsidR="003944BE" w:rsidRPr="00BA2CB0">
        <w:rPr>
          <w:rFonts w:ascii="Arial" w:eastAsia="Verdana" w:hAnsi="Arial" w:cs="Arial"/>
          <w:color w:val="auto"/>
        </w:rPr>
        <w:t>GPS.</w:t>
      </w:r>
    </w:p>
    <w:p w14:paraId="643143ED" w14:textId="77777777" w:rsidR="00AA463D" w:rsidRPr="00BA2CB0" w:rsidRDefault="75D72946" w:rsidP="00AA463D">
      <w:pPr>
        <w:pStyle w:val="PargrafodaLista"/>
        <w:numPr>
          <w:ilvl w:val="0"/>
          <w:numId w:val="39"/>
        </w:numPr>
        <w:spacing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b/>
          <w:bCs/>
          <w:color w:val="auto"/>
        </w:rPr>
        <w:t>Ativo Contabilidade</w:t>
      </w:r>
      <w:r w:rsidR="00AA463D" w:rsidRPr="00BA2CB0">
        <w:rPr>
          <w:rFonts w:ascii="Arial" w:eastAsia="Verdana" w:hAnsi="Arial" w:cs="Arial"/>
          <w:color w:val="auto"/>
        </w:rPr>
        <w:t xml:space="preserve"> </w:t>
      </w:r>
    </w:p>
    <w:p w14:paraId="2E589B91" w14:textId="13C8F440" w:rsidR="00AA463D" w:rsidRPr="00BA2CB0" w:rsidRDefault="75D72946" w:rsidP="00AA463D">
      <w:pPr>
        <w:spacing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color w:val="auto"/>
        </w:rPr>
        <w:t>Cargo: Assistente de Departamento Pessoal</w:t>
      </w:r>
      <w:r w:rsidR="007809DD" w:rsidRPr="00BA2CB0">
        <w:rPr>
          <w:rFonts w:ascii="Arial" w:eastAsia="Verdana" w:hAnsi="Arial" w:cs="Arial"/>
          <w:color w:val="auto"/>
        </w:rPr>
        <w:t xml:space="preserve"> | Período: Out/20</w:t>
      </w:r>
      <w:r w:rsidR="00695670" w:rsidRPr="00BA2CB0">
        <w:rPr>
          <w:rFonts w:ascii="Arial" w:eastAsia="Verdana" w:hAnsi="Arial" w:cs="Arial"/>
          <w:color w:val="auto"/>
        </w:rPr>
        <w:t>19</w:t>
      </w:r>
      <w:r w:rsidR="007809DD" w:rsidRPr="00BA2CB0">
        <w:rPr>
          <w:rFonts w:ascii="Arial" w:eastAsia="Verdana" w:hAnsi="Arial" w:cs="Arial"/>
          <w:color w:val="auto"/>
        </w:rPr>
        <w:t xml:space="preserve"> – Set/2020</w:t>
      </w:r>
    </w:p>
    <w:p w14:paraId="7F391FA8" w14:textId="6E12B151" w:rsidR="00AA463D" w:rsidRPr="00BA2CB0" w:rsidRDefault="00AA463D" w:rsidP="00AA463D">
      <w:pPr>
        <w:spacing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color w:val="auto"/>
        </w:rPr>
        <w:t>Funções</w:t>
      </w:r>
      <w:r w:rsidR="75D72946" w:rsidRPr="00BA2CB0">
        <w:rPr>
          <w:rFonts w:ascii="Arial" w:eastAsia="Verdana" w:hAnsi="Arial" w:cs="Arial"/>
          <w:color w:val="auto"/>
        </w:rPr>
        <w:t xml:space="preserve">: Admissão, cadastro de colaboradores, atualização de CTPS, controle de benefícios, lançamento e conferencia de folha de pagamento, </w:t>
      </w:r>
      <w:r w:rsidR="007809DD" w:rsidRPr="00BA2CB0">
        <w:rPr>
          <w:rFonts w:ascii="Arial" w:eastAsia="Verdana" w:hAnsi="Arial" w:cs="Arial"/>
          <w:color w:val="auto"/>
        </w:rPr>
        <w:t>SEFIP</w:t>
      </w:r>
      <w:r w:rsidR="75D72946" w:rsidRPr="00BA2CB0">
        <w:rPr>
          <w:rFonts w:ascii="Arial" w:eastAsia="Verdana" w:hAnsi="Arial" w:cs="Arial"/>
          <w:color w:val="auto"/>
        </w:rPr>
        <w:t xml:space="preserve">, GRRF, GPS, CAGED, </w:t>
      </w:r>
      <w:r w:rsidR="007809DD" w:rsidRPr="00BA2CB0">
        <w:rPr>
          <w:rFonts w:ascii="Arial" w:eastAsia="Verdana" w:hAnsi="Arial" w:cs="Arial"/>
          <w:color w:val="auto"/>
        </w:rPr>
        <w:t>RAIS</w:t>
      </w:r>
      <w:r w:rsidR="75D72946" w:rsidRPr="00BA2CB0">
        <w:rPr>
          <w:rFonts w:ascii="Arial" w:eastAsia="Verdana" w:hAnsi="Arial" w:cs="Arial"/>
          <w:color w:val="auto"/>
        </w:rPr>
        <w:t>, DIRF</w:t>
      </w:r>
      <w:r w:rsidR="007809DD" w:rsidRPr="00BA2CB0">
        <w:rPr>
          <w:rFonts w:ascii="Arial" w:eastAsia="Verdana" w:hAnsi="Arial" w:cs="Arial"/>
          <w:color w:val="auto"/>
        </w:rPr>
        <w:t>,</w:t>
      </w:r>
      <w:r w:rsidR="75D72946" w:rsidRPr="00BA2CB0">
        <w:rPr>
          <w:rFonts w:ascii="Arial" w:eastAsia="Verdana" w:hAnsi="Arial" w:cs="Arial"/>
          <w:color w:val="auto"/>
        </w:rPr>
        <w:t xml:space="preserve"> cálculo de rescisão e férias, e</w:t>
      </w:r>
      <w:r w:rsidR="007809DD" w:rsidRPr="00BA2CB0">
        <w:rPr>
          <w:rFonts w:ascii="Arial" w:eastAsia="Verdana" w:hAnsi="Arial" w:cs="Arial"/>
          <w:color w:val="auto"/>
        </w:rPr>
        <w:t>-S</w:t>
      </w:r>
      <w:r w:rsidR="75D72946" w:rsidRPr="00BA2CB0">
        <w:rPr>
          <w:rFonts w:ascii="Arial" w:eastAsia="Verdana" w:hAnsi="Arial" w:cs="Arial"/>
          <w:color w:val="auto"/>
        </w:rPr>
        <w:t>ocial</w:t>
      </w:r>
      <w:r w:rsidR="007809DD" w:rsidRPr="00BA2CB0">
        <w:rPr>
          <w:rFonts w:ascii="Arial" w:eastAsia="Verdana" w:hAnsi="Arial" w:cs="Arial"/>
          <w:color w:val="auto"/>
        </w:rPr>
        <w:t>.</w:t>
      </w:r>
    </w:p>
    <w:p w14:paraId="40A825B6" w14:textId="77777777" w:rsidR="00AA463D" w:rsidRPr="00BA2CB0" w:rsidRDefault="75D72946" w:rsidP="00AA463D">
      <w:pPr>
        <w:pStyle w:val="PargrafodaLista"/>
        <w:numPr>
          <w:ilvl w:val="0"/>
          <w:numId w:val="39"/>
        </w:numPr>
        <w:spacing w:line="240" w:lineRule="auto"/>
        <w:rPr>
          <w:rFonts w:ascii="Arial" w:eastAsia="Verdana" w:hAnsi="Arial" w:cs="Arial"/>
          <w:color w:val="auto"/>
        </w:rPr>
      </w:pPr>
      <w:proofErr w:type="spellStart"/>
      <w:r w:rsidRPr="00BA2CB0">
        <w:rPr>
          <w:rFonts w:ascii="Arial" w:eastAsia="Verdana" w:hAnsi="Arial" w:cs="Arial"/>
          <w:b/>
          <w:bCs/>
          <w:color w:val="auto"/>
        </w:rPr>
        <w:t>Alplan</w:t>
      </w:r>
      <w:proofErr w:type="spellEnd"/>
      <w:r w:rsidRPr="00BA2CB0">
        <w:rPr>
          <w:rFonts w:ascii="Arial" w:eastAsia="Verdana" w:hAnsi="Arial" w:cs="Arial"/>
          <w:b/>
          <w:bCs/>
          <w:color w:val="auto"/>
        </w:rPr>
        <w:t xml:space="preserve"> Comercio de Correias</w:t>
      </w:r>
      <w:r w:rsidR="00AA463D" w:rsidRPr="00BA2CB0">
        <w:rPr>
          <w:rFonts w:ascii="Arial" w:eastAsia="Verdana" w:hAnsi="Arial" w:cs="Arial"/>
          <w:color w:val="auto"/>
        </w:rPr>
        <w:t xml:space="preserve"> </w:t>
      </w:r>
    </w:p>
    <w:p w14:paraId="209DA50E" w14:textId="6285C374" w:rsidR="00B30D63" w:rsidRPr="00BA2CB0" w:rsidRDefault="75D72946" w:rsidP="00AA463D">
      <w:pPr>
        <w:spacing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color w:val="auto"/>
        </w:rPr>
        <w:t>Cargo: Analista de RH</w:t>
      </w:r>
      <w:r w:rsidR="00D36C91" w:rsidRPr="00BA2CB0">
        <w:rPr>
          <w:rFonts w:ascii="Arial" w:eastAsia="Verdana" w:hAnsi="Arial" w:cs="Arial"/>
          <w:color w:val="auto"/>
        </w:rPr>
        <w:t xml:space="preserve"> | Período: Mar/2019 – Out/2019 </w:t>
      </w:r>
    </w:p>
    <w:p w14:paraId="0712629C" w14:textId="2C2DCE21" w:rsidR="00B30D63" w:rsidRPr="00BA2CB0" w:rsidRDefault="00AA463D" w:rsidP="00AA463D">
      <w:pPr>
        <w:spacing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color w:val="auto"/>
        </w:rPr>
        <w:t>Funções</w:t>
      </w:r>
      <w:r w:rsidR="75D72946" w:rsidRPr="00BA2CB0">
        <w:rPr>
          <w:rFonts w:ascii="Arial" w:eastAsia="Verdana" w:hAnsi="Arial" w:cs="Arial"/>
          <w:color w:val="auto"/>
        </w:rPr>
        <w:t>: Recrutamento e seleção de candidatos; Fechamento da folha de pagamento e da folha de ponto; Desenvolvimento de pesquisas sobre a satisfação dos empregados; Planejamento e coordenação de treinamentos internos e externos; Revisão e análise de planos de cargo e salários; Realizar entrevistas de admissão, acompanhamento e desligamento de funcionários; Elaborar anúncios de recrutamento para ser divulgado em meios de comunicação; Elaborar e implementar novos métodos de treinamento, capacitação e desenvolvimento pessoal; Planejamento estratégico de RH em função das metas institucionais; Controle de férias, banco de horas; Melhorias nos benefícios e condições de trabalho, que possibilitem um ambiente adequado e agradável a todos os funcionários.</w:t>
      </w:r>
    </w:p>
    <w:p w14:paraId="04959E5C" w14:textId="77777777" w:rsidR="00D36C91" w:rsidRPr="00BA2CB0" w:rsidRDefault="00D36C91" w:rsidP="00AA463D">
      <w:pPr>
        <w:spacing w:line="240" w:lineRule="auto"/>
        <w:rPr>
          <w:rFonts w:ascii="Arial" w:eastAsia="Verdana" w:hAnsi="Arial" w:cs="Arial"/>
          <w:color w:val="auto"/>
        </w:rPr>
      </w:pPr>
    </w:p>
    <w:p w14:paraId="54F0ED70" w14:textId="7B3C3DA8" w:rsidR="00AA463D" w:rsidRPr="00BA2CB0" w:rsidRDefault="00D36C91" w:rsidP="00AA463D">
      <w:pPr>
        <w:spacing w:line="240" w:lineRule="auto"/>
        <w:rPr>
          <w:rFonts w:ascii="Arial" w:eastAsia="Verdana" w:hAnsi="Arial" w:cs="Arial"/>
          <w:b/>
          <w:bCs/>
          <w:color w:val="auto"/>
        </w:rPr>
      </w:pPr>
      <w:r w:rsidRPr="00BA2CB0">
        <w:rPr>
          <w:rFonts w:ascii="Arial" w:eastAsia="Verdana" w:hAnsi="Arial" w:cs="Arial"/>
          <w:b/>
          <w:bCs/>
          <w:color w:val="auto"/>
        </w:rPr>
        <w:t>FORMAÇÃO COMPLEMENTAR</w:t>
      </w:r>
    </w:p>
    <w:p w14:paraId="060C24BD" w14:textId="3BC40F59" w:rsidR="00883CB4" w:rsidRPr="00BA2CB0" w:rsidRDefault="75D72946" w:rsidP="00065213">
      <w:pPr>
        <w:pStyle w:val="PargrafodaLista"/>
        <w:numPr>
          <w:ilvl w:val="0"/>
          <w:numId w:val="39"/>
        </w:numPr>
        <w:spacing w:after="0"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color w:val="auto"/>
        </w:rPr>
        <w:t xml:space="preserve">Cálculos trabalhistas – Cursos livres </w:t>
      </w:r>
      <w:proofErr w:type="spellStart"/>
      <w:r w:rsidRPr="00BA2CB0">
        <w:rPr>
          <w:rFonts w:ascii="Arial" w:eastAsia="Verdana" w:hAnsi="Arial" w:cs="Arial"/>
          <w:color w:val="auto"/>
        </w:rPr>
        <w:t>Unopar</w:t>
      </w:r>
      <w:proofErr w:type="spellEnd"/>
      <w:r w:rsidRPr="00BA2CB0">
        <w:rPr>
          <w:rFonts w:ascii="Arial" w:eastAsia="Verdana" w:hAnsi="Arial" w:cs="Arial"/>
          <w:color w:val="auto"/>
        </w:rPr>
        <w:t xml:space="preserve"> - 40hs</w:t>
      </w:r>
    </w:p>
    <w:p w14:paraId="239A4FA3" w14:textId="3770CE4C" w:rsidR="00883CB4" w:rsidRPr="00BA2CB0" w:rsidRDefault="75D72946" w:rsidP="00065213">
      <w:pPr>
        <w:pStyle w:val="PargrafodaLista"/>
        <w:numPr>
          <w:ilvl w:val="0"/>
          <w:numId w:val="39"/>
        </w:numPr>
        <w:spacing w:after="0"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color w:val="auto"/>
        </w:rPr>
        <w:t>Departamento pessoal na pr</w:t>
      </w:r>
      <w:r w:rsidR="00D36C91" w:rsidRPr="00BA2CB0">
        <w:rPr>
          <w:rFonts w:ascii="Arial" w:eastAsia="Verdana" w:hAnsi="Arial" w:cs="Arial"/>
          <w:color w:val="auto"/>
        </w:rPr>
        <w:t>á</w:t>
      </w:r>
      <w:r w:rsidRPr="00BA2CB0">
        <w:rPr>
          <w:rFonts w:ascii="Arial" w:eastAsia="Verdana" w:hAnsi="Arial" w:cs="Arial"/>
          <w:color w:val="auto"/>
        </w:rPr>
        <w:t xml:space="preserve">tica – </w:t>
      </w:r>
      <w:proofErr w:type="spellStart"/>
      <w:r w:rsidRPr="00BA2CB0">
        <w:rPr>
          <w:rFonts w:ascii="Arial" w:eastAsia="Verdana" w:hAnsi="Arial" w:cs="Arial"/>
          <w:color w:val="auto"/>
        </w:rPr>
        <w:t>Unieducar</w:t>
      </w:r>
      <w:proofErr w:type="spellEnd"/>
      <w:r w:rsidRPr="00BA2CB0">
        <w:rPr>
          <w:rFonts w:ascii="Arial" w:eastAsia="Verdana" w:hAnsi="Arial" w:cs="Arial"/>
          <w:color w:val="auto"/>
        </w:rPr>
        <w:t xml:space="preserve"> – 20hs</w:t>
      </w:r>
    </w:p>
    <w:p w14:paraId="0FD00969" w14:textId="64D68C65" w:rsidR="75D72946" w:rsidRPr="00BA2CB0" w:rsidRDefault="75D72946" w:rsidP="00065213">
      <w:pPr>
        <w:pStyle w:val="PargrafodaLista"/>
        <w:numPr>
          <w:ilvl w:val="0"/>
          <w:numId w:val="39"/>
        </w:numPr>
        <w:spacing w:after="0"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color w:val="auto"/>
        </w:rPr>
        <w:t xml:space="preserve">Legislação Trabalhista e MPs da Pandemia – </w:t>
      </w:r>
      <w:proofErr w:type="spellStart"/>
      <w:r w:rsidRPr="00BA2CB0">
        <w:rPr>
          <w:rFonts w:ascii="Arial" w:eastAsia="Verdana" w:hAnsi="Arial" w:cs="Arial"/>
          <w:color w:val="auto"/>
        </w:rPr>
        <w:t>Unieducar</w:t>
      </w:r>
      <w:proofErr w:type="spellEnd"/>
      <w:r w:rsidRPr="00BA2CB0">
        <w:rPr>
          <w:rFonts w:ascii="Arial" w:eastAsia="Verdana" w:hAnsi="Arial" w:cs="Arial"/>
          <w:color w:val="auto"/>
        </w:rPr>
        <w:t xml:space="preserve"> – 10hs</w:t>
      </w:r>
    </w:p>
    <w:p w14:paraId="0EF51FA9" w14:textId="7DA71ADD" w:rsidR="75D72946" w:rsidRPr="00BA2CB0" w:rsidRDefault="75D72946" w:rsidP="00065213">
      <w:pPr>
        <w:pStyle w:val="PargrafodaLista"/>
        <w:numPr>
          <w:ilvl w:val="0"/>
          <w:numId w:val="39"/>
        </w:numPr>
        <w:spacing w:after="0" w:line="240" w:lineRule="auto"/>
        <w:rPr>
          <w:rFonts w:ascii="Arial" w:eastAsia="Verdana" w:hAnsi="Arial" w:cs="Arial"/>
          <w:color w:val="auto"/>
        </w:rPr>
      </w:pPr>
      <w:r w:rsidRPr="00BA2CB0">
        <w:rPr>
          <w:rFonts w:ascii="Arial" w:eastAsia="Verdana" w:hAnsi="Arial" w:cs="Arial"/>
          <w:color w:val="auto"/>
        </w:rPr>
        <w:t>Maratona RH na prática 3º Edição</w:t>
      </w:r>
    </w:p>
    <w:p w14:paraId="1AB12872" w14:textId="1FFDF143" w:rsidR="00D05946" w:rsidRPr="00BA2CB0" w:rsidRDefault="00D05946" w:rsidP="00AA463D">
      <w:pPr>
        <w:spacing w:line="240" w:lineRule="auto"/>
        <w:rPr>
          <w:rFonts w:ascii="Arial" w:eastAsia="Verdana" w:hAnsi="Arial" w:cs="Arial"/>
          <w:color w:val="auto"/>
        </w:rPr>
      </w:pPr>
    </w:p>
    <w:sectPr w:rsidR="00D05946" w:rsidRPr="00BA2CB0" w:rsidSect="00D36C91">
      <w:footerReference w:type="default" r:id="rId9"/>
      <w:pgSz w:w="11907" w:h="16839" w:code="1"/>
      <w:pgMar w:top="720" w:right="720" w:bottom="720" w:left="720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65C6" w14:textId="77777777" w:rsidR="007919C5" w:rsidRDefault="007919C5">
      <w:r>
        <w:separator/>
      </w:r>
    </w:p>
  </w:endnote>
  <w:endnote w:type="continuationSeparator" w:id="0">
    <w:p w14:paraId="65BAD30A" w14:textId="77777777" w:rsidR="007919C5" w:rsidRDefault="0079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A74E" w14:textId="77777777" w:rsidR="009C3B99" w:rsidRDefault="00396011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F57EB5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151B96">
      <w:rPr>
        <w:noProof/>
        <w:lang w:val="en-US"/>
      </w:rPr>
      <mc:AlternateContent>
        <mc:Choice Requires="wps">
          <w:drawing>
            <wp:inline distT="0" distB="0" distL="0" distR="0" wp14:anchorId="0547FCD0" wp14:editId="35BA5E14">
              <wp:extent cx="91440" cy="91440"/>
              <wp:effectExtent l="19050" t="19050" r="3810" b="3810"/>
              <wp:docPr id="5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>
          <w:pict w14:anchorId="6002B0F1">
            <v:oval id="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w14:anchorId="4EAC274C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BCAB" w14:textId="77777777" w:rsidR="007919C5" w:rsidRDefault="007919C5">
      <w:r>
        <w:separator/>
      </w:r>
    </w:p>
  </w:footnote>
  <w:footnote w:type="continuationSeparator" w:id="0">
    <w:p w14:paraId="330B9827" w14:textId="77777777" w:rsidR="007919C5" w:rsidRDefault="0079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0D8432AB"/>
    <w:multiLevelType w:val="hybridMultilevel"/>
    <w:tmpl w:val="19D21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677B5"/>
    <w:multiLevelType w:val="hybridMultilevel"/>
    <w:tmpl w:val="4AE6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5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 w15:restartNumberingAfterBreak="0">
    <w:nsid w:val="2A27604D"/>
    <w:multiLevelType w:val="hybridMultilevel"/>
    <w:tmpl w:val="DBF84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151D0"/>
    <w:multiLevelType w:val="hybridMultilevel"/>
    <w:tmpl w:val="C5781126"/>
    <w:lvl w:ilvl="0" w:tplc="88D85B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B6042"/>
    <w:multiLevelType w:val="hybridMultilevel"/>
    <w:tmpl w:val="BBB22578"/>
    <w:lvl w:ilvl="0" w:tplc="FC0860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F7C46"/>
    <w:multiLevelType w:val="hybridMultilevel"/>
    <w:tmpl w:val="C28C0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C23AD"/>
    <w:multiLevelType w:val="hybridMultilevel"/>
    <w:tmpl w:val="C3506CFC"/>
    <w:lvl w:ilvl="0" w:tplc="95822B2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370586"/>
    <w:multiLevelType w:val="hybridMultilevel"/>
    <w:tmpl w:val="30129566"/>
    <w:lvl w:ilvl="0" w:tplc="4FA4DB5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0227"/>
    <w:multiLevelType w:val="hybridMultilevel"/>
    <w:tmpl w:val="1FECF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832D1"/>
    <w:multiLevelType w:val="hybridMultilevel"/>
    <w:tmpl w:val="5386C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0BF2"/>
    <w:multiLevelType w:val="hybridMultilevel"/>
    <w:tmpl w:val="F91C2F50"/>
    <w:lvl w:ilvl="0" w:tplc="BF06C08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223EA"/>
    <w:multiLevelType w:val="hybridMultilevel"/>
    <w:tmpl w:val="0AC6D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4"/>
  </w:num>
  <w:num w:numId="20">
    <w:abstractNumId w:val="11"/>
  </w:num>
  <w:num w:numId="21">
    <w:abstractNumId w:val="11"/>
  </w:num>
  <w:num w:numId="22">
    <w:abstractNumId w:val="11"/>
  </w:num>
  <w:num w:numId="23">
    <w:abstractNumId w:val="14"/>
  </w:num>
  <w:num w:numId="24">
    <w:abstractNumId w:val="15"/>
  </w:num>
  <w:num w:numId="25">
    <w:abstractNumId w:val="10"/>
  </w:num>
  <w:num w:numId="26">
    <w:abstractNumId w:val="21"/>
  </w:num>
  <w:num w:numId="27">
    <w:abstractNumId w:val="24"/>
  </w:num>
  <w:num w:numId="28">
    <w:abstractNumId w:val="24"/>
  </w:num>
  <w:num w:numId="29">
    <w:abstractNumId w:val="27"/>
  </w:num>
  <w:num w:numId="30">
    <w:abstractNumId w:val="12"/>
  </w:num>
  <w:num w:numId="31">
    <w:abstractNumId w:val="19"/>
  </w:num>
  <w:num w:numId="32">
    <w:abstractNumId w:val="16"/>
  </w:num>
  <w:num w:numId="33">
    <w:abstractNumId w:val="25"/>
  </w:num>
  <w:num w:numId="34">
    <w:abstractNumId w:val="20"/>
  </w:num>
  <w:num w:numId="35">
    <w:abstractNumId w:val="26"/>
  </w:num>
  <w:num w:numId="36">
    <w:abstractNumId w:val="13"/>
  </w:num>
  <w:num w:numId="37">
    <w:abstractNumId w:val="17"/>
  </w:num>
  <w:num w:numId="38">
    <w:abstractNumId w:val="2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hideSpellingErrors/>
  <w:hideGrammaticalErrors/>
  <w:proofState w:spelling="clean"/>
  <w:attachedTemplate r:id="rId1"/>
  <w:revisionView w:inkAnnotations="0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6145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1B8C"/>
    <w:rsid w:val="0002401A"/>
    <w:rsid w:val="00035AD2"/>
    <w:rsid w:val="000418D7"/>
    <w:rsid w:val="00064470"/>
    <w:rsid w:val="00065213"/>
    <w:rsid w:val="000A11DD"/>
    <w:rsid w:val="000A673C"/>
    <w:rsid w:val="000E2560"/>
    <w:rsid w:val="000E5652"/>
    <w:rsid w:val="000E5A56"/>
    <w:rsid w:val="00151B96"/>
    <w:rsid w:val="0015508D"/>
    <w:rsid w:val="001638B8"/>
    <w:rsid w:val="00163F2A"/>
    <w:rsid w:val="0017009F"/>
    <w:rsid w:val="001801A7"/>
    <w:rsid w:val="00180C74"/>
    <w:rsid w:val="001B3B00"/>
    <w:rsid w:val="001E3647"/>
    <w:rsid w:val="001F3D44"/>
    <w:rsid w:val="002039BD"/>
    <w:rsid w:val="002151E2"/>
    <w:rsid w:val="002567F9"/>
    <w:rsid w:val="00261D17"/>
    <w:rsid w:val="00271838"/>
    <w:rsid w:val="002744F3"/>
    <w:rsid w:val="002A1E14"/>
    <w:rsid w:val="002A5E5B"/>
    <w:rsid w:val="002E1171"/>
    <w:rsid w:val="002F4885"/>
    <w:rsid w:val="003027B6"/>
    <w:rsid w:val="003056DA"/>
    <w:rsid w:val="003505D3"/>
    <w:rsid w:val="00353AAC"/>
    <w:rsid w:val="00373282"/>
    <w:rsid w:val="00390EF8"/>
    <w:rsid w:val="003944BE"/>
    <w:rsid w:val="00396011"/>
    <w:rsid w:val="00397DD0"/>
    <w:rsid w:val="003A2CF4"/>
    <w:rsid w:val="003B02AD"/>
    <w:rsid w:val="003C48EE"/>
    <w:rsid w:val="00403372"/>
    <w:rsid w:val="004416D8"/>
    <w:rsid w:val="004756CC"/>
    <w:rsid w:val="00487A7F"/>
    <w:rsid w:val="0049399B"/>
    <w:rsid w:val="00496736"/>
    <w:rsid w:val="004D258C"/>
    <w:rsid w:val="004D4B27"/>
    <w:rsid w:val="004F150B"/>
    <w:rsid w:val="0052389A"/>
    <w:rsid w:val="005324EC"/>
    <w:rsid w:val="00533CC5"/>
    <w:rsid w:val="0053424F"/>
    <w:rsid w:val="00535921"/>
    <w:rsid w:val="005657D9"/>
    <w:rsid w:val="005665BC"/>
    <w:rsid w:val="00575999"/>
    <w:rsid w:val="0058242D"/>
    <w:rsid w:val="0058335D"/>
    <w:rsid w:val="005A2362"/>
    <w:rsid w:val="005B5FD3"/>
    <w:rsid w:val="005C182D"/>
    <w:rsid w:val="005C271B"/>
    <w:rsid w:val="005D1643"/>
    <w:rsid w:val="005E108D"/>
    <w:rsid w:val="005E6BFC"/>
    <w:rsid w:val="006606C3"/>
    <w:rsid w:val="00660AC0"/>
    <w:rsid w:val="0068526E"/>
    <w:rsid w:val="00695670"/>
    <w:rsid w:val="006A4339"/>
    <w:rsid w:val="006B059F"/>
    <w:rsid w:val="006B57DA"/>
    <w:rsid w:val="006C3065"/>
    <w:rsid w:val="006D14E8"/>
    <w:rsid w:val="006D4B90"/>
    <w:rsid w:val="006F300E"/>
    <w:rsid w:val="007157A7"/>
    <w:rsid w:val="00741D6E"/>
    <w:rsid w:val="00747D70"/>
    <w:rsid w:val="0075248F"/>
    <w:rsid w:val="00756035"/>
    <w:rsid w:val="007809DD"/>
    <w:rsid w:val="007826BE"/>
    <w:rsid w:val="007919C5"/>
    <w:rsid w:val="007C6792"/>
    <w:rsid w:val="007D4934"/>
    <w:rsid w:val="00801987"/>
    <w:rsid w:val="00821A86"/>
    <w:rsid w:val="00834D64"/>
    <w:rsid w:val="00842C35"/>
    <w:rsid w:val="00857E8E"/>
    <w:rsid w:val="00871416"/>
    <w:rsid w:val="00873948"/>
    <w:rsid w:val="00883CB4"/>
    <w:rsid w:val="00887B61"/>
    <w:rsid w:val="008C30AC"/>
    <w:rsid w:val="008C42AB"/>
    <w:rsid w:val="009135F7"/>
    <w:rsid w:val="00916B7D"/>
    <w:rsid w:val="00916C64"/>
    <w:rsid w:val="00952F22"/>
    <w:rsid w:val="009832F6"/>
    <w:rsid w:val="009967CD"/>
    <w:rsid w:val="009C3B99"/>
    <w:rsid w:val="009E3C30"/>
    <w:rsid w:val="00A17348"/>
    <w:rsid w:val="00A250AF"/>
    <w:rsid w:val="00A25CF8"/>
    <w:rsid w:val="00A55DD6"/>
    <w:rsid w:val="00A82362"/>
    <w:rsid w:val="00A829DD"/>
    <w:rsid w:val="00AA463D"/>
    <w:rsid w:val="00AA6161"/>
    <w:rsid w:val="00AA7463"/>
    <w:rsid w:val="00AD12CD"/>
    <w:rsid w:val="00B03BB0"/>
    <w:rsid w:val="00B048FD"/>
    <w:rsid w:val="00B05280"/>
    <w:rsid w:val="00B30D63"/>
    <w:rsid w:val="00B501EE"/>
    <w:rsid w:val="00B56E30"/>
    <w:rsid w:val="00B825ED"/>
    <w:rsid w:val="00BA15DD"/>
    <w:rsid w:val="00BA2CB0"/>
    <w:rsid w:val="00BA73D8"/>
    <w:rsid w:val="00BB77BF"/>
    <w:rsid w:val="00BC6578"/>
    <w:rsid w:val="00BF212C"/>
    <w:rsid w:val="00C4046C"/>
    <w:rsid w:val="00C428DF"/>
    <w:rsid w:val="00C468D4"/>
    <w:rsid w:val="00C53C7B"/>
    <w:rsid w:val="00C569AF"/>
    <w:rsid w:val="00C748B1"/>
    <w:rsid w:val="00C76606"/>
    <w:rsid w:val="00C909B1"/>
    <w:rsid w:val="00CA06EC"/>
    <w:rsid w:val="00CB5436"/>
    <w:rsid w:val="00CC21DB"/>
    <w:rsid w:val="00CD738A"/>
    <w:rsid w:val="00CF66CA"/>
    <w:rsid w:val="00D05946"/>
    <w:rsid w:val="00D13715"/>
    <w:rsid w:val="00D13854"/>
    <w:rsid w:val="00D26F38"/>
    <w:rsid w:val="00D32055"/>
    <w:rsid w:val="00D36C91"/>
    <w:rsid w:val="00D65051"/>
    <w:rsid w:val="00D677E6"/>
    <w:rsid w:val="00D7013E"/>
    <w:rsid w:val="00D70607"/>
    <w:rsid w:val="00D71DAF"/>
    <w:rsid w:val="00D73281"/>
    <w:rsid w:val="00DA04D8"/>
    <w:rsid w:val="00DA52FF"/>
    <w:rsid w:val="00DB3315"/>
    <w:rsid w:val="00E02755"/>
    <w:rsid w:val="00E062BB"/>
    <w:rsid w:val="00E336FD"/>
    <w:rsid w:val="00E34880"/>
    <w:rsid w:val="00E4187E"/>
    <w:rsid w:val="00E752C4"/>
    <w:rsid w:val="00EB3A55"/>
    <w:rsid w:val="00EC1396"/>
    <w:rsid w:val="00EC63B7"/>
    <w:rsid w:val="00EF3898"/>
    <w:rsid w:val="00F034B4"/>
    <w:rsid w:val="00F11E7B"/>
    <w:rsid w:val="00F26226"/>
    <w:rsid w:val="00F41DBD"/>
    <w:rsid w:val="00F57EB5"/>
    <w:rsid w:val="00F67CCB"/>
    <w:rsid w:val="00F86578"/>
    <w:rsid w:val="00FA0B7B"/>
    <w:rsid w:val="00FA3990"/>
    <w:rsid w:val="00FC58DB"/>
    <w:rsid w:val="00FE453A"/>
    <w:rsid w:val="00FE6D9E"/>
    <w:rsid w:val="00FF0088"/>
    <w:rsid w:val="75D7294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margin"/>
    <o:shapelayout v:ext="edit">
      <o:idmap v:ext="edit" data="1"/>
    </o:shapelayout>
  </w:shapeDefaults>
  <w:doNotEmbedSmartTags/>
  <w:decimalSymbol w:val=","/>
  <w:listSeparator w:val=";"/>
  <w14:docId w14:val="2F196AA4"/>
  <w15:docId w15:val="{B74A9D77-F977-EE48-A2E9-5F16D22D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6C306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30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duartedasilva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Vanessa Duate</cp:lastModifiedBy>
  <cp:revision>2</cp:revision>
  <dcterms:created xsi:type="dcterms:W3CDTF">2021-10-11T18:22:00Z</dcterms:created>
  <dcterms:modified xsi:type="dcterms:W3CDTF">2021-10-11T18:22:00Z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