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A00780" w:rsidP="00141A4C">
      <w:pPr>
        <w:pStyle w:val="Ttulo"/>
      </w:pPr>
      <w:r>
        <w:t>Dalcira Elisabete Cruz Bledow</w:t>
      </w:r>
      <w:r w:rsidR="00694EE2">
        <w:t xml:space="preserve">        </w:t>
      </w:r>
      <w:r w:rsidR="00694EE2">
        <w:rPr>
          <w:noProof/>
        </w:rPr>
        <w:drawing>
          <wp:inline distT="0" distB="0" distL="0" distR="0" wp14:anchorId="079A7912" wp14:editId="4C23650E">
            <wp:extent cx="885825" cy="894080"/>
            <wp:effectExtent l="0" t="0" r="952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_20190414_20_24_46_Pr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96" cy="9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80" w:rsidRDefault="00A00780" w:rsidP="00141A4C">
      <w:r>
        <w:t xml:space="preserve">Endereço: José Nerci Mombach n°71 .                                         </w:t>
      </w:r>
      <w:r w:rsidR="00694EE2">
        <w:t>Bairro: Timbaúva.</w:t>
      </w:r>
      <w:r>
        <w:t xml:space="preserve"> </w:t>
      </w:r>
    </w:p>
    <w:p w:rsidR="00A00780" w:rsidRDefault="00A00780" w:rsidP="00141A4C">
      <w:pPr>
        <w:rPr>
          <w:lang w:val="pt-BR" w:bidi="pt-BR"/>
        </w:rPr>
      </w:pPr>
      <w:r>
        <w:rPr>
          <w:lang w:val="pt-BR" w:bidi="pt-BR"/>
        </w:rPr>
        <w:t xml:space="preserve">Cidade: Montenegro.                                                                          Cep: 95780-000.    </w:t>
      </w:r>
      <w:r w:rsidR="00694EE2">
        <w:rPr>
          <w:lang w:val="pt-BR" w:bidi="pt-BR"/>
        </w:rPr>
        <w:t xml:space="preserve">      </w:t>
      </w:r>
      <w:r>
        <w:rPr>
          <w:lang w:val="pt-BR" w:bidi="pt-BR"/>
        </w:rPr>
        <w:t xml:space="preserve">       </w:t>
      </w:r>
    </w:p>
    <w:p w:rsidR="00141A4C" w:rsidRDefault="00A00780" w:rsidP="00141A4C">
      <w:pPr>
        <w:rPr>
          <w:lang w:val="pt-BR" w:bidi="pt-BR"/>
        </w:rPr>
      </w:pPr>
      <w:r>
        <w:rPr>
          <w:lang w:val="pt-BR" w:bidi="pt-BR"/>
        </w:rPr>
        <w:t>Telefone: 995474157.</w:t>
      </w:r>
    </w:p>
    <w:p w:rsidR="00A00780" w:rsidRDefault="00A00780" w:rsidP="00141A4C">
      <w:r>
        <w:t xml:space="preserve">E-mail: </w:t>
      </w:r>
      <w:hyperlink r:id="rId9" w:history="1">
        <w:r w:rsidRPr="00EF241D">
          <w:rPr>
            <w:rStyle w:val="Hyperlink"/>
          </w:rPr>
          <w:t>elisabetebloedowmilke@gmail.com</w:t>
        </w:r>
      </w:hyperlink>
      <w:r>
        <w:t xml:space="preserve"> </w:t>
      </w:r>
    </w:p>
    <w:p w:rsidR="006270A9" w:rsidRDefault="00F7464E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089AB305A6064DED80DBEA260D00BEFC"/>
          </w:placeholder>
          <w:temporary/>
          <w:showingPlcHdr/>
          <w15:appearance w15:val="hidden"/>
        </w:sdtPr>
        <w:sdtEndPr/>
        <w:sdtContent>
          <w:r w:rsidR="009D5933">
            <w:rPr>
              <w:lang w:val="pt-BR" w:bidi="pt-BR"/>
            </w:rPr>
            <w:t>Objetivo</w:t>
          </w:r>
        </w:sdtContent>
      </w:sdt>
    </w:p>
    <w:p w:rsidR="006270A9" w:rsidRDefault="00734D40">
      <w:r>
        <w:t>“Buscar  conhecimentos que permitam meu aprimoramento proficional e pessoal.”</w:t>
      </w:r>
    </w:p>
    <w:p w:rsidR="006270A9" w:rsidRDefault="00734D40" w:rsidP="006C05DF">
      <w:pPr>
        <w:pStyle w:val="Ttulo1"/>
      </w:pPr>
      <w:r>
        <w:t>Escolaridade.</w:t>
      </w:r>
    </w:p>
    <w:p w:rsidR="006270A9" w:rsidRDefault="00F7464E">
      <w:pPr>
        <w:pStyle w:val="Ttulo2"/>
      </w:pPr>
      <w:sdt>
        <w:sdtPr>
          <w:alias w:val="Grau:"/>
          <w:tag w:val="Grau:"/>
          <w:id w:val="-1691290666"/>
          <w:placeholder>
            <w:docPart w:val="4BA95BFA02E44975A7FA5481460A24BF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val="pt-BR" w:bidi="pt-BR"/>
            </w:rPr>
            <w:t>Grau</w:t>
          </w:r>
        </w:sdtContent>
      </w:sdt>
      <w:r w:rsidR="009D5933">
        <w:rPr>
          <w:lang w:val="pt-BR" w:bidi="pt-BR"/>
        </w:rPr>
        <w:t> </w:t>
      </w:r>
      <w:r w:rsidR="006C05DF">
        <w:rPr>
          <w:lang w:val="pt-BR" w:bidi="pt-BR"/>
        </w:rPr>
        <w:t>/</w:t>
      </w:r>
      <w:r w:rsidR="009D5933">
        <w:rPr>
          <w:lang w:val="pt-BR" w:bidi="pt-BR"/>
        </w:rPr>
        <w:t> </w:t>
      </w:r>
      <w:sdt>
        <w:sdtPr>
          <w:alias w:val="Data de conclusão:"/>
          <w:tag w:val="Data de conclusão:"/>
          <w:id w:val="-1221673033"/>
          <w:placeholder>
            <w:docPart w:val="B435CFF76DD841B98DF1BECE3AA12187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val="pt-BR" w:bidi="pt-BR"/>
            </w:rPr>
            <w:t>Data de conclusão</w:t>
          </w:r>
        </w:sdtContent>
      </w:sdt>
      <w:r w:rsidR="009D5933">
        <w:rPr>
          <w:lang w:val="pt-BR" w:bidi="pt-BR"/>
        </w:rPr>
        <w:t> </w:t>
      </w:r>
      <w:r w:rsidR="006C05DF">
        <w:rPr>
          <w:lang w:val="pt-BR" w:bidi="pt-BR"/>
        </w:rPr>
        <w:t>/</w:t>
      </w:r>
      <w:r w:rsidR="006C05DF">
        <w:t xml:space="preserve"> eSCOLA</w:t>
      </w:r>
    </w:p>
    <w:p w:rsidR="006C05DF" w:rsidRDefault="006C05DF" w:rsidP="006C05DF">
      <w:r>
        <w:t>Escola Cenecista de Ensimo Médio Josué Machado dos Santos.</w:t>
      </w:r>
    </w:p>
    <w:p w:rsidR="006C05DF" w:rsidRDefault="006C05DF" w:rsidP="006C05DF">
      <w:r>
        <w:t>Período: 2000 a 2002.</w:t>
      </w:r>
    </w:p>
    <w:p w:rsidR="006C05DF" w:rsidRDefault="006C05DF" w:rsidP="006C05DF">
      <w:pPr>
        <w:pStyle w:val="Ttulo2"/>
      </w:pPr>
      <w:r>
        <w:t>Curso superior.</w:t>
      </w:r>
    </w:p>
    <w:p w:rsidR="006C05DF" w:rsidRDefault="006C05DF" w:rsidP="006C05DF">
      <w:r>
        <w:t>UNIASSEVIL CENTRO UNIVERSITÁRIO LEONARDO DA VINCI.</w:t>
      </w:r>
      <w:bookmarkStart w:id="0" w:name="_GoBack"/>
      <w:bookmarkEnd w:id="0"/>
    </w:p>
    <w:p w:rsidR="006C05DF" w:rsidRDefault="006C05DF" w:rsidP="006C05DF">
      <w:r>
        <w:t xml:space="preserve">Curso: Administração.                                          </w:t>
      </w:r>
      <w:r w:rsidR="003217B7">
        <w:t xml:space="preserve">                       </w:t>
      </w:r>
      <w:r>
        <w:t xml:space="preserve">  Período :Cursando o 1° Semestre a noite.</w:t>
      </w:r>
    </w:p>
    <w:p w:rsidR="006C05DF" w:rsidRDefault="00694EE2" w:rsidP="00694EE2">
      <w:pPr>
        <w:pStyle w:val="Ttulo1"/>
      </w:pPr>
      <w:r>
        <w:t>Cursos de aperfeiçoamento</w:t>
      </w:r>
    </w:p>
    <w:p w:rsidR="00694EE2" w:rsidRDefault="00694EE2" w:rsidP="00694EE2">
      <w:r>
        <w:t>Entidade:</w:t>
      </w:r>
      <w:r w:rsidR="003217B7">
        <w:t xml:space="preserve"> Senac Sistema Fecomércio-RS</w:t>
      </w:r>
    </w:p>
    <w:p w:rsidR="003217B7" w:rsidRDefault="003217B7" w:rsidP="00694EE2">
      <w:r>
        <w:t>Curso: Treinamento e Desenvolvimento de Pessoal.            Período:24/05/2011 a 28/06/2011.</w:t>
      </w:r>
    </w:p>
    <w:p w:rsidR="003217B7" w:rsidRDefault="003217B7" w:rsidP="00694EE2">
      <w:r>
        <w:t>Carga Horária: 30 Horas.</w:t>
      </w:r>
    </w:p>
    <w:p w:rsidR="003217B7" w:rsidRDefault="003217B7" w:rsidP="00694EE2"/>
    <w:p w:rsidR="003217B7" w:rsidRDefault="003217B7" w:rsidP="00694EE2">
      <w:r>
        <w:t>Entidade: Senac Sistema Fecomércio-RS</w:t>
      </w:r>
    </w:p>
    <w:p w:rsidR="003217B7" w:rsidRDefault="003217B7" w:rsidP="00694EE2">
      <w:r>
        <w:t>Curso: Habilidades Gerenciais</w:t>
      </w:r>
      <w:r w:rsidR="00CF2018">
        <w:t>.                                                     Período:27/05/2011 a 08/07/2011.</w:t>
      </w:r>
    </w:p>
    <w:p w:rsidR="00CF2018" w:rsidRDefault="00CF2018" w:rsidP="00694EE2">
      <w:r>
        <w:t>Carga Horária: 40 Horas.</w:t>
      </w:r>
    </w:p>
    <w:p w:rsidR="00CF2018" w:rsidRDefault="00CF2018" w:rsidP="00694EE2"/>
    <w:p w:rsidR="00CF2018" w:rsidRDefault="00CF2018" w:rsidP="00694EE2">
      <w:r>
        <w:t>Entidade: Senac Sistema Fecomércio-RS</w:t>
      </w:r>
    </w:p>
    <w:p w:rsidR="00CF2018" w:rsidRDefault="00CF2018" w:rsidP="00694EE2">
      <w:r>
        <w:t>Curso: Gestão Pela Qualidade.                                                       Período:27/06/2011 a 29/07/2011.</w:t>
      </w:r>
    </w:p>
    <w:p w:rsidR="00CF2018" w:rsidRPr="006C05DF" w:rsidRDefault="00CF2018" w:rsidP="00694EE2">
      <w:r>
        <w:t>Carga Horária: 40 Horas.</w:t>
      </w:r>
    </w:p>
    <w:p w:rsidR="006270A9" w:rsidRDefault="00F7464E">
      <w:pPr>
        <w:pStyle w:val="Ttulo1"/>
      </w:pPr>
      <w:sdt>
        <w:sdtPr>
          <w:alias w:val="Habilidades e Conhecimentos:"/>
          <w:tag w:val="Habilidades e Conhecimentos:"/>
          <w:id w:val="458624136"/>
          <w:placeholder>
            <w:docPart w:val="654BC27FD21845B5B4CFDEE0E1784A00"/>
          </w:placeholder>
          <w:temporary/>
          <w:showingPlcHdr/>
          <w15:appearance w15:val="hidden"/>
        </w:sdtPr>
        <w:sdtEndPr/>
        <w:sdtContent>
          <w:r w:rsidR="009D5933">
            <w:rPr>
              <w:lang w:val="pt-BR" w:bidi="pt-BR"/>
            </w:rPr>
            <w:t>Habilidades e Conhecimentos</w:t>
          </w:r>
        </w:sdtContent>
      </w:sdt>
    </w:p>
    <w:p w:rsidR="006270A9" w:rsidRDefault="00D855E4" w:rsidP="00D855E4">
      <w:pPr>
        <w:pStyle w:val="Commarcadores"/>
        <w:numPr>
          <w:ilvl w:val="0"/>
          <w:numId w:val="0"/>
        </w:numPr>
      </w:pPr>
      <w:r>
        <w:t>“Habilidades para atendimento ao público, bom relacionamento, empatia e flexibilidade para trabalhar em equipe. “</w:t>
      </w:r>
    </w:p>
    <w:p w:rsidR="00D855E4" w:rsidRDefault="00D855E4" w:rsidP="00D855E4">
      <w:pPr>
        <w:pStyle w:val="Commarcadores"/>
        <w:numPr>
          <w:ilvl w:val="0"/>
          <w:numId w:val="0"/>
        </w:numPr>
      </w:pPr>
      <w:r>
        <w:t>Word básico e Excel básico.</w:t>
      </w:r>
    </w:p>
    <w:p w:rsidR="00D855E4" w:rsidRDefault="00D855E4" w:rsidP="00D855E4">
      <w:pPr>
        <w:pStyle w:val="Commarcadores"/>
        <w:numPr>
          <w:ilvl w:val="0"/>
          <w:numId w:val="0"/>
        </w:numPr>
      </w:pPr>
    </w:p>
    <w:sdt>
      <w:sdtPr>
        <w:alias w:val="Experiência:"/>
        <w:tag w:val="Experiência:"/>
        <w:id w:val="171684534"/>
        <w:placeholder>
          <w:docPart w:val="BF77D12337D14F56A224F8D4F8F8230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val="pt-BR" w:bidi="pt-BR"/>
            </w:rPr>
            <w:t>Experiência</w:t>
          </w:r>
        </w:p>
      </w:sdtContent>
    </w:sdt>
    <w:p w:rsidR="001B29CF" w:rsidRDefault="00D855E4" w:rsidP="00D855E4">
      <w:pPr>
        <w:pStyle w:val="Commarcadores"/>
        <w:numPr>
          <w:ilvl w:val="0"/>
          <w:numId w:val="0"/>
        </w:numPr>
        <w:ind w:left="216" w:hanging="216"/>
      </w:pPr>
      <w:r>
        <w:t xml:space="preserve"> Empresa: Sodexo do Brasil Comercial S A</w:t>
      </w:r>
      <w:r w:rsidR="00261C36">
        <w:t>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 xml:space="preserve">Cidade: Montenegro RS 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Período: 04/12/2018 a 03/  a 03/03/2019.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Cargo: Oficial de Cozinha 1.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Funções Desempenhadas: Atendente de lancheria, saladeira , limpeza e lavanderia.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Empresa: Dia Brasil Sociedade Limitada.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Cidade : Montenegro RS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Período: 01/10/2014 a 21/05/2015.</w:t>
      </w:r>
    </w:p>
    <w:p w:rsidR="00261C36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Cargo:Operador de Loja.</w:t>
      </w:r>
    </w:p>
    <w:p w:rsidR="00B53B7B" w:rsidRDefault="00261C36" w:rsidP="00D855E4">
      <w:pPr>
        <w:pStyle w:val="Commarcadores"/>
        <w:numPr>
          <w:ilvl w:val="0"/>
          <w:numId w:val="0"/>
        </w:numPr>
        <w:ind w:left="216" w:hanging="216"/>
      </w:pPr>
      <w:r>
        <w:t>Funções</w:t>
      </w:r>
      <w:r w:rsidR="00B53B7B">
        <w:t xml:space="preserve"> Desempenhadas: Operador de caixa, repositor, conferencia de carga, limpeza e atendente de 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Loja e atendente de padaria .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Empresa: IMP. e EXP. De  Cereais S/A.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Cidade: Montenegro RS.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Período:03/09/2011 a 21/10/2013.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Cargo: Operador de caixa.</w:t>
      </w:r>
    </w:p>
    <w:p w:rsidR="00261C36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 xml:space="preserve">Funções Desempenhadas: Caixa  operador, atendente de restaurante, repositora, limpeza e atendente 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  <w:r>
        <w:t>de hortfrute.</w:t>
      </w:r>
    </w:p>
    <w:p w:rsidR="00B53B7B" w:rsidRDefault="00B53B7B" w:rsidP="00D855E4">
      <w:pPr>
        <w:pStyle w:val="Commarcadores"/>
        <w:numPr>
          <w:ilvl w:val="0"/>
          <w:numId w:val="0"/>
        </w:numPr>
        <w:ind w:left="216" w:hanging="216"/>
      </w:pPr>
    </w:p>
    <w:p w:rsidR="00B53B7B" w:rsidRPr="001B29CF" w:rsidRDefault="00B53B7B" w:rsidP="00D855E4">
      <w:pPr>
        <w:pStyle w:val="Commarcadores"/>
        <w:numPr>
          <w:ilvl w:val="0"/>
          <w:numId w:val="0"/>
        </w:numPr>
        <w:ind w:left="216" w:hanging="216"/>
      </w:pPr>
    </w:p>
    <w:sectPr w:rsidR="00B53B7B" w:rsidRPr="001B29CF" w:rsidSect="00617B26">
      <w:footerReference w:type="default" r:id="rId10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64E" w:rsidRDefault="00F7464E">
      <w:pPr>
        <w:spacing w:after="0"/>
      </w:pPr>
      <w:r>
        <w:separator/>
      </w:r>
    </w:p>
  </w:endnote>
  <w:endnote w:type="continuationSeparator" w:id="0">
    <w:p w:rsidR="00F7464E" w:rsidRDefault="00F746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64E" w:rsidRDefault="00F7464E">
      <w:pPr>
        <w:spacing w:after="0"/>
      </w:pPr>
      <w:r>
        <w:separator/>
      </w:r>
    </w:p>
  </w:footnote>
  <w:footnote w:type="continuationSeparator" w:id="0">
    <w:p w:rsidR="00F7464E" w:rsidRDefault="00F746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80"/>
    <w:rsid w:val="000A4F59"/>
    <w:rsid w:val="00141A4C"/>
    <w:rsid w:val="001B29CF"/>
    <w:rsid w:val="00261C36"/>
    <w:rsid w:val="0028220F"/>
    <w:rsid w:val="003217B7"/>
    <w:rsid w:val="00356C14"/>
    <w:rsid w:val="00617B26"/>
    <w:rsid w:val="006270A9"/>
    <w:rsid w:val="00675956"/>
    <w:rsid w:val="00681034"/>
    <w:rsid w:val="00694EE2"/>
    <w:rsid w:val="006C05DF"/>
    <w:rsid w:val="006C5A7E"/>
    <w:rsid w:val="00734D40"/>
    <w:rsid w:val="00816216"/>
    <w:rsid w:val="0087437F"/>
    <w:rsid w:val="0087734B"/>
    <w:rsid w:val="009D5933"/>
    <w:rsid w:val="00A00780"/>
    <w:rsid w:val="00B53B7B"/>
    <w:rsid w:val="00BD768D"/>
    <w:rsid w:val="00C61F8E"/>
    <w:rsid w:val="00CF2018"/>
    <w:rsid w:val="00D855E4"/>
    <w:rsid w:val="00E83E4B"/>
    <w:rsid w:val="00F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ADBD7"/>
  <w15:chartTrackingRefBased/>
  <w15:docId w15:val="{91D7A904-891F-48A2-886C-F51B7DD6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A00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sabetebloedowmilk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e\AppData\Roaming\Microsoft\Templates\Curr&#237;culo%20(colorid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9AB305A6064DED80DBEA260D00B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3ED48-072F-40CF-9218-BDE2E7017C8A}"/>
      </w:docPartPr>
      <w:docPartBody>
        <w:p w:rsidR="00000000" w:rsidRDefault="0055060F">
          <w:pPr>
            <w:pStyle w:val="089AB305A6064DED80DBEA260D00BEFC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4BA95BFA02E44975A7FA5481460A2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02EE1-FE57-460C-A6BD-62A3AC01C0AD}"/>
      </w:docPartPr>
      <w:docPartBody>
        <w:p w:rsidR="00000000" w:rsidRDefault="0055060F">
          <w:pPr>
            <w:pStyle w:val="4BA95BFA02E44975A7FA5481460A24BF"/>
          </w:pPr>
          <w:r>
            <w:rPr>
              <w:lang w:bidi="pt-BR"/>
            </w:rPr>
            <w:t>Grau</w:t>
          </w:r>
        </w:p>
      </w:docPartBody>
    </w:docPart>
    <w:docPart>
      <w:docPartPr>
        <w:name w:val="B435CFF76DD841B98DF1BECE3AA12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B977E-422E-4790-BA7C-4E99EEAF45DE}"/>
      </w:docPartPr>
      <w:docPartBody>
        <w:p w:rsidR="00000000" w:rsidRDefault="0055060F">
          <w:pPr>
            <w:pStyle w:val="B435CFF76DD841B98DF1BECE3AA12187"/>
          </w:pPr>
          <w:r>
            <w:rPr>
              <w:lang w:bidi="pt-BR"/>
            </w:rPr>
            <w:t>Data de conclusão</w:t>
          </w:r>
        </w:p>
      </w:docPartBody>
    </w:docPart>
    <w:docPart>
      <w:docPartPr>
        <w:name w:val="654BC27FD21845B5B4CFDEE0E1784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E8A17-91BE-4E9C-9262-4B7773F16480}"/>
      </w:docPartPr>
      <w:docPartBody>
        <w:p w:rsidR="00000000" w:rsidRDefault="0055060F">
          <w:pPr>
            <w:pStyle w:val="654BC27FD21845B5B4CFDEE0E1784A00"/>
          </w:pPr>
          <w:r>
            <w:rPr>
              <w:lang w:bidi="pt-BR"/>
            </w:rPr>
            <w:t>Habilidades e Conhecimentos</w:t>
          </w:r>
        </w:p>
      </w:docPartBody>
    </w:docPart>
    <w:docPart>
      <w:docPartPr>
        <w:name w:val="BF77D12337D14F56A224F8D4F8F82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E25D-BC29-4CC8-917C-8D66CDA6899D}"/>
      </w:docPartPr>
      <w:docPartBody>
        <w:p w:rsidR="00000000" w:rsidRDefault="0055060F">
          <w:pPr>
            <w:pStyle w:val="BF77D12337D14F56A224F8D4F8F82304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F"/>
    <w:rsid w:val="005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2ECFC6A404476AA566F47A83014219">
    <w:name w:val="BA2ECFC6A404476AA566F47A83014219"/>
  </w:style>
  <w:style w:type="paragraph" w:customStyle="1" w:styleId="ADFABD1BBEBF4B17AADCAA3EB83110E8">
    <w:name w:val="ADFABD1BBEBF4B17AADCAA3EB83110E8"/>
  </w:style>
  <w:style w:type="paragraph" w:customStyle="1" w:styleId="4AD63C9022A84364B24D8BFB959ABF2F">
    <w:name w:val="4AD63C9022A84364B24D8BFB959ABF2F"/>
  </w:style>
  <w:style w:type="paragraph" w:customStyle="1" w:styleId="78C14349C46748978F837C4B4AC563B9">
    <w:name w:val="78C14349C46748978F837C4B4AC563B9"/>
  </w:style>
  <w:style w:type="paragraph" w:customStyle="1" w:styleId="089AB305A6064DED80DBEA260D00BEFC">
    <w:name w:val="089AB305A6064DED80DBEA260D00BEFC"/>
  </w:style>
  <w:style w:type="paragraph" w:customStyle="1" w:styleId="47516FB53418449A815C007B012D3A94">
    <w:name w:val="47516FB53418449A815C007B012D3A94"/>
  </w:style>
  <w:style w:type="paragraph" w:customStyle="1" w:styleId="71DA58D02B1A4D40BA7591DDCDCD21CC">
    <w:name w:val="71DA58D02B1A4D40BA7591DDCDCD21CC"/>
  </w:style>
  <w:style w:type="paragraph" w:customStyle="1" w:styleId="11AC09EDD1B948E586676EE66775AE95">
    <w:name w:val="11AC09EDD1B948E586676EE66775AE95"/>
  </w:style>
  <w:style w:type="paragraph" w:customStyle="1" w:styleId="F59B3607AAB7484CB78B120ADB00EFC1">
    <w:name w:val="F59B3607AAB7484CB78B120ADB00EFC1"/>
  </w:style>
  <w:style w:type="paragraph" w:customStyle="1" w:styleId="901639D143AA41C9B0F79667C7C84ED0">
    <w:name w:val="901639D143AA41C9B0F79667C7C84ED0"/>
  </w:style>
  <w:style w:type="paragraph" w:customStyle="1" w:styleId="206E51B1BA2D4288B8EFB083D2FE96E8">
    <w:name w:val="206E51B1BA2D4288B8EFB083D2FE96E8"/>
  </w:style>
  <w:style w:type="paragraph" w:customStyle="1" w:styleId="4BA95BFA02E44975A7FA5481460A24BF">
    <w:name w:val="4BA95BFA02E44975A7FA5481460A24BF"/>
  </w:style>
  <w:style w:type="paragraph" w:customStyle="1" w:styleId="B435CFF76DD841B98DF1BECE3AA12187">
    <w:name w:val="B435CFF76DD841B98DF1BECE3AA12187"/>
  </w:style>
  <w:style w:type="paragraph" w:customStyle="1" w:styleId="79B5AC0592B84BB9B811225D63B56F1C">
    <w:name w:val="79B5AC0592B84BB9B811225D63B56F1C"/>
  </w:style>
  <w:style w:type="paragraph" w:customStyle="1" w:styleId="89202B87094540569B74C129D9543AFD">
    <w:name w:val="89202B87094540569B74C129D9543AFD"/>
  </w:style>
  <w:style w:type="paragraph" w:customStyle="1" w:styleId="654BC27FD21845B5B4CFDEE0E1784A00">
    <w:name w:val="654BC27FD21845B5B4CFDEE0E1784A00"/>
  </w:style>
  <w:style w:type="paragraph" w:customStyle="1" w:styleId="BD1F202E2AC142769E8609E36E468FFC">
    <w:name w:val="BD1F202E2AC142769E8609E36E468FFC"/>
  </w:style>
  <w:style w:type="paragraph" w:customStyle="1" w:styleId="35F01A48328C4A179A677024768FB472">
    <w:name w:val="35F01A48328C4A179A677024768FB472"/>
  </w:style>
  <w:style w:type="paragraph" w:customStyle="1" w:styleId="8C7ACC23001E4378B09A3D5B206DE2D3">
    <w:name w:val="8C7ACC23001E4378B09A3D5B206DE2D3"/>
  </w:style>
  <w:style w:type="paragraph" w:customStyle="1" w:styleId="A2C17673433747709142BC38C6E96EBB">
    <w:name w:val="A2C17673433747709142BC38C6E96EBB"/>
  </w:style>
  <w:style w:type="paragraph" w:customStyle="1" w:styleId="BCBE2DE3F3FF48AE8577B812F8DEAA69">
    <w:name w:val="BCBE2DE3F3FF48AE8577B812F8DEAA69"/>
  </w:style>
  <w:style w:type="paragraph" w:customStyle="1" w:styleId="5FB771E801F04E0ABDCA2A8D65E30FE0">
    <w:name w:val="5FB771E801F04E0ABDCA2A8D65E30FE0"/>
  </w:style>
  <w:style w:type="paragraph" w:customStyle="1" w:styleId="9185CE2BA8364ADA8CCB82A2B8BAA93F">
    <w:name w:val="9185CE2BA8364ADA8CCB82A2B8BAA93F"/>
  </w:style>
  <w:style w:type="paragraph" w:customStyle="1" w:styleId="7DBE906961BC4739AC65AE4B6CFA6329">
    <w:name w:val="7DBE906961BC4739AC65AE4B6CFA6329"/>
  </w:style>
  <w:style w:type="paragraph" w:customStyle="1" w:styleId="BF77D12337D14F56A224F8D4F8F82304">
    <w:name w:val="BF77D12337D14F56A224F8D4F8F82304"/>
  </w:style>
  <w:style w:type="paragraph" w:customStyle="1" w:styleId="FB49883B97A54BAD9F8741DECD7E2795">
    <w:name w:val="FB49883B97A54BAD9F8741DECD7E2795"/>
  </w:style>
  <w:style w:type="paragraph" w:customStyle="1" w:styleId="CDE0DE21024344B09EBEA8D582534E36">
    <w:name w:val="CDE0DE21024344B09EBEA8D582534E36"/>
  </w:style>
  <w:style w:type="paragraph" w:customStyle="1" w:styleId="63BCB2FCBF7F42279E62FD8A587D576F">
    <w:name w:val="63BCB2FCBF7F42279E62FD8A587D576F"/>
  </w:style>
  <w:style w:type="paragraph" w:customStyle="1" w:styleId="F1100AA18623414796613630804FA8A3">
    <w:name w:val="F1100AA18623414796613630804FA8A3"/>
  </w:style>
  <w:style w:type="paragraph" w:customStyle="1" w:styleId="431F9900201A41F0B5813B3D2FE81DB6">
    <w:name w:val="431F9900201A41F0B5813B3D2FE81DB6"/>
  </w:style>
  <w:style w:type="paragraph" w:customStyle="1" w:styleId="7346C6E6EF7B4709A4565837A1C1AE0B">
    <w:name w:val="7346C6E6EF7B4709A4565837A1C1AE0B"/>
  </w:style>
  <w:style w:type="paragraph" w:customStyle="1" w:styleId="08B644B5F83544B9A7F1CA151D1DC7BF">
    <w:name w:val="08B644B5F83544B9A7F1CA151D1DC7BF"/>
  </w:style>
  <w:style w:type="paragraph" w:customStyle="1" w:styleId="5681ACC0073E460FAB95248BBC50A689">
    <w:name w:val="5681ACC0073E460FAB95248BBC50A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4378-0BBB-4560-A2B7-AE54D150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98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Bete</dc:creator>
  <cp:keywords/>
  <cp:lastModifiedBy>Elisabete Bloedow</cp:lastModifiedBy>
  <cp:revision>1</cp:revision>
  <dcterms:created xsi:type="dcterms:W3CDTF">2019-04-15T18:24:00Z</dcterms:created>
  <dcterms:modified xsi:type="dcterms:W3CDTF">2019-04-15T20:02:00Z</dcterms:modified>
  <cp:version/>
</cp:coreProperties>
</file>