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42B95" w14:textId="77777777" w:rsidR="009D44E7" w:rsidRDefault="002443DB">
      <w:pPr>
        <w:pStyle w:val="Nome"/>
      </w:pPr>
      <w:r>
        <w:t>Dayane Domingos bastos</w:t>
      </w:r>
    </w:p>
    <w:p w14:paraId="7718C95E" w14:textId="5F10F5C5" w:rsidR="009D44E7" w:rsidRDefault="006665D9">
      <w:pPr>
        <w:pStyle w:val="InformaesdeContato"/>
      </w:pPr>
      <w:r>
        <w:t>Endereço:</w:t>
      </w:r>
      <w:r w:rsidR="00A05E01">
        <w:t xml:space="preserve"> </w:t>
      </w:r>
      <w:r>
        <w:t xml:space="preserve">rua </w:t>
      </w:r>
      <w:r w:rsidR="00DB5721">
        <w:t>carlos avosani</w:t>
      </w:r>
      <w:bookmarkStart w:id="0" w:name="_GoBack"/>
      <w:bookmarkEnd w:id="0"/>
      <w:r>
        <w:t xml:space="preserve"> n</w:t>
      </w:r>
      <w:r w:rsidR="00DB5721">
        <w:t xml:space="preserve">° 42 </w:t>
      </w:r>
      <w:r>
        <w:t xml:space="preserve">bairro </w:t>
      </w:r>
      <w:r w:rsidR="00DB5721">
        <w:t>jd.carmem</w:t>
      </w:r>
    </w:p>
    <w:p w14:paraId="207D1A62" w14:textId="68F1C580" w:rsidR="006665D9" w:rsidRDefault="006665D9">
      <w:pPr>
        <w:pStyle w:val="InformaesdeContato"/>
      </w:pPr>
      <w:r>
        <w:t>Telef:</w:t>
      </w:r>
      <w:r w:rsidR="00D0772F">
        <w:t>041997858561</w:t>
      </w:r>
    </w:p>
    <w:p w14:paraId="659A7A75" w14:textId="4D5FDACD" w:rsidR="008950DD" w:rsidRDefault="008950DD">
      <w:pPr>
        <w:pStyle w:val="InformaesdeContato"/>
      </w:pPr>
      <w:r>
        <w:t>Cep:</w:t>
      </w:r>
      <w:r w:rsidR="007D6EF7">
        <w:t>83</w:t>
      </w:r>
      <w:r w:rsidR="008C7479">
        <w:t>090-</w:t>
      </w:r>
      <w:r w:rsidR="003D624A">
        <w:t>396</w:t>
      </w:r>
    </w:p>
    <w:p w14:paraId="1B071F16" w14:textId="380B1926" w:rsidR="008950DD" w:rsidRDefault="008950DD">
      <w:pPr>
        <w:pStyle w:val="InformaesdeContato"/>
      </w:pPr>
      <w:r>
        <w:t>Cidade:</w:t>
      </w:r>
      <w:r w:rsidR="001C5BE3">
        <w:t xml:space="preserve"> </w:t>
      </w:r>
      <w:r w:rsidR="000330BA">
        <w:t>São jos</w:t>
      </w:r>
      <w:r w:rsidR="00351922">
        <w:t xml:space="preserve">é </w:t>
      </w:r>
      <w:r w:rsidR="000330BA">
        <w:t xml:space="preserve">dos pinhais </w:t>
      </w:r>
      <w:r w:rsidR="001C5BE3">
        <w:t>-</w:t>
      </w:r>
      <w:r w:rsidR="000330BA">
        <w:t>PR</w:t>
      </w:r>
    </w:p>
    <w:p w14:paraId="0CF21DFA" w14:textId="3AC8FD12" w:rsidR="009D44E7" w:rsidRDefault="001C5BE3">
      <w:pPr>
        <w:pStyle w:val="Ttulo1"/>
      </w:pPr>
      <w:r>
        <w:t>Formaçao academica</w:t>
      </w:r>
    </w:p>
    <w:p w14:paraId="3F74B8FE" w14:textId="29CEC292" w:rsidR="009D44E7" w:rsidRDefault="001C5BE3">
      <w:r>
        <w:t>Cu</w:t>
      </w:r>
      <w:r w:rsidR="00A05E01">
        <w:t>r</w:t>
      </w:r>
      <w:r>
        <w:t>sando</w:t>
      </w:r>
      <w:r w:rsidR="00841C5B">
        <w:t xml:space="preserve"> </w:t>
      </w:r>
      <w:r w:rsidR="00D0772F">
        <w:t>3</w:t>
      </w:r>
      <w:r w:rsidR="00841C5B">
        <w:t>° gra</w:t>
      </w:r>
      <w:r w:rsidR="00A05E01">
        <w:t>l</w:t>
      </w:r>
      <w:r w:rsidR="00841C5B">
        <w:t xml:space="preserve"> do ensino m</w:t>
      </w:r>
      <w:r w:rsidR="00FE6BAB">
        <w:t>é</w:t>
      </w:r>
      <w:r w:rsidR="00841C5B">
        <w:t>dio</w:t>
      </w:r>
    </w:p>
    <w:sdt>
      <w:sdtPr>
        <w:id w:val="1728489637"/>
        <w:placeholder>
          <w:docPart w:val="D2AC787C2F889E47A371D4316F0584EF"/>
        </w:placeholder>
        <w:temporary/>
        <w:showingPlcHdr/>
        <w15:appearance w15:val="hidden"/>
      </w:sdtPr>
      <w:sdtEndPr/>
      <w:sdtContent>
        <w:p w14:paraId="11D3EB93" w14:textId="03FAB617" w:rsidR="009D44E7" w:rsidRDefault="0056196A" w:rsidP="00841C5B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665C0924" w14:textId="6367365B" w:rsidR="009D44E7" w:rsidRDefault="00AB2B98" w:rsidP="00AB2B98">
      <w:pPr>
        <w:pStyle w:val="Commarcadores"/>
        <w:numPr>
          <w:ilvl w:val="0"/>
          <w:numId w:val="0"/>
        </w:numPr>
        <w:ind w:left="216" w:hanging="216"/>
      </w:pPr>
      <w:r>
        <w:t>Baba 1 ano e 8 meses</w:t>
      </w:r>
    </w:p>
    <w:p w14:paraId="099D3C9E" w14:textId="1A5D3DC1" w:rsidR="00AB2B98" w:rsidRDefault="00AB2B98" w:rsidP="00AB2B98">
      <w:pPr>
        <w:pStyle w:val="Commarcadores"/>
        <w:numPr>
          <w:ilvl w:val="0"/>
          <w:numId w:val="0"/>
        </w:numPr>
        <w:ind w:left="216" w:hanging="216"/>
      </w:pPr>
      <w:r>
        <w:t>Cuidadora de idoso</w:t>
      </w:r>
      <w:r w:rsidR="0069314D">
        <w:t xml:space="preserve"> 5 meses </w:t>
      </w:r>
    </w:p>
    <w:sdt>
      <w:sdtPr>
        <w:id w:val="720946933"/>
        <w:placeholder>
          <w:docPart w:val="8AA46CBE9494E5439B26D81C2950B652"/>
        </w:placeholder>
        <w:temporary/>
        <w:showingPlcHdr/>
        <w15:appearance w15:val="hidden"/>
      </w:sdtPr>
      <w:sdtEndPr/>
      <w:sdtContent>
        <w:p w14:paraId="73D7A69B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331F842B" w14:textId="2A527B4D" w:rsidR="009D44E7" w:rsidRDefault="0069314D">
      <w:r>
        <w:t xml:space="preserve">Curso :contabilidade para não contadores </w:t>
      </w:r>
    </w:p>
    <w:p w14:paraId="3950F943" w14:textId="1B3FC8E8" w:rsidR="0069314D" w:rsidRDefault="0069314D">
      <w:r>
        <w:t>Curso: repositor de estoque - inco</w:t>
      </w:r>
      <w:r w:rsidR="00712390">
        <w:t>m</w:t>
      </w:r>
      <w:r>
        <w:t>pleto</w:t>
      </w:r>
    </w:p>
    <w:p w14:paraId="5B1E22D6" w14:textId="74774BF6" w:rsidR="009D44E7" w:rsidRDefault="00DD4608">
      <w:pPr>
        <w:pStyle w:val="Ttulo1"/>
      </w:pPr>
      <w:r>
        <w:t>Objetivo pessoal</w:t>
      </w:r>
    </w:p>
    <w:p w14:paraId="4F667C4A" w14:textId="2F70DC3B" w:rsidR="009D44E7" w:rsidRDefault="00DD4608">
      <w:pPr>
        <w:pStyle w:val="Commarcadores"/>
      </w:pPr>
      <w:r>
        <w:t xml:space="preserve">Ajudar no crescimento da empresa crescer profissionalmente </w:t>
      </w:r>
      <w:r w:rsidR="00A754AC">
        <w:t>sem prejudicar os demais colegas de trabalho</w:t>
      </w:r>
      <w:r w:rsidR="005D7C39">
        <w:t>. De f</w:t>
      </w:r>
      <w:r w:rsidR="00911E99">
        <w:t>á</w:t>
      </w:r>
      <w:r w:rsidR="005D7C39">
        <w:t>cil relacionamento</w:t>
      </w:r>
      <w:r w:rsidR="00911E99">
        <w:t xml:space="preserve"> com pessoas,</w:t>
      </w:r>
      <w:r w:rsidR="00C80289">
        <w:t xml:space="preserve"> </w:t>
      </w:r>
      <w:r w:rsidR="00911E99">
        <w:t xml:space="preserve">trabalho em equipe, </w:t>
      </w:r>
      <w:r w:rsidR="00C80289">
        <w:t>fácil adaptaç</w:t>
      </w:r>
      <w:r w:rsidR="006F10F8">
        <w:t>ã</w:t>
      </w:r>
      <w:r w:rsidR="00C80289">
        <w:t>o</w:t>
      </w:r>
      <w:r w:rsidR="006F10F8">
        <w:t xml:space="preserve"> a novos ambientes, interes</w:t>
      </w:r>
      <w:r w:rsidR="00FE6BAB">
        <w:t>s</w:t>
      </w:r>
      <w:r w:rsidR="006F10F8">
        <w:t xml:space="preserve">ada em novas aprendizagens </w:t>
      </w: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F4CD4" w14:textId="77777777" w:rsidR="004A178D" w:rsidRDefault="004A178D">
      <w:r>
        <w:rPr>
          <w:lang w:bidi="pt-BR"/>
        </w:rPr>
        <w:separator/>
      </w:r>
    </w:p>
  </w:endnote>
  <w:endnote w:type="continuationSeparator" w:id="0">
    <w:p w14:paraId="041DE905" w14:textId="77777777" w:rsidR="004A178D" w:rsidRDefault="004A178D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74BC6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64A64" w14:textId="77777777" w:rsidR="004A178D" w:rsidRDefault="004A178D">
      <w:r>
        <w:rPr>
          <w:lang w:bidi="pt-BR"/>
        </w:rPr>
        <w:separator/>
      </w:r>
    </w:p>
  </w:footnote>
  <w:footnote w:type="continuationSeparator" w:id="0">
    <w:p w14:paraId="6528C540" w14:textId="77777777" w:rsidR="004A178D" w:rsidRDefault="004A178D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B1934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5E0DA7" wp14:editId="093E973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C5B8A4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15341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3AC5E8" wp14:editId="06C73B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3C14DB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13AC5E8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43C14DB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ttachedTemplate r:id="rId1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DB"/>
    <w:rsid w:val="000330BA"/>
    <w:rsid w:val="0005082B"/>
    <w:rsid w:val="001C5BE3"/>
    <w:rsid w:val="001E3869"/>
    <w:rsid w:val="002443DB"/>
    <w:rsid w:val="00351922"/>
    <w:rsid w:val="003D624A"/>
    <w:rsid w:val="004A178D"/>
    <w:rsid w:val="0056196A"/>
    <w:rsid w:val="005D7C39"/>
    <w:rsid w:val="006665D9"/>
    <w:rsid w:val="0069314D"/>
    <w:rsid w:val="006F10F8"/>
    <w:rsid w:val="00712390"/>
    <w:rsid w:val="007A3020"/>
    <w:rsid w:val="007D6EF7"/>
    <w:rsid w:val="00803FCB"/>
    <w:rsid w:val="00841C5B"/>
    <w:rsid w:val="008950DD"/>
    <w:rsid w:val="008C7479"/>
    <w:rsid w:val="00911E99"/>
    <w:rsid w:val="00995BF4"/>
    <w:rsid w:val="009D44E7"/>
    <w:rsid w:val="00A05E01"/>
    <w:rsid w:val="00A754AC"/>
    <w:rsid w:val="00AB2B98"/>
    <w:rsid w:val="00C80289"/>
    <w:rsid w:val="00CD40EB"/>
    <w:rsid w:val="00D0772F"/>
    <w:rsid w:val="00DB5721"/>
    <w:rsid w:val="00DD4608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BF29A"/>
  <w15:chartTrackingRefBased/>
  <w15:docId w15:val="{164AB42F-304F-CC48-8337-2C5FC3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AB2DB52-FA22-DA44-A40D-64CDCAB91122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AC787C2F889E47A371D4316F058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82C52-30A5-EB40-992D-72BC435086E4}"/>
      </w:docPartPr>
      <w:docPartBody>
        <w:p w:rsidR="003F24D5" w:rsidRDefault="00FD44F7">
          <w:pPr>
            <w:pStyle w:val="D2AC787C2F889E47A371D4316F0584EF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8AA46CBE9494E5439B26D81C2950B6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0383C-8C5E-4A4F-AC94-EA41A401F034}"/>
      </w:docPartPr>
      <w:docPartBody>
        <w:p w:rsidR="003F24D5" w:rsidRDefault="00FD44F7">
          <w:pPr>
            <w:pStyle w:val="8AA46CBE9494E5439B26D81C2950B652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D5"/>
    <w:rsid w:val="0000630A"/>
    <w:rsid w:val="003F24D5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41BAB464FB525469BC26A754655D7C0">
    <w:name w:val="E41BAB464FB525469BC26A754655D7C0"/>
  </w:style>
  <w:style w:type="paragraph" w:customStyle="1" w:styleId="82D8591F6259434CB5E4EB3F941D3850">
    <w:name w:val="82D8591F6259434CB5E4EB3F941D3850"/>
  </w:style>
  <w:style w:type="paragraph" w:customStyle="1" w:styleId="23F32A5276BF3D438FED7D2B7242A816">
    <w:name w:val="23F32A5276BF3D438FED7D2B7242A816"/>
  </w:style>
  <w:style w:type="paragraph" w:customStyle="1" w:styleId="0B5A5FB458550E4FA6A75E65D6F859FC">
    <w:name w:val="0B5A5FB458550E4FA6A75E65D6F859FC"/>
  </w:style>
  <w:style w:type="paragraph" w:customStyle="1" w:styleId="D2AC787C2F889E47A371D4316F0584EF">
    <w:name w:val="D2AC787C2F889E47A371D4316F0584EF"/>
  </w:style>
  <w:style w:type="paragraph" w:customStyle="1" w:styleId="6699005030717947A283D9FB9AE984F6">
    <w:name w:val="6699005030717947A283D9FB9AE984F6"/>
  </w:style>
  <w:style w:type="paragraph" w:customStyle="1" w:styleId="B45AC65A57869746B4EA9BC323CDBBBB">
    <w:name w:val="B45AC65A57869746B4EA9BC323CDBBBB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8FFC35AC0E6AFD46AC472724AC7C7E08">
    <w:name w:val="8FFC35AC0E6AFD46AC472724AC7C7E08"/>
  </w:style>
  <w:style w:type="paragraph" w:customStyle="1" w:styleId="8AA46CBE9494E5439B26D81C2950B652">
    <w:name w:val="8AA46CBE9494E5439B26D81C2950B652"/>
  </w:style>
  <w:style w:type="paragraph" w:customStyle="1" w:styleId="24175FBB9A44E8488A7360A8AE0ACD97">
    <w:name w:val="24175FBB9A44E8488A7360A8AE0ACD97"/>
  </w:style>
  <w:style w:type="paragraph" w:customStyle="1" w:styleId="FF64FDFF6108A749A3DF89626A6464AF">
    <w:name w:val="FF64FDFF6108A749A3DF89626A6464AF"/>
  </w:style>
  <w:style w:type="paragraph" w:customStyle="1" w:styleId="78F593B4D7F8B54B94171CC3F6EB70B7">
    <w:name w:val="78F593B4D7F8B54B94171CC3F6EB70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42AF-1647-CD4C-BA00-0D3E17FAE7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%7bEAB2DB52-FA22-DA44-A40D-64CDCAB91122%7dtf50002018.dotx</Template>
  <TotalTime>1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dayanebastos2018@gmail.com</dc:creator>
  <cp:keywords/>
  <dc:description/>
  <cp:lastModifiedBy>dayanebastos2018@gmail.com</cp:lastModifiedBy>
  <cp:revision>2</cp:revision>
  <dcterms:created xsi:type="dcterms:W3CDTF">2018-06-19T01:57:00Z</dcterms:created>
  <dcterms:modified xsi:type="dcterms:W3CDTF">2018-06-19T01:57:00Z</dcterms:modified>
</cp:coreProperties>
</file>