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44E7" w:rsidRDefault="00CE23AD">
      <w:pPr>
        <w:pStyle w:val="Nome"/>
      </w:pPr>
      <w:r>
        <w:t>Patrícia bopsin</w:t>
      </w:r>
    </w:p>
    <w:p w:rsidR="000E7895" w:rsidRDefault="00384961">
      <w:pPr>
        <w:pStyle w:val="InformaesdeContato"/>
        <w:rPr>
          <w:lang w:bidi="pt-BR"/>
        </w:rPr>
      </w:pPr>
      <w:r>
        <w:t>Endereço:</w:t>
      </w:r>
      <w:r w:rsidR="00EA20A6">
        <w:t xml:space="preserve"> </w:t>
      </w:r>
      <w:r>
        <w:t>Rua</w:t>
      </w:r>
      <w:r w:rsidR="00CE23AD">
        <w:t xml:space="preserve"> Evaldo Gomes 1018</w:t>
      </w:r>
      <w:r w:rsidR="0056196A">
        <w:rPr>
          <w:lang w:bidi="pt-BR"/>
        </w:rPr>
        <w:t xml:space="preserve"> </w:t>
      </w:r>
      <w:r>
        <w:rPr>
          <w:lang w:bidi="pt-BR"/>
        </w:rPr>
        <w:t>Telefone:</w:t>
      </w:r>
      <w:r w:rsidR="009F5D01">
        <w:rPr>
          <w:lang w:bidi="pt-BR"/>
        </w:rPr>
        <w:t>5</w:t>
      </w:r>
      <w:r w:rsidR="00CE23AD">
        <w:rPr>
          <w:lang w:bidi="pt-BR"/>
        </w:rPr>
        <w:t>4996489563</w:t>
      </w:r>
      <w:r w:rsidR="0005705B">
        <w:rPr>
          <w:lang w:bidi="pt-BR"/>
        </w:rPr>
        <w:t>/54996048682</w:t>
      </w:r>
    </w:p>
    <w:p w:rsidR="009D44E7" w:rsidRDefault="000E7895">
      <w:pPr>
        <w:pStyle w:val="InformaesdeContato"/>
      </w:pPr>
      <w:r>
        <w:rPr>
          <w:lang w:bidi="pt-BR"/>
        </w:rPr>
        <w:t>E-mail</w:t>
      </w:r>
      <w:r w:rsidR="0005705B">
        <w:rPr>
          <w:lang w:bidi="pt-BR"/>
        </w:rPr>
        <w:t xml:space="preserve"> bopsinpatricia@gmail.com</w:t>
      </w:r>
    </w:p>
    <w:p w:rsidR="00FC0CD5" w:rsidRDefault="0056196A">
      <w:pPr>
        <w:pStyle w:val="Ttulo1"/>
        <w:rPr>
          <w:lang w:bidi="pt-BR"/>
        </w:rPr>
      </w:pPr>
      <w:r>
        <w:rPr>
          <w:lang w:bidi="pt-BR"/>
        </w:rPr>
        <w:t>Objetivo</w:t>
      </w:r>
      <w:r w:rsidR="00FC0CD5">
        <w:rPr>
          <w:lang w:bidi="pt-BR"/>
        </w:rPr>
        <w:t xml:space="preserve"> </w:t>
      </w:r>
    </w:p>
    <w:p w:rsidR="009D44E7" w:rsidRPr="00FC0CD5" w:rsidRDefault="00FC0CD5">
      <w:pPr>
        <w:pStyle w:val="Ttulo1"/>
        <w:rPr>
          <w:lang w:bidi="pt-BR"/>
        </w:rPr>
      </w:pPr>
      <w:r>
        <w:rPr>
          <w:b w:val="0"/>
          <w:bCs/>
          <w:lang w:bidi="pt-BR"/>
        </w:rPr>
        <w:t>Estou em busca de uma oportunidade para desenvolver e melhorar meus conhecimentos, e também</w:t>
      </w:r>
      <w:r w:rsidR="00812B6D">
        <w:rPr>
          <w:b w:val="0"/>
          <w:bCs/>
          <w:lang w:bidi="pt-BR"/>
        </w:rPr>
        <w:t xml:space="preserve"> algo que possa me instruir</w:t>
      </w:r>
      <w:r w:rsidR="001B0050">
        <w:rPr>
          <w:b w:val="0"/>
          <w:bCs/>
          <w:lang w:bidi="pt-BR"/>
        </w:rPr>
        <w:t xml:space="preserve"> de forma crescente e contínua</w:t>
      </w:r>
      <w:r w:rsidR="00D8509C">
        <w:rPr>
          <w:b w:val="0"/>
          <w:bCs/>
          <w:lang w:bidi="pt-BR"/>
        </w:rPr>
        <w:t>, visando sempre o crescimento entre eu e a empresa.</w:t>
      </w:r>
    </w:p>
    <w:p w:rsidR="009D44E7" w:rsidRDefault="00D17850">
      <w:pPr>
        <w:rPr>
          <w:bCs/>
        </w:rPr>
      </w:pPr>
      <w:r>
        <w:rPr>
          <w:b/>
          <w:u w:val="single"/>
        </w:rPr>
        <w:t xml:space="preserve">Mercado DIA </w:t>
      </w:r>
      <w:r w:rsidR="00985F33">
        <w:rPr>
          <w:bCs/>
        </w:rPr>
        <w:t>13</w:t>
      </w:r>
      <w:r w:rsidR="00581D2C">
        <w:rPr>
          <w:bCs/>
        </w:rPr>
        <w:t>/12/2018 ATÉ 16/02/2019</w:t>
      </w:r>
    </w:p>
    <w:p w:rsidR="008D41A1" w:rsidRPr="008D41A1" w:rsidRDefault="008D41A1">
      <w:pPr>
        <w:rPr>
          <w:bCs/>
        </w:rPr>
      </w:pPr>
      <w:r>
        <w:rPr>
          <w:b/>
          <w:u w:val="single"/>
        </w:rPr>
        <w:t xml:space="preserve">Cargo: </w:t>
      </w:r>
      <w:r>
        <w:rPr>
          <w:bCs/>
        </w:rPr>
        <w:t>Operador de loja</w:t>
      </w:r>
    </w:p>
    <w:p w:rsidR="009D44E7" w:rsidRDefault="007A009A">
      <w:pPr>
        <w:pStyle w:val="Commarcadores"/>
      </w:pPr>
      <w:r>
        <w:t>Trabalhei em diversas áreas desempenhando várias funções</w:t>
      </w:r>
      <w:r w:rsidR="00CE2F22">
        <w:t xml:space="preserve"> entre elas são: Caixa,</w:t>
      </w:r>
      <w:r w:rsidR="00174AAF">
        <w:t xml:space="preserve"> </w:t>
      </w:r>
      <w:r w:rsidR="00CE2F22">
        <w:t>padaria, reposição</w:t>
      </w:r>
      <w:r w:rsidR="00174AAF">
        <w:t xml:space="preserve"> e estoque</w:t>
      </w:r>
      <w:r w:rsidR="00F320AF">
        <w:t>.</w:t>
      </w:r>
    </w:p>
    <w:p w:rsidR="00F320AF" w:rsidRDefault="00F320AF" w:rsidP="00F320AF">
      <w:pPr>
        <w:pStyle w:val="Commarcadores"/>
        <w:numPr>
          <w:ilvl w:val="0"/>
          <w:numId w:val="0"/>
        </w:numPr>
      </w:pPr>
      <w:r>
        <w:rPr>
          <w:b/>
          <w:bCs/>
          <w:u w:val="single"/>
        </w:rPr>
        <w:t xml:space="preserve">JBS </w:t>
      </w:r>
      <w:r w:rsidR="00365A14">
        <w:rPr>
          <w:b/>
          <w:bCs/>
          <w:u w:val="single"/>
        </w:rPr>
        <w:t xml:space="preserve">AVES LTDA </w:t>
      </w:r>
      <w:r w:rsidR="00365A14">
        <w:t xml:space="preserve">17/05/2017 até </w:t>
      </w:r>
      <w:r w:rsidR="00501101">
        <w:t>13/10/2017</w:t>
      </w:r>
    </w:p>
    <w:p w:rsidR="00501101" w:rsidRDefault="00501101" w:rsidP="00F320AF">
      <w:pPr>
        <w:pStyle w:val="Commarcadores"/>
        <w:numPr>
          <w:ilvl w:val="0"/>
          <w:numId w:val="0"/>
        </w:numPr>
      </w:pPr>
      <w:r>
        <w:rPr>
          <w:b/>
          <w:bCs/>
          <w:u w:val="single"/>
        </w:rPr>
        <w:t>Cargo:</w:t>
      </w:r>
      <w:r>
        <w:t xml:space="preserve"> Operador de Produção </w:t>
      </w:r>
    </w:p>
    <w:p w:rsidR="006F5C28" w:rsidRDefault="00A4666A" w:rsidP="00A4666A">
      <w:pPr>
        <w:pStyle w:val="Commarcadores"/>
        <w:numPr>
          <w:ilvl w:val="0"/>
          <w:numId w:val="17"/>
        </w:numPr>
      </w:pPr>
      <w:r>
        <w:t>Trabalhei em diversas áreas</w:t>
      </w:r>
      <w:r w:rsidR="00ED360D">
        <w:t xml:space="preserve"> desempenhando várias funções entre elas são: </w:t>
      </w:r>
      <w:r w:rsidR="00056F28">
        <w:t>Embalador de carré e nuca,</w:t>
      </w:r>
      <w:r w:rsidR="0010659F">
        <w:t xml:space="preserve"> refilar carré</w:t>
      </w:r>
      <w:r w:rsidR="000C5EB4">
        <w:t>, limpeza de paleta , embalagem de paleta.</w:t>
      </w:r>
    </w:p>
    <w:p w:rsidR="006F5C28" w:rsidRPr="00501101" w:rsidRDefault="006F5C28" w:rsidP="006F5C28">
      <w:pPr>
        <w:pStyle w:val="Commarcadores"/>
        <w:numPr>
          <w:ilvl w:val="0"/>
          <w:numId w:val="0"/>
        </w:numPr>
      </w:pPr>
    </w:p>
    <w:sdt>
      <w:sdtPr>
        <w:id w:val="720946933"/>
        <w:placeholder>
          <w:docPart w:val="786714390DA2DC4A967B220202D8C3B3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:rsidR="009D44E7" w:rsidRDefault="00264E5A" w:rsidP="002D70F4">
      <w:pPr>
        <w:pStyle w:val="PargrafodaLista"/>
        <w:numPr>
          <w:ilvl w:val="0"/>
          <w:numId w:val="17"/>
        </w:numPr>
      </w:pPr>
      <w:r>
        <w:rPr>
          <w:b/>
          <w:bCs/>
          <w:u w:val="single"/>
        </w:rPr>
        <w:t xml:space="preserve">Ensino médio </w:t>
      </w:r>
      <w:r>
        <w:t xml:space="preserve">– incompleto </w:t>
      </w:r>
    </w:p>
    <w:p w:rsidR="009D44E7" w:rsidRDefault="00AC62E5" w:rsidP="00144B20">
      <w:pPr>
        <w:pStyle w:val="PargrafodaLista"/>
        <w:numPr>
          <w:ilvl w:val="0"/>
          <w:numId w:val="17"/>
        </w:numPr>
      </w:pPr>
      <w:r>
        <w:rPr>
          <w:b/>
          <w:bCs/>
          <w:u w:val="single"/>
        </w:rPr>
        <w:t xml:space="preserve">Escola </w:t>
      </w:r>
      <w:r>
        <w:t>– colégio estadual São Marcos – ginásio</w:t>
      </w:r>
    </w:p>
    <w:p w:rsidR="00144B20" w:rsidRPr="00144B20" w:rsidRDefault="00144B20" w:rsidP="00144B20">
      <w:pPr>
        <w:ind w:left="48"/>
      </w:pPr>
      <w:r>
        <w:t>Obrigado por receber meu currículo!!</w:t>
      </w:r>
    </w:p>
    <w:sectPr w:rsidR="00144B20" w:rsidRPr="00144B20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1797" w:rsidRDefault="00CB1797">
      <w:r>
        <w:rPr>
          <w:lang w:bidi="pt-BR"/>
        </w:rPr>
        <w:separator/>
      </w:r>
    </w:p>
  </w:endnote>
  <w:endnote w:type="continuationSeparator" w:id="0">
    <w:p w:rsidR="00CB1797" w:rsidRDefault="00CB1797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1797" w:rsidRDefault="00CB1797">
      <w:r>
        <w:rPr>
          <w:lang w:bidi="pt-BR"/>
        </w:rPr>
        <w:separator/>
      </w:r>
    </w:p>
  </w:footnote>
  <w:footnote w:type="continuationSeparator" w:id="0">
    <w:p w:rsidR="00CB1797" w:rsidRDefault="00CB1797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0B0C60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4472c4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C03E15"/>
    <w:multiLevelType w:val="hybridMultilevel"/>
    <w:tmpl w:val="B824D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125EF"/>
    <w:multiLevelType w:val="hybridMultilevel"/>
    <w:tmpl w:val="E432F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0F97"/>
    <w:multiLevelType w:val="hybridMultilevel"/>
    <w:tmpl w:val="0DFE37EA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1C43BEA"/>
    <w:multiLevelType w:val="hybridMultilevel"/>
    <w:tmpl w:val="79E0E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4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attachedTemplate r:id="rId1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AD"/>
    <w:rsid w:val="00056F28"/>
    <w:rsid w:val="0005705B"/>
    <w:rsid w:val="00062394"/>
    <w:rsid w:val="000C5EB4"/>
    <w:rsid w:val="000E7895"/>
    <w:rsid w:val="0010659F"/>
    <w:rsid w:val="00144B20"/>
    <w:rsid w:val="00174AAF"/>
    <w:rsid w:val="00183410"/>
    <w:rsid w:val="001B0050"/>
    <w:rsid w:val="001E3869"/>
    <w:rsid w:val="00264E5A"/>
    <w:rsid w:val="002A6FBC"/>
    <w:rsid w:val="002B17F5"/>
    <w:rsid w:val="002D70F4"/>
    <w:rsid w:val="00365A14"/>
    <w:rsid w:val="00384961"/>
    <w:rsid w:val="00402916"/>
    <w:rsid w:val="00501101"/>
    <w:rsid w:val="005056E3"/>
    <w:rsid w:val="0056196A"/>
    <w:rsid w:val="00581D2C"/>
    <w:rsid w:val="006F5C28"/>
    <w:rsid w:val="006F7ECD"/>
    <w:rsid w:val="007A009A"/>
    <w:rsid w:val="007A3020"/>
    <w:rsid w:val="00812B6D"/>
    <w:rsid w:val="008D41A1"/>
    <w:rsid w:val="008D4747"/>
    <w:rsid w:val="00922AD6"/>
    <w:rsid w:val="00985F33"/>
    <w:rsid w:val="009D44E7"/>
    <w:rsid w:val="009F5D01"/>
    <w:rsid w:val="00A4666A"/>
    <w:rsid w:val="00AC62E5"/>
    <w:rsid w:val="00C43B31"/>
    <w:rsid w:val="00CB1797"/>
    <w:rsid w:val="00CE23AD"/>
    <w:rsid w:val="00CE2F22"/>
    <w:rsid w:val="00D17850"/>
    <w:rsid w:val="00D8509C"/>
    <w:rsid w:val="00EA20A6"/>
    <w:rsid w:val="00EC464D"/>
    <w:rsid w:val="00ED360D"/>
    <w:rsid w:val="00F320AF"/>
    <w:rsid w:val="00FC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EC826F9-FF1E-434E-A7E2-243438F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44546A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44546A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44546A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44546A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44546A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44546A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44546A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44546A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4472C4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4472C4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44546A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44546A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44546A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44546A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44546A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44546A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99190B1-1933-C34A-A36F-D01119CF86E1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6714390DA2DC4A967B220202D8C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300F3-BB2C-0F47-89E7-80C8D010840F}"/>
      </w:docPartPr>
      <w:docPartBody>
        <w:p w:rsidR="00961142" w:rsidRDefault="008C2944">
          <w:pPr>
            <w:pStyle w:val="786714390DA2DC4A967B220202D8C3B3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44"/>
    <w:rsid w:val="00671B0C"/>
    <w:rsid w:val="008C2944"/>
    <w:rsid w:val="009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F70B32A5DDFA74AAF82D3AECA2ACEEC">
    <w:name w:val="2F70B32A5DDFA74AAF82D3AECA2ACEEC"/>
  </w:style>
  <w:style w:type="paragraph" w:customStyle="1" w:styleId="3D628409C2C80E48879DADDF293D3B5B">
    <w:name w:val="3D628409C2C80E48879DADDF293D3B5B"/>
  </w:style>
  <w:style w:type="paragraph" w:customStyle="1" w:styleId="DD89B4ACA42C8142915498237DFCFDCD">
    <w:name w:val="DD89B4ACA42C8142915498237DFCFDCD"/>
  </w:style>
  <w:style w:type="paragraph" w:customStyle="1" w:styleId="C8C6B21A14B9E8409B6751DC95F418DD">
    <w:name w:val="C8C6B21A14B9E8409B6751DC95F418DD"/>
  </w:style>
  <w:style w:type="paragraph" w:customStyle="1" w:styleId="A4250445D049474E812D67034CF3BE76">
    <w:name w:val="A4250445D049474E812D67034CF3BE76"/>
  </w:style>
  <w:style w:type="paragraph" w:customStyle="1" w:styleId="29DD49EDCF3D1043A026515105FDB0B1">
    <w:name w:val="29DD49EDCF3D1043A026515105FDB0B1"/>
  </w:style>
  <w:style w:type="paragraph" w:customStyle="1" w:styleId="37FC44F2C2C79D40B8415966257A359A">
    <w:name w:val="37FC44F2C2C79D40B8415966257A359A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B593BE21BCF2DD49B742014C276E5542">
    <w:name w:val="B593BE21BCF2DD49B742014C276E5542"/>
  </w:style>
  <w:style w:type="paragraph" w:customStyle="1" w:styleId="786714390DA2DC4A967B220202D8C3B3">
    <w:name w:val="786714390DA2DC4A967B220202D8C3B3"/>
  </w:style>
  <w:style w:type="paragraph" w:customStyle="1" w:styleId="D51D7508321ACE408E36B744B4285058">
    <w:name w:val="D51D7508321ACE408E36B744B4285058"/>
  </w:style>
  <w:style w:type="paragraph" w:customStyle="1" w:styleId="40C4235826419844AE0D436EE6C0E7D0">
    <w:name w:val="40C4235826419844AE0D436EE6C0E7D0"/>
  </w:style>
  <w:style w:type="paragraph" w:customStyle="1" w:styleId="51A8E71E02F68541BD1617E8DCBA7A93">
    <w:name w:val="51A8E71E02F68541BD1617E8DCBA7A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%7b099190B1-1933-C34A-A36F-D01119CF86E1%7dtf50002018.dotx</Template>
  <TotalTime>2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bopsinpatricia@gmail.com</dc:creator>
  <cp:keywords/>
  <dc:description/>
  <cp:lastModifiedBy>bopsinpatricia@gmail.com</cp:lastModifiedBy>
  <cp:revision>2</cp:revision>
  <dcterms:created xsi:type="dcterms:W3CDTF">2020-07-21T14:37:00Z</dcterms:created>
  <dcterms:modified xsi:type="dcterms:W3CDTF">2020-07-21T14:37:00Z</dcterms:modified>
</cp:coreProperties>
</file>