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D59" w:rsidRDefault="008F691A">
      <w:pPr>
        <w:pStyle w:val="Nome"/>
      </w:pPr>
      <w:r>
        <w:t xml:space="preserve">Eduardo Marques Da Silva </w:t>
      </w:r>
    </w:p>
    <w:p w:rsidR="00CD517F" w:rsidRDefault="004373C7">
      <w:pPr>
        <w:pStyle w:val="InformaesdeContato"/>
        <w:rPr>
          <w:lang w:bidi="pt-BR"/>
        </w:rPr>
      </w:pPr>
      <w:r>
        <w:rPr>
          <w:lang w:bidi="pt-BR"/>
        </w:rPr>
        <w:t>Endereço</w:t>
      </w:r>
      <w:r w:rsidR="00622BE5">
        <w:rPr>
          <w:lang w:bidi="pt-BR"/>
        </w:rPr>
        <w:t xml:space="preserve">: </w:t>
      </w:r>
      <w:r w:rsidR="00872F41">
        <w:rPr>
          <w:lang w:bidi="pt-BR"/>
        </w:rPr>
        <w:t xml:space="preserve">Rua Antônio </w:t>
      </w:r>
      <w:proofErr w:type="spellStart"/>
      <w:r w:rsidR="00872F41">
        <w:rPr>
          <w:lang w:bidi="pt-BR"/>
        </w:rPr>
        <w:t>Andrighetti</w:t>
      </w:r>
      <w:proofErr w:type="spellEnd"/>
      <w:r w:rsidR="00872F41">
        <w:rPr>
          <w:lang w:bidi="pt-BR"/>
        </w:rPr>
        <w:t xml:space="preserve"> </w:t>
      </w:r>
    </w:p>
    <w:p w:rsidR="00F11D59" w:rsidRDefault="00CD517F">
      <w:pPr>
        <w:pStyle w:val="InformaesdeContato"/>
        <w:rPr>
          <w:lang w:bidi="pt-BR"/>
        </w:rPr>
      </w:pPr>
      <w:r>
        <w:rPr>
          <w:lang w:bidi="pt-BR"/>
        </w:rPr>
        <w:t xml:space="preserve">Bairro: Belo Horizonte </w:t>
      </w:r>
      <w:r w:rsidR="00872F41">
        <w:rPr>
          <w:lang w:bidi="pt-BR"/>
        </w:rPr>
        <w:t xml:space="preserve"> </w:t>
      </w:r>
      <w:r w:rsidR="00464B68">
        <w:rPr>
          <w:lang w:bidi="pt-BR"/>
        </w:rPr>
        <w:t>N° 1488</w:t>
      </w:r>
    </w:p>
    <w:p w:rsidR="00464B68" w:rsidRDefault="00464B68">
      <w:pPr>
        <w:pStyle w:val="InformaesdeContato"/>
        <w:rPr>
          <w:lang w:bidi="pt-BR"/>
        </w:rPr>
      </w:pPr>
      <w:proofErr w:type="spellStart"/>
      <w:r>
        <w:rPr>
          <w:lang w:bidi="pt-BR"/>
        </w:rPr>
        <w:t>Tel</w:t>
      </w:r>
      <w:proofErr w:type="spellEnd"/>
      <w:r>
        <w:rPr>
          <w:lang w:bidi="pt-BR"/>
        </w:rPr>
        <w:t>: 5499241</w:t>
      </w:r>
      <w:r w:rsidR="008F691A">
        <w:rPr>
          <w:lang w:bidi="pt-BR"/>
        </w:rPr>
        <w:t>5545</w:t>
      </w:r>
    </w:p>
    <w:p w:rsidR="00CA2475" w:rsidRPr="00CA2475" w:rsidRDefault="008F691A" w:rsidP="00295E41">
      <w:pPr>
        <w:pStyle w:val="InformaesdeContato"/>
        <w:rPr>
          <w:color w:val="3D859C" w:themeColor="hyperlink"/>
          <w:u w:val="single"/>
          <w:lang w:bidi="pt-BR"/>
        </w:rPr>
      </w:pPr>
      <w:r>
        <w:rPr>
          <w:lang w:bidi="pt-BR"/>
        </w:rPr>
        <w:t xml:space="preserve">E-mail: </w:t>
      </w:r>
      <w:hyperlink r:id="rId7" w:history="1">
        <w:r w:rsidRPr="004754B0">
          <w:rPr>
            <w:rStyle w:val="Hyperlink"/>
            <w:lang w:bidi="pt-BR"/>
          </w:rPr>
          <w:t>Dudumarques892@gmail.com</w:t>
        </w:r>
      </w:hyperlink>
    </w:p>
    <w:p w:rsidR="00F11D59" w:rsidRDefault="00FC5F13" w:rsidP="008232BA">
      <w:pPr>
        <w:pStyle w:val="Ttulo1"/>
      </w:pPr>
      <w:sdt>
        <w:sdtPr>
          <w:id w:val="-1150367223"/>
          <w:placeholder>
            <w:docPart w:val="2D292B4457272C48870FA754D884888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  <w:r w:rsidR="00296C12">
        <w:t>:</w:t>
      </w:r>
    </w:p>
    <w:p w:rsidR="00296C12" w:rsidRPr="00296C12" w:rsidRDefault="00296C12" w:rsidP="00296C12">
      <w:r>
        <w:t xml:space="preserve">Ensino médio incompleto </w:t>
      </w:r>
    </w:p>
    <w:p w:rsidR="00F11D59" w:rsidRDefault="00FC5F13" w:rsidP="00C40110">
      <w:pPr>
        <w:pStyle w:val="Ttulo1"/>
      </w:pPr>
      <w:sdt>
        <w:sdtPr>
          <w:id w:val="617349259"/>
          <w:placeholder>
            <w:docPart w:val="844596AE080D2B43B7583C13A4B03C3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C40110" w:rsidRDefault="00C40110" w:rsidP="00C40110">
      <w:r>
        <w:t xml:space="preserve">O </w:t>
      </w:r>
      <w:proofErr w:type="spellStart"/>
      <w:r>
        <w:t>vantajao</w:t>
      </w:r>
      <w:proofErr w:type="spellEnd"/>
      <w:r>
        <w:t xml:space="preserve"> </w:t>
      </w:r>
      <w:r w:rsidR="0043712C">
        <w:t>|</w:t>
      </w:r>
      <w:r w:rsidR="00B35EB3">
        <w:t>2</w:t>
      </w:r>
      <w:r w:rsidR="00CF0B50">
        <w:t>018 - 2020</w:t>
      </w:r>
    </w:p>
    <w:p w:rsidR="00F11D59" w:rsidRDefault="00C40110" w:rsidP="00534556">
      <w:proofErr w:type="spellStart"/>
      <w:r>
        <w:t>Panatlantica</w:t>
      </w:r>
      <w:proofErr w:type="spellEnd"/>
      <w:r>
        <w:t xml:space="preserve"> </w:t>
      </w:r>
      <w:r w:rsidR="00534556">
        <w:t>Tubos</w:t>
      </w:r>
      <w:r w:rsidR="00E54BF5">
        <w:t>|</w:t>
      </w:r>
      <w:r w:rsidR="00DC3B78">
        <w:t>2021-2022</w:t>
      </w:r>
    </w:p>
    <w:p w:rsidR="00CF0B50" w:rsidRDefault="00CF0B50" w:rsidP="00534556"/>
    <w:p w:rsidR="00CA2475" w:rsidRPr="00902FF1" w:rsidRDefault="00CA2475" w:rsidP="00902FF1">
      <w:pPr>
        <w:pStyle w:val="PargrafodaLista"/>
        <w:numPr>
          <w:ilvl w:val="0"/>
          <w:numId w:val="12"/>
        </w:numPr>
        <w:rPr>
          <w:b/>
          <w:bCs/>
          <w:i/>
          <w:iCs/>
        </w:rPr>
      </w:pPr>
      <w:r w:rsidRPr="00902FF1">
        <w:rPr>
          <w:b/>
          <w:bCs/>
          <w:u w:val="single"/>
        </w:rPr>
        <w:t>Certificações</w:t>
      </w:r>
      <w:r w:rsidRPr="00902FF1">
        <w:rPr>
          <w:b/>
          <w:bCs/>
        </w:rPr>
        <w:t xml:space="preserve"> </w:t>
      </w:r>
    </w:p>
    <w:p w:rsidR="00CF0B50" w:rsidRPr="00902FF1" w:rsidRDefault="00902FF1" w:rsidP="00534556">
      <w:r>
        <w:t xml:space="preserve">Formação NR11 operador de Ponte rolante </w:t>
      </w:r>
    </w:p>
    <w:sectPr w:rsidR="00CF0B50" w:rsidRPr="00902FF1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F13" w:rsidRDefault="00FC5F1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FC5F13" w:rsidRDefault="00FC5F1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F13" w:rsidRDefault="00FC5F1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FC5F13" w:rsidRDefault="00FC5F1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3536BDB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B55FF0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15DE4"/>
    <w:multiLevelType w:val="hybridMultilevel"/>
    <w:tmpl w:val="691A8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6F6"/>
    <w:multiLevelType w:val="hybridMultilevel"/>
    <w:tmpl w:val="C6BA6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8"/>
    <w:rsid w:val="0002129E"/>
    <w:rsid w:val="00034C0D"/>
    <w:rsid w:val="00295E41"/>
    <w:rsid w:val="00296C12"/>
    <w:rsid w:val="0043712C"/>
    <w:rsid w:val="004373C7"/>
    <w:rsid w:val="00464B68"/>
    <w:rsid w:val="00534556"/>
    <w:rsid w:val="005A7A30"/>
    <w:rsid w:val="00622BE5"/>
    <w:rsid w:val="008232BA"/>
    <w:rsid w:val="00872F41"/>
    <w:rsid w:val="008F691A"/>
    <w:rsid w:val="00902FF1"/>
    <w:rsid w:val="00B35EB3"/>
    <w:rsid w:val="00C40110"/>
    <w:rsid w:val="00CA2475"/>
    <w:rsid w:val="00CD517F"/>
    <w:rsid w:val="00CF0B50"/>
    <w:rsid w:val="00DB455A"/>
    <w:rsid w:val="00DC3B78"/>
    <w:rsid w:val="00E40E39"/>
    <w:rsid w:val="00E54BF5"/>
    <w:rsid w:val="00F11D59"/>
    <w:rsid w:val="00FC5F13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A8F1A"/>
  <w15:chartTrackingRefBased/>
  <w15:docId w15:val="{2E2C424C-517D-FF4D-B108-F257CD17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8F691A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Dudumarques892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98F661C-F6EA-1F4F-A716-E63778FAD27E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292B4457272C48870FA754D8848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4D8C2-D1EF-644F-9B94-456378207523}"/>
      </w:docPartPr>
      <w:docPartBody>
        <w:p w:rsidR="00453C0F" w:rsidRDefault="00D547E0">
          <w:pPr>
            <w:pStyle w:val="2D292B4457272C48870FA754D884888F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844596AE080D2B43B7583C13A4B03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7DC98-26FE-C345-B309-03D7CD7EF2FB}"/>
      </w:docPartPr>
      <w:docPartBody>
        <w:p w:rsidR="00453C0F" w:rsidRDefault="00D547E0">
          <w:pPr>
            <w:pStyle w:val="844596AE080D2B43B7583C13A4B03C3B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E0"/>
    <w:rsid w:val="00453C0F"/>
    <w:rsid w:val="00D547E0"/>
    <w:rsid w:val="00E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D292B4457272C48870FA754D884888F">
    <w:name w:val="2D292B4457272C48870FA754D884888F"/>
  </w:style>
  <w:style w:type="paragraph" w:customStyle="1" w:styleId="844596AE080D2B43B7583C13A4B03C3B">
    <w:name w:val="844596AE080D2B43B7583C13A4B03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%7bB98F661C-F6EA-1F4F-A716-E63778FAD27E%7dtf50002038.dotx</Template>
  <TotalTime>14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5554992415545</dc:creator>
  <cp:keywords/>
  <dc:description/>
  <cp:lastModifiedBy>5554992415545</cp:lastModifiedBy>
  <cp:revision>21</cp:revision>
  <dcterms:created xsi:type="dcterms:W3CDTF">2022-04-01T06:36:00Z</dcterms:created>
  <dcterms:modified xsi:type="dcterms:W3CDTF">2022-04-03T16:20:00Z</dcterms:modified>
</cp:coreProperties>
</file>