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9633" w14:textId="77777777" w:rsidR="00C8725E" w:rsidRDefault="00C8725E" w:rsidP="00C8725E">
      <w:r>
        <w:t>Rixay de los Angeles Tovar Albornoz</w:t>
      </w:r>
    </w:p>
    <w:p w14:paraId="61760582" w14:textId="0A77F8A8" w:rsidR="00C8725E" w:rsidRDefault="00C8725E" w:rsidP="00C8725E">
      <w:r>
        <w:t>Nacionalidade: Venezuelano(a) - No Brasil há 0</w:t>
      </w:r>
      <w:r w:rsidR="00351EBC">
        <w:t>6</w:t>
      </w:r>
      <w:r>
        <w:t xml:space="preserve"> anos</w:t>
      </w:r>
    </w:p>
    <w:p w14:paraId="07BE240C" w14:textId="77777777" w:rsidR="00C8725E" w:rsidRDefault="00C8725E" w:rsidP="00C8725E">
      <w:r>
        <w:t>Endereço: Rua doutor Plínio Daudt de Azevedo, 704 Santo Antônio</w:t>
      </w:r>
    </w:p>
    <w:p w14:paraId="4963FF35" w14:textId="77777777" w:rsidR="00605C37" w:rsidRDefault="00C8725E" w:rsidP="00C8725E">
      <w:r>
        <w:t xml:space="preserve">Data de Nascimento: 20/02/2004 </w:t>
      </w:r>
    </w:p>
    <w:p w14:paraId="24798F57" w14:textId="7F7F1560" w:rsidR="00C8725E" w:rsidRDefault="00C8725E" w:rsidP="00C8725E">
      <w:r>
        <w:t>Telefone: (51) 90122543</w:t>
      </w:r>
    </w:p>
    <w:p w14:paraId="667CD22C" w14:textId="77777777" w:rsidR="00C8725E" w:rsidRDefault="00C8725E" w:rsidP="00C8725E">
      <w:r>
        <w:t>E-Mail: rixayt20@gmail.com</w:t>
      </w:r>
    </w:p>
    <w:p w14:paraId="5D97CC75" w14:textId="77777777" w:rsidR="00C8725E" w:rsidRDefault="00C8725E" w:rsidP="00C8725E">
      <w:r>
        <w:t>OBJETIVO</w:t>
      </w:r>
    </w:p>
    <w:p w14:paraId="238B829E" w14:textId="494B253D" w:rsidR="00C8725E" w:rsidRDefault="00CF5D69" w:rsidP="00C8725E">
      <w:r>
        <w:t xml:space="preserve">Oportunidade de emprego </w:t>
      </w:r>
    </w:p>
    <w:p w14:paraId="3A1EA045" w14:textId="77777777" w:rsidR="00C8725E" w:rsidRDefault="00C8725E" w:rsidP="00C8725E">
      <w:r>
        <w:t>FORMAÇÃO ACADÊMICA</w:t>
      </w:r>
    </w:p>
    <w:p w14:paraId="43F74BBC" w14:textId="33A8FCB4" w:rsidR="00C8725E" w:rsidRDefault="00C8725E" w:rsidP="00C8725E">
      <w:r>
        <w:t xml:space="preserve">Ensino medio </w:t>
      </w:r>
      <w:r w:rsidR="00BF3DD2">
        <w:t>completo</w:t>
      </w:r>
    </w:p>
    <w:p w14:paraId="01214EE1" w14:textId="77777777" w:rsidR="00C8725E" w:rsidRDefault="00C8725E" w:rsidP="00C8725E">
      <w:r>
        <w:t>CURSOS:</w:t>
      </w:r>
    </w:p>
    <w:p w14:paraId="75DBD092" w14:textId="77777777" w:rsidR="00C8725E" w:rsidRDefault="00C8725E" w:rsidP="00C8725E">
      <w:r>
        <w:t>Lingua Portuguesa - Básica (40h) - CDL - 2022</w:t>
      </w:r>
    </w:p>
    <w:p w14:paraId="0CDD7225" w14:textId="77777777" w:rsidR="00C8725E" w:rsidRDefault="00C8725E" w:rsidP="00C8725E">
      <w:r>
        <w:t>Auxiliar Administrativo (20h) - CDL - 2022</w:t>
      </w:r>
    </w:p>
    <w:p w14:paraId="2670B31C" w14:textId="77777777" w:rsidR="00C8725E" w:rsidRDefault="00C8725E" w:rsidP="00C8725E">
      <w:r>
        <w:t>Informática Básica (30h) - CDL - 2022</w:t>
      </w:r>
    </w:p>
    <w:p w14:paraId="4C93FF74" w14:textId="77777777" w:rsidR="00C8725E" w:rsidRDefault="00C8725E" w:rsidP="00C8725E">
      <w:r>
        <w:t>Soft Skills (04h) - Hermanitos - 2022</w:t>
      </w:r>
    </w:p>
    <w:p w14:paraId="64BBED84" w14:textId="77777777" w:rsidR="00C8725E" w:rsidRDefault="00C8725E" w:rsidP="00C8725E">
      <w:r>
        <w:t>Educação Financeira (06h) - Hermanitos - 2022</w:t>
      </w:r>
    </w:p>
    <w:p w14:paraId="1893BBC5" w14:textId="77777777" w:rsidR="00C8725E" w:rsidRDefault="00C8725E" w:rsidP="00C8725E">
      <w:r>
        <w:t>Trabalho em equipe e Motivação (06h) - Hermanitos - 2022</w:t>
      </w:r>
    </w:p>
    <w:p w14:paraId="76972DBC" w14:textId="77777777" w:rsidR="00C8725E" w:rsidRDefault="00C8725E" w:rsidP="00C8725E">
      <w:r>
        <w:t>Orientação Vocacional (04h) - Hermanitos - 2022 Oficina</w:t>
      </w:r>
    </w:p>
    <w:p w14:paraId="20C275D7" w14:textId="77777777" w:rsidR="00C8725E" w:rsidRDefault="00C8725E" w:rsidP="00C8725E">
      <w:r>
        <w:t>Maker Sie e Code Spark - ICBEU - 2022</w:t>
      </w:r>
    </w:p>
    <w:p w14:paraId="5F2F8C33" w14:textId="77777777" w:rsidR="00C8725E" w:rsidRDefault="00C8725E" w:rsidP="00C8725E">
      <w:r>
        <w:t>INFORMAÇÕES ADICIONAIS</w:t>
      </w:r>
    </w:p>
    <w:p w14:paraId="3E226B3A" w14:textId="77777777" w:rsidR="00C8725E" w:rsidRDefault="00C8725E" w:rsidP="00C8725E">
      <w:r>
        <w:t>Em busca de uma vaga de emprego</w:t>
      </w:r>
    </w:p>
    <w:p w14:paraId="2495DEFD" w14:textId="49785CB9" w:rsidR="00F11D59" w:rsidRDefault="00C8725E">
      <w:r>
        <w:t>Assertiva e Boa resolução de problemas</w:t>
      </w:r>
    </w:p>
    <w:p w14:paraId="2F3A40DE" w14:textId="1F3067C8" w:rsidR="00E87959" w:rsidRDefault="00DC381E">
      <w:r>
        <w:t>FORMAÇÃO PROFISSIONAL:</w:t>
      </w:r>
    </w:p>
    <w:p w14:paraId="6165822D" w14:textId="0A419391" w:rsidR="00DC381E" w:rsidRDefault="007026D0">
      <w:r>
        <w:t>Au</w:t>
      </w:r>
      <w:r w:rsidR="005B11BA">
        <w:t>xiliar de inspeção – SIF (JBS AVES)</w:t>
      </w:r>
    </w:p>
    <w:sectPr w:rsidR="00DC381E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BF2D" w14:textId="77777777" w:rsidR="00D36D97" w:rsidRDefault="00D36D97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5C9D9FE4" w14:textId="77777777" w:rsidR="00D36D97" w:rsidRDefault="00D36D97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93B8F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FB98" w14:textId="77777777" w:rsidR="00D36D97" w:rsidRDefault="00D36D97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E2DCB7C" w14:textId="77777777" w:rsidR="00D36D97" w:rsidRDefault="00D36D97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BBC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D88772" wp14:editId="50D0E68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7249BD8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79A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29634B" wp14:editId="43D33DA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BEBB4E3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583186">
    <w:abstractNumId w:val="9"/>
  </w:num>
  <w:num w:numId="2" w16cid:durableId="940918978">
    <w:abstractNumId w:val="7"/>
  </w:num>
  <w:num w:numId="3" w16cid:durableId="803736318">
    <w:abstractNumId w:val="6"/>
  </w:num>
  <w:num w:numId="4" w16cid:durableId="1510410496">
    <w:abstractNumId w:val="5"/>
  </w:num>
  <w:num w:numId="5" w16cid:durableId="863398185">
    <w:abstractNumId w:val="4"/>
  </w:num>
  <w:num w:numId="6" w16cid:durableId="1603146608">
    <w:abstractNumId w:val="8"/>
  </w:num>
  <w:num w:numId="7" w16cid:durableId="1651907565">
    <w:abstractNumId w:val="3"/>
  </w:num>
  <w:num w:numId="8" w16cid:durableId="1368094407">
    <w:abstractNumId w:val="2"/>
  </w:num>
  <w:num w:numId="9" w16cid:durableId="1199782996">
    <w:abstractNumId w:val="1"/>
  </w:num>
  <w:num w:numId="10" w16cid:durableId="7969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97"/>
    <w:rsid w:val="00034C0D"/>
    <w:rsid w:val="0007688E"/>
    <w:rsid w:val="001D5F0B"/>
    <w:rsid w:val="0029589B"/>
    <w:rsid w:val="00351EBC"/>
    <w:rsid w:val="00401204"/>
    <w:rsid w:val="004373C7"/>
    <w:rsid w:val="005B11BA"/>
    <w:rsid w:val="00605C37"/>
    <w:rsid w:val="007026D0"/>
    <w:rsid w:val="00886D09"/>
    <w:rsid w:val="00BF3DD2"/>
    <w:rsid w:val="00C13909"/>
    <w:rsid w:val="00C8725E"/>
    <w:rsid w:val="00CF42D8"/>
    <w:rsid w:val="00CF5D69"/>
    <w:rsid w:val="00D36D97"/>
    <w:rsid w:val="00DA6B68"/>
    <w:rsid w:val="00DC381E"/>
    <w:rsid w:val="00E40E39"/>
    <w:rsid w:val="00E87959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82B7"/>
  <w15:chartTrackingRefBased/>
  <w15:docId w15:val="{DB4A83C1-1234-D248-A566-E95EE04D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B40E9D6-A8B1-834C-9A81-A5AD911793F8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{7B40E9D6-A8B1-834C-9A81-A5AD911793F8}tf16392120.dotx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rixayt20@gmail.com</dc:creator>
  <cp:keywords/>
  <dc:description/>
  <cp:lastModifiedBy>rixayt20@gmail.com</cp:lastModifiedBy>
  <cp:revision>2</cp:revision>
  <dcterms:created xsi:type="dcterms:W3CDTF">2024-06-17T05:09:00Z</dcterms:created>
  <dcterms:modified xsi:type="dcterms:W3CDTF">2024-06-17T05:09:00Z</dcterms:modified>
</cp:coreProperties>
</file>