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D59" w:rsidRDefault="000A251F">
      <w:pPr>
        <w:pStyle w:val="Nome"/>
      </w:pPr>
      <w:r>
        <w:t xml:space="preserve">Bruno dos reis dos Santos </w:t>
      </w:r>
    </w:p>
    <w:p w:rsidR="00F11D59" w:rsidRDefault="00D80E91">
      <w:pPr>
        <w:pStyle w:val="InformaesdeConta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Endereço: Rua </w:t>
      </w:r>
      <w:proofErr w:type="spellStart"/>
      <w:r>
        <w:rPr>
          <w:b/>
          <w:bCs/>
          <w:sz w:val="32"/>
          <w:szCs w:val="32"/>
        </w:rPr>
        <w:t>vico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parolini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thompson</w:t>
      </w:r>
      <w:proofErr w:type="spellEnd"/>
      <w:r>
        <w:rPr>
          <w:b/>
          <w:bCs/>
          <w:sz w:val="32"/>
          <w:szCs w:val="32"/>
        </w:rPr>
        <w:t xml:space="preserve"> 420</w:t>
      </w:r>
    </w:p>
    <w:p w:rsidR="00D80E91" w:rsidRDefault="004211C7">
      <w:pPr>
        <w:pStyle w:val="InformaesdeConta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Telefone: (54)99152-0782</w:t>
      </w:r>
    </w:p>
    <w:p w:rsidR="004211C7" w:rsidRDefault="004211C7">
      <w:pPr>
        <w:pStyle w:val="InformaesdeConta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Telefone recado (54)98157-</w:t>
      </w:r>
      <w:r w:rsidR="00D47BA8">
        <w:rPr>
          <w:b/>
          <w:bCs/>
          <w:sz w:val="32"/>
          <w:szCs w:val="32"/>
        </w:rPr>
        <w:t>4327</w:t>
      </w:r>
    </w:p>
    <w:p w:rsidR="00F11D59" w:rsidRDefault="00E10F24">
      <w:pPr>
        <w:pStyle w:val="Ttulo1"/>
        <w:rPr>
          <w:b w:val="0"/>
          <w:bCs/>
          <w:sz w:val="32"/>
          <w:szCs w:val="32"/>
        </w:rPr>
      </w:pPr>
      <w:r>
        <w:rPr>
          <w:sz w:val="32"/>
          <w:szCs w:val="32"/>
        </w:rPr>
        <w:t xml:space="preserve">Curso: </w:t>
      </w:r>
      <w:r>
        <w:rPr>
          <w:b w:val="0"/>
          <w:bCs/>
          <w:sz w:val="32"/>
          <w:szCs w:val="32"/>
        </w:rPr>
        <w:t xml:space="preserve">manutenção e desmontagem de computadores </w:t>
      </w:r>
    </w:p>
    <w:p w:rsidR="00E10F24" w:rsidRPr="00713A3C" w:rsidRDefault="00450CD4" w:rsidP="00E10F24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Período: </w:t>
      </w:r>
      <w:r w:rsidR="00713A3C">
        <w:rPr>
          <w:sz w:val="32"/>
          <w:szCs w:val="32"/>
        </w:rPr>
        <w:t xml:space="preserve">Em andamento </w:t>
      </w:r>
    </w:p>
    <w:p w:rsidR="00F11D59" w:rsidRDefault="00F11D59">
      <w:pPr>
        <w:spacing w:after="180"/>
      </w:pPr>
    </w:p>
    <w:p w:rsidR="00F11D59" w:rsidRDefault="00B217C4">
      <w:pPr>
        <w:pStyle w:val="Ttulo1"/>
      </w:pPr>
      <w:sdt>
        <w:sdtPr>
          <w:id w:val="-1150367223"/>
          <w:placeholder>
            <w:docPart w:val="6159D0BA7BB8964CB25265028A1D6990"/>
          </w:placeholder>
          <w:temporary/>
          <w:showingPlcHdr/>
          <w15:appearance w15:val="hidden"/>
        </w:sdtPr>
        <w:sdtEndPr/>
        <w:sdtContent>
          <w:r w:rsidR="004373C7" w:rsidRPr="00050BF5">
            <w:rPr>
              <w:sz w:val="32"/>
              <w:szCs w:val="32"/>
              <w:lang w:bidi="pt-BR"/>
            </w:rPr>
            <w:t>Educação</w:t>
          </w:r>
        </w:sdtContent>
      </w:sdt>
    </w:p>
    <w:p w:rsidR="00F11D59" w:rsidRPr="00EF7E71" w:rsidRDefault="00285400">
      <w:pPr>
        <w:pStyle w:val="Ttulo2"/>
        <w:rPr>
          <w:b w:val="0"/>
          <w:bCs/>
          <w:sz w:val="32"/>
          <w:szCs w:val="32"/>
        </w:rPr>
      </w:pPr>
      <w:r w:rsidRPr="00EF7E71">
        <w:rPr>
          <w:b w:val="0"/>
          <w:bCs/>
          <w:sz w:val="32"/>
          <w:szCs w:val="32"/>
        </w:rPr>
        <w:t xml:space="preserve">Escola Luciano </w:t>
      </w:r>
      <w:proofErr w:type="spellStart"/>
      <w:r w:rsidRPr="00EF7E71">
        <w:rPr>
          <w:b w:val="0"/>
          <w:bCs/>
          <w:sz w:val="32"/>
          <w:szCs w:val="32"/>
        </w:rPr>
        <w:t>corssetti</w:t>
      </w:r>
      <w:proofErr w:type="spellEnd"/>
    </w:p>
    <w:p w:rsidR="00F11D59" w:rsidRPr="00285400" w:rsidRDefault="00285400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Período: completo </w:t>
      </w:r>
    </w:p>
    <w:p w:rsidR="00F11D59" w:rsidRDefault="00B217C4">
      <w:pPr>
        <w:pStyle w:val="Ttulo1"/>
      </w:pPr>
      <w:sdt>
        <w:sdtPr>
          <w:id w:val="617349259"/>
          <w:placeholder>
            <w:docPart w:val="996C4CD9D0675A45B678961DF3131012"/>
          </w:placeholder>
          <w:temporary/>
          <w:showingPlcHdr/>
          <w15:appearance w15:val="hidden"/>
        </w:sdtPr>
        <w:sdtEndPr/>
        <w:sdtContent>
          <w:r w:rsidR="004373C7" w:rsidRPr="00EF7E71">
            <w:rPr>
              <w:sz w:val="32"/>
              <w:szCs w:val="32"/>
              <w:lang w:bidi="pt-BR"/>
            </w:rPr>
            <w:t>Experiência</w:t>
          </w:r>
        </w:sdtContent>
      </w:sdt>
    </w:p>
    <w:p w:rsidR="00F11D59" w:rsidRPr="00EF7E71" w:rsidRDefault="008D74BE">
      <w:pPr>
        <w:pStyle w:val="Ttulo2"/>
        <w:rPr>
          <w:b w:val="0"/>
          <w:bCs/>
          <w:sz w:val="32"/>
          <w:szCs w:val="32"/>
        </w:rPr>
      </w:pPr>
      <w:r w:rsidRPr="00EF7E71">
        <w:rPr>
          <w:b w:val="0"/>
          <w:bCs/>
          <w:sz w:val="32"/>
          <w:szCs w:val="32"/>
        </w:rPr>
        <w:t>Seara alimentos ltda</w:t>
      </w:r>
    </w:p>
    <w:p w:rsidR="00F11D59" w:rsidRDefault="00B15937">
      <w:pPr>
        <w:pStyle w:val="Ttulo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Cargo: </w:t>
      </w:r>
      <w:r w:rsidRPr="008D4C32">
        <w:rPr>
          <w:sz w:val="32"/>
          <w:szCs w:val="32"/>
        </w:rPr>
        <w:t>Operador de produção</w:t>
      </w:r>
      <w:r>
        <w:rPr>
          <w:b/>
          <w:bCs/>
          <w:sz w:val="32"/>
          <w:szCs w:val="32"/>
        </w:rPr>
        <w:t xml:space="preserve"> </w:t>
      </w:r>
    </w:p>
    <w:p w:rsidR="00B15937" w:rsidRPr="001B614E" w:rsidRDefault="00B15937" w:rsidP="00B15937">
      <w:pPr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Data  de admissão: </w:t>
      </w:r>
      <w:r w:rsidR="001B614E">
        <w:rPr>
          <w:i/>
          <w:iCs/>
          <w:sz w:val="32"/>
          <w:szCs w:val="32"/>
        </w:rPr>
        <w:t>25/05/2018 há 18/08/2018</w:t>
      </w:r>
    </w:p>
    <w:p w:rsidR="00F11D59" w:rsidRDefault="00F11D59"/>
    <w:p w:rsidR="00F11D59" w:rsidRDefault="00F11D59" w:rsidP="001B614E">
      <w:pPr>
        <w:pStyle w:val="Ttulo1"/>
      </w:pPr>
      <w:bookmarkStart w:id="0" w:name="_GoBack"/>
      <w:bookmarkEnd w:id="0"/>
    </w:p>
    <w:sectPr w:rsidR="00F11D59">
      <w:headerReference w:type="default" r:id="rId7"/>
      <w:footerReference w:type="default" r:id="rId8"/>
      <w:headerReference w:type="first" r:id="rId9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D40" w:rsidRDefault="00AC4D40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:rsidR="00AC4D40" w:rsidRDefault="00AC4D40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D40" w:rsidRDefault="00AC4D40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:rsidR="00AC4D40" w:rsidRDefault="00AC4D40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505FB8F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hBW6GCUDAADs&#13;&#10;CgAADgAAAAAAAAAAAAAAAAAwAgAAZHJzL2Uyb0RvYy54bWxQSwECLQAUAAYACAAAACEAp5jHrN8A&#13;&#10;AAAMAQAADwAAAAAAAAAAAAAAAACBBQAAZHJzL2Rvd25yZXYueG1sUEsFBgAAAAAEAAQA8wAAAI0G&#13;&#10;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8300DF8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">
              <v:rect id="Retângulo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D40"/>
    <w:rsid w:val="00034C0D"/>
    <w:rsid w:val="00050BF5"/>
    <w:rsid w:val="000A251F"/>
    <w:rsid w:val="001B614E"/>
    <w:rsid w:val="00285400"/>
    <w:rsid w:val="003A47D4"/>
    <w:rsid w:val="004211C7"/>
    <w:rsid w:val="004373C7"/>
    <w:rsid w:val="00450CD4"/>
    <w:rsid w:val="00713A3C"/>
    <w:rsid w:val="008D4C32"/>
    <w:rsid w:val="008D74BE"/>
    <w:rsid w:val="00AC4D40"/>
    <w:rsid w:val="00B15937"/>
    <w:rsid w:val="00C961D0"/>
    <w:rsid w:val="00D47BA8"/>
    <w:rsid w:val="00D80E91"/>
    <w:rsid w:val="00D90EBE"/>
    <w:rsid w:val="00E10F24"/>
    <w:rsid w:val="00E40E39"/>
    <w:rsid w:val="00EF7E71"/>
    <w:rsid w:val="00F1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8E308"/>
  <w15:chartTrackingRefBased/>
  <w15:docId w15:val="{C248CA3B-43E2-3E4E-A2E4-005A5059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glossaryDocument" Target="glossary/document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30D3C874-B23A-F74E-92BC-9DD01C5B6746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159D0BA7BB8964CB25265028A1D69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96950B-FB3A-2743-91F8-E80911E10060}"/>
      </w:docPartPr>
      <w:docPartBody>
        <w:p w:rsidR="00000000" w:rsidRDefault="009F507E">
          <w:pPr>
            <w:pStyle w:val="6159D0BA7BB8964CB25265028A1D6990"/>
          </w:pPr>
          <w:r>
            <w:rPr>
              <w:lang w:bidi="pt-BR"/>
            </w:rPr>
            <w:t>Educação</w:t>
          </w:r>
        </w:p>
      </w:docPartBody>
    </w:docPart>
    <w:docPart>
      <w:docPartPr>
        <w:name w:val="996C4CD9D0675A45B678961DF31310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03857B-35AF-4442-ACEE-34A6ABAA5623}"/>
      </w:docPartPr>
      <w:docPartBody>
        <w:p w:rsidR="00000000" w:rsidRDefault="009F507E">
          <w:pPr>
            <w:pStyle w:val="996C4CD9D0675A45B678961DF3131012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45505BADDEC82498A718F1FCBA13A7D">
    <w:name w:val="045505BADDEC82498A718F1FCBA13A7D"/>
  </w:style>
  <w:style w:type="paragraph" w:customStyle="1" w:styleId="75D7F108C1B9DC4C98B1538946909852">
    <w:name w:val="75D7F108C1B9DC4C98B1538946909852"/>
  </w:style>
  <w:style w:type="paragraph" w:customStyle="1" w:styleId="43584F0D56B5A243840BF4A76DDA3341">
    <w:name w:val="43584F0D56B5A243840BF4A76DDA3341"/>
  </w:style>
  <w:style w:type="paragraph" w:customStyle="1" w:styleId="5E62878748A2A04E84DD9BB77B43BF16">
    <w:name w:val="5E62878748A2A04E84DD9BB77B43BF16"/>
  </w:style>
  <w:style w:type="paragraph" w:customStyle="1" w:styleId="6159D0BA7BB8964CB25265028A1D6990">
    <w:name w:val="6159D0BA7BB8964CB25265028A1D6990"/>
  </w:style>
  <w:style w:type="paragraph" w:customStyle="1" w:styleId="FD2DE190C1A03043B84707D1806A3ADC">
    <w:name w:val="FD2DE190C1A03043B84707D1806A3ADC"/>
  </w:style>
  <w:style w:type="paragraph" w:customStyle="1" w:styleId="F5B8E069264F56458B6CF07ACFBB26FB">
    <w:name w:val="F5B8E069264F56458B6CF07ACFBB26FB"/>
  </w:style>
  <w:style w:type="paragraph" w:customStyle="1" w:styleId="996C4CD9D0675A45B678961DF3131012">
    <w:name w:val="996C4CD9D0675A45B678961DF3131012"/>
  </w:style>
  <w:style w:type="paragraph" w:customStyle="1" w:styleId="193CDF067FFF06439B6B1DC123713B15">
    <w:name w:val="193CDF067FFF06439B6B1DC123713B15"/>
  </w:style>
  <w:style w:type="paragraph" w:customStyle="1" w:styleId="0307750BB71EFE43B152AFEEACC1D0F5">
    <w:name w:val="0307750BB71EFE43B152AFEEACC1D0F5"/>
  </w:style>
  <w:style w:type="paragraph" w:customStyle="1" w:styleId="997E9733CD19E94ABE62CC3B4C6E140A">
    <w:name w:val="997E9733CD19E94ABE62CC3B4C6E140A"/>
  </w:style>
  <w:style w:type="paragraph" w:customStyle="1" w:styleId="C7ED89AF3465E24EB7514E0AF36B1BD5">
    <w:name w:val="C7ED89AF3465E24EB7514E0AF36B1BD5"/>
  </w:style>
  <w:style w:type="paragraph" w:customStyle="1" w:styleId="8614511ABC58C446ACDC4A80736DE848">
    <w:name w:val="8614511ABC58C446ACDC4A80736DE848"/>
  </w:style>
  <w:style w:type="paragraph" w:customStyle="1" w:styleId="0E682E65AF10FA48911A988A8669854A">
    <w:name w:val="0E682E65AF10FA48911A988A866985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{30D3C874-B23A-F74E-92BC-9DD01C5B6746}tf50002038.dotx</Template>
  <TotalTime>1</TotalTime>
  <Pages>1</Pages>
  <Words>56</Words>
  <Characters>306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Usuário Convidado</cp:lastModifiedBy>
  <cp:revision>2</cp:revision>
  <dcterms:created xsi:type="dcterms:W3CDTF">2019-08-22T11:29:00Z</dcterms:created>
  <dcterms:modified xsi:type="dcterms:W3CDTF">2019-08-22T11:29:00Z</dcterms:modified>
</cp:coreProperties>
</file>