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787F18" w:rsidP="001638B8">
      <w:pPr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rFonts w:ascii="Verdana" w:hAnsi="Verdana"/>
          <w:sz w:val="40"/>
          <w:szCs w:val="40"/>
        </w:rPr>
        <w:t>Gilmar Antônio Zanrosso</w:t>
      </w:r>
    </w:p>
    <w:p w:rsidR="00846824" w:rsidRDefault="00404A08" w:rsidP="001638B8">
      <w:pPr>
        <w:rPr>
          <w:rFonts w:ascii="Verdana" w:hAnsi="Verdana"/>
          <w:b/>
        </w:rPr>
      </w:pPr>
      <w:r w:rsidRPr="00734860">
        <w:rPr>
          <w:rFonts w:ascii="Verdana" w:hAnsi="Verdana"/>
          <w:b/>
        </w:rPr>
        <w:t xml:space="preserve">Brasileiro, </w:t>
      </w:r>
      <w:r w:rsidR="00787F18" w:rsidRPr="00734860">
        <w:rPr>
          <w:rFonts w:ascii="Verdana" w:hAnsi="Verdana"/>
          <w:b/>
        </w:rPr>
        <w:t>Casado,</w:t>
      </w:r>
      <w:r w:rsidR="00BB003F">
        <w:rPr>
          <w:rFonts w:ascii="Verdana" w:hAnsi="Verdana"/>
          <w:b/>
        </w:rPr>
        <w:t xml:space="preserve">50 </w:t>
      </w:r>
      <w:r w:rsidRPr="00734860">
        <w:rPr>
          <w:rFonts w:ascii="Verdana" w:hAnsi="Verdana"/>
          <w:b/>
        </w:rPr>
        <w:t>anos</w:t>
      </w:r>
      <w:r w:rsidRPr="00734860">
        <w:rPr>
          <w:rFonts w:ascii="Verdana" w:hAnsi="Verdana"/>
          <w:b/>
        </w:rPr>
        <w:br/>
        <w:t>[Endereço – Rua</w:t>
      </w:r>
      <w:r w:rsidR="00787F18" w:rsidRPr="00734860">
        <w:rPr>
          <w:rFonts w:ascii="Verdana" w:hAnsi="Verdana"/>
          <w:b/>
        </w:rPr>
        <w:t xml:space="preserve"> Pe.Carmine Fasulo,216/306-CEP 95070 200</w:t>
      </w:r>
      <w:r w:rsidR="00787F18" w:rsidRPr="00734860">
        <w:rPr>
          <w:rFonts w:ascii="Verdana" w:hAnsi="Verdana"/>
          <w:b/>
        </w:rPr>
        <w:br/>
        <w:t>Lourdes</w:t>
      </w:r>
      <w:r w:rsidRPr="00734860">
        <w:rPr>
          <w:rFonts w:ascii="Verdana" w:hAnsi="Verdana"/>
          <w:b/>
        </w:rPr>
        <w:t xml:space="preserve"> – </w:t>
      </w:r>
      <w:r w:rsidR="00787F18" w:rsidRPr="00734860">
        <w:rPr>
          <w:rFonts w:ascii="Verdana" w:hAnsi="Verdana"/>
          <w:b/>
        </w:rPr>
        <w:t>Caxias do Sul-RS</w:t>
      </w:r>
      <w:r w:rsidR="00846824">
        <w:rPr>
          <w:rFonts w:ascii="Verdana" w:hAnsi="Verdana"/>
          <w:b/>
        </w:rPr>
        <w:br/>
        <w:t>Tel./Whatts</w:t>
      </w:r>
      <w:r w:rsidRPr="00734860">
        <w:rPr>
          <w:rFonts w:ascii="Verdana" w:hAnsi="Verdana"/>
          <w:b/>
        </w:rPr>
        <w:t xml:space="preserve">: </w:t>
      </w:r>
      <w:r w:rsidR="00787F18" w:rsidRPr="00734860">
        <w:rPr>
          <w:rFonts w:ascii="Verdana" w:hAnsi="Verdana"/>
          <w:b/>
        </w:rPr>
        <w:t>54 99972 2810-</w:t>
      </w:r>
      <w:r w:rsidR="00846824">
        <w:rPr>
          <w:rFonts w:ascii="Verdana" w:hAnsi="Verdana"/>
          <w:b/>
        </w:rPr>
        <w:t xml:space="preserve"> e-mail.: </w:t>
      </w:r>
      <w:r w:rsidR="00846824" w:rsidRPr="00734860">
        <w:rPr>
          <w:rFonts w:ascii="Verdana" w:hAnsi="Verdana"/>
          <w:b/>
        </w:rPr>
        <w:t>gian.zanrosso@gmail.com</w:t>
      </w:r>
      <w:r w:rsidR="00846824">
        <w:rPr>
          <w:rFonts w:ascii="Verdana" w:hAnsi="Verdana"/>
          <w:b/>
        </w:rPr>
        <w:t xml:space="preserve"> </w:t>
      </w:r>
      <w:r w:rsidR="00787F18" w:rsidRPr="00734860">
        <w:rPr>
          <w:rFonts w:ascii="Verdana" w:hAnsi="Verdana"/>
          <w:b/>
        </w:rPr>
        <w:t xml:space="preserve"> </w:t>
      </w:r>
    </w:p>
    <w:p w:rsidR="001638B8" w:rsidRPr="00734860" w:rsidRDefault="001638B8" w:rsidP="001638B8">
      <w:pPr>
        <w:rPr>
          <w:rFonts w:ascii="Verdana" w:hAnsi="Verdana"/>
          <w:b/>
        </w:rPr>
      </w:pPr>
      <w:r w:rsidRPr="00734860">
        <w:rPr>
          <w:rFonts w:ascii="Verdana" w:hAnsi="Verdana"/>
          <w:b/>
        </w:rPr>
        <w:br/>
      </w:r>
    </w:p>
    <w:p w:rsidR="001638B8" w:rsidRPr="00734860" w:rsidRDefault="001638B8" w:rsidP="001638B8">
      <w:pPr>
        <w:pStyle w:val="Seo"/>
        <w:rPr>
          <w:rFonts w:ascii="Verdana" w:hAnsi="Verdana"/>
          <w:b/>
        </w:rPr>
      </w:pPr>
      <w:r w:rsidRPr="00734860">
        <w:rPr>
          <w:rFonts w:ascii="Verdana" w:hAnsi="Verdana"/>
          <w:b/>
        </w:rPr>
        <w:t>objetivo</w:t>
      </w:r>
    </w:p>
    <w:p w:rsidR="001638B8" w:rsidRPr="00734860" w:rsidRDefault="00F70757" w:rsidP="001638B8">
      <w:pPr>
        <w:pStyle w:val="Seo"/>
        <w:rPr>
          <w:rFonts w:ascii="Verdana" w:hAnsi="Verdana"/>
          <w:b/>
        </w:rPr>
      </w:pPr>
      <w:r w:rsidRPr="00734860">
        <w:rPr>
          <w:rFonts w:ascii="Verdana" w:hAnsi="Verdana"/>
          <w:b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0E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Vy2WPAgAAaQ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404A08" w:rsidRDefault="00787F18" w:rsidP="00404A08">
      <w:pPr>
        <w:rPr>
          <w:rFonts w:ascii="Verdana" w:hAnsi="Verdana"/>
          <w:b/>
        </w:rPr>
      </w:pPr>
      <w:r w:rsidRPr="00734860">
        <w:rPr>
          <w:rFonts w:ascii="Verdana" w:hAnsi="Verdana"/>
          <w:b/>
        </w:rPr>
        <w:t>FERRAMENTEIRO III – Técnico em Desenvolvimento do Produto</w:t>
      </w:r>
      <w:r w:rsidR="00151EE4">
        <w:rPr>
          <w:rFonts w:ascii="Verdana" w:hAnsi="Verdana"/>
          <w:b/>
        </w:rPr>
        <w:t>- Ensaios extra ferramental para produtos novos para indústria da moda, construindo lotes pilotos de forma artesanal (PROTÓTIPO</w:t>
      </w:r>
      <w:r w:rsidR="00846DD0">
        <w:rPr>
          <w:rFonts w:ascii="Verdana" w:hAnsi="Verdana"/>
          <w:b/>
        </w:rPr>
        <w:t>S</w:t>
      </w:r>
      <w:r w:rsidR="00151EE4">
        <w:rPr>
          <w:rFonts w:ascii="Verdana" w:hAnsi="Verdana"/>
          <w:b/>
        </w:rPr>
        <w:t>)</w:t>
      </w:r>
    </w:p>
    <w:p w:rsidR="00256DEC" w:rsidRDefault="00151EE4" w:rsidP="00404A08">
      <w:pPr>
        <w:rPr>
          <w:rFonts w:ascii="Verdana" w:hAnsi="Verdana"/>
          <w:b/>
        </w:rPr>
      </w:pPr>
      <w:r>
        <w:rPr>
          <w:rFonts w:ascii="Verdana" w:hAnsi="Verdana"/>
          <w:b/>
        </w:rPr>
        <w:t>FERRAMENTEIRO DE BANCADA NÍVEL III – Construção, Manutenção e reforma</w:t>
      </w:r>
      <w:r w:rsidR="00846DD0">
        <w:rPr>
          <w:rFonts w:ascii="Verdana" w:hAnsi="Verdana"/>
          <w:b/>
        </w:rPr>
        <w:t xml:space="preserve"> de ferramentas de corte ,repuxo e dobra</w:t>
      </w:r>
      <w:r>
        <w:rPr>
          <w:rFonts w:ascii="Verdana" w:hAnsi="Verdana"/>
          <w:b/>
        </w:rPr>
        <w:t>, observando normas e critérios para efetuar um trabalho de acordo com as necessidades da empresa, seja ele provisório ou de alto padrão técnico</w:t>
      </w:r>
      <w:r w:rsidR="00846DD0">
        <w:rPr>
          <w:rFonts w:ascii="Verdana" w:hAnsi="Verdana"/>
          <w:b/>
        </w:rPr>
        <w:t xml:space="preserve"> de repuxo</w:t>
      </w:r>
      <w:r>
        <w:rPr>
          <w:rFonts w:ascii="Verdana" w:hAnsi="Verdana"/>
          <w:b/>
        </w:rPr>
        <w:t>, sempre observando critérios</w:t>
      </w:r>
      <w:r w:rsidR="00846DD0">
        <w:rPr>
          <w:rFonts w:ascii="Verdana" w:hAnsi="Verdana"/>
          <w:b/>
        </w:rPr>
        <w:t xml:space="preserve"> normativos</w:t>
      </w:r>
      <w:r>
        <w:rPr>
          <w:rFonts w:ascii="Verdana" w:hAnsi="Verdana"/>
          <w:b/>
        </w:rPr>
        <w:t xml:space="preserve"> para um elevado desempenho produtivo do ferramental e maquinário.</w:t>
      </w:r>
      <w:r w:rsidR="00256DEC">
        <w:rPr>
          <w:rFonts w:ascii="Verdana" w:hAnsi="Verdana"/>
          <w:b/>
        </w:rPr>
        <w:t xml:space="preserve"> Possuo conhecimento em torno, fresa e retífica. </w:t>
      </w:r>
    </w:p>
    <w:p w:rsidR="00256DEC" w:rsidRDefault="00151EE4" w:rsidP="00404A0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256DEC">
        <w:rPr>
          <w:rFonts w:ascii="Verdana" w:hAnsi="Verdana"/>
          <w:b/>
        </w:rPr>
        <w:t>MECÂNICO DE MANUTENÇÃO DE MÁQUINAS- Materiais e suas aplicações, tratamento térmico e químico, montagem e desmontagem de máquinas.</w:t>
      </w:r>
    </w:p>
    <w:p w:rsidR="00256DEC" w:rsidRDefault="00256DEC" w:rsidP="00404A08">
      <w:pPr>
        <w:rPr>
          <w:rFonts w:ascii="Verdana" w:hAnsi="Verdana"/>
          <w:b/>
        </w:rPr>
      </w:pPr>
      <w:r>
        <w:rPr>
          <w:rFonts w:ascii="Verdana" w:hAnsi="Verdana"/>
          <w:b/>
        </w:rPr>
        <w:t>COMPRA E VENDA TÉCNICA – Materiais e seu uso, Word/Excel</w:t>
      </w:r>
      <w:r w:rsidR="003B59A0">
        <w:rPr>
          <w:rFonts w:ascii="Verdana" w:hAnsi="Verdana"/>
          <w:b/>
        </w:rPr>
        <w:t xml:space="preserve">,Solid- Desenho Técnico. </w:t>
      </w:r>
    </w:p>
    <w:p w:rsidR="003B59A0" w:rsidRDefault="003B59A0" w:rsidP="00404A08">
      <w:pPr>
        <w:rPr>
          <w:rFonts w:ascii="Verdana" w:hAnsi="Verdana"/>
          <w:b/>
        </w:rPr>
      </w:pPr>
      <w:r>
        <w:rPr>
          <w:rFonts w:ascii="Verdana" w:hAnsi="Verdana"/>
          <w:b/>
        </w:rPr>
        <w:t>PROTÓTIPO E/ou DESENVOLVIMENTO: Desenvolver novas peças ou produtos, atuando de forma física, inclusive em novos acabamentos e fornecedores.</w:t>
      </w:r>
    </w:p>
    <w:p w:rsidR="00256DEC" w:rsidRPr="00734860" w:rsidRDefault="00256DEC" w:rsidP="00404A08">
      <w:pPr>
        <w:rPr>
          <w:rFonts w:ascii="Verdana" w:hAnsi="Verdana"/>
          <w:b/>
        </w:rPr>
      </w:pPr>
    </w:p>
    <w:p w:rsidR="001638B8" w:rsidRPr="00734860" w:rsidRDefault="001638B8" w:rsidP="001638B8">
      <w:pPr>
        <w:pStyle w:val="Seo"/>
        <w:rPr>
          <w:rFonts w:ascii="Verdana" w:hAnsi="Verdana"/>
          <w:b/>
        </w:rPr>
      </w:pPr>
    </w:p>
    <w:p w:rsidR="00756035" w:rsidRPr="00734860" w:rsidRDefault="00756035" w:rsidP="00756035">
      <w:pPr>
        <w:pStyle w:val="Seo"/>
        <w:rPr>
          <w:rFonts w:ascii="Verdana" w:hAnsi="Verdana"/>
          <w:b/>
        </w:rPr>
      </w:pPr>
      <w:r w:rsidRPr="00734860">
        <w:rPr>
          <w:rFonts w:ascii="Verdana" w:hAnsi="Verdana"/>
          <w:b/>
        </w:rPr>
        <w:t>FORMAÇÃO</w:t>
      </w:r>
    </w:p>
    <w:p w:rsidR="00756035" w:rsidRPr="00734860" w:rsidRDefault="00F70757" w:rsidP="00756035">
      <w:pPr>
        <w:pStyle w:val="Seo"/>
        <w:rPr>
          <w:rFonts w:ascii="Verdana" w:hAnsi="Verdana"/>
          <w:b/>
        </w:rPr>
      </w:pPr>
      <w:r w:rsidRPr="00734860">
        <w:rPr>
          <w:rFonts w:ascii="Verdana" w:hAnsi="Verdana"/>
          <w:b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ED9E5" id=" 169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JCG7Mm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734860" w:rsidRDefault="001638B8" w:rsidP="001638B8">
      <w:pPr>
        <w:pStyle w:val="Seo"/>
        <w:rPr>
          <w:rFonts w:ascii="Verdana" w:hAnsi="Verdana"/>
          <w:b/>
        </w:rPr>
      </w:pPr>
    </w:p>
    <w:p w:rsidR="001638B8" w:rsidRDefault="00787F1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734860">
        <w:rPr>
          <w:rFonts w:ascii="Verdana" w:hAnsi="Verdana"/>
          <w:b/>
        </w:rPr>
        <w:t>Ensino Médio</w:t>
      </w:r>
    </w:p>
    <w:p w:rsidR="005D1E24" w:rsidRPr="00734860" w:rsidRDefault="005D1E2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Senai Nilo Peçanha Ajustagem- 2 anos</w:t>
      </w:r>
    </w:p>
    <w:p w:rsidR="00846DD0" w:rsidRDefault="00787F18" w:rsidP="007348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734860">
        <w:rPr>
          <w:rFonts w:ascii="Verdana" w:hAnsi="Verdana"/>
          <w:b/>
        </w:rPr>
        <w:t>Senai-Eberle</w:t>
      </w:r>
      <w:r w:rsidR="005D1E24">
        <w:rPr>
          <w:rFonts w:ascii="Verdana" w:hAnsi="Verdana"/>
          <w:b/>
        </w:rPr>
        <w:t xml:space="preserve"> Ferramentaria- 1ano</w:t>
      </w:r>
    </w:p>
    <w:p w:rsidR="00544B07" w:rsidRPr="00544B07" w:rsidRDefault="00846DD0" w:rsidP="00544B0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Aeroclube de Caxias do Sul</w:t>
      </w:r>
      <w:r w:rsidR="005D1E24">
        <w:rPr>
          <w:rFonts w:ascii="Verdana" w:hAnsi="Verdana"/>
          <w:b/>
        </w:rPr>
        <w:t>- Piloto Privado 2anos</w:t>
      </w:r>
    </w:p>
    <w:p w:rsidR="002F638A" w:rsidRDefault="00846DD0" w:rsidP="007348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Senai Mecatronica</w:t>
      </w:r>
      <w:r w:rsidR="009F0C8C">
        <w:rPr>
          <w:rFonts w:ascii="Verdana" w:hAnsi="Verdana"/>
          <w:b/>
        </w:rPr>
        <w:t>- SOLIDWORKS</w:t>
      </w:r>
    </w:p>
    <w:p w:rsidR="002F638A" w:rsidRDefault="002F638A" w:rsidP="007348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PROTEC – Performance do ferramental moderno</w:t>
      </w:r>
    </w:p>
    <w:p w:rsidR="00577F5A" w:rsidRDefault="002F638A" w:rsidP="007348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ISO 9000- Auditor interno MUNDIAL</w:t>
      </w:r>
      <w:r w:rsidR="005D1E24">
        <w:rPr>
          <w:rFonts w:ascii="Verdana" w:hAnsi="Verdana"/>
          <w:b/>
        </w:rPr>
        <w:t>/EBERLE</w:t>
      </w:r>
    </w:p>
    <w:p w:rsidR="001638B8" w:rsidRPr="00577F5A" w:rsidRDefault="00404A08" w:rsidP="00577F5A">
      <w:pPr>
        <w:pStyle w:val="PargrafodaLista"/>
        <w:spacing w:after="120" w:line="240" w:lineRule="auto"/>
        <w:ind w:left="0"/>
        <w:rPr>
          <w:rFonts w:ascii="Verdana" w:hAnsi="Verdana"/>
          <w:b/>
        </w:rPr>
      </w:pPr>
      <w:r w:rsidRPr="00577F5A">
        <w:rPr>
          <w:rFonts w:ascii="Verdana" w:hAnsi="Verdana"/>
          <w:b/>
        </w:rPr>
        <w:br/>
      </w:r>
    </w:p>
    <w:p w:rsidR="00756035" w:rsidRPr="00734860" w:rsidRDefault="00756035" w:rsidP="00756035">
      <w:pPr>
        <w:pStyle w:val="Seo"/>
        <w:rPr>
          <w:rFonts w:ascii="Verdana" w:hAnsi="Verdana"/>
          <w:b/>
        </w:rPr>
      </w:pPr>
      <w:r w:rsidRPr="00734860">
        <w:rPr>
          <w:rFonts w:ascii="Verdana" w:hAnsi="Verdana"/>
          <w:b/>
        </w:rPr>
        <w:t>EXPERIÊNCIA PROFISSIONAL</w:t>
      </w:r>
    </w:p>
    <w:p w:rsidR="00756035" w:rsidRDefault="00F70757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B8C9" id=" 170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rQzGPAgAAaQ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404A08" w:rsidRPr="00D81FC2" w:rsidRDefault="00787F18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De 24/7</w:t>
      </w:r>
      <w:r w:rsidR="009B7F66">
        <w:rPr>
          <w:rFonts w:ascii="Verdana" w:hAnsi="Verdana"/>
          <w:b/>
        </w:rPr>
        <w:t>/1984 a 13/12/1985</w:t>
      </w:r>
      <w:r w:rsidR="00404A08" w:rsidRPr="00D81FC2">
        <w:rPr>
          <w:rFonts w:ascii="Verdana" w:hAnsi="Verdana"/>
          <w:b/>
        </w:rPr>
        <w:t>– Empresa</w:t>
      </w:r>
      <w:r w:rsidR="009B7F66">
        <w:rPr>
          <w:rFonts w:ascii="Verdana" w:hAnsi="Verdana"/>
          <w:b/>
        </w:rPr>
        <w:t xml:space="preserve"> Gethal </w:t>
      </w:r>
      <w:r w:rsidR="00FC4DB9">
        <w:rPr>
          <w:rFonts w:ascii="Verdana" w:hAnsi="Verdana"/>
          <w:b/>
        </w:rPr>
        <w:t>S.A.</w:t>
      </w:r>
      <w:r w:rsidR="00404A08" w:rsidRPr="00D81FC2">
        <w:rPr>
          <w:rFonts w:ascii="Verdana" w:hAnsi="Verdana"/>
        </w:rPr>
        <w:br/>
        <w:t xml:space="preserve">Cargo: </w:t>
      </w:r>
      <w:r w:rsidR="009B7F66">
        <w:rPr>
          <w:rFonts w:ascii="Verdana" w:hAnsi="Verdana"/>
        </w:rPr>
        <w:t xml:space="preserve">Aprendiz </w:t>
      </w:r>
      <w:r w:rsidR="00FC4DB9">
        <w:rPr>
          <w:rFonts w:ascii="Verdana" w:hAnsi="Verdana"/>
        </w:rPr>
        <w:t>SENAI</w:t>
      </w:r>
      <w:r w:rsidR="00404A08" w:rsidRPr="00D81FC2">
        <w:rPr>
          <w:rFonts w:ascii="Verdana" w:hAnsi="Verdana"/>
        </w:rPr>
        <w:br/>
        <w:t>Principais atividades:</w:t>
      </w:r>
      <w:r w:rsidR="00015207">
        <w:rPr>
          <w:rFonts w:ascii="Verdana" w:hAnsi="Verdana"/>
        </w:rPr>
        <w:t xml:space="preserve"> Mecânico</w:t>
      </w:r>
      <w:r w:rsidR="009B7F66">
        <w:rPr>
          <w:rFonts w:ascii="Verdana" w:hAnsi="Verdana"/>
        </w:rPr>
        <w:t xml:space="preserve"> de Manutenção</w:t>
      </w:r>
      <w:r w:rsidR="00015207">
        <w:rPr>
          <w:rFonts w:ascii="Verdana" w:hAnsi="Verdana"/>
        </w:rPr>
        <w:t xml:space="preserve">  </w:t>
      </w:r>
      <w:r w:rsidR="00404A08" w:rsidRPr="00D81FC2">
        <w:rPr>
          <w:rFonts w:ascii="Verdana" w:hAnsi="Verdana"/>
        </w:rPr>
        <w:t xml:space="preserve"> </w:t>
      </w:r>
    </w:p>
    <w:p w:rsidR="00015207" w:rsidRPr="00015207" w:rsidRDefault="009B7F66" w:rsidP="0001520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01/8/1985 a 17/10/1988</w:t>
      </w:r>
      <w:r w:rsidR="00404A08" w:rsidRPr="00D81FC2">
        <w:rPr>
          <w:rFonts w:ascii="Verdana" w:hAnsi="Verdana"/>
          <w:b/>
        </w:rPr>
        <w:t xml:space="preserve"> – Empresa</w:t>
      </w:r>
      <w:r>
        <w:rPr>
          <w:rFonts w:ascii="Verdana" w:hAnsi="Verdana"/>
          <w:b/>
        </w:rPr>
        <w:t xml:space="preserve"> </w:t>
      </w:r>
      <w:r w:rsidR="009B4B41">
        <w:rPr>
          <w:rFonts w:ascii="Verdana" w:hAnsi="Verdana"/>
          <w:b/>
        </w:rPr>
        <w:t>Indústria</w:t>
      </w:r>
      <w:r>
        <w:rPr>
          <w:rFonts w:ascii="Verdana" w:hAnsi="Verdana"/>
          <w:b/>
        </w:rPr>
        <w:t xml:space="preserve"> de Jóias Mormann</w:t>
      </w:r>
      <w:r w:rsidR="00404A08"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Maquinista</w:t>
      </w:r>
      <w:r w:rsidR="00404A08" w:rsidRPr="00015207">
        <w:rPr>
          <w:rFonts w:ascii="Verdana" w:hAnsi="Verdana"/>
        </w:rPr>
        <w:br/>
        <w:t>Principais atividades:</w:t>
      </w:r>
      <w:r w:rsidR="00015207">
        <w:rPr>
          <w:rFonts w:ascii="Verdana" w:hAnsi="Verdana"/>
        </w:rPr>
        <w:t xml:space="preserve"> </w:t>
      </w:r>
      <w:r w:rsidRPr="00015207">
        <w:rPr>
          <w:rFonts w:ascii="Verdana" w:hAnsi="Verdana"/>
        </w:rPr>
        <w:t>Ferramenteiro de Máquinas para fabricar correntes</w:t>
      </w:r>
      <w:r w:rsidR="00015207" w:rsidRPr="00015207">
        <w:rPr>
          <w:rFonts w:ascii="Verdana" w:hAnsi="Verdana"/>
        </w:rPr>
        <w:t xml:space="preserve"> e processo</w:t>
      </w:r>
    </w:p>
    <w:p w:rsidR="009F0C8C" w:rsidRPr="00015207" w:rsidRDefault="00015207" w:rsidP="00015207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Pr="00015207">
        <w:rPr>
          <w:rFonts w:ascii="Verdana" w:hAnsi="Verdana"/>
        </w:rPr>
        <w:t>produtivo</w:t>
      </w:r>
    </w:p>
    <w:p w:rsidR="00731E27" w:rsidRPr="009B4B41" w:rsidRDefault="009F0C8C" w:rsidP="009B4B4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Em 1986 serviu EXÉRCITO como motorista lotado na empresa acima.</w:t>
      </w:r>
      <w:r w:rsidR="00731E27" w:rsidRPr="009B4B41">
        <w:rPr>
          <w:rFonts w:ascii="Verdana" w:hAnsi="Verdana"/>
          <w:b/>
        </w:rPr>
        <w:t xml:space="preserve"> </w:t>
      </w:r>
    </w:p>
    <w:p w:rsidR="00731E27" w:rsidRPr="00731E27" w:rsidRDefault="00731E27" w:rsidP="00731E2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17/10/1988 a 16/3/1998 – EBERLE SA</w:t>
      </w:r>
    </w:p>
    <w:p w:rsidR="009B4B41" w:rsidRDefault="00731E27" w:rsidP="00731E27">
      <w:pPr>
        <w:pStyle w:val="PargrafodaLista"/>
        <w:spacing w:line="168" w:lineRule="auto"/>
        <w:ind w:left="284"/>
        <w:rPr>
          <w:rFonts w:ascii="Verdana" w:hAnsi="Verdana"/>
        </w:rPr>
      </w:pPr>
      <w:r w:rsidRPr="00731E27">
        <w:rPr>
          <w:rFonts w:ascii="Verdana" w:hAnsi="Verdana"/>
        </w:rPr>
        <w:t>Cargo: Ferramenteiro</w:t>
      </w:r>
      <w:r>
        <w:rPr>
          <w:rFonts w:ascii="Verdana" w:hAnsi="Verdana"/>
        </w:rPr>
        <w:t>-Principais Atividades:</w:t>
      </w:r>
      <w:r w:rsidR="00015207">
        <w:rPr>
          <w:rFonts w:ascii="Verdana" w:hAnsi="Verdana"/>
        </w:rPr>
        <w:t xml:space="preserve"> </w:t>
      </w:r>
      <w:r>
        <w:rPr>
          <w:rFonts w:ascii="Verdana" w:hAnsi="Verdana"/>
        </w:rPr>
        <w:t>Construção manutenção e Reforma de</w:t>
      </w:r>
      <w:r w:rsidR="009B4B41">
        <w:rPr>
          <w:rFonts w:ascii="Verdana" w:hAnsi="Verdana"/>
        </w:rPr>
        <w:t xml:space="preserve"> </w:t>
      </w:r>
    </w:p>
    <w:p w:rsidR="00731E27" w:rsidRDefault="00731E27" w:rsidP="00731E27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4B41">
        <w:rPr>
          <w:rFonts w:ascii="Verdana" w:hAnsi="Verdana"/>
        </w:rPr>
        <w:t>Ferramentas</w:t>
      </w:r>
      <w:r>
        <w:rPr>
          <w:rFonts w:ascii="Verdana" w:hAnsi="Verdana"/>
        </w:rPr>
        <w:t xml:space="preserve"> de </w:t>
      </w:r>
      <w:r w:rsidR="00015207">
        <w:rPr>
          <w:rFonts w:ascii="Verdana" w:hAnsi="Verdana"/>
        </w:rPr>
        <w:t xml:space="preserve">repuxe, </w:t>
      </w:r>
      <w:r w:rsidR="009B4B41">
        <w:rPr>
          <w:rFonts w:ascii="Verdana" w:hAnsi="Verdana"/>
        </w:rPr>
        <w:t>corte</w:t>
      </w:r>
      <w:r>
        <w:rPr>
          <w:rFonts w:ascii="Verdana" w:hAnsi="Verdana"/>
        </w:rPr>
        <w:t xml:space="preserve"> e dobra</w:t>
      </w:r>
      <w:r w:rsidR="00015207">
        <w:rPr>
          <w:rFonts w:ascii="Verdana" w:hAnsi="Verdana"/>
        </w:rPr>
        <w:t xml:space="preserve"> </w:t>
      </w:r>
    </w:p>
    <w:p w:rsidR="00731E27" w:rsidRDefault="006E6DF0" w:rsidP="00731E27">
      <w:pPr>
        <w:pStyle w:val="PargrafodaLista"/>
        <w:spacing w:line="168" w:lineRule="auto"/>
        <w:ind w:left="0"/>
        <w:rPr>
          <w:rFonts w:ascii="Verdana" w:hAnsi="Verdana"/>
        </w:rPr>
      </w:pPr>
      <w:r w:rsidRPr="006E6DF0">
        <w:rPr>
          <w:rFonts w:ascii="Verdana" w:hAnsi="Verdana"/>
          <w:b/>
        </w:rPr>
        <w:t>*</w:t>
      </w:r>
      <w:r w:rsidR="00731E27">
        <w:rPr>
          <w:rFonts w:ascii="Verdana" w:hAnsi="Verdana"/>
        </w:rPr>
        <w:t xml:space="preserve">   </w:t>
      </w:r>
      <w:r w:rsidR="00731E27">
        <w:rPr>
          <w:rFonts w:ascii="Verdana" w:hAnsi="Verdana"/>
          <w:b/>
        </w:rPr>
        <w:t>De 16/3/1988 a 17/7/</w:t>
      </w:r>
      <w:r>
        <w:rPr>
          <w:rFonts w:ascii="Verdana" w:hAnsi="Verdana"/>
          <w:b/>
        </w:rPr>
        <w:t>2001 – Serviços Aérofotográficos-</w:t>
      </w:r>
    </w:p>
    <w:p w:rsidR="006E6DF0" w:rsidRDefault="006E6DF0" w:rsidP="006E6DF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Cargo:</w:t>
      </w:r>
      <w:r w:rsidR="00015207">
        <w:rPr>
          <w:rFonts w:ascii="Verdana" w:hAnsi="Verdana"/>
        </w:rPr>
        <w:t xml:space="preserve"> </w:t>
      </w:r>
      <w:r>
        <w:rPr>
          <w:rFonts w:ascii="Verdana" w:hAnsi="Verdana"/>
        </w:rPr>
        <w:t>Piloto de Fotografia Aérea</w:t>
      </w:r>
    </w:p>
    <w:p w:rsidR="006E6DF0" w:rsidRDefault="006E6DF0" w:rsidP="006E6DF0">
      <w:pPr>
        <w:pStyle w:val="PargrafodaLista"/>
        <w:spacing w:line="168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*     </w:t>
      </w:r>
      <w:r w:rsidRPr="006E6DF0">
        <w:rPr>
          <w:rFonts w:ascii="Verdana" w:hAnsi="Verdana"/>
          <w:b/>
        </w:rPr>
        <w:t xml:space="preserve">De </w:t>
      </w:r>
      <w:r>
        <w:rPr>
          <w:rFonts w:ascii="Verdana" w:hAnsi="Verdana"/>
          <w:b/>
        </w:rPr>
        <w:t>17/7/2001 a 01/01/2002- Metalúrgica Remaco</w:t>
      </w:r>
    </w:p>
    <w:p w:rsidR="006E6DF0" w:rsidRDefault="006E6DF0" w:rsidP="006E6DF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Cargo:Matrizeiro</w:t>
      </w:r>
    </w:p>
    <w:p w:rsidR="006E6DF0" w:rsidRDefault="006E6DF0" w:rsidP="006E6DF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Principais atividades:Manutenção e reformas de ferramentas de Repuxe,corte e dobra</w:t>
      </w:r>
    </w:p>
    <w:p w:rsidR="00734860" w:rsidRPr="00734860" w:rsidRDefault="00734860" w:rsidP="0073486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  <w:b/>
        </w:rPr>
        <w:t>*     De 08/4/2002 a 30/6/2002-Micriza serviços ltda</w:t>
      </w:r>
    </w:p>
    <w:p w:rsidR="00734860" w:rsidRDefault="00734860" w:rsidP="0073486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Cargo:Mecânico</w:t>
      </w:r>
    </w:p>
    <w:p w:rsidR="00734860" w:rsidRDefault="00734860" w:rsidP="0073486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Principais atividades:</w:t>
      </w:r>
      <w:r w:rsidR="009B4B41">
        <w:rPr>
          <w:rFonts w:ascii="Verdana" w:hAnsi="Verdana"/>
        </w:rPr>
        <w:t xml:space="preserve"> </w:t>
      </w:r>
      <w:r>
        <w:rPr>
          <w:rFonts w:ascii="Verdana" w:hAnsi="Verdana"/>
        </w:rPr>
        <w:t>Mecânico de máquinas de montagem de Botões</w:t>
      </w:r>
    </w:p>
    <w:p w:rsidR="00734860" w:rsidRDefault="00734860" w:rsidP="00734860">
      <w:pPr>
        <w:pStyle w:val="PargrafodaLista"/>
        <w:spacing w:line="168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*    De 01/7/2002 a 01/6/2016- EBERLE </w:t>
      </w:r>
      <w:r w:rsidR="00776B3A">
        <w:rPr>
          <w:rFonts w:ascii="Verdana" w:hAnsi="Verdana"/>
          <w:b/>
        </w:rPr>
        <w:t>SA</w:t>
      </w:r>
    </w:p>
    <w:p w:rsidR="00846DD0" w:rsidRDefault="00734860" w:rsidP="00734860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776B3A">
        <w:rPr>
          <w:rFonts w:ascii="Verdana" w:hAnsi="Verdana"/>
        </w:rPr>
        <w:t xml:space="preserve"> </w:t>
      </w:r>
      <w:r>
        <w:rPr>
          <w:rFonts w:ascii="Verdana" w:hAnsi="Verdana"/>
        </w:rPr>
        <w:t>Cargo:</w:t>
      </w:r>
      <w:r w:rsidR="00846DD0">
        <w:rPr>
          <w:rFonts w:ascii="Verdana" w:hAnsi="Verdana"/>
        </w:rPr>
        <w:t xml:space="preserve"> </w:t>
      </w:r>
      <w:r>
        <w:rPr>
          <w:rFonts w:ascii="Verdana" w:hAnsi="Verdana"/>
        </w:rPr>
        <w:t>Ferramenteiro</w:t>
      </w:r>
      <w:r w:rsidR="00846DD0">
        <w:rPr>
          <w:rFonts w:ascii="Verdana" w:hAnsi="Verdana"/>
        </w:rPr>
        <w:t xml:space="preserve"> na área de engenharia de desenvolvimento, atuando na área de </w:t>
      </w:r>
    </w:p>
    <w:p w:rsidR="00544B07" w:rsidRDefault="00A67F8A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846DD0">
        <w:rPr>
          <w:rFonts w:ascii="Verdana" w:hAnsi="Verdana"/>
        </w:rPr>
        <w:t xml:space="preserve"> construção de protótipos</w:t>
      </w:r>
      <w:r>
        <w:rPr>
          <w:rFonts w:ascii="Verdana" w:hAnsi="Verdana"/>
        </w:rPr>
        <w:t>,</w:t>
      </w:r>
      <w:r w:rsidR="00544B07">
        <w:rPr>
          <w:rFonts w:ascii="Verdana" w:hAnsi="Verdana"/>
        </w:rPr>
        <w:t xml:space="preserve"> atuando com designers e projetos,</w:t>
      </w:r>
      <w:r>
        <w:rPr>
          <w:rFonts w:ascii="Verdana" w:hAnsi="Verdana"/>
        </w:rPr>
        <w:t xml:space="preserve"> Desenvolvimento de</w:t>
      </w:r>
    </w:p>
    <w:p w:rsidR="00A67F8A" w:rsidRDefault="00544B07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ferramental novo e repuxações.</w:t>
      </w:r>
      <w:r w:rsidR="00A67F8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 </w:t>
      </w:r>
    </w:p>
    <w:p w:rsidR="00A67F8A" w:rsidRDefault="00A67F8A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desenvolvimento de fornecedores, acabamentos novos</w:t>
      </w:r>
      <w:r w:rsidR="00846DD0">
        <w:rPr>
          <w:rFonts w:ascii="Verdana" w:hAnsi="Verdana"/>
        </w:rPr>
        <w:t xml:space="preserve"> e</w:t>
      </w:r>
      <w:r>
        <w:rPr>
          <w:rFonts w:ascii="Verdana" w:hAnsi="Verdana"/>
        </w:rPr>
        <w:t xml:space="preserve"> desenvolvimenbto de </w:t>
      </w:r>
    </w:p>
    <w:p w:rsidR="002F638A" w:rsidRDefault="00A67F8A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matrizes</w:t>
      </w:r>
      <w:r w:rsidR="00846DD0">
        <w:rPr>
          <w:rFonts w:ascii="Verdana" w:hAnsi="Verdana"/>
        </w:rPr>
        <w:t xml:space="preserve"> de aplicação de produtos met</w:t>
      </w:r>
      <w:r w:rsidR="002F638A">
        <w:rPr>
          <w:rFonts w:ascii="Verdana" w:hAnsi="Verdana"/>
        </w:rPr>
        <w:t>álicos para moda</w:t>
      </w:r>
      <w:r>
        <w:rPr>
          <w:rFonts w:ascii="Verdana" w:hAnsi="Verdana"/>
        </w:rPr>
        <w:t>.</w:t>
      </w:r>
    </w:p>
    <w:p w:rsidR="00A67F8A" w:rsidRDefault="00A67F8A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Acompanhamento de lotes piloto de novas coleções, em todo processo produtivo.</w:t>
      </w:r>
    </w:p>
    <w:p w:rsidR="00015207" w:rsidRDefault="00015207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Foram mais de dois mil produtos novos com lotes médios de dez mil unidades</w:t>
      </w:r>
    </w:p>
    <w:p w:rsidR="00735DDA" w:rsidRDefault="00015207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cada ítem, acompanhando e adequando processos e qualidade.</w:t>
      </w:r>
    </w:p>
    <w:p w:rsidR="00640EF5" w:rsidRDefault="0020562F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Ultimo emprego:</w:t>
      </w:r>
      <w:r w:rsidR="000E2144">
        <w:rPr>
          <w:rFonts w:ascii="Verdana" w:hAnsi="Verdana"/>
        </w:rPr>
        <w:t>Traço Desenvolvimento Industrial desde Março de 2018</w:t>
      </w:r>
      <w:r w:rsidR="00640EF5">
        <w:rPr>
          <w:rFonts w:ascii="Verdana" w:hAnsi="Verdana"/>
        </w:rPr>
        <w:t>, até novembro</w:t>
      </w:r>
    </w:p>
    <w:p w:rsidR="00640EF5" w:rsidRDefault="00640EF5" w:rsidP="002F638A">
      <w:pPr>
        <w:pStyle w:val="PargrafodaLista"/>
        <w:spacing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de 2019, atuando como ferramenteiro, executando preparação, montagem, check list e</w:t>
      </w:r>
    </w:p>
    <w:p w:rsidR="00640EF5" w:rsidRPr="00640EF5" w:rsidRDefault="00640EF5" w:rsidP="002F638A">
      <w:pPr>
        <w:pStyle w:val="PargrafodaLista"/>
        <w:spacing w:line="168" w:lineRule="auto"/>
        <w:ind w:left="0"/>
        <w:rPr>
          <w:rFonts w:ascii="Verdana" w:hAnsi="Verdana"/>
          <w:b/>
        </w:rPr>
      </w:pPr>
      <w:r>
        <w:rPr>
          <w:rFonts w:ascii="Verdana" w:hAnsi="Verdana"/>
        </w:rPr>
        <w:t xml:space="preserve"> acompanhando buy off, em ferramentas de alta tonelagem, para </w:t>
      </w:r>
      <w:r w:rsidRPr="00640EF5">
        <w:rPr>
          <w:rFonts w:ascii="Verdana" w:hAnsi="Verdana"/>
          <w:b/>
        </w:rPr>
        <w:t>VOLKSWAGEM, Ford, GM,</w:t>
      </w:r>
    </w:p>
    <w:p w:rsidR="000E2144" w:rsidRDefault="00640EF5" w:rsidP="002F638A">
      <w:pPr>
        <w:pStyle w:val="PargrafodaLista"/>
        <w:spacing w:line="168" w:lineRule="auto"/>
        <w:ind w:left="0"/>
        <w:rPr>
          <w:rFonts w:ascii="Verdana" w:hAnsi="Verdana"/>
        </w:rPr>
      </w:pPr>
      <w:r w:rsidRPr="00640EF5">
        <w:rPr>
          <w:rFonts w:ascii="Verdana" w:hAnsi="Verdana"/>
          <w:b/>
        </w:rPr>
        <w:t xml:space="preserve"> Toyota</w:t>
      </w:r>
      <w:r>
        <w:rPr>
          <w:rFonts w:ascii="Verdana" w:hAnsi="Verdana"/>
        </w:rPr>
        <w:t xml:space="preserve"> e outras montadoras.</w:t>
      </w:r>
    </w:p>
    <w:p w:rsidR="00015207" w:rsidRPr="00735DDA" w:rsidRDefault="00015207" w:rsidP="002F638A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 w:rsidRPr="00735DDA">
        <w:rPr>
          <w:rFonts w:ascii="Verdana" w:hAnsi="Verdana"/>
          <w:b/>
          <w:sz w:val="24"/>
          <w:szCs w:val="24"/>
        </w:rPr>
        <w:t xml:space="preserve">    </w:t>
      </w:r>
    </w:p>
    <w:p w:rsidR="00172051" w:rsidRDefault="002F638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POSSUO UMA EXTENSA LISTA DE CURSOS TÉCNICOS REALIZADOS NO AMBITO</w:t>
      </w:r>
    </w:p>
    <w:p w:rsidR="00172051" w:rsidRDefault="002F638A" w:rsidP="0087513E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DA EMPRESA MUNDIAL S/A</w:t>
      </w:r>
      <w:r w:rsidR="00577F5A">
        <w:rPr>
          <w:rFonts w:ascii="Verdana" w:hAnsi="Verdana"/>
          <w:b/>
        </w:rPr>
        <w:t xml:space="preserve"> AO LONGO DESTES QUASE 25 ANOS DE EMPRESA,</w:t>
      </w:r>
      <w:r>
        <w:rPr>
          <w:rFonts w:ascii="Verdana" w:hAnsi="Verdana"/>
          <w:b/>
        </w:rPr>
        <w:t xml:space="preserve"> </w:t>
      </w:r>
    </w:p>
    <w:p w:rsidR="00577F5A" w:rsidRDefault="0087513E" w:rsidP="0087513E">
      <w:pPr>
        <w:pStyle w:val="PargrafodaLista"/>
        <w:spacing w:line="168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2F638A">
        <w:rPr>
          <w:rFonts w:ascii="Verdana" w:hAnsi="Verdana"/>
          <w:b/>
        </w:rPr>
        <w:t>DEVIDAMENTE HOMOLOGADO E CARIMBADO PELA MESMA.</w:t>
      </w:r>
    </w:p>
    <w:p w:rsidR="00577F5A" w:rsidRDefault="0087513E" w:rsidP="0087513E">
      <w:pPr>
        <w:pStyle w:val="PargrafodaLista"/>
        <w:spacing w:line="168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- </w:t>
      </w:r>
      <w:r w:rsidR="00577F5A">
        <w:rPr>
          <w:rFonts w:ascii="Verdana" w:hAnsi="Verdana"/>
          <w:b/>
        </w:rPr>
        <w:t>Dentre eles:</w:t>
      </w:r>
    </w:p>
    <w:p w:rsidR="00640EF5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 w:rsidRPr="00640EF5">
        <w:rPr>
          <w:rFonts w:ascii="Verdana" w:hAnsi="Verdana"/>
          <w:b/>
        </w:rPr>
        <w:t>Empilhadeira;</w:t>
      </w:r>
      <w:r w:rsidR="00124930" w:rsidRPr="00640EF5">
        <w:rPr>
          <w:rFonts w:ascii="Verdana" w:hAnsi="Verdana"/>
          <w:b/>
        </w:rPr>
        <w:t xml:space="preserve"> EXPERIENTE </w:t>
      </w:r>
    </w:p>
    <w:p w:rsidR="00577F5A" w:rsidRPr="00640EF5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 w:rsidRPr="00640EF5">
        <w:rPr>
          <w:rFonts w:ascii="Verdana" w:hAnsi="Verdana"/>
          <w:b/>
        </w:rPr>
        <w:t>Tratamento Térmico dos aços ;</w:t>
      </w:r>
      <w:r w:rsidR="00124930" w:rsidRPr="00640EF5">
        <w:rPr>
          <w:rFonts w:ascii="Verdana" w:hAnsi="Verdana"/>
          <w:b/>
        </w:rPr>
        <w:t xml:space="preserve"> EXPERIENTE devido ao cargo de ferramenteiro</w:t>
      </w:r>
    </w:p>
    <w:p w:rsidR="00577F5A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Punções três S ;</w:t>
      </w:r>
      <w:r w:rsidR="00124930">
        <w:rPr>
          <w:rFonts w:ascii="Verdana" w:hAnsi="Verdana"/>
          <w:b/>
        </w:rPr>
        <w:t xml:space="preserve"> EXPERIENTE devido ao cargo de ferramenteiro</w:t>
      </w:r>
    </w:p>
    <w:p w:rsidR="00124930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Preparação de prensas diversas</w:t>
      </w:r>
      <w:r w:rsidR="00172051">
        <w:rPr>
          <w:rFonts w:ascii="Verdana" w:hAnsi="Verdana"/>
          <w:b/>
        </w:rPr>
        <w:t>;</w:t>
      </w:r>
      <w:r w:rsidR="00124930">
        <w:rPr>
          <w:rFonts w:ascii="Verdana" w:hAnsi="Verdana"/>
          <w:b/>
        </w:rPr>
        <w:t xml:space="preserve"> EXPERIENTE devido ao cargo de</w:t>
      </w:r>
    </w:p>
    <w:p w:rsidR="00577F5A" w:rsidRDefault="00124930" w:rsidP="00124930">
      <w:pPr>
        <w:pStyle w:val="PargrafodaLista"/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ferramenteiro</w:t>
      </w:r>
    </w:p>
    <w:p w:rsidR="00640EF5" w:rsidRDefault="00124930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Torno industrial; EXPERIENTE</w:t>
      </w:r>
      <w:r w:rsidR="00640EF5">
        <w:rPr>
          <w:rFonts w:ascii="Verdana" w:hAnsi="Verdana"/>
          <w:b/>
        </w:rPr>
        <w:t>, porem atuando pouco,</w:t>
      </w:r>
      <w:r>
        <w:rPr>
          <w:rFonts w:ascii="Verdana" w:hAnsi="Verdana"/>
          <w:b/>
        </w:rPr>
        <w:t xml:space="preserve"> devido ao cargo de </w:t>
      </w:r>
    </w:p>
    <w:p w:rsidR="00124930" w:rsidRDefault="00124930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ferramenteiro</w:t>
      </w:r>
    </w:p>
    <w:p w:rsidR="00A67F8A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Matemática industrial</w:t>
      </w:r>
      <w:r w:rsidR="00172051">
        <w:rPr>
          <w:rFonts w:ascii="Verdana" w:hAnsi="Verdana"/>
          <w:b/>
        </w:rPr>
        <w:t>;</w:t>
      </w:r>
      <w:r w:rsidR="00124930">
        <w:rPr>
          <w:rFonts w:ascii="Verdana" w:hAnsi="Verdana"/>
          <w:b/>
        </w:rPr>
        <w:t xml:space="preserve"> E</w:t>
      </w:r>
      <w:r w:rsidR="00A67F8A">
        <w:rPr>
          <w:rFonts w:ascii="Verdana" w:hAnsi="Verdana"/>
          <w:b/>
        </w:rPr>
        <w:t>XPERIENTE</w:t>
      </w:r>
      <w:r w:rsidR="00124930">
        <w:rPr>
          <w:rFonts w:ascii="Verdana" w:hAnsi="Verdana"/>
          <w:b/>
        </w:rPr>
        <w:t xml:space="preserve"> devido a área de desenvolvimento de</w:t>
      </w:r>
    </w:p>
    <w:p w:rsidR="00577F5A" w:rsidRDefault="00A67F8A" w:rsidP="00A67F8A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  <w:r w:rsidR="00124930">
        <w:rPr>
          <w:rFonts w:ascii="Verdana" w:hAnsi="Verdana"/>
          <w:b/>
        </w:rPr>
        <w:t xml:space="preserve"> produtos novos</w:t>
      </w:r>
    </w:p>
    <w:p w:rsidR="00577F5A" w:rsidRDefault="00577F5A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Reciclagens de </w:t>
      </w:r>
      <w:r w:rsidR="00172051">
        <w:rPr>
          <w:rFonts w:ascii="Verdana" w:hAnsi="Verdana"/>
          <w:b/>
        </w:rPr>
        <w:t>desenho técnico;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Trigonometria;</w:t>
      </w:r>
      <w:r w:rsidR="00A67F8A">
        <w:rPr>
          <w:rFonts w:ascii="Verdana" w:hAnsi="Verdana"/>
          <w:b/>
        </w:rPr>
        <w:t xml:space="preserve"> EXPERIENTE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Identificação dos problemas internos (PARETO);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Líder de grupo de administração participativa e CCQ;</w:t>
      </w:r>
      <w:r w:rsidR="00124930">
        <w:rPr>
          <w:rFonts w:ascii="Verdana" w:hAnsi="Verdana"/>
          <w:b/>
        </w:rPr>
        <w:t xml:space="preserve"> EXPERIENTE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Primeiros socorros;</w:t>
      </w:r>
      <w:r w:rsidR="00A67F8A">
        <w:rPr>
          <w:rFonts w:ascii="Verdana" w:hAnsi="Verdana"/>
          <w:b/>
        </w:rPr>
        <w:t xml:space="preserve"> Apenas curso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PPCI e identificação de equipamentos para incêndio;</w:t>
      </w:r>
    </w:p>
    <w:p w:rsidR="00172051" w:rsidRDefault="00172051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Reciclagens semestrais ISO;</w:t>
      </w:r>
      <w:r w:rsidR="0087513E">
        <w:rPr>
          <w:rFonts w:ascii="Verdana" w:hAnsi="Verdana"/>
          <w:b/>
        </w:rPr>
        <w:t xml:space="preserve"> </w:t>
      </w:r>
    </w:p>
    <w:p w:rsidR="0087513E" w:rsidRDefault="0087513E" w:rsidP="00577F5A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  <w:b/>
        </w:rPr>
      </w:pPr>
      <w:r>
        <w:rPr>
          <w:rFonts w:ascii="Verdana" w:hAnsi="Verdana"/>
          <w:b/>
        </w:rPr>
        <w:t>Técnicas de abordagens nas auditorias ISO;</w:t>
      </w:r>
      <w:r w:rsidR="00A67F8A">
        <w:rPr>
          <w:rFonts w:ascii="Verdana" w:hAnsi="Verdana"/>
          <w:b/>
        </w:rPr>
        <w:t>EXPERIENTE</w:t>
      </w:r>
    </w:p>
    <w:p w:rsidR="00172051" w:rsidRDefault="00172051" w:rsidP="00172051">
      <w:pPr>
        <w:pStyle w:val="PargrafodaLista"/>
        <w:spacing w:line="168" w:lineRule="auto"/>
        <w:rPr>
          <w:rFonts w:ascii="Verdana" w:hAnsi="Verdana"/>
          <w:b/>
        </w:rPr>
      </w:pPr>
    </w:p>
    <w:p w:rsidR="00172051" w:rsidRDefault="0087513E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*</w:t>
      </w:r>
      <w:r w:rsidR="00172051">
        <w:rPr>
          <w:rFonts w:ascii="Verdana" w:hAnsi="Verdana"/>
          <w:b/>
        </w:rPr>
        <w:t>Dentre estes</w:t>
      </w:r>
      <w:r w:rsidR="00A67F8A">
        <w:rPr>
          <w:rFonts w:ascii="Verdana" w:hAnsi="Verdana"/>
          <w:b/>
        </w:rPr>
        <w:t>,</w:t>
      </w:r>
      <w:r w:rsidR="00172051">
        <w:rPr>
          <w:rFonts w:ascii="Verdana" w:hAnsi="Verdana"/>
          <w:b/>
        </w:rPr>
        <w:t xml:space="preserve"> vários congressos sobre moda e convenções em Sâo Paulo e </w:t>
      </w:r>
    </w:p>
    <w:p w:rsidR="00172051" w:rsidRDefault="00172051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Gramado...</w:t>
      </w:r>
    </w:p>
    <w:p w:rsidR="008F37B7" w:rsidRDefault="008F37B7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*Desenvolvimento de fornecedores em acabamentos finais.</w:t>
      </w:r>
    </w:p>
    <w:p w:rsidR="0087513E" w:rsidRDefault="0087513E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*Profundo Conhecimento em acabamentos e fornecedores de produtos técnicos</w:t>
      </w:r>
    </w:p>
    <w:p w:rsidR="0087513E" w:rsidRDefault="0087513E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para galvano e ateliers inclusive mão de obra técnica.</w:t>
      </w:r>
    </w:p>
    <w:p w:rsidR="0087513E" w:rsidRDefault="0087513E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*Profundo conhecimento em sistemas de aplicação do produto e matrizes de</w:t>
      </w:r>
    </w:p>
    <w:p w:rsidR="0087513E" w:rsidRDefault="0087513E" w:rsidP="00172051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Aplicação.</w:t>
      </w:r>
      <w:r w:rsidR="000E2144">
        <w:rPr>
          <w:rFonts w:ascii="Verdana" w:hAnsi="Verdana"/>
          <w:b/>
        </w:rPr>
        <w:t>(moda)</w:t>
      </w:r>
    </w:p>
    <w:p w:rsidR="000D1A3F" w:rsidRDefault="007A4AD6" w:rsidP="007A4AD6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*Busco cargo de Técnico em Desenvolvimento do produto,</w:t>
      </w:r>
      <w:r w:rsidR="000D1A3F">
        <w:rPr>
          <w:rFonts w:ascii="Verdana" w:hAnsi="Verdana"/>
          <w:b/>
        </w:rPr>
        <w:t xml:space="preserve"> atuando nos protótipos </w:t>
      </w: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ou engenharia,</w:t>
      </w:r>
      <w:r w:rsidR="007A4AD6">
        <w:rPr>
          <w:rFonts w:ascii="Verdana" w:hAnsi="Verdana"/>
          <w:b/>
        </w:rPr>
        <w:t xml:space="preserve"> por ter conhecimento</w:t>
      </w:r>
      <w:r>
        <w:rPr>
          <w:rFonts w:ascii="Verdana" w:hAnsi="Verdana"/>
          <w:b/>
        </w:rPr>
        <w:t xml:space="preserve"> </w:t>
      </w:r>
      <w:r w:rsidR="007A4AD6">
        <w:rPr>
          <w:rFonts w:ascii="Verdana" w:hAnsi="Verdana"/>
          <w:b/>
        </w:rPr>
        <w:t>de diversos tipos de acabamentos em</w:t>
      </w:r>
      <w:r>
        <w:rPr>
          <w:rFonts w:ascii="Verdana" w:hAnsi="Verdana"/>
          <w:b/>
        </w:rPr>
        <w:t xml:space="preserve"> </w:t>
      </w:r>
    </w:p>
    <w:p w:rsidR="000D1A3F" w:rsidRDefault="007A4AD6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pintura,</w:t>
      </w:r>
      <w:r w:rsidR="000D1A3F" w:rsidRPr="000D1A3F">
        <w:rPr>
          <w:rFonts w:ascii="Verdana" w:hAnsi="Verdana"/>
          <w:b/>
        </w:rPr>
        <w:t xml:space="preserve"> </w:t>
      </w:r>
      <w:r w:rsidR="000D1A3F">
        <w:rPr>
          <w:rFonts w:ascii="Verdana" w:hAnsi="Verdana"/>
          <w:b/>
        </w:rPr>
        <w:t>ácidos, óxidos e seus diversos</w:t>
      </w:r>
      <w:r w:rsidR="000D1A3F" w:rsidRPr="000D1A3F">
        <w:rPr>
          <w:rFonts w:ascii="Verdana" w:hAnsi="Verdana"/>
          <w:b/>
        </w:rPr>
        <w:t xml:space="preserve"> </w:t>
      </w:r>
      <w:r w:rsidR="000D1A3F">
        <w:rPr>
          <w:rFonts w:ascii="Verdana" w:hAnsi="Verdana"/>
          <w:b/>
        </w:rPr>
        <w:t>tipos de sobre acabamento como</w:t>
      </w: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escovação, polimento e vernizes;</w:t>
      </w:r>
    </w:p>
    <w:p w:rsidR="000E2144" w:rsidRDefault="000E2144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 w:rsidRPr="00735DDA">
        <w:rPr>
          <w:rFonts w:ascii="Verdana" w:hAnsi="Verdana"/>
          <w:b/>
          <w:sz w:val="24"/>
          <w:szCs w:val="24"/>
        </w:rPr>
        <w:t xml:space="preserve">          </w:t>
      </w:r>
      <w:r w:rsidR="0020562F">
        <w:rPr>
          <w:rFonts w:ascii="Verdana" w:hAnsi="Verdana"/>
          <w:b/>
          <w:sz w:val="24"/>
          <w:szCs w:val="24"/>
        </w:rPr>
        <w:t>Último emprego</w:t>
      </w:r>
      <w:r>
        <w:rPr>
          <w:rFonts w:ascii="Verdana" w:hAnsi="Verdana"/>
          <w:b/>
          <w:sz w:val="24"/>
          <w:szCs w:val="24"/>
        </w:rPr>
        <w:t>: Traço Desenvolvimento I</w:t>
      </w:r>
      <w:r w:rsidRPr="00735DDA">
        <w:rPr>
          <w:rFonts w:ascii="Verdana" w:hAnsi="Verdana"/>
          <w:b/>
          <w:sz w:val="24"/>
          <w:szCs w:val="24"/>
        </w:rPr>
        <w:t>ndustrial, desde março</w:t>
      </w:r>
    </w:p>
    <w:p w:rsidR="000E2144" w:rsidRDefault="0020562F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de 2018 até dezembro 2018;</w:t>
      </w:r>
    </w:p>
    <w:p w:rsidR="000E2144" w:rsidRDefault="0020562F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A</w:t>
      </w:r>
      <w:r w:rsidR="000E2144">
        <w:rPr>
          <w:rFonts w:ascii="Verdana" w:hAnsi="Verdana"/>
          <w:b/>
          <w:sz w:val="24"/>
          <w:szCs w:val="24"/>
        </w:rPr>
        <w:t>tuando como matrizeiro:</w:t>
      </w:r>
      <w:r w:rsidR="000E2144" w:rsidRPr="00735DDA">
        <w:rPr>
          <w:rFonts w:ascii="Verdana" w:hAnsi="Verdana"/>
          <w:b/>
          <w:sz w:val="24"/>
          <w:szCs w:val="24"/>
        </w:rPr>
        <w:t xml:space="preserve"> </w:t>
      </w:r>
      <w:r w:rsidR="000E2144">
        <w:rPr>
          <w:rFonts w:ascii="Verdana" w:hAnsi="Verdana"/>
          <w:b/>
          <w:sz w:val="24"/>
          <w:szCs w:val="24"/>
        </w:rPr>
        <w:t xml:space="preserve">Preparação, Montagem, </w:t>
      </w:r>
      <w:r w:rsidR="000E2144" w:rsidRPr="00735DDA">
        <w:rPr>
          <w:rFonts w:ascii="Verdana" w:hAnsi="Verdana"/>
          <w:b/>
          <w:sz w:val="24"/>
          <w:szCs w:val="24"/>
        </w:rPr>
        <w:t>Check list, buy</w:t>
      </w:r>
    </w:p>
    <w:p w:rsidR="000E2144" w:rsidRDefault="000E2144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off e try out</w:t>
      </w:r>
      <w:r w:rsidR="0020562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t xml:space="preserve"> em ferramental de</w:t>
      </w:r>
      <w:r w:rsidRPr="00735DDA">
        <w:rPr>
          <w:rFonts w:ascii="Verdana" w:hAnsi="Verdana"/>
          <w:b/>
          <w:sz w:val="24"/>
          <w:szCs w:val="24"/>
        </w:rPr>
        <w:t xml:space="preserve"> repuxe,</w:t>
      </w:r>
    </w:p>
    <w:p w:rsidR="00BB003F" w:rsidRPr="00BB003F" w:rsidRDefault="000E2144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 w:rsidRPr="00735DDA">
        <w:rPr>
          <w:rFonts w:ascii="Verdana" w:hAnsi="Verdana"/>
          <w:b/>
          <w:sz w:val="24"/>
          <w:szCs w:val="24"/>
        </w:rPr>
        <w:t xml:space="preserve"> corte e dobra de ferramental do ramo automotivo</w:t>
      </w:r>
      <w:r w:rsidR="00640EF5">
        <w:rPr>
          <w:rFonts w:ascii="Verdana" w:hAnsi="Verdana"/>
          <w:b/>
          <w:sz w:val="24"/>
          <w:szCs w:val="24"/>
        </w:rPr>
        <w:t xml:space="preserve">, </w:t>
      </w:r>
      <w:r w:rsidR="00640EF5" w:rsidRPr="00BB003F">
        <w:rPr>
          <w:rFonts w:ascii="Verdana" w:hAnsi="Verdana"/>
          <w:b/>
          <w:sz w:val="24"/>
          <w:szCs w:val="24"/>
        </w:rPr>
        <w:t>FORD,</w:t>
      </w:r>
    </w:p>
    <w:p w:rsidR="000E2144" w:rsidRDefault="00640EF5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 w:rsidRPr="00BB003F">
        <w:rPr>
          <w:rFonts w:ascii="Verdana" w:hAnsi="Verdana"/>
          <w:b/>
          <w:sz w:val="24"/>
          <w:szCs w:val="24"/>
        </w:rPr>
        <w:t xml:space="preserve"> VOLKSWAGEM,</w:t>
      </w:r>
      <w:r w:rsidR="00BB003F" w:rsidRPr="00BB003F">
        <w:rPr>
          <w:rFonts w:ascii="Verdana" w:hAnsi="Verdana"/>
          <w:b/>
          <w:sz w:val="24"/>
          <w:szCs w:val="24"/>
        </w:rPr>
        <w:t xml:space="preserve"> GM, TOYOTA,</w:t>
      </w:r>
      <w:r w:rsidR="00BB003F">
        <w:rPr>
          <w:rFonts w:ascii="Verdana" w:hAnsi="Verdana"/>
          <w:b/>
          <w:sz w:val="24"/>
          <w:szCs w:val="24"/>
        </w:rPr>
        <w:t xml:space="preserve"> etc</w:t>
      </w:r>
      <w:r w:rsidR="000E2144" w:rsidRPr="00735DDA">
        <w:rPr>
          <w:rFonts w:ascii="Verdana" w:hAnsi="Verdana"/>
          <w:b/>
          <w:sz w:val="24"/>
          <w:szCs w:val="24"/>
        </w:rPr>
        <w:t>...</w:t>
      </w:r>
      <w:r w:rsidR="000E2144">
        <w:rPr>
          <w:rFonts w:ascii="Verdana" w:hAnsi="Verdana"/>
          <w:b/>
          <w:sz w:val="24"/>
          <w:szCs w:val="24"/>
        </w:rPr>
        <w:t>Refreshment do</w:t>
      </w:r>
    </w:p>
    <w:p w:rsidR="000E2144" w:rsidRDefault="000E2144" w:rsidP="00BB003F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curso de empilhad</w:t>
      </w:r>
      <w:r w:rsidR="0020562F">
        <w:rPr>
          <w:rFonts w:ascii="Verdana" w:hAnsi="Verdana"/>
          <w:b/>
          <w:sz w:val="24"/>
          <w:szCs w:val="24"/>
        </w:rPr>
        <w:t xml:space="preserve">eira e curso de </w:t>
      </w:r>
      <w:r w:rsidR="00BB003F">
        <w:rPr>
          <w:rFonts w:ascii="Verdana" w:hAnsi="Verdana"/>
          <w:b/>
          <w:sz w:val="24"/>
          <w:szCs w:val="24"/>
        </w:rPr>
        <w:t>PONTE ROLANTE</w:t>
      </w:r>
      <w:r w:rsidR="0020562F">
        <w:rPr>
          <w:rFonts w:ascii="Verdana" w:hAnsi="Verdana"/>
          <w:b/>
          <w:sz w:val="24"/>
          <w:szCs w:val="24"/>
        </w:rPr>
        <w:t xml:space="preserve"> </w:t>
      </w:r>
    </w:p>
    <w:p w:rsidR="00BB003F" w:rsidRDefault="00BB003F" w:rsidP="00BB003F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</w:p>
    <w:p w:rsidR="00BB003F" w:rsidRDefault="000E2144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. At</w:t>
      </w:r>
      <w:r w:rsidR="0020562F">
        <w:rPr>
          <w:rFonts w:ascii="Verdana" w:hAnsi="Verdana"/>
          <w:b/>
          <w:sz w:val="24"/>
          <w:szCs w:val="24"/>
        </w:rPr>
        <w:t xml:space="preserve">uando como </w:t>
      </w:r>
      <w:r w:rsidR="00BB003F">
        <w:rPr>
          <w:rFonts w:ascii="Verdana" w:hAnsi="Verdana"/>
          <w:b/>
          <w:sz w:val="24"/>
          <w:szCs w:val="24"/>
        </w:rPr>
        <w:t>LIDER</w:t>
      </w:r>
      <w:r w:rsidR="0020562F">
        <w:rPr>
          <w:rFonts w:ascii="Verdana" w:hAnsi="Verdana"/>
          <w:b/>
          <w:sz w:val="24"/>
          <w:szCs w:val="24"/>
        </w:rPr>
        <w:t xml:space="preserve"> na</w:t>
      </w:r>
      <w:r>
        <w:rPr>
          <w:rFonts w:ascii="Verdana" w:hAnsi="Verdana"/>
          <w:b/>
          <w:sz w:val="24"/>
          <w:szCs w:val="24"/>
        </w:rPr>
        <w:t xml:space="preserve"> preparação</w:t>
      </w:r>
      <w:r w:rsidR="0020562F">
        <w:rPr>
          <w:rFonts w:ascii="Verdana" w:hAnsi="Verdana"/>
          <w:b/>
          <w:sz w:val="24"/>
          <w:szCs w:val="24"/>
        </w:rPr>
        <w:t xml:space="preserve"> de ferramental desde ago2018</w:t>
      </w:r>
    </w:p>
    <w:p w:rsidR="000E2144" w:rsidRDefault="0020562F" w:rsidP="00BB003F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427CAF" w:rsidRDefault="00427CAF" w:rsidP="000E2144">
      <w:pPr>
        <w:pStyle w:val="PargrafodaLista"/>
        <w:spacing w:line="168" w:lineRule="auto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Pretensão salarial  conforme mercado e/ou à combinar.</w:t>
      </w:r>
    </w:p>
    <w:p w:rsidR="000E2144" w:rsidRDefault="000E2144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0D1A3F" w:rsidRDefault="007A4AD6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0D1A3F" w:rsidRDefault="000D1A3F" w:rsidP="000D1A3F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87513E" w:rsidRDefault="007A4AD6" w:rsidP="00427CAF">
      <w:pPr>
        <w:pStyle w:val="PargrafodaLista"/>
        <w:spacing w:line="168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8F37B7" w:rsidRPr="00577F5A" w:rsidRDefault="008F37B7" w:rsidP="009F0C8C">
      <w:pPr>
        <w:pStyle w:val="PargrafodaLista"/>
        <w:spacing w:line="168" w:lineRule="auto"/>
        <w:ind w:left="360"/>
        <w:rPr>
          <w:rFonts w:ascii="Verdana" w:hAnsi="Verdana"/>
          <w:b/>
        </w:rPr>
      </w:pPr>
    </w:p>
    <w:p w:rsidR="00846DD0" w:rsidRDefault="00846DD0" w:rsidP="00734860">
      <w:pPr>
        <w:pStyle w:val="PargrafodaLista"/>
        <w:spacing w:line="168" w:lineRule="auto"/>
        <w:ind w:left="0"/>
        <w:rPr>
          <w:rFonts w:ascii="Verdana" w:hAnsi="Verdana"/>
        </w:rPr>
      </w:pPr>
    </w:p>
    <w:p w:rsidR="00734860" w:rsidRPr="006E6DF0" w:rsidRDefault="00734860" w:rsidP="00734860">
      <w:pPr>
        <w:pStyle w:val="PargrafodaLista"/>
        <w:spacing w:line="168" w:lineRule="auto"/>
        <w:ind w:left="0"/>
        <w:rPr>
          <w:rFonts w:ascii="Verdana" w:hAnsi="Verdana"/>
        </w:rPr>
      </w:pPr>
    </w:p>
    <w:p w:rsidR="006E6DF0" w:rsidRPr="006E6DF0" w:rsidRDefault="006E6DF0" w:rsidP="00731E27">
      <w:pPr>
        <w:pStyle w:val="PargrafodaLista"/>
        <w:spacing w:line="168" w:lineRule="auto"/>
        <w:ind w:left="0"/>
        <w:rPr>
          <w:rFonts w:ascii="Verdana" w:hAnsi="Verdana"/>
        </w:rPr>
      </w:pPr>
    </w:p>
    <w:p w:rsidR="00776B3A" w:rsidRDefault="00776B3A" w:rsidP="00756035">
      <w:pPr>
        <w:pStyle w:val="Seo"/>
        <w:rPr>
          <w:rFonts w:ascii="Verdana" w:hAnsi="Verdana"/>
        </w:rPr>
      </w:pPr>
    </w:p>
    <w:p w:rsidR="00776B3A" w:rsidRDefault="00776B3A" w:rsidP="00756035">
      <w:pPr>
        <w:pStyle w:val="Seo"/>
        <w:rPr>
          <w:rFonts w:ascii="Verdana" w:hAnsi="Verdana"/>
        </w:rPr>
      </w:pPr>
    </w:p>
    <w:p w:rsidR="00404A08" w:rsidRDefault="00F70757" w:rsidP="009B4B41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5DD7" id=" 17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CquE46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487A7F" w:rsidRPr="005657D9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679" w:rsidRDefault="00662679">
      <w:r>
        <w:separator/>
      </w:r>
    </w:p>
  </w:endnote>
  <w:endnote w:type="continuationSeparator" w:id="0">
    <w:p w:rsidR="00662679" w:rsidRDefault="0066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8C4357">
      <w:rPr>
        <w:noProof/>
      </w:rPr>
      <w:t>2</w:t>
    </w:r>
    <w:r>
      <w:fldChar w:fldCharType="end"/>
    </w:r>
    <w:r w:rsidR="00163F2A">
      <w:t xml:space="preserve"> </w:t>
    </w:r>
    <w:r w:rsidR="00F70757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164663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oUQv6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ANqFEL+gIAAE0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679" w:rsidRDefault="00662679">
      <w:r>
        <w:separator/>
      </w:r>
    </w:p>
  </w:footnote>
  <w:footnote w:type="continuationSeparator" w:id="0">
    <w:p w:rsidR="00662679" w:rsidRDefault="0066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707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C9B36B1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/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5207"/>
    <w:rsid w:val="0002401A"/>
    <w:rsid w:val="0006601F"/>
    <w:rsid w:val="000D1A3F"/>
    <w:rsid w:val="000D3A97"/>
    <w:rsid w:val="000E2144"/>
    <w:rsid w:val="00124930"/>
    <w:rsid w:val="00151EE4"/>
    <w:rsid w:val="001609FE"/>
    <w:rsid w:val="001638B8"/>
    <w:rsid w:val="00163F2A"/>
    <w:rsid w:val="00172051"/>
    <w:rsid w:val="002039BD"/>
    <w:rsid w:val="0020562F"/>
    <w:rsid w:val="00256DEC"/>
    <w:rsid w:val="002F638A"/>
    <w:rsid w:val="003B59A0"/>
    <w:rsid w:val="003C6018"/>
    <w:rsid w:val="00404A08"/>
    <w:rsid w:val="0042068B"/>
    <w:rsid w:val="00427CAF"/>
    <w:rsid w:val="00487A7F"/>
    <w:rsid w:val="004F6445"/>
    <w:rsid w:val="00544B07"/>
    <w:rsid w:val="005657D9"/>
    <w:rsid w:val="00577F5A"/>
    <w:rsid w:val="005B14EB"/>
    <w:rsid w:val="005B5FD3"/>
    <w:rsid w:val="005D1E24"/>
    <w:rsid w:val="005E6BFC"/>
    <w:rsid w:val="00640EF5"/>
    <w:rsid w:val="006432F9"/>
    <w:rsid w:val="00662679"/>
    <w:rsid w:val="006726B0"/>
    <w:rsid w:val="00674F75"/>
    <w:rsid w:val="006E6DF0"/>
    <w:rsid w:val="00731E27"/>
    <w:rsid w:val="00734860"/>
    <w:rsid w:val="00735DDA"/>
    <w:rsid w:val="00741D6E"/>
    <w:rsid w:val="00756035"/>
    <w:rsid w:val="00776B3A"/>
    <w:rsid w:val="00787F18"/>
    <w:rsid w:val="00792666"/>
    <w:rsid w:val="007A36CF"/>
    <w:rsid w:val="007A4AD6"/>
    <w:rsid w:val="00846824"/>
    <w:rsid w:val="00846DD0"/>
    <w:rsid w:val="0087513E"/>
    <w:rsid w:val="00882BBF"/>
    <w:rsid w:val="008C4357"/>
    <w:rsid w:val="008F37B7"/>
    <w:rsid w:val="009967CD"/>
    <w:rsid w:val="009B4B41"/>
    <w:rsid w:val="009B7F66"/>
    <w:rsid w:val="009C3B99"/>
    <w:rsid w:val="009F0C8C"/>
    <w:rsid w:val="009F65B6"/>
    <w:rsid w:val="00A17348"/>
    <w:rsid w:val="00A25CF8"/>
    <w:rsid w:val="00A67F8A"/>
    <w:rsid w:val="00A950EB"/>
    <w:rsid w:val="00AA3ACE"/>
    <w:rsid w:val="00B30D63"/>
    <w:rsid w:val="00B501EE"/>
    <w:rsid w:val="00B851B1"/>
    <w:rsid w:val="00BB003F"/>
    <w:rsid w:val="00C0076C"/>
    <w:rsid w:val="00CC21DB"/>
    <w:rsid w:val="00D21F2D"/>
    <w:rsid w:val="00DF558E"/>
    <w:rsid w:val="00E479CB"/>
    <w:rsid w:val="00EC5DFF"/>
    <w:rsid w:val="00F15875"/>
    <w:rsid w:val="00F26226"/>
    <w:rsid w:val="00F70757"/>
    <w:rsid w:val="00FA3990"/>
    <w:rsid w:val="00FC2212"/>
    <w:rsid w:val="00FC4DB9"/>
    <w:rsid w:val="00FF26A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/>
    <o:shapelayout v:ext="edit">
      <o:idmap v:ext="edit" data="1"/>
      <o:rules v:ext="edit">
        <o:r id="V:Rule1" type="connector" idref="#_x0000_s1184"/>
        <o:r id="V:Rule2" type="connector" idref="#_x0000_s1193"/>
        <o:r id="V:Rule3" type="connector" idref="#_x0000_s1194"/>
        <o:r id="V:Rule4" type="connector" idref="#_x0000_s1196"/>
      </o:rules>
    </o:shapelayout>
  </w:shapeDefaults>
  <w:doNotEmbedSmartTags/>
  <w:decimalSymbol w:val=","/>
  <w:listSeparator w:val=";"/>
  <w15:chartTrackingRefBased/>
  <w15:docId w15:val="{AB2F0274-E8BB-CD48-B92E-4883C285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</TotalTime>
  <Pages>4</Pages>
  <Words>858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gian.zanrosso@gmail.com</cp:lastModifiedBy>
  <cp:revision>2</cp:revision>
  <cp:lastPrinted>2018-12-18T02:21:00Z</cp:lastPrinted>
  <dcterms:created xsi:type="dcterms:W3CDTF">2019-11-07T14:10:00Z</dcterms:created>
  <dcterms:modified xsi:type="dcterms:W3CDTF">2019-11-07T14:10:00Z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